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45"/>
        <w:gridCol w:w="7915"/>
      </w:tblGrid>
      <w:tr w:rsidR="00457727" w:rsidRPr="00457727" w14:paraId="3455C412" w14:textId="77777777" w:rsidTr="003C3F02">
        <w:trPr>
          <w:trHeight w:val="425"/>
        </w:trPr>
        <w:tc>
          <w:tcPr>
            <w:tcW w:w="5000" w:type="pct"/>
            <w:gridSpan w:val="2"/>
            <w:vAlign w:val="center"/>
          </w:tcPr>
          <w:p w14:paraId="597338C5" w14:textId="77777777" w:rsidR="00185B52" w:rsidRPr="00457727" w:rsidRDefault="005A4E1D" w:rsidP="0001524A">
            <w:pPr>
              <w:rPr>
                <w:rFonts w:ascii="Arial" w:hAnsi="Arial" w:cs="Arial"/>
                <w:b/>
              </w:rPr>
            </w:pPr>
            <w:r w:rsidRPr="00457727">
              <w:rPr>
                <w:rFonts w:ascii="Arial" w:hAnsi="Arial" w:cs="Arial"/>
                <w:b/>
              </w:rPr>
              <w:t>JEDNOST</w:t>
            </w:r>
            <w:r w:rsidR="00976773" w:rsidRPr="00457727">
              <w:rPr>
                <w:rFonts w:ascii="Arial" w:hAnsi="Arial" w:cs="Arial"/>
                <w:b/>
              </w:rPr>
              <w:t>K</w:t>
            </w:r>
            <w:r w:rsidRPr="00457727">
              <w:rPr>
                <w:rFonts w:ascii="Arial" w:hAnsi="Arial" w:cs="Arial"/>
                <w:b/>
              </w:rPr>
              <w:t>A</w:t>
            </w:r>
            <w:r w:rsidR="00976773" w:rsidRPr="00457727">
              <w:rPr>
                <w:rFonts w:ascii="Arial" w:hAnsi="Arial" w:cs="Arial"/>
                <w:b/>
              </w:rPr>
              <w:t xml:space="preserve"> CERTYFIKUJĄCA SYSTEMY ZARZĄDZANIA:</w:t>
            </w:r>
          </w:p>
        </w:tc>
      </w:tr>
      <w:tr w:rsidR="00457727" w:rsidRPr="00457727" w14:paraId="0B3C02E7" w14:textId="77777777" w:rsidTr="003C3F02">
        <w:trPr>
          <w:trHeight w:val="748"/>
        </w:trPr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594FAC99" w14:textId="77777777" w:rsidR="00185B52" w:rsidRPr="00457727" w:rsidRDefault="00185B52" w:rsidP="0001524A">
            <w:pPr>
              <w:rPr>
                <w:rFonts w:ascii="Arial" w:hAnsi="Arial" w:cs="Arial"/>
              </w:rPr>
            </w:pPr>
            <w:r w:rsidRPr="00457727">
              <w:rPr>
                <w:rFonts w:ascii="Arial" w:hAnsi="Arial" w:cs="Arial"/>
              </w:rPr>
              <w:t>Nazwa:</w:t>
            </w:r>
          </w:p>
        </w:tc>
        <w:tc>
          <w:tcPr>
            <w:tcW w:w="4368" w:type="pct"/>
            <w:tcBorders>
              <w:bottom w:val="single" w:sz="4" w:space="0" w:color="auto"/>
            </w:tcBorders>
            <w:vAlign w:val="center"/>
          </w:tcPr>
          <w:p w14:paraId="609D3D0D" w14:textId="77777777" w:rsidR="00185B52" w:rsidRPr="00457727" w:rsidRDefault="00185B52" w:rsidP="0001524A">
            <w:pPr>
              <w:rPr>
                <w:rFonts w:ascii="Arial" w:hAnsi="Arial" w:cs="Arial"/>
              </w:rPr>
            </w:pPr>
          </w:p>
        </w:tc>
      </w:tr>
      <w:tr w:rsidR="00E36867" w:rsidRPr="00457727" w14:paraId="56F14B81" w14:textId="77777777" w:rsidTr="003C3F02">
        <w:trPr>
          <w:trHeight w:val="643"/>
        </w:trPr>
        <w:tc>
          <w:tcPr>
            <w:tcW w:w="632" w:type="pct"/>
            <w:tcBorders>
              <w:bottom w:val="single" w:sz="4" w:space="0" w:color="auto"/>
            </w:tcBorders>
            <w:vAlign w:val="center"/>
          </w:tcPr>
          <w:p w14:paraId="18480FF8" w14:textId="77777777" w:rsidR="00185B52" w:rsidRPr="00457727" w:rsidRDefault="00185B52" w:rsidP="0001524A">
            <w:pPr>
              <w:rPr>
                <w:rFonts w:ascii="Arial" w:hAnsi="Arial" w:cs="Arial"/>
              </w:rPr>
            </w:pPr>
            <w:r w:rsidRPr="00457727">
              <w:rPr>
                <w:rFonts w:ascii="Arial" w:hAnsi="Arial" w:cs="Arial"/>
              </w:rPr>
              <w:t>Adres:</w:t>
            </w:r>
          </w:p>
        </w:tc>
        <w:tc>
          <w:tcPr>
            <w:tcW w:w="4368" w:type="pct"/>
            <w:tcBorders>
              <w:bottom w:val="single" w:sz="4" w:space="0" w:color="auto"/>
            </w:tcBorders>
            <w:vAlign w:val="center"/>
          </w:tcPr>
          <w:p w14:paraId="1F994B7A" w14:textId="77777777" w:rsidR="00185B52" w:rsidRPr="00457727" w:rsidRDefault="00185B52" w:rsidP="0001524A">
            <w:pPr>
              <w:rPr>
                <w:rFonts w:ascii="Arial" w:hAnsi="Arial" w:cs="Arial"/>
              </w:rPr>
            </w:pPr>
          </w:p>
        </w:tc>
      </w:tr>
    </w:tbl>
    <w:p w14:paraId="01EA78F2" w14:textId="77777777" w:rsidR="00185B52" w:rsidRPr="00457727" w:rsidRDefault="00185B52">
      <w:pPr>
        <w:pStyle w:val="Tekstpodstawowy2"/>
        <w:rPr>
          <w:rFonts w:ascii="Arial" w:hAnsi="Arial" w:cs="Arial"/>
        </w:rPr>
      </w:pPr>
    </w:p>
    <w:p w14:paraId="1B2E90AB" w14:textId="77777777" w:rsidR="00BA0701" w:rsidRPr="00457727" w:rsidRDefault="00757C47" w:rsidP="00BA0701">
      <w:pPr>
        <w:spacing w:before="120"/>
        <w:ind w:right="-2"/>
        <w:jc w:val="center"/>
        <w:rPr>
          <w:rFonts w:ascii="Arial" w:hAnsi="Arial" w:cs="Arial"/>
          <w:b/>
          <w:sz w:val="28"/>
          <w:szCs w:val="28"/>
        </w:rPr>
      </w:pPr>
      <w:r w:rsidRPr="00457727">
        <w:rPr>
          <w:rFonts w:ascii="Arial" w:hAnsi="Arial" w:cs="Arial"/>
          <w:b/>
          <w:sz w:val="28"/>
          <w:szCs w:val="28"/>
        </w:rPr>
        <w:t>INFORMACJA O PROWADZONEJ DZIAŁALNOŚCI CERTYFIKACYJNEJ ORAZ PERSONELU JCS</w:t>
      </w:r>
      <w:r w:rsidR="00BA0701" w:rsidRPr="00457727">
        <w:rPr>
          <w:rFonts w:ascii="Arial" w:hAnsi="Arial" w:cs="Arial"/>
          <w:b/>
          <w:sz w:val="28"/>
          <w:szCs w:val="28"/>
        </w:rPr>
        <w:t xml:space="preserve"> </w:t>
      </w:r>
      <w:r w:rsidR="005476C8" w:rsidRPr="00457727">
        <w:rPr>
          <w:rFonts w:ascii="Arial" w:hAnsi="Arial" w:cs="Arial"/>
          <w:b/>
          <w:sz w:val="28"/>
          <w:szCs w:val="28"/>
        </w:rPr>
        <w:br/>
      </w:r>
      <w:r w:rsidRPr="00457727">
        <w:rPr>
          <w:rFonts w:ascii="Arial" w:hAnsi="Arial" w:cs="Arial"/>
          <w:b/>
          <w:sz w:val="28"/>
          <w:szCs w:val="28"/>
        </w:rPr>
        <w:t>NA DZIEŃ</w:t>
      </w:r>
      <w:r w:rsidR="00BA0701" w:rsidRPr="00457727">
        <w:rPr>
          <w:rFonts w:ascii="Arial" w:hAnsi="Arial" w:cs="Arial"/>
          <w:b/>
          <w:sz w:val="28"/>
          <w:szCs w:val="28"/>
        </w:rPr>
        <w:t xml:space="preserve">: </w:t>
      </w:r>
      <w:r w:rsidRPr="00457727">
        <w:rPr>
          <w:rFonts w:ascii="Arial" w:hAnsi="Arial" w:cs="Arial"/>
          <w:b/>
          <w:sz w:val="28"/>
          <w:szCs w:val="28"/>
        </w:rPr>
        <w:t>….</w:t>
      </w:r>
      <w:r w:rsidR="00BA0701" w:rsidRPr="00457727">
        <w:rPr>
          <w:rFonts w:ascii="Arial" w:hAnsi="Arial" w:cs="Arial"/>
          <w:b/>
          <w:sz w:val="28"/>
          <w:szCs w:val="28"/>
        </w:rPr>
        <w:t>.……</w:t>
      </w:r>
    </w:p>
    <w:p w14:paraId="64709ECD" w14:textId="77777777" w:rsidR="00BA0701" w:rsidRPr="00457727" w:rsidRDefault="00BA0701" w:rsidP="00185B52">
      <w:pPr>
        <w:pStyle w:val="Tekstpodstawowy"/>
        <w:numPr>
          <w:ilvl w:val="0"/>
          <w:numId w:val="40"/>
        </w:numPr>
        <w:spacing w:before="120" w:after="120"/>
        <w:ind w:left="426" w:right="282" w:hanging="357"/>
        <w:rPr>
          <w:b/>
          <w:sz w:val="22"/>
          <w:szCs w:val="22"/>
        </w:rPr>
      </w:pPr>
      <w:r w:rsidRPr="00457727">
        <w:rPr>
          <w:b/>
          <w:sz w:val="22"/>
          <w:szCs w:val="22"/>
        </w:rPr>
        <w:t xml:space="preserve">Działalność </w:t>
      </w:r>
      <w:r w:rsidR="00F3507E" w:rsidRPr="00457727">
        <w:rPr>
          <w:b/>
          <w:sz w:val="22"/>
          <w:szCs w:val="22"/>
        </w:rPr>
        <w:t>certyfikacyjna</w:t>
      </w:r>
      <w:r w:rsidRPr="00457727">
        <w:rPr>
          <w:b/>
          <w:sz w:val="22"/>
          <w:szCs w:val="22"/>
        </w:rPr>
        <w:t xml:space="preserve"> realizowana poza granicami kraju</w:t>
      </w:r>
      <w:r w:rsidR="006605F3" w:rsidRPr="00457727">
        <w:rPr>
          <w:b/>
          <w:sz w:val="22"/>
          <w:szCs w:val="22"/>
        </w:rPr>
        <w:t xml:space="preserve"> (należy wypełnić jeśli ma zastosowanie)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5"/>
        <w:gridCol w:w="3217"/>
        <w:gridCol w:w="2067"/>
        <w:gridCol w:w="3311"/>
      </w:tblGrid>
      <w:tr w:rsidR="00457727" w:rsidRPr="00457727" w14:paraId="761751EA" w14:textId="77777777" w:rsidTr="003627E1">
        <w:tc>
          <w:tcPr>
            <w:tcW w:w="256" w:type="pct"/>
            <w:vAlign w:val="center"/>
          </w:tcPr>
          <w:p w14:paraId="4F891588" w14:textId="77777777" w:rsidR="00757C47" w:rsidRPr="00457727" w:rsidRDefault="00757C47" w:rsidP="009364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775" w:type="pct"/>
            <w:vAlign w:val="center"/>
          </w:tcPr>
          <w:p w14:paraId="590BF44C" w14:textId="77777777" w:rsidR="00757C47" w:rsidRPr="00457727" w:rsidRDefault="00757C47" w:rsidP="009364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>Program certyfikacji</w:t>
            </w:r>
          </w:p>
        </w:tc>
        <w:tc>
          <w:tcPr>
            <w:tcW w:w="1141" w:type="pct"/>
            <w:vAlign w:val="center"/>
          </w:tcPr>
          <w:p w14:paraId="3AA7E50C" w14:textId="77777777" w:rsidR="00757C47" w:rsidRPr="00457727" w:rsidRDefault="00757C47" w:rsidP="00757C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>Kraj</w:t>
            </w:r>
          </w:p>
        </w:tc>
        <w:tc>
          <w:tcPr>
            <w:tcW w:w="1827" w:type="pct"/>
            <w:vAlign w:val="center"/>
          </w:tcPr>
          <w:p w14:paraId="560AC43E" w14:textId="77777777" w:rsidR="00757C47" w:rsidRPr="00457727" w:rsidRDefault="00757C47" w:rsidP="000152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>Liczba wydanych certyfikatów w danym kraju</w:t>
            </w:r>
          </w:p>
        </w:tc>
      </w:tr>
      <w:tr w:rsidR="00457727" w:rsidRPr="00457727" w14:paraId="1E01DEFD" w14:textId="77777777" w:rsidTr="003627E1">
        <w:trPr>
          <w:trHeight w:val="284"/>
        </w:trPr>
        <w:tc>
          <w:tcPr>
            <w:tcW w:w="256" w:type="pct"/>
            <w:vAlign w:val="center"/>
          </w:tcPr>
          <w:p w14:paraId="77AE8493" w14:textId="77777777" w:rsidR="00757C47" w:rsidRPr="0045772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1</w:t>
            </w:r>
          </w:p>
        </w:tc>
        <w:tc>
          <w:tcPr>
            <w:tcW w:w="1775" w:type="pct"/>
            <w:vAlign w:val="center"/>
          </w:tcPr>
          <w:p w14:paraId="7D21044B" w14:textId="77777777" w:rsidR="00757C47" w:rsidRPr="00457727" w:rsidRDefault="00757C47" w:rsidP="00185B52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ISO 9001 (QMS)</w:t>
            </w:r>
          </w:p>
        </w:tc>
        <w:tc>
          <w:tcPr>
            <w:tcW w:w="1141" w:type="pct"/>
            <w:vAlign w:val="center"/>
          </w:tcPr>
          <w:p w14:paraId="76AEAC0D" w14:textId="77777777" w:rsidR="00757C47" w:rsidRPr="00457727" w:rsidRDefault="00757C47" w:rsidP="00757C4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14:paraId="260B63D6" w14:textId="77777777" w:rsidR="00757C47" w:rsidRPr="00457727" w:rsidRDefault="00757C47" w:rsidP="0040739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457727" w:rsidRPr="00457727" w14:paraId="4A999970" w14:textId="77777777" w:rsidTr="003627E1">
        <w:trPr>
          <w:trHeight w:val="284"/>
        </w:trPr>
        <w:tc>
          <w:tcPr>
            <w:tcW w:w="256" w:type="pct"/>
            <w:vAlign w:val="center"/>
          </w:tcPr>
          <w:p w14:paraId="48D44602" w14:textId="77777777" w:rsidR="00757C47" w:rsidRPr="0045772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2</w:t>
            </w:r>
          </w:p>
        </w:tc>
        <w:tc>
          <w:tcPr>
            <w:tcW w:w="1775" w:type="pct"/>
            <w:vAlign w:val="center"/>
          </w:tcPr>
          <w:p w14:paraId="128E9A1D" w14:textId="77777777" w:rsidR="00757C47" w:rsidRPr="00457727" w:rsidRDefault="00757C47" w:rsidP="00185B52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ISO 3834-2, -3, -4 (WMS)</w:t>
            </w:r>
          </w:p>
        </w:tc>
        <w:tc>
          <w:tcPr>
            <w:tcW w:w="1141" w:type="pct"/>
            <w:vAlign w:val="center"/>
          </w:tcPr>
          <w:p w14:paraId="03BB06C8" w14:textId="77777777" w:rsidR="00757C47" w:rsidRPr="00457727" w:rsidRDefault="00757C47" w:rsidP="00757C4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14:paraId="38FFDBA2" w14:textId="77777777" w:rsidR="00757C47" w:rsidRPr="00457727" w:rsidRDefault="00757C47" w:rsidP="0040739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457727" w:rsidRPr="00457727" w14:paraId="2911849C" w14:textId="77777777" w:rsidTr="003627E1">
        <w:trPr>
          <w:trHeight w:val="284"/>
        </w:trPr>
        <w:tc>
          <w:tcPr>
            <w:tcW w:w="256" w:type="pct"/>
            <w:vAlign w:val="center"/>
          </w:tcPr>
          <w:p w14:paraId="01A03163" w14:textId="77777777" w:rsidR="00757C47" w:rsidRPr="0045772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3</w:t>
            </w:r>
          </w:p>
        </w:tc>
        <w:tc>
          <w:tcPr>
            <w:tcW w:w="1775" w:type="pct"/>
            <w:vAlign w:val="center"/>
          </w:tcPr>
          <w:p w14:paraId="79935251" w14:textId="77777777" w:rsidR="00757C47" w:rsidRPr="00457727" w:rsidRDefault="00757C47" w:rsidP="00185B52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ISO 13485 (MDMS)</w:t>
            </w:r>
          </w:p>
        </w:tc>
        <w:tc>
          <w:tcPr>
            <w:tcW w:w="1141" w:type="pct"/>
            <w:vAlign w:val="center"/>
          </w:tcPr>
          <w:p w14:paraId="23C9E5D7" w14:textId="77777777" w:rsidR="00757C47" w:rsidRPr="00457727" w:rsidRDefault="00757C47" w:rsidP="00757C4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14:paraId="1383243A" w14:textId="77777777" w:rsidR="00757C47" w:rsidRPr="00457727" w:rsidRDefault="00757C47" w:rsidP="0040739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457727" w:rsidRPr="00457727" w14:paraId="3A877E04" w14:textId="77777777" w:rsidTr="003627E1">
        <w:trPr>
          <w:trHeight w:val="284"/>
        </w:trPr>
        <w:tc>
          <w:tcPr>
            <w:tcW w:w="256" w:type="pct"/>
            <w:vAlign w:val="center"/>
          </w:tcPr>
          <w:p w14:paraId="20192FB6" w14:textId="77777777" w:rsidR="00757C47" w:rsidRPr="0045772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4</w:t>
            </w:r>
          </w:p>
        </w:tc>
        <w:tc>
          <w:tcPr>
            <w:tcW w:w="1775" w:type="pct"/>
            <w:vAlign w:val="center"/>
          </w:tcPr>
          <w:p w14:paraId="01482732" w14:textId="77777777" w:rsidR="00757C47" w:rsidRPr="00457727" w:rsidRDefault="00757C47" w:rsidP="00185B52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ISO 15378 (MPMS)</w:t>
            </w:r>
          </w:p>
        </w:tc>
        <w:tc>
          <w:tcPr>
            <w:tcW w:w="1141" w:type="pct"/>
            <w:vAlign w:val="center"/>
          </w:tcPr>
          <w:p w14:paraId="481466FB" w14:textId="77777777" w:rsidR="00757C47" w:rsidRPr="00457727" w:rsidRDefault="00757C47" w:rsidP="00757C4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14:paraId="51BF7F67" w14:textId="77777777" w:rsidR="00757C47" w:rsidRPr="00457727" w:rsidRDefault="00757C47" w:rsidP="0040739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457727" w:rsidRPr="00457727" w14:paraId="3A534A96" w14:textId="77777777" w:rsidTr="003627E1">
        <w:trPr>
          <w:trHeight w:val="284"/>
        </w:trPr>
        <w:tc>
          <w:tcPr>
            <w:tcW w:w="256" w:type="pct"/>
            <w:vAlign w:val="center"/>
          </w:tcPr>
          <w:p w14:paraId="7AFA32FF" w14:textId="77777777" w:rsidR="00757C47" w:rsidRPr="0045772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5</w:t>
            </w:r>
          </w:p>
        </w:tc>
        <w:tc>
          <w:tcPr>
            <w:tcW w:w="1775" w:type="pct"/>
            <w:vAlign w:val="center"/>
          </w:tcPr>
          <w:p w14:paraId="6B834EC7" w14:textId="77777777" w:rsidR="00757C47" w:rsidRPr="00457727" w:rsidRDefault="00757C47" w:rsidP="00185B52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ISO 14001 (EMS)</w:t>
            </w:r>
          </w:p>
        </w:tc>
        <w:tc>
          <w:tcPr>
            <w:tcW w:w="1141" w:type="pct"/>
            <w:vAlign w:val="center"/>
          </w:tcPr>
          <w:p w14:paraId="27722919" w14:textId="77777777" w:rsidR="00757C47" w:rsidRPr="00457727" w:rsidRDefault="00757C47" w:rsidP="00757C4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14:paraId="619F60D9" w14:textId="77777777" w:rsidR="00757C47" w:rsidRPr="00457727" w:rsidRDefault="00757C47" w:rsidP="0040739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457727" w:rsidRPr="00457727" w14:paraId="3ADED85D" w14:textId="77777777" w:rsidTr="003627E1">
        <w:trPr>
          <w:trHeight w:val="284"/>
        </w:trPr>
        <w:tc>
          <w:tcPr>
            <w:tcW w:w="256" w:type="pct"/>
            <w:vAlign w:val="center"/>
          </w:tcPr>
          <w:p w14:paraId="28612998" w14:textId="77777777" w:rsidR="00757C47" w:rsidRPr="0045772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6</w:t>
            </w:r>
          </w:p>
        </w:tc>
        <w:tc>
          <w:tcPr>
            <w:tcW w:w="1775" w:type="pct"/>
            <w:vAlign w:val="center"/>
          </w:tcPr>
          <w:p w14:paraId="3285828A" w14:textId="77777777" w:rsidR="00757C47" w:rsidRPr="00457727" w:rsidRDefault="00757C47" w:rsidP="00185B52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ISO 50001 (</w:t>
            </w:r>
            <w:proofErr w:type="spellStart"/>
            <w:r w:rsidRPr="00457727">
              <w:rPr>
                <w:sz w:val="16"/>
                <w:szCs w:val="16"/>
              </w:rPr>
              <w:t>EnMS</w:t>
            </w:r>
            <w:proofErr w:type="spellEnd"/>
            <w:r w:rsidRPr="00457727">
              <w:rPr>
                <w:sz w:val="16"/>
                <w:szCs w:val="16"/>
              </w:rPr>
              <w:t>)</w:t>
            </w:r>
          </w:p>
        </w:tc>
        <w:tc>
          <w:tcPr>
            <w:tcW w:w="1141" w:type="pct"/>
            <w:vAlign w:val="center"/>
          </w:tcPr>
          <w:p w14:paraId="46EDA533" w14:textId="77777777" w:rsidR="00757C47" w:rsidRPr="00457727" w:rsidRDefault="00757C47" w:rsidP="00757C4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14:paraId="25E770CB" w14:textId="77777777" w:rsidR="00757C47" w:rsidRPr="00457727" w:rsidRDefault="00757C47" w:rsidP="0040739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457727" w:rsidRPr="00457727" w14:paraId="50498B5C" w14:textId="77777777" w:rsidTr="003627E1">
        <w:trPr>
          <w:trHeight w:val="284"/>
        </w:trPr>
        <w:tc>
          <w:tcPr>
            <w:tcW w:w="256" w:type="pct"/>
            <w:vAlign w:val="center"/>
          </w:tcPr>
          <w:p w14:paraId="121F3F9B" w14:textId="77777777" w:rsidR="00757C47" w:rsidRPr="0045772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7</w:t>
            </w:r>
          </w:p>
        </w:tc>
        <w:tc>
          <w:tcPr>
            <w:tcW w:w="1775" w:type="pct"/>
            <w:vAlign w:val="center"/>
          </w:tcPr>
          <w:p w14:paraId="53D7CC4A" w14:textId="77777777" w:rsidR="00757C47" w:rsidRPr="00457727" w:rsidRDefault="00757C47" w:rsidP="00185B52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ISO 45001 (H&amp;SMS)</w:t>
            </w:r>
          </w:p>
        </w:tc>
        <w:tc>
          <w:tcPr>
            <w:tcW w:w="1141" w:type="pct"/>
            <w:vAlign w:val="center"/>
          </w:tcPr>
          <w:p w14:paraId="18C50874" w14:textId="77777777" w:rsidR="00757C47" w:rsidRPr="00457727" w:rsidRDefault="00757C47" w:rsidP="00757C4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14:paraId="59E20E40" w14:textId="77777777" w:rsidR="00757C47" w:rsidRPr="00457727" w:rsidRDefault="00757C47" w:rsidP="0040739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457727" w:rsidRPr="00457727" w14:paraId="780CAED5" w14:textId="77777777" w:rsidTr="003627E1">
        <w:trPr>
          <w:trHeight w:val="284"/>
        </w:trPr>
        <w:tc>
          <w:tcPr>
            <w:tcW w:w="256" w:type="pct"/>
            <w:vAlign w:val="center"/>
          </w:tcPr>
          <w:p w14:paraId="307427A8" w14:textId="77777777" w:rsidR="00757C47" w:rsidRPr="0045772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8</w:t>
            </w:r>
          </w:p>
        </w:tc>
        <w:tc>
          <w:tcPr>
            <w:tcW w:w="1775" w:type="pct"/>
            <w:vAlign w:val="center"/>
          </w:tcPr>
          <w:p w14:paraId="73222CB3" w14:textId="77777777" w:rsidR="00757C47" w:rsidRPr="00457727" w:rsidRDefault="00757C47" w:rsidP="00185B52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ISO 22000 (FSMS)</w:t>
            </w:r>
          </w:p>
        </w:tc>
        <w:tc>
          <w:tcPr>
            <w:tcW w:w="1141" w:type="pct"/>
            <w:vAlign w:val="center"/>
          </w:tcPr>
          <w:p w14:paraId="0119B29C" w14:textId="77777777" w:rsidR="00757C47" w:rsidRPr="00457727" w:rsidRDefault="00757C47" w:rsidP="00757C4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14:paraId="51E5CD95" w14:textId="77777777" w:rsidR="00757C47" w:rsidRPr="00457727" w:rsidRDefault="00757C47" w:rsidP="0040739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457727" w:rsidRPr="00A73E48" w14:paraId="6852D13B" w14:textId="77777777" w:rsidTr="003627E1">
        <w:trPr>
          <w:trHeight w:val="284"/>
        </w:trPr>
        <w:tc>
          <w:tcPr>
            <w:tcW w:w="256" w:type="pct"/>
            <w:vAlign w:val="center"/>
          </w:tcPr>
          <w:p w14:paraId="199C27A7" w14:textId="77777777" w:rsidR="00757C47" w:rsidRPr="0045772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9</w:t>
            </w:r>
          </w:p>
        </w:tc>
        <w:tc>
          <w:tcPr>
            <w:tcW w:w="1775" w:type="pct"/>
            <w:vAlign w:val="center"/>
          </w:tcPr>
          <w:p w14:paraId="16A9F854" w14:textId="77777777" w:rsidR="00757C47" w:rsidRPr="00457727" w:rsidRDefault="00757C47" w:rsidP="00185B52">
            <w:pPr>
              <w:pStyle w:val="Tekstpodstawowy"/>
              <w:jc w:val="left"/>
              <w:rPr>
                <w:sz w:val="16"/>
                <w:szCs w:val="16"/>
                <w:lang w:val="en-GB"/>
              </w:rPr>
            </w:pPr>
            <w:r w:rsidRPr="00457727">
              <w:rPr>
                <w:sz w:val="16"/>
                <w:szCs w:val="16"/>
                <w:lang w:val="en-GB"/>
              </w:rPr>
              <w:t>Food Safety System Certification 22000 (FSSC)</w:t>
            </w:r>
          </w:p>
        </w:tc>
        <w:tc>
          <w:tcPr>
            <w:tcW w:w="1141" w:type="pct"/>
            <w:vAlign w:val="center"/>
          </w:tcPr>
          <w:p w14:paraId="11A86D02" w14:textId="77777777" w:rsidR="00757C47" w:rsidRPr="00457727" w:rsidRDefault="00757C47" w:rsidP="00757C47">
            <w:pPr>
              <w:pStyle w:val="Tekstpodstawowy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827" w:type="pct"/>
            <w:vAlign w:val="center"/>
          </w:tcPr>
          <w:p w14:paraId="056AABF0" w14:textId="77777777" w:rsidR="00757C47" w:rsidRPr="00457727" w:rsidRDefault="00757C47" w:rsidP="00407397">
            <w:pPr>
              <w:pStyle w:val="Tekstpodstawowy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457727" w:rsidRPr="00457727" w14:paraId="09FDE4F1" w14:textId="77777777" w:rsidTr="003627E1">
        <w:trPr>
          <w:trHeight w:val="284"/>
        </w:trPr>
        <w:tc>
          <w:tcPr>
            <w:tcW w:w="256" w:type="pct"/>
            <w:vAlign w:val="center"/>
          </w:tcPr>
          <w:p w14:paraId="4C31A35E" w14:textId="77777777" w:rsidR="00757C47" w:rsidRPr="0045772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1</w:t>
            </w:r>
            <w:r w:rsidR="005A7FAE" w:rsidRPr="00457727">
              <w:rPr>
                <w:sz w:val="16"/>
                <w:szCs w:val="16"/>
              </w:rPr>
              <w:t>0</w:t>
            </w:r>
          </w:p>
        </w:tc>
        <w:tc>
          <w:tcPr>
            <w:tcW w:w="1775" w:type="pct"/>
            <w:vAlign w:val="center"/>
          </w:tcPr>
          <w:p w14:paraId="27552C4F" w14:textId="77777777" w:rsidR="00757C47" w:rsidRPr="00457727" w:rsidRDefault="00757C47" w:rsidP="00185B52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ISO/IEC 27001 (ISMS)</w:t>
            </w:r>
          </w:p>
        </w:tc>
        <w:tc>
          <w:tcPr>
            <w:tcW w:w="1141" w:type="pct"/>
            <w:vAlign w:val="center"/>
          </w:tcPr>
          <w:p w14:paraId="0991A067" w14:textId="77777777" w:rsidR="00757C47" w:rsidRPr="00457727" w:rsidRDefault="00757C47" w:rsidP="00757C4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14:paraId="32C350C2" w14:textId="77777777" w:rsidR="00757C47" w:rsidRPr="00457727" w:rsidRDefault="00757C47" w:rsidP="0040739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457727" w:rsidRPr="00457727" w14:paraId="647CE712" w14:textId="77777777" w:rsidTr="003627E1">
        <w:trPr>
          <w:trHeight w:val="284"/>
        </w:trPr>
        <w:tc>
          <w:tcPr>
            <w:tcW w:w="256" w:type="pct"/>
            <w:vAlign w:val="center"/>
          </w:tcPr>
          <w:p w14:paraId="6C44A972" w14:textId="77777777" w:rsidR="00757C47" w:rsidRPr="0045772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1</w:t>
            </w:r>
            <w:r w:rsidR="005A7FAE" w:rsidRPr="00457727">
              <w:rPr>
                <w:sz w:val="16"/>
                <w:szCs w:val="16"/>
              </w:rPr>
              <w:t>1</w:t>
            </w:r>
          </w:p>
        </w:tc>
        <w:tc>
          <w:tcPr>
            <w:tcW w:w="1775" w:type="pct"/>
            <w:vAlign w:val="center"/>
          </w:tcPr>
          <w:p w14:paraId="21256796" w14:textId="77777777" w:rsidR="00757C47" w:rsidRPr="00457727" w:rsidRDefault="00757C47" w:rsidP="00185B52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ISO 22301 (BCMS)</w:t>
            </w:r>
          </w:p>
        </w:tc>
        <w:tc>
          <w:tcPr>
            <w:tcW w:w="1141" w:type="pct"/>
            <w:vAlign w:val="center"/>
          </w:tcPr>
          <w:p w14:paraId="3303B1FF" w14:textId="77777777" w:rsidR="00757C47" w:rsidRPr="00457727" w:rsidRDefault="00757C47" w:rsidP="00757C4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14:paraId="2FD04892" w14:textId="77777777" w:rsidR="00757C47" w:rsidRPr="00457727" w:rsidRDefault="00757C47" w:rsidP="0040739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457727" w:rsidRPr="00A73E48" w14:paraId="47E3DE11" w14:textId="77777777" w:rsidTr="003627E1">
        <w:trPr>
          <w:trHeight w:val="284"/>
        </w:trPr>
        <w:tc>
          <w:tcPr>
            <w:tcW w:w="256" w:type="pct"/>
            <w:vAlign w:val="center"/>
          </w:tcPr>
          <w:p w14:paraId="26B99C2B" w14:textId="77777777" w:rsidR="00757C47" w:rsidRPr="0045772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1</w:t>
            </w:r>
            <w:r w:rsidR="005A7FAE" w:rsidRPr="00457727">
              <w:rPr>
                <w:sz w:val="16"/>
                <w:szCs w:val="16"/>
              </w:rPr>
              <w:t>2</w:t>
            </w:r>
          </w:p>
        </w:tc>
        <w:tc>
          <w:tcPr>
            <w:tcW w:w="1775" w:type="pct"/>
            <w:vAlign w:val="center"/>
          </w:tcPr>
          <w:p w14:paraId="39A8F669" w14:textId="77777777" w:rsidR="00757C47" w:rsidRPr="00457727" w:rsidRDefault="00757C47" w:rsidP="00185B52">
            <w:pPr>
              <w:pStyle w:val="Tekstpodstawowy"/>
              <w:jc w:val="left"/>
              <w:rPr>
                <w:sz w:val="16"/>
                <w:szCs w:val="16"/>
                <w:lang w:val="en-GB"/>
              </w:rPr>
            </w:pPr>
            <w:r w:rsidRPr="00457727">
              <w:rPr>
                <w:sz w:val="16"/>
                <w:szCs w:val="16"/>
                <w:lang w:val="en-GB"/>
              </w:rPr>
              <w:t>PEFC PL1003</w:t>
            </w:r>
            <w:r w:rsidR="006F0425" w:rsidRPr="00457727">
              <w:rPr>
                <w:sz w:val="16"/>
                <w:szCs w:val="16"/>
                <w:lang w:val="en-GB"/>
              </w:rPr>
              <w:t>,</w:t>
            </w:r>
            <w:r w:rsidR="00E76152" w:rsidRPr="00457727">
              <w:rPr>
                <w:sz w:val="16"/>
                <w:szCs w:val="16"/>
                <w:lang w:val="en-GB"/>
              </w:rPr>
              <w:t xml:space="preserve"> </w:t>
            </w:r>
            <w:r w:rsidR="00F7339A" w:rsidRPr="00457727">
              <w:rPr>
                <w:sz w:val="16"/>
                <w:szCs w:val="16"/>
                <w:lang w:val="en-GB"/>
              </w:rPr>
              <w:t xml:space="preserve">PEFC PL </w:t>
            </w:r>
            <w:r w:rsidR="00E76152" w:rsidRPr="00457727">
              <w:rPr>
                <w:sz w:val="16"/>
                <w:szCs w:val="16"/>
                <w:lang w:val="en-GB"/>
              </w:rPr>
              <w:t>1004</w:t>
            </w:r>
            <w:r w:rsidRPr="00457727">
              <w:rPr>
                <w:sz w:val="16"/>
                <w:szCs w:val="16"/>
                <w:lang w:val="en-GB"/>
              </w:rPr>
              <w:t xml:space="preserve"> (PEFC)</w:t>
            </w:r>
          </w:p>
        </w:tc>
        <w:tc>
          <w:tcPr>
            <w:tcW w:w="1141" w:type="pct"/>
            <w:vAlign w:val="center"/>
          </w:tcPr>
          <w:p w14:paraId="2201FD5A" w14:textId="77777777" w:rsidR="00757C47" w:rsidRPr="00457727" w:rsidRDefault="00757C47" w:rsidP="00757C47">
            <w:pPr>
              <w:pStyle w:val="Tekstpodstawowy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827" w:type="pct"/>
            <w:vAlign w:val="center"/>
          </w:tcPr>
          <w:p w14:paraId="41612C0E" w14:textId="77777777" w:rsidR="00757C47" w:rsidRPr="00457727" w:rsidRDefault="00757C47" w:rsidP="00407397">
            <w:pPr>
              <w:pStyle w:val="Tekstpodstawowy"/>
              <w:jc w:val="center"/>
              <w:rPr>
                <w:sz w:val="16"/>
                <w:szCs w:val="16"/>
                <w:lang w:val="en-GB"/>
              </w:rPr>
            </w:pPr>
          </w:p>
        </w:tc>
      </w:tr>
      <w:tr w:rsidR="00457727" w:rsidRPr="00457727" w14:paraId="3F0B649E" w14:textId="77777777" w:rsidTr="003627E1">
        <w:trPr>
          <w:trHeight w:val="284"/>
        </w:trPr>
        <w:tc>
          <w:tcPr>
            <w:tcW w:w="256" w:type="pct"/>
            <w:vAlign w:val="center"/>
          </w:tcPr>
          <w:p w14:paraId="0BCB08DF" w14:textId="77777777" w:rsidR="00757C47" w:rsidRPr="00457727" w:rsidRDefault="00757C47" w:rsidP="00185B52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1</w:t>
            </w:r>
            <w:r w:rsidR="005A7FAE" w:rsidRPr="00457727">
              <w:rPr>
                <w:sz w:val="16"/>
                <w:szCs w:val="16"/>
              </w:rPr>
              <w:t>3</w:t>
            </w:r>
          </w:p>
        </w:tc>
        <w:tc>
          <w:tcPr>
            <w:tcW w:w="1775" w:type="pct"/>
            <w:vAlign w:val="center"/>
          </w:tcPr>
          <w:p w14:paraId="07200C8F" w14:textId="77777777" w:rsidR="00757C47" w:rsidRPr="00457727" w:rsidRDefault="00757C47" w:rsidP="00185B52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ISO 37001 (ABMS)</w:t>
            </w:r>
          </w:p>
        </w:tc>
        <w:tc>
          <w:tcPr>
            <w:tcW w:w="1141" w:type="pct"/>
            <w:vAlign w:val="center"/>
          </w:tcPr>
          <w:p w14:paraId="738E909B" w14:textId="77777777" w:rsidR="00757C47" w:rsidRPr="00457727" w:rsidRDefault="00757C47" w:rsidP="00757C4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14:paraId="3F4E6F2A" w14:textId="77777777" w:rsidR="00757C47" w:rsidRPr="00457727" w:rsidRDefault="00757C47" w:rsidP="00407397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457727" w:rsidRPr="00457727" w14:paraId="194E8C7A" w14:textId="77777777" w:rsidTr="003627E1">
        <w:trPr>
          <w:trHeight w:val="284"/>
        </w:trPr>
        <w:tc>
          <w:tcPr>
            <w:tcW w:w="256" w:type="pct"/>
            <w:vAlign w:val="center"/>
          </w:tcPr>
          <w:p w14:paraId="331FCA61" w14:textId="77777777" w:rsidR="00377091" w:rsidRPr="00457727" w:rsidRDefault="00377091" w:rsidP="00377091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14</w:t>
            </w:r>
          </w:p>
        </w:tc>
        <w:tc>
          <w:tcPr>
            <w:tcW w:w="1775" w:type="pct"/>
            <w:vAlign w:val="center"/>
          </w:tcPr>
          <w:p w14:paraId="65A3C1EE" w14:textId="77777777" w:rsidR="00377091" w:rsidRPr="00457727" w:rsidRDefault="00377091" w:rsidP="00377091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Dyrektywa 2013/53/UE</w:t>
            </w:r>
          </w:p>
        </w:tc>
        <w:tc>
          <w:tcPr>
            <w:tcW w:w="1141" w:type="pct"/>
            <w:vAlign w:val="center"/>
          </w:tcPr>
          <w:p w14:paraId="5653A75E" w14:textId="77777777" w:rsidR="00377091" w:rsidRPr="0045772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14:paraId="6248AE2B" w14:textId="77777777" w:rsidR="00377091" w:rsidRPr="0045772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457727" w:rsidRPr="00457727" w14:paraId="7908E27E" w14:textId="77777777" w:rsidTr="003627E1">
        <w:trPr>
          <w:trHeight w:val="284"/>
        </w:trPr>
        <w:tc>
          <w:tcPr>
            <w:tcW w:w="256" w:type="pct"/>
            <w:vAlign w:val="center"/>
          </w:tcPr>
          <w:p w14:paraId="756FEA86" w14:textId="77777777" w:rsidR="00377091" w:rsidRPr="00457727" w:rsidRDefault="00377091" w:rsidP="00377091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15</w:t>
            </w:r>
          </w:p>
        </w:tc>
        <w:tc>
          <w:tcPr>
            <w:tcW w:w="1775" w:type="pct"/>
            <w:vAlign w:val="center"/>
          </w:tcPr>
          <w:p w14:paraId="61851E73" w14:textId="77777777" w:rsidR="00377091" w:rsidRPr="00457727" w:rsidRDefault="00377091" w:rsidP="00377091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bCs/>
                <w:sz w:val="16"/>
                <w:szCs w:val="16"/>
              </w:rPr>
              <w:t>Dyrektywa 2014/68/UE</w:t>
            </w:r>
          </w:p>
        </w:tc>
        <w:tc>
          <w:tcPr>
            <w:tcW w:w="1141" w:type="pct"/>
            <w:vAlign w:val="center"/>
          </w:tcPr>
          <w:p w14:paraId="4AEE00B6" w14:textId="77777777" w:rsidR="00377091" w:rsidRPr="0045772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14:paraId="279E2547" w14:textId="77777777" w:rsidR="00377091" w:rsidRPr="0045772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457727" w:rsidRPr="00457727" w14:paraId="7D458222" w14:textId="77777777" w:rsidTr="003627E1">
        <w:trPr>
          <w:trHeight w:val="284"/>
        </w:trPr>
        <w:tc>
          <w:tcPr>
            <w:tcW w:w="256" w:type="pct"/>
            <w:vAlign w:val="center"/>
          </w:tcPr>
          <w:p w14:paraId="64E5E379" w14:textId="77777777" w:rsidR="00377091" w:rsidRPr="00457727" w:rsidRDefault="00377091" w:rsidP="00377091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16</w:t>
            </w:r>
          </w:p>
        </w:tc>
        <w:tc>
          <w:tcPr>
            <w:tcW w:w="1775" w:type="pct"/>
            <w:vAlign w:val="center"/>
          </w:tcPr>
          <w:p w14:paraId="625481C8" w14:textId="77777777" w:rsidR="00377091" w:rsidRPr="00457727" w:rsidRDefault="00377091" w:rsidP="00377091">
            <w:pPr>
              <w:pStyle w:val="Tekstpodstawowy"/>
              <w:jc w:val="left"/>
              <w:rPr>
                <w:bCs/>
                <w:sz w:val="16"/>
                <w:szCs w:val="16"/>
              </w:rPr>
            </w:pPr>
            <w:r w:rsidRPr="00457727">
              <w:rPr>
                <w:bCs/>
                <w:sz w:val="16"/>
                <w:szCs w:val="16"/>
              </w:rPr>
              <w:t>Dyrektywa 2000/14/WE</w:t>
            </w:r>
          </w:p>
        </w:tc>
        <w:tc>
          <w:tcPr>
            <w:tcW w:w="1141" w:type="pct"/>
            <w:vAlign w:val="center"/>
          </w:tcPr>
          <w:p w14:paraId="5F03B3EA" w14:textId="77777777" w:rsidR="00377091" w:rsidRPr="0045772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14:paraId="2C1A052E" w14:textId="77777777" w:rsidR="00377091" w:rsidRPr="0045772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457727" w:rsidRPr="00457727" w14:paraId="1D155862" w14:textId="77777777" w:rsidTr="003627E1">
        <w:trPr>
          <w:trHeight w:val="284"/>
        </w:trPr>
        <w:tc>
          <w:tcPr>
            <w:tcW w:w="256" w:type="pct"/>
            <w:vAlign w:val="center"/>
          </w:tcPr>
          <w:p w14:paraId="6E9E5D0B" w14:textId="77777777" w:rsidR="00377091" w:rsidRPr="00457727" w:rsidRDefault="00377091" w:rsidP="00377091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17</w:t>
            </w:r>
          </w:p>
        </w:tc>
        <w:tc>
          <w:tcPr>
            <w:tcW w:w="1775" w:type="pct"/>
            <w:vAlign w:val="center"/>
          </w:tcPr>
          <w:p w14:paraId="4C64513A" w14:textId="77777777" w:rsidR="00377091" w:rsidRPr="00457727" w:rsidRDefault="00377091" w:rsidP="00377091">
            <w:pPr>
              <w:pStyle w:val="Tekstpodstawowy"/>
              <w:jc w:val="left"/>
              <w:rPr>
                <w:bCs/>
                <w:sz w:val="16"/>
                <w:szCs w:val="16"/>
              </w:rPr>
            </w:pPr>
            <w:r w:rsidRPr="00457727">
              <w:rPr>
                <w:bCs/>
                <w:sz w:val="16"/>
                <w:szCs w:val="16"/>
              </w:rPr>
              <w:t>Dyrektywa 2006/42/WE</w:t>
            </w:r>
          </w:p>
        </w:tc>
        <w:tc>
          <w:tcPr>
            <w:tcW w:w="1141" w:type="pct"/>
            <w:vAlign w:val="center"/>
          </w:tcPr>
          <w:p w14:paraId="3F8CFD01" w14:textId="77777777" w:rsidR="00377091" w:rsidRPr="0045772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14:paraId="1ED2EE86" w14:textId="77777777" w:rsidR="00377091" w:rsidRPr="0045772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457727" w:rsidRPr="00457727" w14:paraId="46AB594A" w14:textId="77777777" w:rsidTr="003627E1">
        <w:trPr>
          <w:trHeight w:val="284"/>
        </w:trPr>
        <w:tc>
          <w:tcPr>
            <w:tcW w:w="256" w:type="pct"/>
            <w:vAlign w:val="center"/>
          </w:tcPr>
          <w:p w14:paraId="56EC68F0" w14:textId="77777777" w:rsidR="00377091" w:rsidRPr="00457727" w:rsidRDefault="00377091" w:rsidP="00377091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18</w:t>
            </w:r>
          </w:p>
        </w:tc>
        <w:tc>
          <w:tcPr>
            <w:tcW w:w="1775" w:type="pct"/>
            <w:vAlign w:val="center"/>
          </w:tcPr>
          <w:p w14:paraId="4682A803" w14:textId="77777777" w:rsidR="00377091" w:rsidRPr="00457727" w:rsidRDefault="00377091" w:rsidP="00377091">
            <w:pPr>
              <w:pStyle w:val="Tekstpodstawowy"/>
              <w:jc w:val="left"/>
              <w:rPr>
                <w:bCs/>
                <w:sz w:val="16"/>
                <w:szCs w:val="16"/>
              </w:rPr>
            </w:pPr>
            <w:r w:rsidRPr="00457727">
              <w:rPr>
                <w:bCs/>
                <w:sz w:val="16"/>
                <w:szCs w:val="16"/>
              </w:rPr>
              <w:t>Dyrektywa 2013/29/UE</w:t>
            </w:r>
          </w:p>
        </w:tc>
        <w:tc>
          <w:tcPr>
            <w:tcW w:w="1141" w:type="pct"/>
            <w:vAlign w:val="center"/>
          </w:tcPr>
          <w:p w14:paraId="1D74595A" w14:textId="77777777" w:rsidR="00377091" w:rsidRPr="0045772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14:paraId="13949881" w14:textId="77777777" w:rsidR="00377091" w:rsidRPr="0045772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457727" w:rsidRPr="00457727" w14:paraId="0C4D7165" w14:textId="77777777" w:rsidTr="003627E1">
        <w:trPr>
          <w:trHeight w:val="284"/>
        </w:trPr>
        <w:tc>
          <w:tcPr>
            <w:tcW w:w="256" w:type="pct"/>
            <w:vAlign w:val="center"/>
          </w:tcPr>
          <w:p w14:paraId="368D5036" w14:textId="77777777" w:rsidR="00377091" w:rsidRPr="00457727" w:rsidRDefault="00377091" w:rsidP="00377091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19</w:t>
            </w:r>
          </w:p>
        </w:tc>
        <w:tc>
          <w:tcPr>
            <w:tcW w:w="1775" w:type="pct"/>
            <w:vAlign w:val="center"/>
          </w:tcPr>
          <w:p w14:paraId="664B09C5" w14:textId="77777777" w:rsidR="00377091" w:rsidRPr="00457727" w:rsidRDefault="00377091" w:rsidP="00377091">
            <w:pPr>
              <w:pStyle w:val="Tekstpodstawowy"/>
              <w:jc w:val="left"/>
              <w:rPr>
                <w:bCs/>
                <w:sz w:val="16"/>
                <w:szCs w:val="16"/>
              </w:rPr>
            </w:pPr>
            <w:r w:rsidRPr="00457727">
              <w:rPr>
                <w:bCs/>
                <w:sz w:val="16"/>
                <w:szCs w:val="16"/>
              </w:rPr>
              <w:t>Dyrektywa 2014/33/UE</w:t>
            </w:r>
          </w:p>
        </w:tc>
        <w:tc>
          <w:tcPr>
            <w:tcW w:w="1141" w:type="pct"/>
            <w:vAlign w:val="center"/>
          </w:tcPr>
          <w:p w14:paraId="67C2C8D2" w14:textId="77777777" w:rsidR="00377091" w:rsidRPr="0045772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14:paraId="369EFC9A" w14:textId="77777777" w:rsidR="00377091" w:rsidRPr="0045772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457727" w:rsidRPr="00457727" w14:paraId="49660AA4" w14:textId="77777777" w:rsidTr="003627E1">
        <w:trPr>
          <w:trHeight w:val="284"/>
        </w:trPr>
        <w:tc>
          <w:tcPr>
            <w:tcW w:w="256" w:type="pct"/>
            <w:vAlign w:val="center"/>
          </w:tcPr>
          <w:p w14:paraId="1203F42E" w14:textId="77777777" w:rsidR="00377091" w:rsidRPr="00457727" w:rsidRDefault="00377091" w:rsidP="00377091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20</w:t>
            </w:r>
          </w:p>
        </w:tc>
        <w:tc>
          <w:tcPr>
            <w:tcW w:w="1775" w:type="pct"/>
            <w:vAlign w:val="center"/>
          </w:tcPr>
          <w:p w14:paraId="3CBB3CF0" w14:textId="77777777" w:rsidR="00377091" w:rsidRPr="00457727" w:rsidRDefault="00377091" w:rsidP="00377091">
            <w:pPr>
              <w:pStyle w:val="Tekstpodstawowy"/>
              <w:jc w:val="left"/>
              <w:rPr>
                <w:bCs/>
                <w:sz w:val="16"/>
                <w:szCs w:val="16"/>
              </w:rPr>
            </w:pPr>
            <w:r w:rsidRPr="00457727">
              <w:rPr>
                <w:bCs/>
                <w:sz w:val="16"/>
                <w:szCs w:val="16"/>
              </w:rPr>
              <w:t>Dyrektywa 2014/53/UE</w:t>
            </w:r>
          </w:p>
        </w:tc>
        <w:tc>
          <w:tcPr>
            <w:tcW w:w="1141" w:type="pct"/>
            <w:vAlign w:val="center"/>
          </w:tcPr>
          <w:p w14:paraId="761D8DD0" w14:textId="77777777" w:rsidR="00377091" w:rsidRPr="0045772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14:paraId="66D66177" w14:textId="77777777" w:rsidR="00377091" w:rsidRPr="0045772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457727" w:rsidRPr="00457727" w14:paraId="134B5B80" w14:textId="77777777" w:rsidTr="003627E1">
        <w:trPr>
          <w:trHeight w:val="284"/>
        </w:trPr>
        <w:tc>
          <w:tcPr>
            <w:tcW w:w="256" w:type="pct"/>
            <w:vAlign w:val="center"/>
          </w:tcPr>
          <w:p w14:paraId="6AB30B72" w14:textId="77777777" w:rsidR="00377091" w:rsidRPr="00457727" w:rsidRDefault="00377091" w:rsidP="00377091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21</w:t>
            </w:r>
          </w:p>
        </w:tc>
        <w:tc>
          <w:tcPr>
            <w:tcW w:w="1775" w:type="pct"/>
            <w:vAlign w:val="center"/>
          </w:tcPr>
          <w:p w14:paraId="71CAF465" w14:textId="77777777" w:rsidR="00377091" w:rsidRPr="00457727" w:rsidRDefault="00377091" w:rsidP="00377091">
            <w:pPr>
              <w:pStyle w:val="Tekstpodstawowy"/>
              <w:jc w:val="left"/>
              <w:rPr>
                <w:bCs/>
                <w:sz w:val="16"/>
                <w:szCs w:val="16"/>
              </w:rPr>
            </w:pPr>
            <w:r w:rsidRPr="00457727">
              <w:rPr>
                <w:bCs/>
                <w:sz w:val="16"/>
                <w:szCs w:val="16"/>
              </w:rPr>
              <w:t>Dyrektywa 2014/32/UE</w:t>
            </w:r>
          </w:p>
        </w:tc>
        <w:tc>
          <w:tcPr>
            <w:tcW w:w="1141" w:type="pct"/>
            <w:vAlign w:val="center"/>
          </w:tcPr>
          <w:p w14:paraId="120EBAAF" w14:textId="77777777" w:rsidR="00377091" w:rsidRPr="0045772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14:paraId="5A1C85F1" w14:textId="77777777" w:rsidR="00377091" w:rsidRPr="0045772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  <w:tr w:rsidR="00E36867" w:rsidRPr="00457727" w14:paraId="390C0EBA" w14:textId="77777777" w:rsidTr="003627E1">
        <w:trPr>
          <w:trHeight w:val="284"/>
        </w:trPr>
        <w:tc>
          <w:tcPr>
            <w:tcW w:w="256" w:type="pct"/>
            <w:vAlign w:val="center"/>
          </w:tcPr>
          <w:p w14:paraId="4D01F505" w14:textId="77777777" w:rsidR="00377091" w:rsidRPr="00457727" w:rsidRDefault="00377091" w:rsidP="00377091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22</w:t>
            </w:r>
          </w:p>
        </w:tc>
        <w:tc>
          <w:tcPr>
            <w:tcW w:w="1775" w:type="pct"/>
            <w:vAlign w:val="center"/>
          </w:tcPr>
          <w:p w14:paraId="5F21B182" w14:textId="77777777" w:rsidR="00377091" w:rsidRPr="00457727" w:rsidRDefault="00377091" w:rsidP="00377091">
            <w:pPr>
              <w:pStyle w:val="Tekstpodstawowy"/>
              <w:jc w:val="left"/>
              <w:rPr>
                <w:bCs/>
                <w:sz w:val="16"/>
                <w:szCs w:val="16"/>
              </w:rPr>
            </w:pPr>
            <w:r w:rsidRPr="00457727">
              <w:rPr>
                <w:bCs/>
                <w:sz w:val="16"/>
                <w:szCs w:val="16"/>
              </w:rPr>
              <w:t>Rozporządzenie (UE) 2019/945</w:t>
            </w:r>
          </w:p>
        </w:tc>
        <w:tc>
          <w:tcPr>
            <w:tcW w:w="1141" w:type="pct"/>
            <w:vAlign w:val="center"/>
          </w:tcPr>
          <w:p w14:paraId="2AA3A943" w14:textId="77777777" w:rsidR="00377091" w:rsidRPr="0045772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  <w:tc>
          <w:tcPr>
            <w:tcW w:w="1827" w:type="pct"/>
            <w:vAlign w:val="center"/>
          </w:tcPr>
          <w:p w14:paraId="63A12B6E" w14:textId="77777777" w:rsidR="00377091" w:rsidRPr="00457727" w:rsidRDefault="00377091" w:rsidP="00377091">
            <w:pPr>
              <w:pStyle w:val="Tekstpodstawowy"/>
              <w:jc w:val="center"/>
              <w:rPr>
                <w:sz w:val="16"/>
                <w:szCs w:val="16"/>
              </w:rPr>
            </w:pPr>
          </w:p>
        </w:tc>
      </w:tr>
    </w:tbl>
    <w:p w14:paraId="1E9DC166" w14:textId="77777777" w:rsidR="00D32235" w:rsidRPr="00457727" w:rsidRDefault="00D32235" w:rsidP="00185B52">
      <w:pPr>
        <w:pStyle w:val="Tekstpodstawowy"/>
        <w:ind w:left="714"/>
        <w:rPr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2"/>
        <w:gridCol w:w="5465"/>
        <w:gridCol w:w="3133"/>
      </w:tblGrid>
      <w:tr w:rsidR="00457727" w:rsidRPr="00457727" w14:paraId="3FC0906B" w14:textId="77777777" w:rsidTr="009F7202">
        <w:tc>
          <w:tcPr>
            <w:tcW w:w="255" w:type="pct"/>
            <w:vAlign w:val="center"/>
          </w:tcPr>
          <w:p w14:paraId="25113901" w14:textId="77777777" w:rsidR="008C3290" w:rsidRPr="00457727" w:rsidRDefault="008C3290" w:rsidP="000B331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016" w:type="pct"/>
            <w:vAlign w:val="center"/>
          </w:tcPr>
          <w:p w14:paraId="20C491C3" w14:textId="77777777" w:rsidR="008C3290" w:rsidRPr="00457727" w:rsidRDefault="008C3290" w:rsidP="00D322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>Identyfikacja krajów, w których CAB posiada stałą siedzibę*</w:t>
            </w:r>
            <w:r w:rsidR="00C81268" w:rsidRPr="00457727">
              <w:rPr>
                <w:rFonts w:ascii="Arial" w:hAnsi="Arial" w:cs="Arial"/>
                <w:b/>
                <w:sz w:val="16"/>
                <w:szCs w:val="16"/>
              </w:rPr>
              <w:t>, z </w:t>
            </w:r>
            <w:r w:rsidRPr="00457727">
              <w:rPr>
                <w:rFonts w:ascii="Arial" w:hAnsi="Arial" w:cs="Arial"/>
                <w:b/>
                <w:sz w:val="16"/>
                <w:szCs w:val="16"/>
              </w:rPr>
              <w:t>których prowadzona jest jakakolwiek działalność certyfikacyjna</w:t>
            </w:r>
          </w:p>
        </w:tc>
        <w:tc>
          <w:tcPr>
            <w:tcW w:w="1729" w:type="pct"/>
          </w:tcPr>
          <w:p w14:paraId="3018BABC" w14:textId="77777777" w:rsidR="008C3290" w:rsidRPr="00457727" w:rsidRDefault="008C3290" w:rsidP="003B0EC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>Rodzaj działań</w:t>
            </w:r>
            <w:r w:rsidRPr="00457727"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1"/>
            </w:r>
          </w:p>
        </w:tc>
      </w:tr>
      <w:tr w:rsidR="00457727" w:rsidRPr="00457727" w14:paraId="5CEFF144" w14:textId="77777777" w:rsidTr="009F7202">
        <w:trPr>
          <w:trHeight w:val="292"/>
        </w:trPr>
        <w:tc>
          <w:tcPr>
            <w:tcW w:w="255" w:type="pct"/>
            <w:vAlign w:val="center"/>
          </w:tcPr>
          <w:p w14:paraId="597135B5" w14:textId="77777777" w:rsidR="008C3290" w:rsidRPr="00457727" w:rsidRDefault="008C3290" w:rsidP="003B0ECC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1</w:t>
            </w:r>
          </w:p>
        </w:tc>
        <w:tc>
          <w:tcPr>
            <w:tcW w:w="3016" w:type="pct"/>
            <w:vAlign w:val="center"/>
          </w:tcPr>
          <w:p w14:paraId="67263C9D" w14:textId="77777777" w:rsidR="008C3290" w:rsidRPr="00457727" w:rsidRDefault="008C3290" w:rsidP="00407397">
            <w:pPr>
              <w:pStyle w:val="Tekstpodstawowy"/>
              <w:jc w:val="left"/>
              <w:rPr>
                <w:sz w:val="16"/>
                <w:szCs w:val="16"/>
              </w:rPr>
            </w:pPr>
          </w:p>
        </w:tc>
        <w:tc>
          <w:tcPr>
            <w:tcW w:w="1729" w:type="pct"/>
            <w:vAlign w:val="center"/>
          </w:tcPr>
          <w:p w14:paraId="40F04766" w14:textId="77777777" w:rsidR="008C3290" w:rsidRPr="00457727" w:rsidRDefault="008C3290" w:rsidP="00407397">
            <w:pPr>
              <w:pStyle w:val="Tekstpodstawowy"/>
              <w:jc w:val="left"/>
              <w:rPr>
                <w:i/>
                <w:sz w:val="16"/>
                <w:szCs w:val="16"/>
              </w:rPr>
            </w:pPr>
          </w:p>
        </w:tc>
      </w:tr>
      <w:tr w:rsidR="00457727" w:rsidRPr="00457727" w14:paraId="5A584500" w14:textId="77777777" w:rsidTr="009F7202">
        <w:trPr>
          <w:trHeight w:val="284"/>
        </w:trPr>
        <w:tc>
          <w:tcPr>
            <w:tcW w:w="255" w:type="pct"/>
            <w:vAlign w:val="center"/>
          </w:tcPr>
          <w:p w14:paraId="7C07960A" w14:textId="77777777" w:rsidR="008C3290" w:rsidRPr="00457727" w:rsidRDefault="008C3290" w:rsidP="000B3313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2</w:t>
            </w:r>
          </w:p>
        </w:tc>
        <w:tc>
          <w:tcPr>
            <w:tcW w:w="3016" w:type="pct"/>
            <w:vAlign w:val="center"/>
          </w:tcPr>
          <w:p w14:paraId="4A1403C1" w14:textId="77777777" w:rsidR="008C3290" w:rsidRPr="00457727" w:rsidRDefault="008C3290" w:rsidP="00407397">
            <w:pPr>
              <w:pStyle w:val="Tekstpodstawowy"/>
              <w:jc w:val="left"/>
              <w:rPr>
                <w:sz w:val="16"/>
                <w:szCs w:val="16"/>
              </w:rPr>
            </w:pPr>
          </w:p>
        </w:tc>
        <w:tc>
          <w:tcPr>
            <w:tcW w:w="1729" w:type="pct"/>
            <w:vAlign w:val="center"/>
          </w:tcPr>
          <w:p w14:paraId="7CE0E258" w14:textId="77777777" w:rsidR="008C3290" w:rsidRPr="00457727" w:rsidRDefault="008C3290" w:rsidP="00407397">
            <w:pPr>
              <w:pStyle w:val="Tekstpodstawowy"/>
              <w:jc w:val="left"/>
              <w:rPr>
                <w:sz w:val="16"/>
                <w:szCs w:val="16"/>
              </w:rPr>
            </w:pPr>
          </w:p>
        </w:tc>
      </w:tr>
      <w:tr w:rsidR="00E36867" w:rsidRPr="00457727" w14:paraId="20FF24A4" w14:textId="77777777" w:rsidTr="009F7202">
        <w:trPr>
          <w:trHeight w:val="284"/>
        </w:trPr>
        <w:tc>
          <w:tcPr>
            <w:tcW w:w="255" w:type="pct"/>
            <w:vAlign w:val="center"/>
          </w:tcPr>
          <w:p w14:paraId="075BF4BC" w14:textId="77777777" w:rsidR="00C81268" w:rsidRPr="00457727" w:rsidRDefault="00C81268" w:rsidP="000B3313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3</w:t>
            </w:r>
          </w:p>
        </w:tc>
        <w:tc>
          <w:tcPr>
            <w:tcW w:w="3016" w:type="pct"/>
            <w:vAlign w:val="center"/>
          </w:tcPr>
          <w:p w14:paraId="6DC87AB4" w14:textId="77777777" w:rsidR="00C81268" w:rsidRPr="00457727" w:rsidRDefault="00C81268" w:rsidP="00407397">
            <w:pPr>
              <w:pStyle w:val="Tekstpodstawowy"/>
              <w:jc w:val="left"/>
              <w:rPr>
                <w:sz w:val="16"/>
                <w:szCs w:val="16"/>
              </w:rPr>
            </w:pPr>
          </w:p>
        </w:tc>
        <w:tc>
          <w:tcPr>
            <w:tcW w:w="1729" w:type="pct"/>
            <w:vAlign w:val="center"/>
          </w:tcPr>
          <w:p w14:paraId="3F184440" w14:textId="77777777" w:rsidR="00C81268" w:rsidRPr="00457727" w:rsidRDefault="00C81268" w:rsidP="00407397">
            <w:pPr>
              <w:pStyle w:val="Tekstpodstawowy"/>
              <w:jc w:val="left"/>
              <w:rPr>
                <w:sz w:val="16"/>
                <w:szCs w:val="16"/>
              </w:rPr>
            </w:pPr>
          </w:p>
        </w:tc>
      </w:tr>
    </w:tbl>
    <w:p w14:paraId="772D75CD" w14:textId="77777777" w:rsidR="008C3290" w:rsidRPr="00457727" w:rsidRDefault="008C3290" w:rsidP="003E23A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260D2B97" w14:textId="77777777" w:rsidR="00C821DF" w:rsidRPr="00457727" w:rsidRDefault="00C821DF" w:rsidP="003E23A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2"/>
        <w:gridCol w:w="5463"/>
        <w:gridCol w:w="3135"/>
      </w:tblGrid>
      <w:tr w:rsidR="00457727" w:rsidRPr="00457727" w14:paraId="6CA326C4" w14:textId="77777777" w:rsidTr="003C3F02">
        <w:tc>
          <w:tcPr>
            <w:tcW w:w="255" w:type="pct"/>
            <w:vAlign w:val="center"/>
          </w:tcPr>
          <w:p w14:paraId="624E0BE8" w14:textId="77777777" w:rsidR="008C3290" w:rsidRPr="00457727" w:rsidRDefault="008C3290" w:rsidP="000152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3015" w:type="pct"/>
            <w:vAlign w:val="center"/>
          </w:tcPr>
          <w:p w14:paraId="672BAB21" w14:textId="77777777" w:rsidR="008C3290" w:rsidRPr="00457727" w:rsidRDefault="008C3290" w:rsidP="000152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>Identyfikacja krajów, w których CAB ma zdalnie zarządzany** personel prowadzący jakąkolwiek działalność certyfikacyjną</w:t>
            </w:r>
          </w:p>
        </w:tc>
        <w:tc>
          <w:tcPr>
            <w:tcW w:w="1730" w:type="pct"/>
          </w:tcPr>
          <w:p w14:paraId="115107C1" w14:textId="77777777" w:rsidR="008C3290" w:rsidRPr="00457727" w:rsidRDefault="008C3290" w:rsidP="00757C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>Rodzaj działań</w:t>
            </w:r>
            <w:r w:rsidR="00757C47" w:rsidRPr="00457727"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customMarkFollows="1" w:id="2"/>
              <w:t>1</w:t>
            </w:r>
          </w:p>
        </w:tc>
      </w:tr>
      <w:tr w:rsidR="00457727" w:rsidRPr="00457727" w14:paraId="5A48570C" w14:textId="77777777" w:rsidTr="003C3F02">
        <w:trPr>
          <w:trHeight w:val="284"/>
        </w:trPr>
        <w:tc>
          <w:tcPr>
            <w:tcW w:w="255" w:type="pct"/>
            <w:vAlign w:val="center"/>
          </w:tcPr>
          <w:p w14:paraId="4A131B1F" w14:textId="77777777" w:rsidR="008C3290" w:rsidRPr="00457727" w:rsidRDefault="008C3290" w:rsidP="003B0ECC">
            <w:pPr>
              <w:pStyle w:val="Tekstpodstawowy"/>
              <w:rPr>
                <w:b/>
                <w:sz w:val="16"/>
                <w:szCs w:val="16"/>
              </w:rPr>
            </w:pPr>
            <w:r w:rsidRPr="0045772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015" w:type="pct"/>
            <w:vAlign w:val="center"/>
          </w:tcPr>
          <w:p w14:paraId="5A046015" w14:textId="77777777" w:rsidR="008C3290" w:rsidRPr="00457727" w:rsidRDefault="008C3290" w:rsidP="00407397">
            <w:pPr>
              <w:pStyle w:val="Tekstpodstawowy"/>
              <w:jc w:val="left"/>
              <w:rPr>
                <w:sz w:val="16"/>
                <w:szCs w:val="16"/>
              </w:rPr>
            </w:pPr>
          </w:p>
        </w:tc>
        <w:tc>
          <w:tcPr>
            <w:tcW w:w="1730" w:type="pct"/>
            <w:vAlign w:val="center"/>
          </w:tcPr>
          <w:p w14:paraId="74E6EE13" w14:textId="77777777" w:rsidR="008C3290" w:rsidRPr="00457727" w:rsidRDefault="008C3290" w:rsidP="00407397">
            <w:pPr>
              <w:pStyle w:val="Tekstpodstawowy"/>
              <w:jc w:val="left"/>
              <w:rPr>
                <w:i/>
                <w:sz w:val="16"/>
                <w:szCs w:val="16"/>
              </w:rPr>
            </w:pPr>
          </w:p>
        </w:tc>
      </w:tr>
      <w:tr w:rsidR="00457727" w:rsidRPr="00457727" w14:paraId="27F63E0F" w14:textId="77777777" w:rsidTr="003C3F02">
        <w:trPr>
          <w:trHeight w:val="284"/>
        </w:trPr>
        <w:tc>
          <w:tcPr>
            <w:tcW w:w="255" w:type="pct"/>
            <w:vAlign w:val="center"/>
          </w:tcPr>
          <w:p w14:paraId="244042D9" w14:textId="77777777" w:rsidR="008C3290" w:rsidRPr="00457727" w:rsidRDefault="008C3290" w:rsidP="0001524A">
            <w:pPr>
              <w:pStyle w:val="Tekstpodstawowy"/>
              <w:rPr>
                <w:b/>
                <w:sz w:val="16"/>
                <w:szCs w:val="16"/>
              </w:rPr>
            </w:pPr>
            <w:r w:rsidRPr="0045772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015" w:type="pct"/>
            <w:vAlign w:val="center"/>
          </w:tcPr>
          <w:p w14:paraId="5051505A" w14:textId="77777777" w:rsidR="008C3290" w:rsidRPr="00457727" w:rsidRDefault="008C3290" w:rsidP="00407397">
            <w:pPr>
              <w:pStyle w:val="Tekstpodstawowy"/>
              <w:jc w:val="left"/>
              <w:rPr>
                <w:sz w:val="16"/>
                <w:szCs w:val="16"/>
              </w:rPr>
            </w:pPr>
          </w:p>
        </w:tc>
        <w:tc>
          <w:tcPr>
            <w:tcW w:w="1730" w:type="pct"/>
            <w:vAlign w:val="center"/>
          </w:tcPr>
          <w:p w14:paraId="5A847E83" w14:textId="77777777" w:rsidR="008C3290" w:rsidRPr="00457727" w:rsidRDefault="008C3290" w:rsidP="00407397">
            <w:pPr>
              <w:pStyle w:val="Tekstpodstawowy"/>
              <w:jc w:val="left"/>
              <w:rPr>
                <w:sz w:val="16"/>
                <w:szCs w:val="16"/>
              </w:rPr>
            </w:pPr>
          </w:p>
        </w:tc>
      </w:tr>
      <w:tr w:rsidR="00E36867" w:rsidRPr="00457727" w14:paraId="5F2D1FE5" w14:textId="77777777" w:rsidTr="003C3F02">
        <w:trPr>
          <w:trHeight w:val="284"/>
        </w:trPr>
        <w:tc>
          <w:tcPr>
            <w:tcW w:w="255" w:type="pct"/>
            <w:vAlign w:val="center"/>
          </w:tcPr>
          <w:p w14:paraId="2CB79074" w14:textId="77777777" w:rsidR="00C81268" w:rsidRPr="00457727" w:rsidRDefault="00C81268" w:rsidP="0001524A">
            <w:pPr>
              <w:pStyle w:val="Tekstpodstawowy"/>
              <w:rPr>
                <w:b/>
                <w:sz w:val="16"/>
                <w:szCs w:val="16"/>
              </w:rPr>
            </w:pPr>
            <w:r w:rsidRPr="0045772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015" w:type="pct"/>
            <w:vAlign w:val="center"/>
          </w:tcPr>
          <w:p w14:paraId="192D852A" w14:textId="77777777" w:rsidR="00C81268" w:rsidRPr="00457727" w:rsidRDefault="00C81268" w:rsidP="00407397">
            <w:pPr>
              <w:pStyle w:val="Tekstpodstawowy"/>
              <w:jc w:val="left"/>
              <w:rPr>
                <w:sz w:val="16"/>
                <w:szCs w:val="16"/>
              </w:rPr>
            </w:pPr>
          </w:p>
        </w:tc>
        <w:tc>
          <w:tcPr>
            <w:tcW w:w="1730" w:type="pct"/>
            <w:vAlign w:val="center"/>
          </w:tcPr>
          <w:p w14:paraId="025A59A1" w14:textId="77777777" w:rsidR="00C81268" w:rsidRPr="00457727" w:rsidRDefault="00C81268" w:rsidP="00407397">
            <w:pPr>
              <w:pStyle w:val="Tekstpodstawowy"/>
              <w:jc w:val="left"/>
              <w:rPr>
                <w:sz w:val="16"/>
                <w:szCs w:val="16"/>
              </w:rPr>
            </w:pPr>
          </w:p>
        </w:tc>
      </w:tr>
    </w:tbl>
    <w:p w14:paraId="612D8D0D" w14:textId="77777777" w:rsidR="008C3290" w:rsidRPr="00457727" w:rsidRDefault="008C3290" w:rsidP="003E23A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2B891C0B" w14:textId="77777777" w:rsidR="00D32235" w:rsidRPr="00457727" w:rsidRDefault="003E23A6" w:rsidP="003E23A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457727">
        <w:rPr>
          <w:rFonts w:ascii="Arial" w:hAnsi="Arial" w:cs="Arial"/>
          <w:b/>
          <w:bCs/>
          <w:sz w:val="16"/>
          <w:szCs w:val="16"/>
        </w:rPr>
        <w:t>*Siedziba stała</w:t>
      </w:r>
      <w:r w:rsidR="00C81268" w:rsidRPr="00457727">
        <w:rPr>
          <w:rFonts w:ascii="Arial" w:hAnsi="Arial" w:cs="Arial"/>
          <w:b/>
          <w:bCs/>
          <w:sz w:val="16"/>
          <w:szCs w:val="16"/>
        </w:rPr>
        <w:t xml:space="preserve"> </w:t>
      </w:r>
      <w:r w:rsidRPr="00457727">
        <w:rPr>
          <w:rFonts w:ascii="Arial" w:hAnsi="Arial" w:cs="Arial"/>
          <w:b/>
          <w:bCs/>
          <w:sz w:val="16"/>
          <w:szCs w:val="16"/>
        </w:rPr>
        <w:t xml:space="preserve">- </w:t>
      </w:r>
      <w:r w:rsidR="00C81268" w:rsidRPr="00457727">
        <w:rPr>
          <w:rFonts w:ascii="Arial" w:hAnsi="Arial" w:cs="Arial"/>
          <w:sz w:val="16"/>
          <w:szCs w:val="16"/>
        </w:rPr>
        <w:t>s</w:t>
      </w:r>
      <w:r w:rsidRPr="00457727">
        <w:rPr>
          <w:rFonts w:ascii="Arial" w:hAnsi="Arial" w:cs="Arial"/>
          <w:sz w:val="16"/>
          <w:szCs w:val="16"/>
        </w:rPr>
        <w:t xml:space="preserve">tała lokalizacja, w której prowadzona i/lub zarządzana jest działalność certyfikacyjna </w:t>
      </w:r>
      <w:r w:rsidR="00C81268" w:rsidRPr="00457727">
        <w:rPr>
          <w:rFonts w:ascii="Arial" w:hAnsi="Arial" w:cs="Arial"/>
          <w:sz w:val="16"/>
          <w:szCs w:val="16"/>
        </w:rPr>
        <w:t>jednostki</w:t>
      </w:r>
      <w:r w:rsidRPr="00457727">
        <w:rPr>
          <w:rFonts w:ascii="Arial" w:hAnsi="Arial" w:cs="Arial"/>
          <w:sz w:val="16"/>
          <w:szCs w:val="16"/>
        </w:rPr>
        <w:t xml:space="preserve">, </w:t>
      </w:r>
      <w:r w:rsidR="008C3290" w:rsidRPr="00457727">
        <w:rPr>
          <w:rFonts w:ascii="Arial" w:hAnsi="Arial" w:cs="Arial"/>
          <w:sz w:val="16"/>
          <w:szCs w:val="16"/>
        </w:rPr>
        <w:t>niezależnie od jej położenia i </w:t>
      </w:r>
      <w:r w:rsidRPr="00457727">
        <w:rPr>
          <w:rFonts w:ascii="Arial" w:hAnsi="Arial" w:cs="Arial"/>
          <w:sz w:val="16"/>
          <w:szCs w:val="16"/>
        </w:rPr>
        <w:t xml:space="preserve">powiązania z </w:t>
      </w:r>
      <w:r w:rsidR="00C81268" w:rsidRPr="00457727">
        <w:rPr>
          <w:rFonts w:ascii="Arial" w:hAnsi="Arial" w:cs="Arial"/>
          <w:sz w:val="16"/>
          <w:szCs w:val="16"/>
        </w:rPr>
        <w:t>jednostką</w:t>
      </w:r>
      <w:r w:rsidRPr="00457727">
        <w:rPr>
          <w:rFonts w:ascii="Arial" w:hAnsi="Arial" w:cs="Arial"/>
          <w:sz w:val="16"/>
          <w:szCs w:val="16"/>
        </w:rPr>
        <w:t>.</w:t>
      </w:r>
    </w:p>
    <w:p w14:paraId="46059030" w14:textId="77777777" w:rsidR="003E23A6" w:rsidRPr="00457727" w:rsidRDefault="003E23A6" w:rsidP="003E23A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457727">
        <w:rPr>
          <w:rFonts w:ascii="Arial" w:hAnsi="Arial" w:cs="Arial"/>
          <w:b/>
          <w:bCs/>
          <w:sz w:val="16"/>
          <w:szCs w:val="16"/>
        </w:rPr>
        <w:t xml:space="preserve">**Zdalnie zarządzany personel - </w:t>
      </w:r>
      <w:r w:rsidR="00C81268" w:rsidRPr="00457727">
        <w:rPr>
          <w:rFonts w:ascii="Arial" w:hAnsi="Arial" w:cs="Arial"/>
          <w:sz w:val="16"/>
          <w:szCs w:val="16"/>
        </w:rPr>
        <w:t>o</w:t>
      </w:r>
      <w:r w:rsidRPr="00457727">
        <w:rPr>
          <w:rFonts w:ascii="Arial" w:hAnsi="Arial" w:cs="Arial"/>
          <w:sz w:val="16"/>
          <w:szCs w:val="16"/>
        </w:rPr>
        <w:t>soby, będące pracownikami wewnętrznymi lub zewnętrznymi, prowadzące działalność</w:t>
      </w:r>
    </w:p>
    <w:p w14:paraId="5E795222" w14:textId="77777777" w:rsidR="00D32235" w:rsidRPr="00457727" w:rsidRDefault="003E23A6" w:rsidP="00126511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457727">
        <w:rPr>
          <w:rFonts w:ascii="Arial" w:hAnsi="Arial" w:cs="Arial"/>
          <w:sz w:val="16"/>
          <w:szCs w:val="16"/>
        </w:rPr>
        <w:t xml:space="preserve">certyfikacyjną w imieniu </w:t>
      </w:r>
      <w:r w:rsidR="00C81268" w:rsidRPr="00457727">
        <w:rPr>
          <w:rFonts w:ascii="Arial" w:hAnsi="Arial" w:cs="Arial"/>
          <w:sz w:val="16"/>
          <w:szCs w:val="16"/>
        </w:rPr>
        <w:t>jednostki</w:t>
      </w:r>
      <w:r w:rsidRPr="00457727">
        <w:rPr>
          <w:rFonts w:ascii="Arial" w:hAnsi="Arial" w:cs="Arial"/>
          <w:sz w:val="16"/>
          <w:szCs w:val="16"/>
        </w:rPr>
        <w:t xml:space="preserve"> i niepracujące w siedzibie stałej.</w:t>
      </w:r>
    </w:p>
    <w:p w14:paraId="6F50D43D" w14:textId="77777777" w:rsidR="00F3507E" w:rsidRPr="00457727" w:rsidRDefault="00643F6B" w:rsidP="003B0ECC">
      <w:pPr>
        <w:pStyle w:val="Tekstpodstawowy"/>
        <w:numPr>
          <w:ilvl w:val="0"/>
          <w:numId w:val="40"/>
        </w:numPr>
        <w:spacing w:before="120" w:after="120"/>
        <w:ind w:left="426" w:right="140"/>
        <w:rPr>
          <w:b/>
          <w:sz w:val="22"/>
          <w:szCs w:val="22"/>
        </w:rPr>
      </w:pPr>
      <w:r w:rsidRPr="00457727">
        <w:rPr>
          <w:b/>
          <w:sz w:val="22"/>
          <w:szCs w:val="22"/>
        </w:rPr>
        <w:t>Liczba personelu pełniącego funkcję certyfikacyjną z podziałem na programy certyfikacji</w:t>
      </w:r>
      <w:r w:rsidR="00126511" w:rsidRPr="00457727">
        <w:rPr>
          <w:b/>
          <w:sz w:val="22"/>
          <w:szCs w:val="22"/>
        </w:rPr>
        <w:t>, STAN NA DZIEŃ: …….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2"/>
        <w:gridCol w:w="2185"/>
        <w:gridCol w:w="3021"/>
        <w:gridCol w:w="1700"/>
        <w:gridCol w:w="1692"/>
      </w:tblGrid>
      <w:tr w:rsidR="00457727" w:rsidRPr="00457727" w14:paraId="2D44D5EA" w14:textId="77777777" w:rsidTr="009F7202">
        <w:tc>
          <w:tcPr>
            <w:tcW w:w="255" w:type="pct"/>
            <w:vAlign w:val="center"/>
          </w:tcPr>
          <w:p w14:paraId="0AEB2BF6" w14:textId="77777777" w:rsidR="00643F6B" w:rsidRPr="00457727" w:rsidRDefault="00643F6B" w:rsidP="009364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206" w:type="pct"/>
            <w:vAlign w:val="center"/>
          </w:tcPr>
          <w:p w14:paraId="7B024352" w14:textId="77777777" w:rsidR="00643F6B" w:rsidRPr="00457727" w:rsidRDefault="00643F6B" w:rsidP="00795E8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>Program certyfikacji</w:t>
            </w:r>
          </w:p>
        </w:tc>
        <w:tc>
          <w:tcPr>
            <w:tcW w:w="1667" w:type="pct"/>
            <w:vAlign w:val="center"/>
          </w:tcPr>
          <w:p w14:paraId="20DDA185" w14:textId="77777777" w:rsidR="00643F6B" w:rsidRPr="00457727" w:rsidRDefault="00643F6B" w:rsidP="009364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 xml:space="preserve">Przeprowadzanie przeglądu wniosku w celu określenia wymaganych kompetencji zespołu </w:t>
            </w:r>
            <w:proofErr w:type="spellStart"/>
            <w:r w:rsidRPr="00457727">
              <w:rPr>
                <w:rFonts w:ascii="Arial" w:hAnsi="Arial" w:cs="Arial"/>
                <w:b/>
                <w:sz w:val="16"/>
                <w:szCs w:val="16"/>
              </w:rPr>
              <w:t>auditującego</w:t>
            </w:r>
            <w:proofErr w:type="spellEnd"/>
            <w:r w:rsidRPr="00457727">
              <w:rPr>
                <w:rFonts w:ascii="Arial" w:hAnsi="Arial" w:cs="Arial"/>
                <w:b/>
                <w:sz w:val="16"/>
                <w:szCs w:val="16"/>
              </w:rPr>
              <w:t xml:space="preserve">, wyboru członków zespołu </w:t>
            </w:r>
            <w:proofErr w:type="spellStart"/>
            <w:r w:rsidRPr="00457727">
              <w:rPr>
                <w:rFonts w:ascii="Arial" w:hAnsi="Arial" w:cs="Arial"/>
                <w:b/>
                <w:sz w:val="16"/>
                <w:szCs w:val="16"/>
              </w:rPr>
              <w:t>auditującego</w:t>
            </w:r>
            <w:proofErr w:type="spellEnd"/>
            <w:r w:rsidRPr="00457727">
              <w:rPr>
                <w:rFonts w:ascii="Arial" w:hAnsi="Arial" w:cs="Arial"/>
                <w:b/>
                <w:sz w:val="16"/>
                <w:szCs w:val="16"/>
              </w:rPr>
              <w:t xml:space="preserve"> oraz określenia czasu </w:t>
            </w:r>
            <w:proofErr w:type="spellStart"/>
            <w:r w:rsidRPr="00457727">
              <w:rPr>
                <w:rFonts w:ascii="Arial" w:hAnsi="Arial" w:cs="Arial"/>
                <w:b/>
                <w:sz w:val="16"/>
                <w:szCs w:val="16"/>
              </w:rPr>
              <w:t>auditu</w:t>
            </w:r>
            <w:proofErr w:type="spellEnd"/>
          </w:p>
        </w:tc>
        <w:tc>
          <w:tcPr>
            <w:tcW w:w="938" w:type="pct"/>
            <w:vAlign w:val="center"/>
          </w:tcPr>
          <w:p w14:paraId="718A2130" w14:textId="77777777" w:rsidR="00643F6B" w:rsidRPr="00457727" w:rsidRDefault="00795E80" w:rsidP="009364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>Przegląd raportów z </w:t>
            </w:r>
            <w:proofErr w:type="spellStart"/>
            <w:r w:rsidR="00643F6B" w:rsidRPr="00457727">
              <w:rPr>
                <w:rFonts w:ascii="Arial" w:hAnsi="Arial" w:cs="Arial"/>
                <w:b/>
                <w:sz w:val="16"/>
                <w:szCs w:val="16"/>
              </w:rPr>
              <w:t>auditów</w:t>
            </w:r>
            <w:proofErr w:type="spellEnd"/>
            <w:r w:rsidR="00643F6B" w:rsidRPr="00457727">
              <w:rPr>
                <w:rFonts w:ascii="Arial" w:hAnsi="Arial" w:cs="Arial"/>
                <w:b/>
                <w:sz w:val="16"/>
                <w:szCs w:val="16"/>
              </w:rPr>
              <w:t xml:space="preserve"> i podejmowanie decyzji dotyczących certyfikacji</w:t>
            </w:r>
          </w:p>
        </w:tc>
        <w:tc>
          <w:tcPr>
            <w:tcW w:w="934" w:type="pct"/>
            <w:vAlign w:val="center"/>
          </w:tcPr>
          <w:p w14:paraId="5B281F47" w14:textId="77777777" w:rsidR="00643F6B" w:rsidRPr="00457727" w:rsidRDefault="00795E80" w:rsidP="009364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57727">
              <w:rPr>
                <w:rFonts w:ascii="Arial" w:hAnsi="Arial" w:cs="Arial"/>
                <w:b/>
                <w:sz w:val="16"/>
                <w:szCs w:val="16"/>
              </w:rPr>
              <w:t>Auditowanie</w:t>
            </w:r>
            <w:proofErr w:type="spellEnd"/>
            <w:r w:rsidRPr="00457727">
              <w:rPr>
                <w:rFonts w:ascii="Arial" w:hAnsi="Arial" w:cs="Arial"/>
                <w:b/>
                <w:sz w:val="16"/>
                <w:szCs w:val="16"/>
              </w:rPr>
              <w:t xml:space="preserve"> i </w:t>
            </w:r>
            <w:r w:rsidR="00643F6B" w:rsidRPr="00457727">
              <w:rPr>
                <w:rFonts w:ascii="Arial" w:hAnsi="Arial" w:cs="Arial"/>
                <w:b/>
                <w:sz w:val="16"/>
                <w:szCs w:val="16"/>
              </w:rPr>
              <w:t xml:space="preserve">kierowanie zespołem </w:t>
            </w:r>
            <w:proofErr w:type="spellStart"/>
            <w:r w:rsidR="00643F6B" w:rsidRPr="00457727">
              <w:rPr>
                <w:rFonts w:ascii="Arial" w:hAnsi="Arial" w:cs="Arial"/>
                <w:b/>
                <w:sz w:val="16"/>
                <w:szCs w:val="16"/>
              </w:rPr>
              <w:t>auditującycm</w:t>
            </w:r>
            <w:proofErr w:type="spellEnd"/>
          </w:p>
        </w:tc>
      </w:tr>
      <w:tr w:rsidR="00457727" w:rsidRPr="00457727" w14:paraId="2B3F83CE" w14:textId="77777777" w:rsidTr="00E36867">
        <w:tc>
          <w:tcPr>
            <w:tcW w:w="255" w:type="pct"/>
            <w:vAlign w:val="center"/>
          </w:tcPr>
          <w:p w14:paraId="44CF33CB" w14:textId="77777777" w:rsidR="006605F3" w:rsidRPr="00457727" w:rsidRDefault="00795E80" w:rsidP="006605F3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1</w:t>
            </w:r>
          </w:p>
        </w:tc>
        <w:tc>
          <w:tcPr>
            <w:tcW w:w="1206" w:type="pct"/>
            <w:vAlign w:val="center"/>
          </w:tcPr>
          <w:p w14:paraId="5C02DF04" w14:textId="77777777" w:rsidR="006605F3" w:rsidRPr="00457727" w:rsidRDefault="006605F3" w:rsidP="00795E80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 xml:space="preserve">ISO </w:t>
            </w:r>
            <w:r w:rsidR="00795E80" w:rsidRPr="00457727">
              <w:rPr>
                <w:sz w:val="16"/>
                <w:szCs w:val="16"/>
              </w:rPr>
              <w:t>9001</w:t>
            </w:r>
            <w:r w:rsidRPr="00457727">
              <w:rPr>
                <w:sz w:val="16"/>
                <w:szCs w:val="16"/>
              </w:rPr>
              <w:t xml:space="preserve"> (</w:t>
            </w:r>
            <w:r w:rsidR="00795E80" w:rsidRPr="00457727">
              <w:rPr>
                <w:sz w:val="16"/>
                <w:szCs w:val="16"/>
              </w:rPr>
              <w:t>Q</w:t>
            </w:r>
            <w:r w:rsidRPr="00457727">
              <w:rPr>
                <w:sz w:val="16"/>
                <w:szCs w:val="16"/>
              </w:rPr>
              <w:t>MS)</w:t>
            </w:r>
          </w:p>
        </w:tc>
        <w:tc>
          <w:tcPr>
            <w:tcW w:w="1667" w:type="pct"/>
            <w:vAlign w:val="center"/>
          </w:tcPr>
          <w:p w14:paraId="75328859" w14:textId="77777777" w:rsidR="006605F3" w:rsidRPr="00457727" w:rsidRDefault="006605F3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2EA5ADC0" w14:textId="77777777" w:rsidR="006605F3" w:rsidRPr="00457727" w:rsidRDefault="006605F3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14:paraId="25077C7D" w14:textId="77777777" w:rsidR="006605F3" w:rsidRPr="00457727" w:rsidRDefault="006605F3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B72CACB" w14:textId="77777777" w:rsidTr="00E36867">
        <w:tc>
          <w:tcPr>
            <w:tcW w:w="255" w:type="pct"/>
            <w:vAlign w:val="center"/>
          </w:tcPr>
          <w:p w14:paraId="3EB038BF" w14:textId="77777777" w:rsidR="00795E80" w:rsidRPr="00457727" w:rsidRDefault="00795E80" w:rsidP="00795E80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2</w:t>
            </w:r>
          </w:p>
        </w:tc>
        <w:tc>
          <w:tcPr>
            <w:tcW w:w="1206" w:type="pct"/>
            <w:vAlign w:val="center"/>
          </w:tcPr>
          <w:p w14:paraId="097DD919" w14:textId="77777777" w:rsidR="00795E80" w:rsidRPr="00457727" w:rsidRDefault="00795E80" w:rsidP="00795E80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ISO 3834-2, -3, -4 (WMS)</w:t>
            </w:r>
          </w:p>
        </w:tc>
        <w:tc>
          <w:tcPr>
            <w:tcW w:w="1667" w:type="pct"/>
            <w:vAlign w:val="center"/>
          </w:tcPr>
          <w:p w14:paraId="3BFE422A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243D13EF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14:paraId="56328706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9F882A3" w14:textId="77777777" w:rsidTr="00E36867">
        <w:tc>
          <w:tcPr>
            <w:tcW w:w="255" w:type="pct"/>
            <w:vAlign w:val="center"/>
          </w:tcPr>
          <w:p w14:paraId="2DDAB0E1" w14:textId="77777777" w:rsidR="00795E80" w:rsidRPr="00457727" w:rsidRDefault="00795E80" w:rsidP="00795E80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3</w:t>
            </w:r>
          </w:p>
        </w:tc>
        <w:tc>
          <w:tcPr>
            <w:tcW w:w="1206" w:type="pct"/>
            <w:vAlign w:val="center"/>
          </w:tcPr>
          <w:p w14:paraId="39C06734" w14:textId="77777777" w:rsidR="00795E80" w:rsidRPr="00457727" w:rsidRDefault="00795E80" w:rsidP="00795E80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ISO 13485 (MDMS)</w:t>
            </w:r>
          </w:p>
        </w:tc>
        <w:tc>
          <w:tcPr>
            <w:tcW w:w="1667" w:type="pct"/>
            <w:vAlign w:val="center"/>
          </w:tcPr>
          <w:p w14:paraId="254409F6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3E3EF490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14:paraId="10391C1F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A1F391F" w14:textId="77777777" w:rsidTr="00E36867">
        <w:tc>
          <w:tcPr>
            <w:tcW w:w="255" w:type="pct"/>
            <w:vAlign w:val="center"/>
          </w:tcPr>
          <w:p w14:paraId="4DB89BF4" w14:textId="77777777" w:rsidR="00795E80" w:rsidRPr="00457727" w:rsidRDefault="00795E80" w:rsidP="00795E80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4</w:t>
            </w:r>
          </w:p>
        </w:tc>
        <w:tc>
          <w:tcPr>
            <w:tcW w:w="1206" w:type="pct"/>
            <w:vAlign w:val="center"/>
          </w:tcPr>
          <w:p w14:paraId="3E43B97B" w14:textId="77777777" w:rsidR="00795E80" w:rsidRPr="00457727" w:rsidRDefault="00795E80" w:rsidP="00795E80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ISO 15378 (MPMS)</w:t>
            </w:r>
          </w:p>
        </w:tc>
        <w:tc>
          <w:tcPr>
            <w:tcW w:w="1667" w:type="pct"/>
            <w:vAlign w:val="center"/>
          </w:tcPr>
          <w:p w14:paraId="472F755B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02B5FD74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14:paraId="1AC8F301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0245B91" w14:textId="77777777" w:rsidTr="00E36867">
        <w:tc>
          <w:tcPr>
            <w:tcW w:w="255" w:type="pct"/>
            <w:vAlign w:val="center"/>
          </w:tcPr>
          <w:p w14:paraId="0ADF16E2" w14:textId="77777777" w:rsidR="00795E80" w:rsidRPr="00457727" w:rsidRDefault="00795E80" w:rsidP="00795E80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5</w:t>
            </w:r>
          </w:p>
        </w:tc>
        <w:tc>
          <w:tcPr>
            <w:tcW w:w="1206" w:type="pct"/>
            <w:vAlign w:val="center"/>
          </w:tcPr>
          <w:p w14:paraId="2B7D8D8E" w14:textId="77777777" w:rsidR="00795E80" w:rsidRPr="00457727" w:rsidRDefault="00795E80" w:rsidP="00795E80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ISO 14001 (EMS)</w:t>
            </w:r>
          </w:p>
        </w:tc>
        <w:tc>
          <w:tcPr>
            <w:tcW w:w="1667" w:type="pct"/>
            <w:vAlign w:val="center"/>
          </w:tcPr>
          <w:p w14:paraId="0AAC55EF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10696108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14:paraId="35BC3404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A28B144" w14:textId="77777777" w:rsidTr="00E36867">
        <w:tc>
          <w:tcPr>
            <w:tcW w:w="255" w:type="pct"/>
            <w:vAlign w:val="center"/>
          </w:tcPr>
          <w:p w14:paraId="5DD9828B" w14:textId="77777777" w:rsidR="00795E80" w:rsidRPr="00457727" w:rsidRDefault="00795E80" w:rsidP="00795E80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6</w:t>
            </w:r>
          </w:p>
        </w:tc>
        <w:tc>
          <w:tcPr>
            <w:tcW w:w="1206" w:type="pct"/>
            <w:vAlign w:val="center"/>
          </w:tcPr>
          <w:p w14:paraId="7C720986" w14:textId="77777777" w:rsidR="00795E80" w:rsidRPr="00457727" w:rsidRDefault="00795E80" w:rsidP="00795E80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ISO 50001 (</w:t>
            </w:r>
            <w:proofErr w:type="spellStart"/>
            <w:r w:rsidRPr="00457727">
              <w:rPr>
                <w:sz w:val="16"/>
                <w:szCs w:val="16"/>
              </w:rPr>
              <w:t>EnMS</w:t>
            </w:r>
            <w:proofErr w:type="spellEnd"/>
            <w:r w:rsidRPr="00457727">
              <w:rPr>
                <w:sz w:val="16"/>
                <w:szCs w:val="16"/>
              </w:rPr>
              <w:t>)</w:t>
            </w:r>
          </w:p>
        </w:tc>
        <w:tc>
          <w:tcPr>
            <w:tcW w:w="1667" w:type="pct"/>
            <w:vAlign w:val="center"/>
          </w:tcPr>
          <w:p w14:paraId="3DE463A0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7DCEB408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14:paraId="7DDD9EF9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A936689" w14:textId="77777777" w:rsidTr="00E36867">
        <w:tc>
          <w:tcPr>
            <w:tcW w:w="255" w:type="pct"/>
            <w:vAlign w:val="center"/>
          </w:tcPr>
          <w:p w14:paraId="46254C74" w14:textId="77777777" w:rsidR="00795E80" w:rsidRPr="00457727" w:rsidRDefault="00795E80" w:rsidP="00795E80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7</w:t>
            </w:r>
          </w:p>
        </w:tc>
        <w:tc>
          <w:tcPr>
            <w:tcW w:w="1206" w:type="pct"/>
            <w:vAlign w:val="center"/>
          </w:tcPr>
          <w:p w14:paraId="1FF2D44F" w14:textId="77777777" w:rsidR="00795E80" w:rsidRPr="00457727" w:rsidRDefault="005B1C49" w:rsidP="00795E80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 xml:space="preserve">ISO 45001 </w:t>
            </w:r>
            <w:r w:rsidR="00795E80" w:rsidRPr="00457727">
              <w:rPr>
                <w:sz w:val="16"/>
                <w:szCs w:val="16"/>
              </w:rPr>
              <w:t>(H&amp;SMS)</w:t>
            </w:r>
          </w:p>
        </w:tc>
        <w:tc>
          <w:tcPr>
            <w:tcW w:w="1667" w:type="pct"/>
            <w:vAlign w:val="center"/>
          </w:tcPr>
          <w:p w14:paraId="41C7B031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24BF2B4F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14:paraId="54ED3191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375187D" w14:textId="77777777" w:rsidTr="00E36867">
        <w:tc>
          <w:tcPr>
            <w:tcW w:w="255" w:type="pct"/>
            <w:vAlign w:val="center"/>
          </w:tcPr>
          <w:p w14:paraId="73D16DF5" w14:textId="77777777" w:rsidR="00795E80" w:rsidRPr="00457727" w:rsidRDefault="005B1C49" w:rsidP="00795E80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8</w:t>
            </w:r>
          </w:p>
        </w:tc>
        <w:tc>
          <w:tcPr>
            <w:tcW w:w="1206" w:type="pct"/>
            <w:vAlign w:val="center"/>
          </w:tcPr>
          <w:p w14:paraId="44744830" w14:textId="77777777" w:rsidR="00795E80" w:rsidRPr="00457727" w:rsidRDefault="00795E80" w:rsidP="00795E80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ISO 22000 (FSMS)</w:t>
            </w:r>
          </w:p>
        </w:tc>
        <w:tc>
          <w:tcPr>
            <w:tcW w:w="1667" w:type="pct"/>
            <w:vAlign w:val="center"/>
          </w:tcPr>
          <w:p w14:paraId="3C0240C4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3D7B6530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14:paraId="41E5AEF1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A73E48" w14:paraId="787C4BEA" w14:textId="77777777" w:rsidTr="00E36867">
        <w:tc>
          <w:tcPr>
            <w:tcW w:w="255" w:type="pct"/>
            <w:vAlign w:val="center"/>
          </w:tcPr>
          <w:p w14:paraId="5E392B15" w14:textId="77777777" w:rsidR="00795E80" w:rsidRPr="00457727" w:rsidRDefault="005B1C49" w:rsidP="00795E80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9</w:t>
            </w:r>
          </w:p>
        </w:tc>
        <w:tc>
          <w:tcPr>
            <w:tcW w:w="1206" w:type="pct"/>
            <w:vAlign w:val="center"/>
          </w:tcPr>
          <w:p w14:paraId="52369CE5" w14:textId="77777777" w:rsidR="00795E80" w:rsidRPr="00457727" w:rsidRDefault="00795E80" w:rsidP="00795E80">
            <w:pPr>
              <w:pStyle w:val="Tekstpodstawowy"/>
              <w:jc w:val="left"/>
              <w:rPr>
                <w:sz w:val="16"/>
                <w:szCs w:val="16"/>
                <w:lang w:val="en-GB"/>
              </w:rPr>
            </w:pPr>
            <w:r w:rsidRPr="00457727">
              <w:rPr>
                <w:sz w:val="16"/>
                <w:szCs w:val="16"/>
                <w:lang w:val="en-GB"/>
              </w:rPr>
              <w:t>Food Safety System Certification 22000 (FSSC)</w:t>
            </w:r>
          </w:p>
        </w:tc>
        <w:tc>
          <w:tcPr>
            <w:tcW w:w="1667" w:type="pct"/>
            <w:vAlign w:val="center"/>
          </w:tcPr>
          <w:p w14:paraId="142DD5FC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38" w:type="pct"/>
            <w:vAlign w:val="center"/>
          </w:tcPr>
          <w:p w14:paraId="3D76E164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34" w:type="pct"/>
            <w:vAlign w:val="center"/>
          </w:tcPr>
          <w:p w14:paraId="14B17FB0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457727" w:rsidRPr="00457727" w14:paraId="1C20BC4C" w14:textId="77777777" w:rsidTr="00E36867">
        <w:tc>
          <w:tcPr>
            <w:tcW w:w="255" w:type="pct"/>
            <w:vAlign w:val="center"/>
          </w:tcPr>
          <w:p w14:paraId="53794D10" w14:textId="77777777" w:rsidR="00795E80" w:rsidRPr="00457727" w:rsidRDefault="005B1C49" w:rsidP="005B1C49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1</w:t>
            </w:r>
            <w:r w:rsidR="00E43B90" w:rsidRPr="00457727">
              <w:rPr>
                <w:sz w:val="16"/>
                <w:szCs w:val="16"/>
              </w:rPr>
              <w:t>0</w:t>
            </w:r>
          </w:p>
        </w:tc>
        <w:tc>
          <w:tcPr>
            <w:tcW w:w="1206" w:type="pct"/>
            <w:vAlign w:val="center"/>
          </w:tcPr>
          <w:p w14:paraId="6F8E3ECB" w14:textId="77777777" w:rsidR="00795E80" w:rsidRPr="00457727" w:rsidRDefault="00795E80" w:rsidP="00795E80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ISO/IEC 27001 (ISMS)</w:t>
            </w:r>
          </w:p>
        </w:tc>
        <w:tc>
          <w:tcPr>
            <w:tcW w:w="1667" w:type="pct"/>
            <w:vAlign w:val="center"/>
          </w:tcPr>
          <w:p w14:paraId="3F0BE5BC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46793E07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14:paraId="344D7F7D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0599A4D" w14:textId="77777777" w:rsidTr="00E36867">
        <w:tc>
          <w:tcPr>
            <w:tcW w:w="255" w:type="pct"/>
            <w:vAlign w:val="center"/>
          </w:tcPr>
          <w:p w14:paraId="2EE479F1" w14:textId="77777777" w:rsidR="00795E80" w:rsidRPr="00457727" w:rsidRDefault="005B1C49" w:rsidP="005B1C49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1</w:t>
            </w:r>
            <w:r w:rsidR="00E43B90" w:rsidRPr="00457727">
              <w:rPr>
                <w:sz w:val="16"/>
                <w:szCs w:val="16"/>
              </w:rPr>
              <w:t>1</w:t>
            </w:r>
          </w:p>
        </w:tc>
        <w:tc>
          <w:tcPr>
            <w:tcW w:w="1206" w:type="pct"/>
            <w:vAlign w:val="center"/>
          </w:tcPr>
          <w:p w14:paraId="0E26CD39" w14:textId="77777777" w:rsidR="00795E80" w:rsidRPr="00457727" w:rsidRDefault="00795E80" w:rsidP="00795E80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ISO 22301 (BCMS)</w:t>
            </w:r>
          </w:p>
        </w:tc>
        <w:tc>
          <w:tcPr>
            <w:tcW w:w="1667" w:type="pct"/>
            <w:vAlign w:val="center"/>
          </w:tcPr>
          <w:p w14:paraId="019BBFCE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4F19E8DF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14:paraId="3007A534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A73E48" w14:paraId="56EC0155" w14:textId="77777777" w:rsidTr="00E36867">
        <w:tc>
          <w:tcPr>
            <w:tcW w:w="255" w:type="pct"/>
            <w:vAlign w:val="center"/>
          </w:tcPr>
          <w:p w14:paraId="788150B7" w14:textId="77777777" w:rsidR="00795E80" w:rsidRPr="00457727" w:rsidRDefault="005B1C49" w:rsidP="005B1C49">
            <w:pPr>
              <w:pStyle w:val="Tekstpodstawowy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1</w:t>
            </w:r>
            <w:r w:rsidR="00E43B90" w:rsidRPr="00457727">
              <w:rPr>
                <w:sz w:val="16"/>
                <w:szCs w:val="16"/>
              </w:rPr>
              <w:t>2</w:t>
            </w:r>
          </w:p>
        </w:tc>
        <w:tc>
          <w:tcPr>
            <w:tcW w:w="1206" w:type="pct"/>
            <w:vAlign w:val="center"/>
          </w:tcPr>
          <w:p w14:paraId="14026708" w14:textId="77777777" w:rsidR="00795E80" w:rsidRPr="00457727" w:rsidRDefault="00795E80" w:rsidP="00795E80">
            <w:pPr>
              <w:pStyle w:val="Tekstpodstawowy"/>
              <w:jc w:val="left"/>
              <w:rPr>
                <w:sz w:val="16"/>
                <w:szCs w:val="16"/>
                <w:lang w:val="en-US"/>
              </w:rPr>
            </w:pPr>
            <w:r w:rsidRPr="00457727">
              <w:rPr>
                <w:sz w:val="16"/>
                <w:szCs w:val="16"/>
                <w:lang w:val="en-US"/>
              </w:rPr>
              <w:t>PEFC PL 1003</w:t>
            </w:r>
            <w:r w:rsidR="001F5ABF" w:rsidRPr="00457727">
              <w:rPr>
                <w:sz w:val="16"/>
                <w:szCs w:val="16"/>
                <w:lang w:val="en-US"/>
              </w:rPr>
              <w:t xml:space="preserve">, </w:t>
            </w:r>
            <w:r w:rsidR="00201467" w:rsidRPr="00457727">
              <w:rPr>
                <w:sz w:val="16"/>
                <w:szCs w:val="16"/>
                <w:lang w:val="en-US"/>
              </w:rPr>
              <w:t>PEFC PL</w:t>
            </w:r>
            <w:r w:rsidR="00E76152" w:rsidRPr="00457727">
              <w:rPr>
                <w:sz w:val="16"/>
                <w:szCs w:val="16"/>
                <w:lang w:val="en-US"/>
              </w:rPr>
              <w:t>1004</w:t>
            </w:r>
            <w:r w:rsidR="005B1C49" w:rsidRPr="00457727">
              <w:rPr>
                <w:sz w:val="16"/>
                <w:szCs w:val="16"/>
                <w:lang w:val="en-US"/>
              </w:rPr>
              <w:t xml:space="preserve"> </w:t>
            </w:r>
            <w:r w:rsidRPr="00457727">
              <w:rPr>
                <w:sz w:val="16"/>
                <w:szCs w:val="16"/>
                <w:lang w:val="en-US"/>
              </w:rPr>
              <w:t>(PEFC)</w:t>
            </w:r>
          </w:p>
        </w:tc>
        <w:tc>
          <w:tcPr>
            <w:tcW w:w="1667" w:type="pct"/>
            <w:vAlign w:val="center"/>
          </w:tcPr>
          <w:p w14:paraId="3B375CC6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8" w:type="pct"/>
            <w:vAlign w:val="center"/>
          </w:tcPr>
          <w:p w14:paraId="55EEDA9D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34" w:type="pct"/>
            <w:vAlign w:val="center"/>
          </w:tcPr>
          <w:p w14:paraId="4745AC33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57727" w:rsidRPr="00457727" w14:paraId="03F113AF" w14:textId="77777777" w:rsidTr="00E36867">
        <w:tc>
          <w:tcPr>
            <w:tcW w:w="255" w:type="pct"/>
            <w:vAlign w:val="center"/>
          </w:tcPr>
          <w:p w14:paraId="36FC0DCB" w14:textId="77777777" w:rsidR="00795E80" w:rsidRPr="00457727" w:rsidRDefault="005B1C49" w:rsidP="005B1C49">
            <w:pPr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</w:t>
            </w:r>
            <w:r w:rsidR="00E43B90" w:rsidRPr="004577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06" w:type="pct"/>
            <w:vAlign w:val="center"/>
          </w:tcPr>
          <w:p w14:paraId="7EA9FE82" w14:textId="77777777" w:rsidR="00795E80" w:rsidRPr="00457727" w:rsidRDefault="00795E80" w:rsidP="00795E80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ISO 37001 (ABMS)</w:t>
            </w:r>
          </w:p>
        </w:tc>
        <w:tc>
          <w:tcPr>
            <w:tcW w:w="1667" w:type="pct"/>
            <w:vAlign w:val="center"/>
          </w:tcPr>
          <w:p w14:paraId="5A95B24B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3BE5C4D5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14:paraId="78BCF432" w14:textId="77777777" w:rsidR="00795E80" w:rsidRPr="00457727" w:rsidRDefault="00795E80" w:rsidP="00407397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B5F9424" w14:textId="77777777" w:rsidTr="00E36867">
        <w:tc>
          <w:tcPr>
            <w:tcW w:w="255" w:type="pct"/>
            <w:vAlign w:val="center"/>
          </w:tcPr>
          <w:p w14:paraId="528CDB3E" w14:textId="77777777" w:rsidR="00377091" w:rsidRPr="00457727" w:rsidRDefault="00377091" w:rsidP="00377091">
            <w:pPr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206" w:type="pct"/>
            <w:vAlign w:val="center"/>
          </w:tcPr>
          <w:p w14:paraId="00C3BBFC" w14:textId="77777777" w:rsidR="00377091" w:rsidRPr="00457727" w:rsidRDefault="00377091" w:rsidP="00377091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sz w:val="16"/>
                <w:szCs w:val="16"/>
              </w:rPr>
              <w:t>Dyrektywa 2013/53/UE</w:t>
            </w:r>
          </w:p>
        </w:tc>
        <w:tc>
          <w:tcPr>
            <w:tcW w:w="1667" w:type="pct"/>
            <w:vAlign w:val="center"/>
          </w:tcPr>
          <w:p w14:paraId="700F5995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17EC9B53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14:paraId="6B0F7745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DE024D9" w14:textId="77777777" w:rsidTr="00E36867">
        <w:tc>
          <w:tcPr>
            <w:tcW w:w="255" w:type="pct"/>
            <w:vAlign w:val="center"/>
          </w:tcPr>
          <w:p w14:paraId="2CC30F82" w14:textId="77777777" w:rsidR="00377091" w:rsidRPr="00457727" w:rsidRDefault="00377091" w:rsidP="00377091">
            <w:pPr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206" w:type="pct"/>
            <w:vAlign w:val="center"/>
          </w:tcPr>
          <w:p w14:paraId="5236AD51" w14:textId="77777777" w:rsidR="00377091" w:rsidRPr="00457727" w:rsidRDefault="00377091" w:rsidP="00377091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bCs/>
                <w:sz w:val="16"/>
                <w:szCs w:val="16"/>
              </w:rPr>
              <w:t>Dyrektywa 2014/68/UE</w:t>
            </w:r>
          </w:p>
        </w:tc>
        <w:tc>
          <w:tcPr>
            <w:tcW w:w="1667" w:type="pct"/>
            <w:vAlign w:val="center"/>
          </w:tcPr>
          <w:p w14:paraId="16A3D405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26098442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14:paraId="5623938B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B805DB1" w14:textId="77777777" w:rsidTr="00E36867">
        <w:tc>
          <w:tcPr>
            <w:tcW w:w="255" w:type="pct"/>
            <w:vAlign w:val="center"/>
          </w:tcPr>
          <w:p w14:paraId="0AF25B26" w14:textId="77777777" w:rsidR="00377091" w:rsidRPr="00457727" w:rsidRDefault="00377091" w:rsidP="00377091">
            <w:pPr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06" w:type="pct"/>
            <w:vAlign w:val="center"/>
          </w:tcPr>
          <w:p w14:paraId="0E9F6AC5" w14:textId="77777777" w:rsidR="00377091" w:rsidRPr="00457727" w:rsidRDefault="00377091" w:rsidP="00377091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bCs/>
                <w:sz w:val="16"/>
                <w:szCs w:val="16"/>
              </w:rPr>
              <w:t>Dyrektywa 2000/14/WE</w:t>
            </w:r>
          </w:p>
        </w:tc>
        <w:tc>
          <w:tcPr>
            <w:tcW w:w="1667" w:type="pct"/>
            <w:vAlign w:val="center"/>
          </w:tcPr>
          <w:p w14:paraId="14CFB041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7EA9794A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14:paraId="469EF741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2C5ECBE" w14:textId="77777777" w:rsidTr="00E36867">
        <w:tc>
          <w:tcPr>
            <w:tcW w:w="255" w:type="pct"/>
            <w:vAlign w:val="center"/>
          </w:tcPr>
          <w:p w14:paraId="66972A69" w14:textId="77777777" w:rsidR="00377091" w:rsidRPr="00457727" w:rsidRDefault="00377091" w:rsidP="00377091">
            <w:pPr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206" w:type="pct"/>
            <w:vAlign w:val="center"/>
          </w:tcPr>
          <w:p w14:paraId="5042F98D" w14:textId="77777777" w:rsidR="00377091" w:rsidRPr="00457727" w:rsidRDefault="00377091" w:rsidP="00377091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bCs/>
                <w:sz w:val="16"/>
                <w:szCs w:val="16"/>
              </w:rPr>
              <w:t>Dyrektywa 2006/42/WE</w:t>
            </w:r>
          </w:p>
        </w:tc>
        <w:tc>
          <w:tcPr>
            <w:tcW w:w="1667" w:type="pct"/>
            <w:vAlign w:val="center"/>
          </w:tcPr>
          <w:p w14:paraId="346C7648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40027CC0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14:paraId="3A78AE5D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68DD7F3" w14:textId="77777777" w:rsidTr="00E36867">
        <w:tc>
          <w:tcPr>
            <w:tcW w:w="255" w:type="pct"/>
            <w:vAlign w:val="center"/>
          </w:tcPr>
          <w:p w14:paraId="3E180F63" w14:textId="77777777" w:rsidR="00377091" w:rsidRPr="00457727" w:rsidRDefault="00377091" w:rsidP="00377091">
            <w:pPr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206" w:type="pct"/>
            <w:vAlign w:val="center"/>
          </w:tcPr>
          <w:p w14:paraId="3C13250D" w14:textId="77777777" w:rsidR="00377091" w:rsidRPr="00457727" w:rsidRDefault="00377091" w:rsidP="00377091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bCs/>
                <w:sz w:val="16"/>
                <w:szCs w:val="16"/>
              </w:rPr>
              <w:t>Dyrektywa 2013/29/UE</w:t>
            </w:r>
          </w:p>
        </w:tc>
        <w:tc>
          <w:tcPr>
            <w:tcW w:w="1667" w:type="pct"/>
            <w:vAlign w:val="center"/>
          </w:tcPr>
          <w:p w14:paraId="458146A1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0B7F5F57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14:paraId="30793FB5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226D9B8" w14:textId="77777777" w:rsidTr="00E36867">
        <w:tc>
          <w:tcPr>
            <w:tcW w:w="255" w:type="pct"/>
            <w:vAlign w:val="center"/>
          </w:tcPr>
          <w:p w14:paraId="7AA24CE8" w14:textId="77777777" w:rsidR="00377091" w:rsidRPr="00457727" w:rsidRDefault="00377091" w:rsidP="00377091">
            <w:pPr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06" w:type="pct"/>
            <w:vAlign w:val="center"/>
          </w:tcPr>
          <w:p w14:paraId="3F6D52FF" w14:textId="77777777" w:rsidR="00377091" w:rsidRPr="00457727" w:rsidRDefault="00377091" w:rsidP="00377091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bCs/>
                <w:sz w:val="16"/>
                <w:szCs w:val="16"/>
              </w:rPr>
              <w:t>Dyrektywa 2014/33/UE</w:t>
            </w:r>
          </w:p>
        </w:tc>
        <w:tc>
          <w:tcPr>
            <w:tcW w:w="1667" w:type="pct"/>
            <w:vAlign w:val="center"/>
          </w:tcPr>
          <w:p w14:paraId="6015DE12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41F545C9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14:paraId="79830369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476C911" w14:textId="77777777" w:rsidTr="00E36867">
        <w:tc>
          <w:tcPr>
            <w:tcW w:w="255" w:type="pct"/>
            <w:vAlign w:val="center"/>
          </w:tcPr>
          <w:p w14:paraId="177B2404" w14:textId="77777777" w:rsidR="00377091" w:rsidRPr="00457727" w:rsidRDefault="00377091" w:rsidP="00377091">
            <w:pPr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06" w:type="pct"/>
            <w:vAlign w:val="center"/>
          </w:tcPr>
          <w:p w14:paraId="6A215B75" w14:textId="77777777" w:rsidR="00377091" w:rsidRPr="00457727" w:rsidRDefault="00377091" w:rsidP="00377091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bCs/>
                <w:sz w:val="16"/>
                <w:szCs w:val="16"/>
              </w:rPr>
              <w:t>Dyrektywa 2014/53/UE</w:t>
            </w:r>
          </w:p>
        </w:tc>
        <w:tc>
          <w:tcPr>
            <w:tcW w:w="1667" w:type="pct"/>
            <w:vAlign w:val="center"/>
          </w:tcPr>
          <w:p w14:paraId="1CBE8593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54172BB9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14:paraId="17F53173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5019502" w14:textId="77777777" w:rsidTr="00E36867">
        <w:tc>
          <w:tcPr>
            <w:tcW w:w="255" w:type="pct"/>
            <w:vAlign w:val="center"/>
          </w:tcPr>
          <w:p w14:paraId="4C0C652C" w14:textId="77777777" w:rsidR="00377091" w:rsidRPr="00457727" w:rsidRDefault="00377091" w:rsidP="00377091">
            <w:pPr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206" w:type="pct"/>
            <w:vAlign w:val="center"/>
          </w:tcPr>
          <w:p w14:paraId="12921437" w14:textId="77777777" w:rsidR="00377091" w:rsidRPr="00457727" w:rsidRDefault="00377091" w:rsidP="00377091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bCs/>
                <w:sz w:val="16"/>
                <w:szCs w:val="16"/>
              </w:rPr>
              <w:t>Dyrektywa 2014/32/UE</w:t>
            </w:r>
          </w:p>
        </w:tc>
        <w:tc>
          <w:tcPr>
            <w:tcW w:w="1667" w:type="pct"/>
            <w:vAlign w:val="center"/>
          </w:tcPr>
          <w:p w14:paraId="091E438C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691202DC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14:paraId="7304AA2E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E65BEF6" w14:textId="77777777" w:rsidTr="00E36867">
        <w:tc>
          <w:tcPr>
            <w:tcW w:w="255" w:type="pct"/>
            <w:vAlign w:val="center"/>
          </w:tcPr>
          <w:p w14:paraId="78BE2F96" w14:textId="77777777" w:rsidR="00377091" w:rsidRPr="00457727" w:rsidRDefault="00377091" w:rsidP="00377091">
            <w:pPr>
              <w:ind w:right="-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06" w:type="pct"/>
            <w:vAlign w:val="center"/>
          </w:tcPr>
          <w:p w14:paraId="333480BC" w14:textId="77777777" w:rsidR="00377091" w:rsidRPr="00457727" w:rsidRDefault="00377091" w:rsidP="00377091">
            <w:pPr>
              <w:pStyle w:val="Tekstpodstawowy"/>
              <w:jc w:val="left"/>
              <w:rPr>
                <w:sz w:val="16"/>
                <w:szCs w:val="16"/>
              </w:rPr>
            </w:pPr>
            <w:r w:rsidRPr="00457727">
              <w:rPr>
                <w:bCs/>
                <w:sz w:val="16"/>
                <w:szCs w:val="16"/>
              </w:rPr>
              <w:t>Rozporządzenie (UE) 2019/945</w:t>
            </w:r>
          </w:p>
        </w:tc>
        <w:tc>
          <w:tcPr>
            <w:tcW w:w="1667" w:type="pct"/>
            <w:vAlign w:val="center"/>
          </w:tcPr>
          <w:p w14:paraId="003B6DDD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8" w:type="pct"/>
            <w:vAlign w:val="center"/>
          </w:tcPr>
          <w:p w14:paraId="02F2684B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vAlign w:val="center"/>
          </w:tcPr>
          <w:p w14:paraId="2897B0C8" w14:textId="77777777" w:rsidR="00377091" w:rsidRPr="00457727" w:rsidRDefault="00377091" w:rsidP="00377091">
            <w:pPr>
              <w:ind w:right="-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05BC6EA" w14:textId="77777777" w:rsidR="00643F6B" w:rsidRPr="00457727" w:rsidRDefault="00643F6B" w:rsidP="003B0ECC">
      <w:pPr>
        <w:pStyle w:val="Tekstpodstawowy"/>
        <w:numPr>
          <w:ilvl w:val="0"/>
          <w:numId w:val="40"/>
        </w:numPr>
        <w:spacing w:before="120" w:after="120"/>
        <w:ind w:left="284" w:right="140"/>
        <w:rPr>
          <w:b/>
          <w:sz w:val="22"/>
          <w:szCs w:val="22"/>
        </w:rPr>
      </w:pPr>
      <w:r w:rsidRPr="00457727">
        <w:rPr>
          <w:b/>
          <w:sz w:val="22"/>
          <w:szCs w:val="22"/>
        </w:rPr>
        <w:t>Liczba personelu pełniącego funkcję certyfikacyjną z podziałem na obszary techniczne</w:t>
      </w:r>
      <w:r w:rsidR="00126511" w:rsidRPr="00457727">
        <w:rPr>
          <w:b/>
          <w:sz w:val="22"/>
          <w:szCs w:val="22"/>
        </w:rPr>
        <w:t>, STAN NA DZIEŃ: 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4139"/>
        <w:gridCol w:w="2711"/>
        <w:gridCol w:w="1431"/>
      </w:tblGrid>
      <w:tr w:rsidR="00457727" w:rsidRPr="00457727" w14:paraId="54B73D44" w14:textId="77777777" w:rsidTr="00301830">
        <w:trPr>
          <w:trHeight w:val="306"/>
        </w:trPr>
        <w:tc>
          <w:tcPr>
            <w:tcW w:w="5000" w:type="pct"/>
            <w:gridSpan w:val="4"/>
            <w:noWrap/>
            <w:vAlign w:val="center"/>
            <w:hideMark/>
          </w:tcPr>
          <w:p w14:paraId="5BEAAB37" w14:textId="77777777" w:rsidR="00EE6FD2" w:rsidRPr="00457727" w:rsidRDefault="00EE6FD2" w:rsidP="00643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8"/>
                <w:szCs w:val="16"/>
              </w:rPr>
              <w:t>ISO 9001 (QMS)</w:t>
            </w:r>
          </w:p>
        </w:tc>
      </w:tr>
      <w:tr w:rsidR="00457727" w:rsidRPr="00457727" w14:paraId="36F3EE4C" w14:textId="77777777" w:rsidTr="00301830">
        <w:trPr>
          <w:trHeight w:val="806"/>
        </w:trPr>
        <w:tc>
          <w:tcPr>
            <w:tcW w:w="430" w:type="pct"/>
            <w:vAlign w:val="center"/>
            <w:hideMark/>
          </w:tcPr>
          <w:p w14:paraId="14B62B3A" w14:textId="77777777" w:rsidR="00126511" w:rsidRPr="00457727" w:rsidRDefault="00EE6FD2" w:rsidP="00643F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Kod IAF</w:t>
            </w:r>
          </w:p>
        </w:tc>
        <w:tc>
          <w:tcPr>
            <w:tcW w:w="2284" w:type="pct"/>
            <w:vAlign w:val="center"/>
            <w:hideMark/>
          </w:tcPr>
          <w:p w14:paraId="2BA51B86" w14:textId="77777777" w:rsidR="00126511" w:rsidRPr="00457727" w:rsidRDefault="00126511" w:rsidP="00643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Liczba personelu wykonującego przegląd wniosku w celu określenia wymaganych kompetencji zespołu </w:t>
            </w:r>
            <w:proofErr w:type="spellStart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auditującego</w:t>
            </w:r>
            <w:proofErr w:type="spellEnd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wyboru członków zespołu </w:t>
            </w:r>
            <w:proofErr w:type="spellStart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auditującego</w:t>
            </w:r>
            <w:proofErr w:type="spellEnd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oraz określenia czasu auditu</w:t>
            </w:r>
          </w:p>
        </w:tc>
        <w:tc>
          <w:tcPr>
            <w:tcW w:w="1496" w:type="pct"/>
            <w:vAlign w:val="center"/>
            <w:hideMark/>
          </w:tcPr>
          <w:p w14:paraId="781DBA25" w14:textId="77777777" w:rsidR="00126511" w:rsidRPr="00457727" w:rsidRDefault="00126511" w:rsidP="00643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przegląd raportów z auditów i podejmowanie decyzji dotyczących certyfikacji</w:t>
            </w:r>
          </w:p>
        </w:tc>
        <w:tc>
          <w:tcPr>
            <w:tcW w:w="790" w:type="pct"/>
            <w:vAlign w:val="center"/>
            <w:hideMark/>
          </w:tcPr>
          <w:p w14:paraId="277B0ECF" w14:textId="77777777" w:rsidR="00126511" w:rsidRPr="00457727" w:rsidRDefault="00126511" w:rsidP="00643F6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Liczba personelu wykonującego audit i kierującego zespołem </w:t>
            </w:r>
            <w:proofErr w:type="spellStart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auditującym</w:t>
            </w:r>
            <w:proofErr w:type="spellEnd"/>
          </w:p>
        </w:tc>
      </w:tr>
      <w:tr w:rsidR="00457727" w:rsidRPr="00457727" w14:paraId="0801A1B0" w14:textId="77777777" w:rsidTr="00301830">
        <w:trPr>
          <w:trHeight w:val="184"/>
        </w:trPr>
        <w:tc>
          <w:tcPr>
            <w:tcW w:w="430" w:type="pct"/>
            <w:noWrap/>
            <w:vAlign w:val="center"/>
            <w:hideMark/>
          </w:tcPr>
          <w:p w14:paraId="47099DF2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84" w:type="pct"/>
            <w:noWrap/>
            <w:vAlign w:val="center"/>
            <w:hideMark/>
          </w:tcPr>
          <w:p w14:paraId="56FD199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noWrap/>
            <w:vAlign w:val="center"/>
            <w:hideMark/>
          </w:tcPr>
          <w:p w14:paraId="46CAA28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noWrap/>
            <w:vAlign w:val="center"/>
            <w:hideMark/>
          </w:tcPr>
          <w:p w14:paraId="66CAAAA6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42DFF62" w14:textId="77777777" w:rsidTr="00301830">
        <w:trPr>
          <w:trHeight w:val="143"/>
        </w:trPr>
        <w:tc>
          <w:tcPr>
            <w:tcW w:w="430" w:type="pct"/>
            <w:vAlign w:val="center"/>
            <w:hideMark/>
          </w:tcPr>
          <w:p w14:paraId="41A48852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84" w:type="pct"/>
            <w:noWrap/>
            <w:vAlign w:val="center"/>
            <w:hideMark/>
          </w:tcPr>
          <w:p w14:paraId="600E9225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noWrap/>
            <w:vAlign w:val="center"/>
            <w:hideMark/>
          </w:tcPr>
          <w:p w14:paraId="2A0985E9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noWrap/>
            <w:vAlign w:val="center"/>
            <w:hideMark/>
          </w:tcPr>
          <w:p w14:paraId="4A6307C5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E8B8516" w14:textId="77777777" w:rsidTr="00301830">
        <w:trPr>
          <w:trHeight w:val="70"/>
        </w:trPr>
        <w:tc>
          <w:tcPr>
            <w:tcW w:w="430" w:type="pct"/>
            <w:noWrap/>
            <w:vAlign w:val="center"/>
            <w:hideMark/>
          </w:tcPr>
          <w:p w14:paraId="03AB453F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84" w:type="pct"/>
            <w:noWrap/>
            <w:vAlign w:val="center"/>
            <w:hideMark/>
          </w:tcPr>
          <w:p w14:paraId="5C8C31EA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noWrap/>
            <w:vAlign w:val="center"/>
            <w:hideMark/>
          </w:tcPr>
          <w:p w14:paraId="0963C869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noWrap/>
            <w:vAlign w:val="center"/>
            <w:hideMark/>
          </w:tcPr>
          <w:p w14:paraId="540C14E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0753B4E" w14:textId="77777777" w:rsidTr="00301830">
        <w:trPr>
          <w:trHeight w:val="122"/>
        </w:trPr>
        <w:tc>
          <w:tcPr>
            <w:tcW w:w="430" w:type="pct"/>
            <w:vAlign w:val="center"/>
            <w:hideMark/>
          </w:tcPr>
          <w:p w14:paraId="797D97A6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84" w:type="pct"/>
            <w:noWrap/>
            <w:vAlign w:val="center"/>
            <w:hideMark/>
          </w:tcPr>
          <w:p w14:paraId="622FA27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noWrap/>
            <w:vAlign w:val="center"/>
            <w:hideMark/>
          </w:tcPr>
          <w:p w14:paraId="5879272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noWrap/>
            <w:vAlign w:val="center"/>
            <w:hideMark/>
          </w:tcPr>
          <w:p w14:paraId="3AE07855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4533DA1" w14:textId="77777777" w:rsidTr="00301830">
        <w:trPr>
          <w:trHeight w:val="209"/>
        </w:trPr>
        <w:tc>
          <w:tcPr>
            <w:tcW w:w="430" w:type="pct"/>
            <w:vAlign w:val="center"/>
            <w:hideMark/>
          </w:tcPr>
          <w:p w14:paraId="3C7104CA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84" w:type="pct"/>
            <w:vAlign w:val="center"/>
            <w:hideMark/>
          </w:tcPr>
          <w:p w14:paraId="56D190F9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40B38742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4258D0E8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6FE8557" w14:textId="77777777" w:rsidTr="00301830">
        <w:trPr>
          <w:trHeight w:val="128"/>
        </w:trPr>
        <w:tc>
          <w:tcPr>
            <w:tcW w:w="430" w:type="pct"/>
            <w:vAlign w:val="center"/>
            <w:hideMark/>
          </w:tcPr>
          <w:p w14:paraId="68703229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84" w:type="pct"/>
            <w:vAlign w:val="center"/>
            <w:hideMark/>
          </w:tcPr>
          <w:p w14:paraId="33414595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A17342D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17399464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57B5A91" w14:textId="77777777" w:rsidTr="00301830">
        <w:trPr>
          <w:trHeight w:val="216"/>
        </w:trPr>
        <w:tc>
          <w:tcPr>
            <w:tcW w:w="430" w:type="pct"/>
            <w:vAlign w:val="center"/>
            <w:hideMark/>
          </w:tcPr>
          <w:p w14:paraId="3D4E193F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772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84" w:type="pct"/>
            <w:vAlign w:val="center"/>
            <w:hideMark/>
          </w:tcPr>
          <w:p w14:paraId="782B5A0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229BE12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066D9860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2563014" w14:textId="77777777" w:rsidTr="00301830">
        <w:trPr>
          <w:trHeight w:val="133"/>
        </w:trPr>
        <w:tc>
          <w:tcPr>
            <w:tcW w:w="430" w:type="pct"/>
            <w:vAlign w:val="center"/>
            <w:hideMark/>
          </w:tcPr>
          <w:p w14:paraId="584E2F49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772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84" w:type="pct"/>
            <w:vAlign w:val="center"/>
            <w:hideMark/>
          </w:tcPr>
          <w:p w14:paraId="4A78EFB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C912469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072E9D53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8B787C1" w14:textId="77777777" w:rsidTr="00301830">
        <w:trPr>
          <w:trHeight w:val="208"/>
        </w:trPr>
        <w:tc>
          <w:tcPr>
            <w:tcW w:w="430" w:type="pct"/>
            <w:vAlign w:val="center"/>
            <w:hideMark/>
          </w:tcPr>
          <w:p w14:paraId="5F7F2836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84" w:type="pct"/>
            <w:vAlign w:val="center"/>
            <w:hideMark/>
          </w:tcPr>
          <w:p w14:paraId="2C367B42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41234C12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022A381E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4AE9867" w14:textId="77777777" w:rsidTr="00301830">
        <w:trPr>
          <w:trHeight w:val="125"/>
        </w:trPr>
        <w:tc>
          <w:tcPr>
            <w:tcW w:w="430" w:type="pct"/>
            <w:vAlign w:val="center"/>
            <w:hideMark/>
          </w:tcPr>
          <w:p w14:paraId="23DFBB14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84" w:type="pct"/>
            <w:vAlign w:val="center"/>
            <w:hideMark/>
          </w:tcPr>
          <w:p w14:paraId="5918AF14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30170AD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094C7198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CA974CC" w14:textId="77777777" w:rsidTr="00301830">
        <w:trPr>
          <w:trHeight w:val="144"/>
        </w:trPr>
        <w:tc>
          <w:tcPr>
            <w:tcW w:w="430" w:type="pct"/>
            <w:vAlign w:val="center"/>
            <w:hideMark/>
          </w:tcPr>
          <w:p w14:paraId="49198C7F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84" w:type="pct"/>
            <w:vAlign w:val="center"/>
            <w:hideMark/>
          </w:tcPr>
          <w:p w14:paraId="742FBF3F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6C8CF4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40C5506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6D281A6" w14:textId="77777777" w:rsidTr="00301830">
        <w:trPr>
          <w:trHeight w:val="266"/>
        </w:trPr>
        <w:tc>
          <w:tcPr>
            <w:tcW w:w="430" w:type="pct"/>
            <w:vAlign w:val="center"/>
            <w:hideMark/>
          </w:tcPr>
          <w:p w14:paraId="3BF2B4F7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2284" w:type="pct"/>
            <w:vAlign w:val="center"/>
            <w:hideMark/>
          </w:tcPr>
          <w:p w14:paraId="69152F23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CBE2F86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5732116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C9FA1E2" w14:textId="77777777" w:rsidTr="00301830">
        <w:trPr>
          <w:trHeight w:val="136"/>
        </w:trPr>
        <w:tc>
          <w:tcPr>
            <w:tcW w:w="430" w:type="pct"/>
            <w:vAlign w:val="center"/>
            <w:hideMark/>
          </w:tcPr>
          <w:p w14:paraId="44C47FFE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84" w:type="pct"/>
            <w:vAlign w:val="center"/>
            <w:hideMark/>
          </w:tcPr>
          <w:p w14:paraId="416F0013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A62B9B5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187B48A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AE34AD7" w14:textId="77777777" w:rsidTr="00301830">
        <w:trPr>
          <w:trHeight w:val="196"/>
        </w:trPr>
        <w:tc>
          <w:tcPr>
            <w:tcW w:w="430" w:type="pct"/>
            <w:vAlign w:val="center"/>
            <w:hideMark/>
          </w:tcPr>
          <w:p w14:paraId="23124C2C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84" w:type="pct"/>
            <w:vAlign w:val="center"/>
            <w:hideMark/>
          </w:tcPr>
          <w:p w14:paraId="1000EB23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0E494535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2BF0AB2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DBBA179" w14:textId="77777777" w:rsidTr="00301830">
        <w:trPr>
          <w:trHeight w:val="127"/>
        </w:trPr>
        <w:tc>
          <w:tcPr>
            <w:tcW w:w="430" w:type="pct"/>
            <w:vAlign w:val="center"/>
            <w:hideMark/>
          </w:tcPr>
          <w:p w14:paraId="0CBAF91E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84" w:type="pct"/>
            <w:vAlign w:val="center"/>
            <w:hideMark/>
          </w:tcPr>
          <w:p w14:paraId="7BF3B3A9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4F404A56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7070AD7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6CE6DB0" w14:textId="77777777" w:rsidTr="00301830">
        <w:trPr>
          <w:trHeight w:val="202"/>
        </w:trPr>
        <w:tc>
          <w:tcPr>
            <w:tcW w:w="430" w:type="pct"/>
            <w:vAlign w:val="center"/>
            <w:hideMark/>
          </w:tcPr>
          <w:p w14:paraId="122E6086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84" w:type="pct"/>
            <w:vAlign w:val="center"/>
            <w:hideMark/>
          </w:tcPr>
          <w:p w14:paraId="1839A5B0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695FC78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730375E3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0BE7DA0" w14:textId="77777777" w:rsidTr="00301830">
        <w:trPr>
          <w:trHeight w:val="106"/>
        </w:trPr>
        <w:tc>
          <w:tcPr>
            <w:tcW w:w="430" w:type="pct"/>
            <w:vAlign w:val="center"/>
            <w:hideMark/>
          </w:tcPr>
          <w:p w14:paraId="1852EC41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84" w:type="pct"/>
            <w:vAlign w:val="center"/>
            <w:hideMark/>
          </w:tcPr>
          <w:p w14:paraId="403E41FF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F7698F2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73D6566D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448BF00" w14:textId="77777777" w:rsidTr="00301830">
        <w:trPr>
          <w:trHeight w:val="150"/>
        </w:trPr>
        <w:tc>
          <w:tcPr>
            <w:tcW w:w="430" w:type="pct"/>
            <w:vAlign w:val="center"/>
            <w:hideMark/>
          </w:tcPr>
          <w:p w14:paraId="26E61780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84" w:type="pct"/>
            <w:vAlign w:val="center"/>
            <w:hideMark/>
          </w:tcPr>
          <w:p w14:paraId="6420621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495EFFFA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5C8EFB3A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45793D5" w14:textId="77777777" w:rsidTr="00301830">
        <w:trPr>
          <w:trHeight w:val="209"/>
        </w:trPr>
        <w:tc>
          <w:tcPr>
            <w:tcW w:w="430" w:type="pct"/>
            <w:vAlign w:val="center"/>
            <w:hideMark/>
          </w:tcPr>
          <w:p w14:paraId="25D46886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284" w:type="pct"/>
            <w:vAlign w:val="center"/>
            <w:hideMark/>
          </w:tcPr>
          <w:p w14:paraId="60BAAA8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42CF2AD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7B66DDCA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1AC40B0" w14:textId="77777777" w:rsidTr="00301830">
        <w:trPr>
          <w:trHeight w:val="171"/>
        </w:trPr>
        <w:tc>
          <w:tcPr>
            <w:tcW w:w="430" w:type="pct"/>
            <w:vAlign w:val="center"/>
            <w:hideMark/>
          </w:tcPr>
          <w:p w14:paraId="1ECF1930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84" w:type="pct"/>
            <w:vAlign w:val="center"/>
            <w:hideMark/>
          </w:tcPr>
          <w:p w14:paraId="0A0612DE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60E8C9E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17354532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E249507" w14:textId="77777777" w:rsidTr="00301830">
        <w:trPr>
          <w:trHeight w:val="90"/>
        </w:trPr>
        <w:tc>
          <w:tcPr>
            <w:tcW w:w="430" w:type="pct"/>
            <w:vAlign w:val="center"/>
            <w:hideMark/>
          </w:tcPr>
          <w:p w14:paraId="783AA29C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84" w:type="pct"/>
            <w:vAlign w:val="center"/>
            <w:hideMark/>
          </w:tcPr>
          <w:p w14:paraId="7C7D327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A06839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16F3B2F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7D9AF06" w14:textId="77777777" w:rsidTr="00301830">
        <w:trPr>
          <w:trHeight w:val="164"/>
        </w:trPr>
        <w:tc>
          <w:tcPr>
            <w:tcW w:w="430" w:type="pct"/>
            <w:vAlign w:val="center"/>
            <w:hideMark/>
          </w:tcPr>
          <w:p w14:paraId="7C760056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84" w:type="pct"/>
            <w:vAlign w:val="center"/>
            <w:hideMark/>
          </w:tcPr>
          <w:p w14:paraId="55F7D86E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036D119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72007D74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0C6C215" w14:textId="77777777" w:rsidTr="00301830">
        <w:trPr>
          <w:trHeight w:val="81"/>
        </w:trPr>
        <w:tc>
          <w:tcPr>
            <w:tcW w:w="430" w:type="pct"/>
            <w:vAlign w:val="center"/>
            <w:hideMark/>
          </w:tcPr>
          <w:p w14:paraId="151C319B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84" w:type="pct"/>
            <w:vAlign w:val="center"/>
            <w:hideMark/>
          </w:tcPr>
          <w:p w14:paraId="75A7B22A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D6AF190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4AC2085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25E3A1C" w14:textId="77777777" w:rsidTr="00301830">
        <w:trPr>
          <w:trHeight w:val="156"/>
        </w:trPr>
        <w:tc>
          <w:tcPr>
            <w:tcW w:w="430" w:type="pct"/>
            <w:vAlign w:val="center"/>
            <w:hideMark/>
          </w:tcPr>
          <w:p w14:paraId="34105641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84" w:type="pct"/>
            <w:vAlign w:val="center"/>
            <w:hideMark/>
          </w:tcPr>
          <w:p w14:paraId="71C9BF0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3B31B7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69321BB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1FC3CFC" w14:textId="77777777" w:rsidTr="00301830">
        <w:trPr>
          <w:trHeight w:val="216"/>
        </w:trPr>
        <w:tc>
          <w:tcPr>
            <w:tcW w:w="430" w:type="pct"/>
            <w:vAlign w:val="center"/>
            <w:hideMark/>
          </w:tcPr>
          <w:p w14:paraId="33E81CF7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84" w:type="pct"/>
            <w:vAlign w:val="center"/>
            <w:hideMark/>
          </w:tcPr>
          <w:p w14:paraId="6AABEC92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09F89C2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6374C6D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9A2957C" w14:textId="77777777" w:rsidTr="00301830">
        <w:trPr>
          <w:trHeight w:val="134"/>
        </w:trPr>
        <w:tc>
          <w:tcPr>
            <w:tcW w:w="430" w:type="pct"/>
            <w:vAlign w:val="center"/>
            <w:hideMark/>
          </w:tcPr>
          <w:p w14:paraId="14BC4918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84" w:type="pct"/>
            <w:vAlign w:val="center"/>
            <w:hideMark/>
          </w:tcPr>
          <w:p w14:paraId="164CE46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EE21BB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634E9B24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A24511D" w14:textId="77777777" w:rsidTr="00301830">
        <w:trPr>
          <w:trHeight w:val="208"/>
        </w:trPr>
        <w:tc>
          <w:tcPr>
            <w:tcW w:w="430" w:type="pct"/>
            <w:vAlign w:val="center"/>
            <w:hideMark/>
          </w:tcPr>
          <w:p w14:paraId="4D4D94FB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84" w:type="pct"/>
            <w:vAlign w:val="center"/>
            <w:hideMark/>
          </w:tcPr>
          <w:p w14:paraId="34594058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F063DA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0D78B0D3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4CFAED8" w14:textId="77777777" w:rsidTr="00301830">
        <w:trPr>
          <w:trHeight w:val="125"/>
        </w:trPr>
        <w:tc>
          <w:tcPr>
            <w:tcW w:w="430" w:type="pct"/>
            <w:vAlign w:val="center"/>
            <w:hideMark/>
          </w:tcPr>
          <w:p w14:paraId="0E48A3CC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84" w:type="pct"/>
            <w:vAlign w:val="center"/>
            <w:hideMark/>
          </w:tcPr>
          <w:p w14:paraId="13C08FE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D5DF6C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78D1D46F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83EF556" w14:textId="77777777" w:rsidTr="00301830">
        <w:trPr>
          <w:trHeight w:val="200"/>
        </w:trPr>
        <w:tc>
          <w:tcPr>
            <w:tcW w:w="430" w:type="pct"/>
            <w:vAlign w:val="center"/>
            <w:hideMark/>
          </w:tcPr>
          <w:p w14:paraId="4E736C82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284" w:type="pct"/>
            <w:vAlign w:val="center"/>
            <w:hideMark/>
          </w:tcPr>
          <w:p w14:paraId="3D16A17A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83D8E8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5C919646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C766623" w14:textId="77777777" w:rsidTr="00301830">
        <w:trPr>
          <w:trHeight w:val="118"/>
        </w:trPr>
        <w:tc>
          <w:tcPr>
            <w:tcW w:w="430" w:type="pct"/>
            <w:noWrap/>
            <w:vAlign w:val="center"/>
            <w:hideMark/>
          </w:tcPr>
          <w:p w14:paraId="0256D264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84" w:type="pct"/>
            <w:vAlign w:val="center"/>
            <w:hideMark/>
          </w:tcPr>
          <w:p w14:paraId="57D1FA4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D7A64B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4B7757F6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A8C812F" w14:textId="77777777" w:rsidTr="00301830">
        <w:trPr>
          <w:trHeight w:val="130"/>
        </w:trPr>
        <w:tc>
          <w:tcPr>
            <w:tcW w:w="430" w:type="pct"/>
            <w:vAlign w:val="center"/>
            <w:hideMark/>
          </w:tcPr>
          <w:p w14:paraId="25392A87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284" w:type="pct"/>
            <w:vAlign w:val="center"/>
            <w:hideMark/>
          </w:tcPr>
          <w:p w14:paraId="1D214068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FB09493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5440871F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705CD35" w14:textId="77777777" w:rsidTr="00301830">
        <w:trPr>
          <w:trHeight w:val="187"/>
        </w:trPr>
        <w:tc>
          <w:tcPr>
            <w:tcW w:w="430" w:type="pct"/>
            <w:vAlign w:val="center"/>
            <w:hideMark/>
          </w:tcPr>
          <w:p w14:paraId="0B44C883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84" w:type="pct"/>
            <w:vAlign w:val="center"/>
            <w:hideMark/>
          </w:tcPr>
          <w:p w14:paraId="68CCF44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9C4F5F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341D6704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3F03DC5" w14:textId="77777777" w:rsidTr="00301830">
        <w:trPr>
          <w:trHeight w:val="246"/>
        </w:trPr>
        <w:tc>
          <w:tcPr>
            <w:tcW w:w="430" w:type="pct"/>
            <w:vAlign w:val="center"/>
            <w:hideMark/>
          </w:tcPr>
          <w:p w14:paraId="649E5267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284" w:type="pct"/>
            <w:vAlign w:val="center"/>
            <w:hideMark/>
          </w:tcPr>
          <w:p w14:paraId="28CC25B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ACEBCD6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282F26CD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FDC4311" w14:textId="77777777" w:rsidTr="00301830">
        <w:trPr>
          <w:trHeight w:val="122"/>
        </w:trPr>
        <w:tc>
          <w:tcPr>
            <w:tcW w:w="430" w:type="pct"/>
            <w:vAlign w:val="center"/>
            <w:hideMark/>
          </w:tcPr>
          <w:p w14:paraId="227E8A5B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284" w:type="pct"/>
            <w:vAlign w:val="center"/>
            <w:hideMark/>
          </w:tcPr>
          <w:p w14:paraId="6B8E8C1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6A12FB0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00AF4AF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1602300" w14:textId="77777777" w:rsidTr="00301830">
        <w:trPr>
          <w:trHeight w:val="195"/>
        </w:trPr>
        <w:tc>
          <w:tcPr>
            <w:tcW w:w="430" w:type="pct"/>
            <w:vAlign w:val="center"/>
            <w:hideMark/>
          </w:tcPr>
          <w:p w14:paraId="2005D2BF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284" w:type="pct"/>
            <w:vAlign w:val="center"/>
            <w:hideMark/>
          </w:tcPr>
          <w:p w14:paraId="1A72BA16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E59A985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10C930C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DD4F8B8" w14:textId="77777777" w:rsidTr="00301830">
        <w:trPr>
          <w:trHeight w:val="128"/>
        </w:trPr>
        <w:tc>
          <w:tcPr>
            <w:tcW w:w="430" w:type="pct"/>
            <w:vAlign w:val="center"/>
            <w:hideMark/>
          </w:tcPr>
          <w:p w14:paraId="302B6408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284" w:type="pct"/>
            <w:vAlign w:val="center"/>
            <w:hideMark/>
          </w:tcPr>
          <w:p w14:paraId="0BA9671E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CE5A610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1120AE8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83D972D" w14:textId="77777777" w:rsidTr="00301830">
        <w:trPr>
          <w:trHeight w:val="188"/>
        </w:trPr>
        <w:tc>
          <w:tcPr>
            <w:tcW w:w="430" w:type="pct"/>
            <w:vAlign w:val="center"/>
            <w:hideMark/>
          </w:tcPr>
          <w:p w14:paraId="5E5665BC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284" w:type="pct"/>
            <w:vAlign w:val="center"/>
            <w:hideMark/>
          </w:tcPr>
          <w:p w14:paraId="3389D4A9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49B0186F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03A62748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1513148" w14:textId="77777777" w:rsidTr="00301830">
        <w:trPr>
          <w:trHeight w:val="120"/>
        </w:trPr>
        <w:tc>
          <w:tcPr>
            <w:tcW w:w="430" w:type="pct"/>
            <w:vAlign w:val="center"/>
            <w:hideMark/>
          </w:tcPr>
          <w:p w14:paraId="0DDD5EA9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284" w:type="pct"/>
            <w:vAlign w:val="center"/>
            <w:hideMark/>
          </w:tcPr>
          <w:p w14:paraId="00852D8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0311786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466023F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457727" w14:paraId="021A826B" w14:textId="77777777" w:rsidTr="00301830">
        <w:trPr>
          <w:trHeight w:val="236"/>
        </w:trPr>
        <w:tc>
          <w:tcPr>
            <w:tcW w:w="430" w:type="pct"/>
            <w:vAlign w:val="center"/>
            <w:hideMark/>
          </w:tcPr>
          <w:p w14:paraId="52DC7843" w14:textId="77777777" w:rsidR="00126511" w:rsidRPr="00457727" w:rsidRDefault="00126511" w:rsidP="00643F6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284" w:type="pct"/>
            <w:vAlign w:val="center"/>
            <w:hideMark/>
          </w:tcPr>
          <w:p w14:paraId="6EFE8BC3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644A77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  <w:hideMark/>
          </w:tcPr>
          <w:p w14:paraId="02DA0C6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0A02C9" w14:textId="77777777" w:rsidR="005675DC" w:rsidRPr="00457727" w:rsidRDefault="005675DC" w:rsidP="00BA0701">
      <w:pPr>
        <w:pStyle w:val="Nagwek"/>
        <w:ind w:left="360"/>
        <w:outlineLvl w:val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139"/>
        <w:gridCol w:w="2711"/>
        <w:gridCol w:w="1430"/>
      </w:tblGrid>
      <w:tr w:rsidR="00457727" w:rsidRPr="00457727" w14:paraId="0508A1E6" w14:textId="77777777" w:rsidTr="009F7202">
        <w:trPr>
          <w:trHeight w:val="328"/>
        </w:trPr>
        <w:tc>
          <w:tcPr>
            <w:tcW w:w="5000" w:type="pct"/>
            <w:gridSpan w:val="4"/>
            <w:noWrap/>
            <w:vAlign w:val="center"/>
            <w:hideMark/>
          </w:tcPr>
          <w:p w14:paraId="7119C788" w14:textId="77777777" w:rsidR="00EE6FD2" w:rsidRPr="00457727" w:rsidRDefault="00EE6FD2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8"/>
                <w:szCs w:val="16"/>
              </w:rPr>
              <w:t>ISO 14001 (EMS)</w:t>
            </w:r>
          </w:p>
        </w:tc>
      </w:tr>
      <w:tr w:rsidR="00457727" w:rsidRPr="00457727" w14:paraId="6211D1C0" w14:textId="77777777" w:rsidTr="009F7202">
        <w:trPr>
          <w:trHeight w:val="747"/>
        </w:trPr>
        <w:tc>
          <w:tcPr>
            <w:tcW w:w="431" w:type="pct"/>
            <w:vAlign w:val="center"/>
            <w:hideMark/>
          </w:tcPr>
          <w:p w14:paraId="3737A0D7" w14:textId="77777777" w:rsidR="00126511" w:rsidRPr="00457727" w:rsidRDefault="00EE6FD2" w:rsidP="001265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Kod IAF</w:t>
            </w:r>
          </w:p>
        </w:tc>
        <w:tc>
          <w:tcPr>
            <w:tcW w:w="2284" w:type="pct"/>
            <w:vAlign w:val="center"/>
            <w:hideMark/>
          </w:tcPr>
          <w:p w14:paraId="6C2218FE" w14:textId="77777777" w:rsidR="00126511" w:rsidRPr="0045772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Liczba personelu wykonującego przegląd wniosku w celu określenia wymaganych kompetencji zespołu </w:t>
            </w:r>
            <w:proofErr w:type="spellStart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auditującego</w:t>
            </w:r>
            <w:proofErr w:type="spellEnd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wyboru członków zespołu </w:t>
            </w:r>
            <w:proofErr w:type="spellStart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auditującego</w:t>
            </w:r>
            <w:proofErr w:type="spellEnd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oraz określenia czasu auditu</w:t>
            </w:r>
          </w:p>
        </w:tc>
        <w:tc>
          <w:tcPr>
            <w:tcW w:w="1496" w:type="pct"/>
            <w:vAlign w:val="center"/>
            <w:hideMark/>
          </w:tcPr>
          <w:p w14:paraId="7325ADA6" w14:textId="77777777" w:rsidR="00126511" w:rsidRPr="0045772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przegląd raportów z auditów i podejmowanie decyzji dotyczących certyfikacji</w:t>
            </w:r>
          </w:p>
        </w:tc>
        <w:tc>
          <w:tcPr>
            <w:tcW w:w="788" w:type="pct"/>
            <w:vAlign w:val="center"/>
            <w:hideMark/>
          </w:tcPr>
          <w:p w14:paraId="0783B05F" w14:textId="77777777" w:rsidR="00126511" w:rsidRPr="0045772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Liczba personelu wykonującego audit i kierującego zespołem </w:t>
            </w:r>
            <w:proofErr w:type="spellStart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auditującym</w:t>
            </w:r>
            <w:proofErr w:type="spellEnd"/>
          </w:p>
        </w:tc>
      </w:tr>
      <w:tr w:rsidR="00457727" w:rsidRPr="00457727" w14:paraId="07767602" w14:textId="77777777" w:rsidTr="009F7202">
        <w:trPr>
          <w:trHeight w:val="184"/>
        </w:trPr>
        <w:tc>
          <w:tcPr>
            <w:tcW w:w="431" w:type="pct"/>
            <w:noWrap/>
            <w:vAlign w:val="center"/>
            <w:hideMark/>
          </w:tcPr>
          <w:p w14:paraId="60A89727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84" w:type="pct"/>
            <w:noWrap/>
            <w:vAlign w:val="center"/>
            <w:hideMark/>
          </w:tcPr>
          <w:p w14:paraId="3EBB9C4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noWrap/>
            <w:vAlign w:val="center"/>
            <w:hideMark/>
          </w:tcPr>
          <w:p w14:paraId="3E67BD04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noWrap/>
            <w:vAlign w:val="center"/>
            <w:hideMark/>
          </w:tcPr>
          <w:p w14:paraId="2CCB1F24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EB14170" w14:textId="77777777" w:rsidTr="009F7202">
        <w:trPr>
          <w:trHeight w:val="143"/>
        </w:trPr>
        <w:tc>
          <w:tcPr>
            <w:tcW w:w="431" w:type="pct"/>
            <w:vAlign w:val="center"/>
            <w:hideMark/>
          </w:tcPr>
          <w:p w14:paraId="6699DA9B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84" w:type="pct"/>
            <w:noWrap/>
            <w:vAlign w:val="center"/>
            <w:hideMark/>
          </w:tcPr>
          <w:p w14:paraId="376448C5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noWrap/>
            <w:vAlign w:val="center"/>
            <w:hideMark/>
          </w:tcPr>
          <w:p w14:paraId="1D488CF4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noWrap/>
            <w:vAlign w:val="center"/>
            <w:hideMark/>
          </w:tcPr>
          <w:p w14:paraId="035428E3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771B0A5" w14:textId="77777777" w:rsidTr="009F7202">
        <w:trPr>
          <w:trHeight w:val="232"/>
        </w:trPr>
        <w:tc>
          <w:tcPr>
            <w:tcW w:w="431" w:type="pct"/>
            <w:noWrap/>
            <w:vAlign w:val="center"/>
            <w:hideMark/>
          </w:tcPr>
          <w:p w14:paraId="01284FA5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84" w:type="pct"/>
            <w:noWrap/>
            <w:vAlign w:val="center"/>
            <w:hideMark/>
          </w:tcPr>
          <w:p w14:paraId="02840AE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noWrap/>
            <w:vAlign w:val="center"/>
            <w:hideMark/>
          </w:tcPr>
          <w:p w14:paraId="1EA37FAA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noWrap/>
            <w:vAlign w:val="center"/>
            <w:hideMark/>
          </w:tcPr>
          <w:p w14:paraId="016554C5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D1BE260" w14:textId="77777777" w:rsidTr="009F7202">
        <w:trPr>
          <w:trHeight w:val="122"/>
        </w:trPr>
        <w:tc>
          <w:tcPr>
            <w:tcW w:w="431" w:type="pct"/>
            <w:vAlign w:val="center"/>
            <w:hideMark/>
          </w:tcPr>
          <w:p w14:paraId="4F926612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84" w:type="pct"/>
            <w:noWrap/>
            <w:vAlign w:val="center"/>
            <w:hideMark/>
          </w:tcPr>
          <w:p w14:paraId="3E62B01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noWrap/>
            <w:vAlign w:val="center"/>
            <w:hideMark/>
          </w:tcPr>
          <w:p w14:paraId="6B0AE76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noWrap/>
            <w:vAlign w:val="center"/>
            <w:hideMark/>
          </w:tcPr>
          <w:p w14:paraId="1C5C5454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8AB47B5" w14:textId="77777777" w:rsidTr="009F7202">
        <w:trPr>
          <w:trHeight w:val="209"/>
        </w:trPr>
        <w:tc>
          <w:tcPr>
            <w:tcW w:w="431" w:type="pct"/>
            <w:vAlign w:val="center"/>
            <w:hideMark/>
          </w:tcPr>
          <w:p w14:paraId="51C837C5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84" w:type="pct"/>
            <w:vAlign w:val="center"/>
            <w:hideMark/>
          </w:tcPr>
          <w:p w14:paraId="0910519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215E8B6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2D8D816F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8F173D6" w14:textId="77777777" w:rsidTr="009F7202">
        <w:trPr>
          <w:trHeight w:val="128"/>
        </w:trPr>
        <w:tc>
          <w:tcPr>
            <w:tcW w:w="431" w:type="pct"/>
            <w:vAlign w:val="center"/>
            <w:hideMark/>
          </w:tcPr>
          <w:p w14:paraId="4DEAB010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84" w:type="pct"/>
            <w:vAlign w:val="center"/>
            <w:hideMark/>
          </w:tcPr>
          <w:p w14:paraId="3F713054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457CA2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66F3FB02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A8E3E73" w14:textId="77777777" w:rsidTr="009F7202">
        <w:trPr>
          <w:trHeight w:val="216"/>
        </w:trPr>
        <w:tc>
          <w:tcPr>
            <w:tcW w:w="431" w:type="pct"/>
            <w:vAlign w:val="center"/>
            <w:hideMark/>
          </w:tcPr>
          <w:p w14:paraId="21F5B91A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772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84" w:type="pct"/>
            <w:vAlign w:val="center"/>
            <w:hideMark/>
          </w:tcPr>
          <w:p w14:paraId="6ACAE48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04AEC15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3F3C622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DFB5CAA" w14:textId="77777777" w:rsidTr="009F7202">
        <w:trPr>
          <w:trHeight w:val="133"/>
        </w:trPr>
        <w:tc>
          <w:tcPr>
            <w:tcW w:w="431" w:type="pct"/>
            <w:vAlign w:val="center"/>
            <w:hideMark/>
          </w:tcPr>
          <w:p w14:paraId="0DFE71CF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772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84" w:type="pct"/>
            <w:vAlign w:val="center"/>
            <w:hideMark/>
          </w:tcPr>
          <w:p w14:paraId="7560D63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F0792F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09CE49F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93C11E2" w14:textId="77777777" w:rsidTr="009F7202">
        <w:trPr>
          <w:trHeight w:val="208"/>
        </w:trPr>
        <w:tc>
          <w:tcPr>
            <w:tcW w:w="431" w:type="pct"/>
            <w:vAlign w:val="center"/>
            <w:hideMark/>
          </w:tcPr>
          <w:p w14:paraId="4F1EA260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84" w:type="pct"/>
            <w:vAlign w:val="center"/>
            <w:hideMark/>
          </w:tcPr>
          <w:p w14:paraId="6548203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B07DBC2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178660C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68A2C7B" w14:textId="77777777" w:rsidTr="009F7202">
        <w:trPr>
          <w:trHeight w:val="125"/>
        </w:trPr>
        <w:tc>
          <w:tcPr>
            <w:tcW w:w="431" w:type="pct"/>
            <w:vAlign w:val="center"/>
            <w:hideMark/>
          </w:tcPr>
          <w:p w14:paraId="3086BF2E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84" w:type="pct"/>
            <w:vAlign w:val="center"/>
            <w:hideMark/>
          </w:tcPr>
          <w:p w14:paraId="3C61046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0F2C233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2C11161D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34BA6BF" w14:textId="77777777" w:rsidTr="009F7202">
        <w:trPr>
          <w:trHeight w:val="144"/>
        </w:trPr>
        <w:tc>
          <w:tcPr>
            <w:tcW w:w="431" w:type="pct"/>
            <w:vAlign w:val="center"/>
            <w:hideMark/>
          </w:tcPr>
          <w:p w14:paraId="1DD92B46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84" w:type="pct"/>
            <w:vAlign w:val="center"/>
            <w:hideMark/>
          </w:tcPr>
          <w:p w14:paraId="2F5DE5F0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404AE2EE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13F0ADE3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9D10DC3" w14:textId="77777777" w:rsidTr="009F7202">
        <w:trPr>
          <w:trHeight w:val="266"/>
        </w:trPr>
        <w:tc>
          <w:tcPr>
            <w:tcW w:w="431" w:type="pct"/>
            <w:vAlign w:val="center"/>
            <w:hideMark/>
          </w:tcPr>
          <w:p w14:paraId="5848B996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84" w:type="pct"/>
            <w:vAlign w:val="center"/>
            <w:hideMark/>
          </w:tcPr>
          <w:p w14:paraId="7904A54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42458350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7FCB6AE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F031C5C" w14:textId="77777777" w:rsidTr="009F7202">
        <w:trPr>
          <w:trHeight w:val="136"/>
        </w:trPr>
        <w:tc>
          <w:tcPr>
            <w:tcW w:w="431" w:type="pct"/>
            <w:vAlign w:val="center"/>
            <w:hideMark/>
          </w:tcPr>
          <w:p w14:paraId="2409D6C5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84" w:type="pct"/>
            <w:vAlign w:val="center"/>
            <w:hideMark/>
          </w:tcPr>
          <w:p w14:paraId="288110BF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A6C264E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22068403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A7AEF7B" w14:textId="77777777" w:rsidTr="009F7202">
        <w:trPr>
          <w:trHeight w:val="196"/>
        </w:trPr>
        <w:tc>
          <w:tcPr>
            <w:tcW w:w="431" w:type="pct"/>
            <w:vAlign w:val="center"/>
            <w:hideMark/>
          </w:tcPr>
          <w:p w14:paraId="6563FB3E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84" w:type="pct"/>
            <w:vAlign w:val="center"/>
            <w:hideMark/>
          </w:tcPr>
          <w:p w14:paraId="47AA633F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EAE4D0A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2FCE5AB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87283CB" w14:textId="77777777" w:rsidTr="009F7202">
        <w:trPr>
          <w:trHeight w:val="127"/>
        </w:trPr>
        <w:tc>
          <w:tcPr>
            <w:tcW w:w="431" w:type="pct"/>
            <w:vAlign w:val="center"/>
            <w:hideMark/>
          </w:tcPr>
          <w:p w14:paraId="794202B8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84" w:type="pct"/>
            <w:vAlign w:val="center"/>
            <w:hideMark/>
          </w:tcPr>
          <w:p w14:paraId="746F4028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AFD2D59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DC1A20D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E58A3BA" w14:textId="77777777" w:rsidTr="009F7202">
        <w:trPr>
          <w:trHeight w:val="202"/>
        </w:trPr>
        <w:tc>
          <w:tcPr>
            <w:tcW w:w="431" w:type="pct"/>
            <w:vAlign w:val="center"/>
            <w:hideMark/>
          </w:tcPr>
          <w:p w14:paraId="3C36EFFE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84" w:type="pct"/>
            <w:vAlign w:val="center"/>
            <w:hideMark/>
          </w:tcPr>
          <w:p w14:paraId="22A1B6A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0E99E55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D6BDF0D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37F4954" w14:textId="77777777" w:rsidTr="009F7202">
        <w:trPr>
          <w:trHeight w:val="106"/>
        </w:trPr>
        <w:tc>
          <w:tcPr>
            <w:tcW w:w="431" w:type="pct"/>
            <w:vAlign w:val="center"/>
            <w:hideMark/>
          </w:tcPr>
          <w:p w14:paraId="298E04A4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84" w:type="pct"/>
            <w:vAlign w:val="center"/>
            <w:hideMark/>
          </w:tcPr>
          <w:p w14:paraId="4854DAF9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A6162A9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512F64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602E102" w14:textId="77777777" w:rsidTr="009F7202">
        <w:trPr>
          <w:trHeight w:val="150"/>
        </w:trPr>
        <w:tc>
          <w:tcPr>
            <w:tcW w:w="431" w:type="pct"/>
            <w:vAlign w:val="center"/>
            <w:hideMark/>
          </w:tcPr>
          <w:p w14:paraId="052CEA32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84" w:type="pct"/>
            <w:vAlign w:val="center"/>
            <w:hideMark/>
          </w:tcPr>
          <w:p w14:paraId="27212900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E2EBE9D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2253702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D477779" w14:textId="77777777" w:rsidTr="009F7202">
        <w:trPr>
          <w:trHeight w:val="209"/>
        </w:trPr>
        <w:tc>
          <w:tcPr>
            <w:tcW w:w="431" w:type="pct"/>
            <w:vAlign w:val="center"/>
            <w:hideMark/>
          </w:tcPr>
          <w:p w14:paraId="677EFD30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284" w:type="pct"/>
            <w:vAlign w:val="center"/>
            <w:hideMark/>
          </w:tcPr>
          <w:p w14:paraId="0DC41732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6BA9D33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302D84A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B2C9ADD" w14:textId="77777777" w:rsidTr="009F7202">
        <w:trPr>
          <w:trHeight w:val="171"/>
        </w:trPr>
        <w:tc>
          <w:tcPr>
            <w:tcW w:w="431" w:type="pct"/>
            <w:vAlign w:val="center"/>
            <w:hideMark/>
          </w:tcPr>
          <w:p w14:paraId="19BF579E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84" w:type="pct"/>
            <w:vAlign w:val="center"/>
            <w:hideMark/>
          </w:tcPr>
          <w:p w14:paraId="5C910923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43185B28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186DE666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2D90E98" w14:textId="77777777" w:rsidTr="009F7202">
        <w:trPr>
          <w:trHeight w:val="90"/>
        </w:trPr>
        <w:tc>
          <w:tcPr>
            <w:tcW w:w="431" w:type="pct"/>
            <w:vAlign w:val="center"/>
            <w:hideMark/>
          </w:tcPr>
          <w:p w14:paraId="093DF8E4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84" w:type="pct"/>
            <w:vAlign w:val="center"/>
            <w:hideMark/>
          </w:tcPr>
          <w:p w14:paraId="2981E5D2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75A7C75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6565862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AB83F4C" w14:textId="77777777" w:rsidTr="009F7202">
        <w:trPr>
          <w:trHeight w:val="164"/>
        </w:trPr>
        <w:tc>
          <w:tcPr>
            <w:tcW w:w="431" w:type="pct"/>
            <w:vAlign w:val="center"/>
            <w:hideMark/>
          </w:tcPr>
          <w:p w14:paraId="5C119111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84" w:type="pct"/>
            <w:vAlign w:val="center"/>
            <w:hideMark/>
          </w:tcPr>
          <w:p w14:paraId="28F72DB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DA0BB1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A362864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6D90970" w14:textId="77777777" w:rsidTr="009F7202">
        <w:trPr>
          <w:trHeight w:val="81"/>
        </w:trPr>
        <w:tc>
          <w:tcPr>
            <w:tcW w:w="431" w:type="pct"/>
            <w:vAlign w:val="center"/>
            <w:hideMark/>
          </w:tcPr>
          <w:p w14:paraId="69611E93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84" w:type="pct"/>
            <w:vAlign w:val="center"/>
            <w:hideMark/>
          </w:tcPr>
          <w:p w14:paraId="4DDED0AF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7F896E6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16C1E0C8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A3629BD" w14:textId="77777777" w:rsidTr="009F7202">
        <w:trPr>
          <w:trHeight w:val="156"/>
        </w:trPr>
        <w:tc>
          <w:tcPr>
            <w:tcW w:w="431" w:type="pct"/>
            <w:vAlign w:val="center"/>
            <w:hideMark/>
          </w:tcPr>
          <w:p w14:paraId="6F4BCAAD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84" w:type="pct"/>
            <w:vAlign w:val="center"/>
            <w:hideMark/>
          </w:tcPr>
          <w:p w14:paraId="49AB498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4B2FC10A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20D7B0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0BBC19B" w14:textId="77777777" w:rsidTr="009F7202">
        <w:trPr>
          <w:trHeight w:val="216"/>
        </w:trPr>
        <w:tc>
          <w:tcPr>
            <w:tcW w:w="431" w:type="pct"/>
            <w:vAlign w:val="center"/>
            <w:hideMark/>
          </w:tcPr>
          <w:p w14:paraId="6AEC2235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84" w:type="pct"/>
            <w:vAlign w:val="center"/>
            <w:hideMark/>
          </w:tcPr>
          <w:p w14:paraId="7FE94755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362804A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64E06CD3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D3A5247" w14:textId="77777777" w:rsidTr="009F7202">
        <w:trPr>
          <w:trHeight w:val="134"/>
        </w:trPr>
        <w:tc>
          <w:tcPr>
            <w:tcW w:w="431" w:type="pct"/>
            <w:vAlign w:val="center"/>
            <w:hideMark/>
          </w:tcPr>
          <w:p w14:paraId="0DFF20D1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84" w:type="pct"/>
            <w:vAlign w:val="center"/>
            <w:hideMark/>
          </w:tcPr>
          <w:p w14:paraId="0F9AACA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BDF058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75E49523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57E9C1B" w14:textId="77777777" w:rsidTr="009F7202">
        <w:trPr>
          <w:trHeight w:val="208"/>
        </w:trPr>
        <w:tc>
          <w:tcPr>
            <w:tcW w:w="431" w:type="pct"/>
            <w:vAlign w:val="center"/>
            <w:hideMark/>
          </w:tcPr>
          <w:p w14:paraId="217363A8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84" w:type="pct"/>
            <w:vAlign w:val="center"/>
            <w:hideMark/>
          </w:tcPr>
          <w:p w14:paraId="62C2F32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BF7182D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1675D9A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537FD9F" w14:textId="77777777" w:rsidTr="009F7202">
        <w:trPr>
          <w:trHeight w:val="125"/>
        </w:trPr>
        <w:tc>
          <w:tcPr>
            <w:tcW w:w="431" w:type="pct"/>
            <w:vAlign w:val="center"/>
            <w:hideMark/>
          </w:tcPr>
          <w:p w14:paraId="1537BCBC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84" w:type="pct"/>
            <w:vAlign w:val="center"/>
            <w:hideMark/>
          </w:tcPr>
          <w:p w14:paraId="16504028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FB9F96D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3CA29B98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FEF84F5" w14:textId="77777777" w:rsidTr="009F7202">
        <w:trPr>
          <w:trHeight w:val="200"/>
        </w:trPr>
        <w:tc>
          <w:tcPr>
            <w:tcW w:w="431" w:type="pct"/>
            <w:vAlign w:val="center"/>
            <w:hideMark/>
          </w:tcPr>
          <w:p w14:paraId="100989B7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284" w:type="pct"/>
            <w:vAlign w:val="center"/>
            <w:hideMark/>
          </w:tcPr>
          <w:p w14:paraId="58F4F9D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49225898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45AD99B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2A8EC1A" w14:textId="77777777" w:rsidTr="009F7202">
        <w:trPr>
          <w:trHeight w:val="118"/>
        </w:trPr>
        <w:tc>
          <w:tcPr>
            <w:tcW w:w="431" w:type="pct"/>
            <w:noWrap/>
            <w:vAlign w:val="center"/>
            <w:hideMark/>
          </w:tcPr>
          <w:p w14:paraId="12CC85AC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84" w:type="pct"/>
            <w:vAlign w:val="center"/>
            <w:hideMark/>
          </w:tcPr>
          <w:p w14:paraId="4B30C2B8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8AADF44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3E44060D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4953B60" w14:textId="77777777" w:rsidTr="009F7202">
        <w:trPr>
          <w:trHeight w:val="130"/>
        </w:trPr>
        <w:tc>
          <w:tcPr>
            <w:tcW w:w="431" w:type="pct"/>
            <w:vAlign w:val="center"/>
            <w:hideMark/>
          </w:tcPr>
          <w:p w14:paraId="357670F2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lastRenderedPageBreak/>
              <w:t>31</w:t>
            </w:r>
          </w:p>
        </w:tc>
        <w:tc>
          <w:tcPr>
            <w:tcW w:w="2284" w:type="pct"/>
            <w:vAlign w:val="center"/>
            <w:hideMark/>
          </w:tcPr>
          <w:p w14:paraId="1BD7C30A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F62294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33D6700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192A5B7" w14:textId="77777777" w:rsidTr="009F7202">
        <w:trPr>
          <w:trHeight w:val="187"/>
        </w:trPr>
        <w:tc>
          <w:tcPr>
            <w:tcW w:w="431" w:type="pct"/>
            <w:vAlign w:val="center"/>
            <w:hideMark/>
          </w:tcPr>
          <w:p w14:paraId="2C13A280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84" w:type="pct"/>
            <w:vAlign w:val="center"/>
            <w:hideMark/>
          </w:tcPr>
          <w:p w14:paraId="084DCD10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BC09A02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16E1053D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3A20EDB" w14:textId="77777777" w:rsidTr="009F7202">
        <w:trPr>
          <w:trHeight w:val="246"/>
        </w:trPr>
        <w:tc>
          <w:tcPr>
            <w:tcW w:w="431" w:type="pct"/>
            <w:vAlign w:val="center"/>
            <w:hideMark/>
          </w:tcPr>
          <w:p w14:paraId="01EC2BEF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284" w:type="pct"/>
            <w:vAlign w:val="center"/>
            <w:hideMark/>
          </w:tcPr>
          <w:p w14:paraId="5C5E2A1E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382A6E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6648D862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EB50EDF" w14:textId="77777777" w:rsidTr="009F7202">
        <w:trPr>
          <w:trHeight w:val="122"/>
        </w:trPr>
        <w:tc>
          <w:tcPr>
            <w:tcW w:w="431" w:type="pct"/>
            <w:vAlign w:val="center"/>
            <w:hideMark/>
          </w:tcPr>
          <w:p w14:paraId="4B20A693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284" w:type="pct"/>
            <w:vAlign w:val="center"/>
            <w:hideMark/>
          </w:tcPr>
          <w:p w14:paraId="3EA3260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3F69F1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77428A00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31438A7" w14:textId="77777777" w:rsidTr="009F7202">
        <w:trPr>
          <w:trHeight w:val="195"/>
        </w:trPr>
        <w:tc>
          <w:tcPr>
            <w:tcW w:w="431" w:type="pct"/>
            <w:vAlign w:val="center"/>
            <w:hideMark/>
          </w:tcPr>
          <w:p w14:paraId="13085802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284" w:type="pct"/>
            <w:vAlign w:val="center"/>
            <w:hideMark/>
          </w:tcPr>
          <w:p w14:paraId="4224F3C8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EA91C32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8AB6A2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FAB10D2" w14:textId="77777777" w:rsidTr="009F7202">
        <w:trPr>
          <w:trHeight w:val="128"/>
        </w:trPr>
        <w:tc>
          <w:tcPr>
            <w:tcW w:w="431" w:type="pct"/>
            <w:vAlign w:val="center"/>
            <w:hideMark/>
          </w:tcPr>
          <w:p w14:paraId="79CE3A61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284" w:type="pct"/>
            <w:vAlign w:val="center"/>
            <w:hideMark/>
          </w:tcPr>
          <w:p w14:paraId="77A281AA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0553C49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0F69B2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2C7BD44" w14:textId="77777777" w:rsidTr="009F7202">
        <w:trPr>
          <w:trHeight w:val="188"/>
        </w:trPr>
        <w:tc>
          <w:tcPr>
            <w:tcW w:w="431" w:type="pct"/>
            <w:vAlign w:val="center"/>
            <w:hideMark/>
          </w:tcPr>
          <w:p w14:paraId="00B1001D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284" w:type="pct"/>
            <w:vAlign w:val="center"/>
            <w:hideMark/>
          </w:tcPr>
          <w:p w14:paraId="215E1860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1D9EB6D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10297DB2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652639C" w14:textId="77777777" w:rsidTr="009F7202">
        <w:trPr>
          <w:trHeight w:val="120"/>
        </w:trPr>
        <w:tc>
          <w:tcPr>
            <w:tcW w:w="431" w:type="pct"/>
            <w:vAlign w:val="center"/>
            <w:hideMark/>
          </w:tcPr>
          <w:p w14:paraId="63B4A03F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284" w:type="pct"/>
            <w:vAlign w:val="center"/>
            <w:hideMark/>
          </w:tcPr>
          <w:p w14:paraId="23747E79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4724A134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63491909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457727" w14:paraId="0E221177" w14:textId="77777777" w:rsidTr="009F7202">
        <w:trPr>
          <w:trHeight w:val="236"/>
        </w:trPr>
        <w:tc>
          <w:tcPr>
            <w:tcW w:w="431" w:type="pct"/>
            <w:vAlign w:val="center"/>
            <w:hideMark/>
          </w:tcPr>
          <w:p w14:paraId="21C41C62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284" w:type="pct"/>
            <w:vAlign w:val="center"/>
            <w:hideMark/>
          </w:tcPr>
          <w:p w14:paraId="7B81A4BA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7997E90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1699320E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C04B58E" w14:textId="77777777" w:rsidR="005B1C49" w:rsidRPr="00457727" w:rsidRDefault="005B1C49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139"/>
        <w:gridCol w:w="2711"/>
        <w:gridCol w:w="1430"/>
      </w:tblGrid>
      <w:tr w:rsidR="00457727" w:rsidRPr="00457727" w14:paraId="3E2C0535" w14:textId="77777777" w:rsidTr="009F7202">
        <w:trPr>
          <w:trHeight w:val="325"/>
        </w:trPr>
        <w:tc>
          <w:tcPr>
            <w:tcW w:w="5000" w:type="pct"/>
            <w:gridSpan w:val="4"/>
            <w:noWrap/>
            <w:vAlign w:val="center"/>
            <w:hideMark/>
          </w:tcPr>
          <w:p w14:paraId="6BB5F2AF" w14:textId="77777777" w:rsidR="00EE6FD2" w:rsidRPr="00457727" w:rsidRDefault="00EE6FD2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8"/>
                <w:szCs w:val="16"/>
              </w:rPr>
              <w:t>ISO 45001 (H&amp;SMS)</w:t>
            </w:r>
          </w:p>
        </w:tc>
      </w:tr>
      <w:tr w:rsidR="00457727" w:rsidRPr="00457727" w14:paraId="52676DC7" w14:textId="77777777" w:rsidTr="009F7202">
        <w:trPr>
          <w:trHeight w:val="828"/>
        </w:trPr>
        <w:tc>
          <w:tcPr>
            <w:tcW w:w="431" w:type="pct"/>
            <w:vAlign w:val="center"/>
            <w:hideMark/>
          </w:tcPr>
          <w:p w14:paraId="39D08FCE" w14:textId="77777777" w:rsidR="00126511" w:rsidRPr="00457727" w:rsidRDefault="00EE6FD2" w:rsidP="001265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Kod IAF</w:t>
            </w:r>
          </w:p>
        </w:tc>
        <w:tc>
          <w:tcPr>
            <w:tcW w:w="2284" w:type="pct"/>
            <w:vAlign w:val="center"/>
            <w:hideMark/>
          </w:tcPr>
          <w:p w14:paraId="1129AB9A" w14:textId="77777777" w:rsidR="00126511" w:rsidRPr="0045772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Liczba personelu wykonującego przegląd wniosku w celu określenia wymaganych kompetencji zespołu </w:t>
            </w:r>
            <w:proofErr w:type="spellStart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auditującego</w:t>
            </w:r>
            <w:proofErr w:type="spellEnd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wyboru członków zespołu </w:t>
            </w:r>
            <w:proofErr w:type="spellStart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auditującego</w:t>
            </w:r>
            <w:proofErr w:type="spellEnd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oraz określenia czasu auditu</w:t>
            </w:r>
          </w:p>
        </w:tc>
        <w:tc>
          <w:tcPr>
            <w:tcW w:w="1496" w:type="pct"/>
            <w:vAlign w:val="center"/>
            <w:hideMark/>
          </w:tcPr>
          <w:p w14:paraId="06A8FDA7" w14:textId="77777777" w:rsidR="00126511" w:rsidRPr="0045772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przegląd raportów z auditów i podejmowanie decyzji dotyczących certyfikacji</w:t>
            </w:r>
          </w:p>
        </w:tc>
        <w:tc>
          <w:tcPr>
            <w:tcW w:w="788" w:type="pct"/>
            <w:vAlign w:val="center"/>
            <w:hideMark/>
          </w:tcPr>
          <w:p w14:paraId="1C17A6D1" w14:textId="77777777" w:rsidR="00126511" w:rsidRPr="0045772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Liczba personelu wykonującego audit i kierującego zespołem </w:t>
            </w:r>
            <w:proofErr w:type="spellStart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auditującym</w:t>
            </w:r>
            <w:proofErr w:type="spellEnd"/>
          </w:p>
        </w:tc>
      </w:tr>
      <w:tr w:rsidR="00457727" w:rsidRPr="00457727" w14:paraId="6BE1CE6D" w14:textId="77777777" w:rsidTr="009F7202">
        <w:trPr>
          <w:trHeight w:val="184"/>
        </w:trPr>
        <w:tc>
          <w:tcPr>
            <w:tcW w:w="431" w:type="pct"/>
            <w:noWrap/>
            <w:vAlign w:val="center"/>
            <w:hideMark/>
          </w:tcPr>
          <w:p w14:paraId="64EB3A91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84" w:type="pct"/>
            <w:noWrap/>
            <w:vAlign w:val="center"/>
            <w:hideMark/>
          </w:tcPr>
          <w:p w14:paraId="2F32AD42" w14:textId="77777777" w:rsidR="00126511" w:rsidRPr="00457727" w:rsidRDefault="00126511" w:rsidP="00126511">
            <w:pPr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96" w:type="pct"/>
            <w:noWrap/>
            <w:vAlign w:val="center"/>
            <w:hideMark/>
          </w:tcPr>
          <w:p w14:paraId="462D9BFC" w14:textId="77777777" w:rsidR="00126511" w:rsidRPr="00457727" w:rsidRDefault="00126511" w:rsidP="00126511">
            <w:pPr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88" w:type="pct"/>
            <w:noWrap/>
            <w:vAlign w:val="center"/>
            <w:hideMark/>
          </w:tcPr>
          <w:p w14:paraId="5EC5F8AC" w14:textId="77777777" w:rsidR="00126511" w:rsidRPr="00457727" w:rsidRDefault="00126511" w:rsidP="00126511">
            <w:pPr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57727" w:rsidRPr="00457727" w14:paraId="4D3DF772" w14:textId="77777777" w:rsidTr="009F7202">
        <w:trPr>
          <w:trHeight w:val="143"/>
        </w:trPr>
        <w:tc>
          <w:tcPr>
            <w:tcW w:w="431" w:type="pct"/>
            <w:vAlign w:val="center"/>
            <w:hideMark/>
          </w:tcPr>
          <w:p w14:paraId="50B913AC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84" w:type="pct"/>
            <w:noWrap/>
            <w:vAlign w:val="center"/>
            <w:hideMark/>
          </w:tcPr>
          <w:p w14:paraId="673492D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noWrap/>
            <w:vAlign w:val="center"/>
            <w:hideMark/>
          </w:tcPr>
          <w:p w14:paraId="66F2F8E8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noWrap/>
            <w:vAlign w:val="center"/>
            <w:hideMark/>
          </w:tcPr>
          <w:p w14:paraId="1243C735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8FF247D" w14:textId="77777777" w:rsidTr="009F7202">
        <w:trPr>
          <w:trHeight w:val="232"/>
        </w:trPr>
        <w:tc>
          <w:tcPr>
            <w:tcW w:w="431" w:type="pct"/>
            <w:noWrap/>
            <w:vAlign w:val="center"/>
            <w:hideMark/>
          </w:tcPr>
          <w:p w14:paraId="5D4ABD49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84" w:type="pct"/>
            <w:noWrap/>
            <w:vAlign w:val="center"/>
            <w:hideMark/>
          </w:tcPr>
          <w:p w14:paraId="174C7070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noWrap/>
            <w:vAlign w:val="center"/>
            <w:hideMark/>
          </w:tcPr>
          <w:p w14:paraId="6A824723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noWrap/>
            <w:vAlign w:val="center"/>
            <w:hideMark/>
          </w:tcPr>
          <w:p w14:paraId="22EFEA60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F49EF2C" w14:textId="77777777" w:rsidTr="009F7202">
        <w:trPr>
          <w:trHeight w:val="122"/>
        </w:trPr>
        <w:tc>
          <w:tcPr>
            <w:tcW w:w="431" w:type="pct"/>
            <w:vAlign w:val="center"/>
            <w:hideMark/>
          </w:tcPr>
          <w:p w14:paraId="1F27B16B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84" w:type="pct"/>
            <w:noWrap/>
            <w:vAlign w:val="center"/>
            <w:hideMark/>
          </w:tcPr>
          <w:p w14:paraId="50CE1FD3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noWrap/>
            <w:vAlign w:val="center"/>
            <w:hideMark/>
          </w:tcPr>
          <w:p w14:paraId="0EA7C636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noWrap/>
            <w:vAlign w:val="center"/>
            <w:hideMark/>
          </w:tcPr>
          <w:p w14:paraId="556BAFF3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7DCDCAE" w14:textId="77777777" w:rsidTr="009F7202">
        <w:trPr>
          <w:trHeight w:val="209"/>
        </w:trPr>
        <w:tc>
          <w:tcPr>
            <w:tcW w:w="431" w:type="pct"/>
            <w:vAlign w:val="center"/>
            <w:hideMark/>
          </w:tcPr>
          <w:p w14:paraId="7269220E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84" w:type="pct"/>
            <w:vAlign w:val="center"/>
            <w:hideMark/>
          </w:tcPr>
          <w:p w14:paraId="464C6055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B18706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739DCD60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9DD5224" w14:textId="77777777" w:rsidTr="009F7202">
        <w:trPr>
          <w:trHeight w:val="128"/>
        </w:trPr>
        <w:tc>
          <w:tcPr>
            <w:tcW w:w="431" w:type="pct"/>
            <w:vAlign w:val="center"/>
            <w:hideMark/>
          </w:tcPr>
          <w:p w14:paraId="3F0ABBFA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84" w:type="pct"/>
            <w:vAlign w:val="center"/>
            <w:hideMark/>
          </w:tcPr>
          <w:p w14:paraId="19DA4B93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6921380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D03122F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0771F91" w14:textId="77777777" w:rsidTr="009F7202">
        <w:trPr>
          <w:trHeight w:val="216"/>
        </w:trPr>
        <w:tc>
          <w:tcPr>
            <w:tcW w:w="431" w:type="pct"/>
            <w:vAlign w:val="center"/>
            <w:hideMark/>
          </w:tcPr>
          <w:p w14:paraId="4AA50A57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772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84" w:type="pct"/>
            <w:vAlign w:val="center"/>
            <w:hideMark/>
          </w:tcPr>
          <w:p w14:paraId="388A8E96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68CE84F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6B8F40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CA86475" w14:textId="77777777" w:rsidTr="009F7202">
        <w:trPr>
          <w:trHeight w:val="133"/>
        </w:trPr>
        <w:tc>
          <w:tcPr>
            <w:tcW w:w="431" w:type="pct"/>
            <w:vAlign w:val="center"/>
            <w:hideMark/>
          </w:tcPr>
          <w:p w14:paraId="4502C1C9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772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84" w:type="pct"/>
            <w:vAlign w:val="center"/>
            <w:hideMark/>
          </w:tcPr>
          <w:p w14:paraId="15D11A22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1E4433A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7CF3B65F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1CA0580" w14:textId="77777777" w:rsidTr="009F7202">
        <w:trPr>
          <w:trHeight w:val="208"/>
        </w:trPr>
        <w:tc>
          <w:tcPr>
            <w:tcW w:w="431" w:type="pct"/>
            <w:vAlign w:val="center"/>
            <w:hideMark/>
          </w:tcPr>
          <w:p w14:paraId="53229F6A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84" w:type="pct"/>
            <w:vAlign w:val="center"/>
            <w:hideMark/>
          </w:tcPr>
          <w:p w14:paraId="724A8736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0321D6D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D9FAD5A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077F479" w14:textId="77777777" w:rsidTr="009F7202">
        <w:trPr>
          <w:trHeight w:val="125"/>
        </w:trPr>
        <w:tc>
          <w:tcPr>
            <w:tcW w:w="431" w:type="pct"/>
            <w:vAlign w:val="center"/>
            <w:hideMark/>
          </w:tcPr>
          <w:p w14:paraId="7E41D4FD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84" w:type="pct"/>
            <w:vAlign w:val="center"/>
            <w:hideMark/>
          </w:tcPr>
          <w:p w14:paraId="3E94F7C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3F26F85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36AD468A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54E4E66" w14:textId="77777777" w:rsidTr="009F7202">
        <w:trPr>
          <w:trHeight w:val="144"/>
        </w:trPr>
        <w:tc>
          <w:tcPr>
            <w:tcW w:w="431" w:type="pct"/>
            <w:vAlign w:val="center"/>
            <w:hideMark/>
          </w:tcPr>
          <w:p w14:paraId="04EAA5B8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84" w:type="pct"/>
            <w:vAlign w:val="center"/>
            <w:hideMark/>
          </w:tcPr>
          <w:p w14:paraId="38E43C9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6F44D69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54A7A9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72794D8" w14:textId="77777777" w:rsidTr="009F7202">
        <w:trPr>
          <w:trHeight w:val="266"/>
        </w:trPr>
        <w:tc>
          <w:tcPr>
            <w:tcW w:w="431" w:type="pct"/>
            <w:vAlign w:val="center"/>
            <w:hideMark/>
          </w:tcPr>
          <w:p w14:paraId="78225A78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84" w:type="pct"/>
            <w:vAlign w:val="center"/>
            <w:hideMark/>
          </w:tcPr>
          <w:p w14:paraId="58F5AF5E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4559A10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43044DC0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ABC1717" w14:textId="77777777" w:rsidTr="009F7202">
        <w:trPr>
          <w:trHeight w:val="136"/>
        </w:trPr>
        <w:tc>
          <w:tcPr>
            <w:tcW w:w="431" w:type="pct"/>
            <w:vAlign w:val="center"/>
            <w:hideMark/>
          </w:tcPr>
          <w:p w14:paraId="6485F0FE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84" w:type="pct"/>
            <w:vAlign w:val="center"/>
            <w:hideMark/>
          </w:tcPr>
          <w:p w14:paraId="017B27E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CB68469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3102928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A43560A" w14:textId="77777777" w:rsidTr="009F7202">
        <w:trPr>
          <w:trHeight w:val="196"/>
        </w:trPr>
        <w:tc>
          <w:tcPr>
            <w:tcW w:w="431" w:type="pct"/>
            <w:vAlign w:val="center"/>
            <w:hideMark/>
          </w:tcPr>
          <w:p w14:paraId="2CCEA33A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84" w:type="pct"/>
            <w:vAlign w:val="center"/>
            <w:hideMark/>
          </w:tcPr>
          <w:p w14:paraId="0E58A1B2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93FD0E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203EF4D5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31CFFB1" w14:textId="77777777" w:rsidTr="009F7202">
        <w:trPr>
          <w:trHeight w:val="127"/>
        </w:trPr>
        <w:tc>
          <w:tcPr>
            <w:tcW w:w="431" w:type="pct"/>
            <w:vAlign w:val="center"/>
            <w:hideMark/>
          </w:tcPr>
          <w:p w14:paraId="74487C1F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84" w:type="pct"/>
            <w:vAlign w:val="center"/>
            <w:hideMark/>
          </w:tcPr>
          <w:p w14:paraId="1BCE9DD6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089D5D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22DE3ED4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8204628" w14:textId="77777777" w:rsidTr="009F7202">
        <w:trPr>
          <w:trHeight w:val="202"/>
        </w:trPr>
        <w:tc>
          <w:tcPr>
            <w:tcW w:w="431" w:type="pct"/>
            <w:vAlign w:val="center"/>
            <w:hideMark/>
          </w:tcPr>
          <w:p w14:paraId="4A89F760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84" w:type="pct"/>
            <w:vAlign w:val="center"/>
            <w:hideMark/>
          </w:tcPr>
          <w:p w14:paraId="29E4020E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B2FA74F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E323B78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921B67D" w14:textId="77777777" w:rsidTr="009F7202">
        <w:trPr>
          <w:trHeight w:val="106"/>
        </w:trPr>
        <w:tc>
          <w:tcPr>
            <w:tcW w:w="431" w:type="pct"/>
            <w:vAlign w:val="center"/>
            <w:hideMark/>
          </w:tcPr>
          <w:p w14:paraId="19304506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84" w:type="pct"/>
            <w:vAlign w:val="center"/>
            <w:hideMark/>
          </w:tcPr>
          <w:p w14:paraId="6BD4BE82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B9D7E6E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44082FE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E71589C" w14:textId="77777777" w:rsidTr="009F7202">
        <w:trPr>
          <w:trHeight w:val="150"/>
        </w:trPr>
        <w:tc>
          <w:tcPr>
            <w:tcW w:w="431" w:type="pct"/>
            <w:vAlign w:val="center"/>
            <w:hideMark/>
          </w:tcPr>
          <w:p w14:paraId="6D629487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84" w:type="pct"/>
            <w:vAlign w:val="center"/>
            <w:hideMark/>
          </w:tcPr>
          <w:p w14:paraId="79E8E4F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6A3F2F3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AAC48C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AF36324" w14:textId="77777777" w:rsidTr="009F7202">
        <w:trPr>
          <w:trHeight w:val="209"/>
        </w:trPr>
        <w:tc>
          <w:tcPr>
            <w:tcW w:w="431" w:type="pct"/>
            <w:vAlign w:val="center"/>
            <w:hideMark/>
          </w:tcPr>
          <w:p w14:paraId="2D610960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284" w:type="pct"/>
            <w:vAlign w:val="center"/>
            <w:hideMark/>
          </w:tcPr>
          <w:p w14:paraId="7EB18442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B2BD6C0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BDA90D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E1428F4" w14:textId="77777777" w:rsidTr="009F7202">
        <w:trPr>
          <w:trHeight w:val="171"/>
        </w:trPr>
        <w:tc>
          <w:tcPr>
            <w:tcW w:w="431" w:type="pct"/>
            <w:vAlign w:val="center"/>
            <w:hideMark/>
          </w:tcPr>
          <w:p w14:paraId="162F5085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84" w:type="pct"/>
            <w:vAlign w:val="center"/>
            <w:hideMark/>
          </w:tcPr>
          <w:p w14:paraId="3030BC49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8B3F850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B49ECF5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A0E88CB" w14:textId="77777777" w:rsidTr="009F7202">
        <w:trPr>
          <w:trHeight w:val="90"/>
        </w:trPr>
        <w:tc>
          <w:tcPr>
            <w:tcW w:w="431" w:type="pct"/>
            <w:vAlign w:val="center"/>
            <w:hideMark/>
          </w:tcPr>
          <w:p w14:paraId="5673EA16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84" w:type="pct"/>
            <w:vAlign w:val="center"/>
            <w:hideMark/>
          </w:tcPr>
          <w:p w14:paraId="37E838D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2D96AB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49DEF94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7144D7D" w14:textId="77777777" w:rsidTr="009F7202">
        <w:trPr>
          <w:trHeight w:val="164"/>
        </w:trPr>
        <w:tc>
          <w:tcPr>
            <w:tcW w:w="431" w:type="pct"/>
            <w:vAlign w:val="center"/>
            <w:hideMark/>
          </w:tcPr>
          <w:p w14:paraId="6AA27F5A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84" w:type="pct"/>
            <w:vAlign w:val="center"/>
            <w:hideMark/>
          </w:tcPr>
          <w:p w14:paraId="76FC94F4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2EB5F1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2AAC826D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5D05596" w14:textId="77777777" w:rsidTr="009F7202">
        <w:trPr>
          <w:trHeight w:val="81"/>
        </w:trPr>
        <w:tc>
          <w:tcPr>
            <w:tcW w:w="431" w:type="pct"/>
            <w:vAlign w:val="center"/>
            <w:hideMark/>
          </w:tcPr>
          <w:p w14:paraId="20ED8F9A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84" w:type="pct"/>
            <w:vAlign w:val="center"/>
            <w:hideMark/>
          </w:tcPr>
          <w:p w14:paraId="54AABC98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511EF28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C10A68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0CCEA39" w14:textId="77777777" w:rsidTr="009F7202">
        <w:trPr>
          <w:trHeight w:val="156"/>
        </w:trPr>
        <w:tc>
          <w:tcPr>
            <w:tcW w:w="431" w:type="pct"/>
            <w:vAlign w:val="center"/>
            <w:hideMark/>
          </w:tcPr>
          <w:p w14:paraId="54705A92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84" w:type="pct"/>
            <w:vAlign w:val="center"/>
            <w:hideMark/>
          </w:tcPr>
          <w:p w14:paraId="754F6F46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036CC14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7E3F632E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11D09F8" w14:textId="77777777" w:rsidTr="009F7202">
        <w:trPr>
          <w:trHeight w:val="216"/>
        </w:trPr>
        <w:tc>
          <w:tcPr>
            <w:tcW w:w="431" w:type="pct"/>
            <w:vAlign w:val="center"/>
            <w:hideMark/>
          </w:tcPr>
          <w:p w14:paraId="30427921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84" w:type="pct"/>
            <w:vAlign w:val="center"/>
            <w:hideMark/>
          </w:tcPr>
          <w:p w14:paraId="012DBA76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25701AE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6EE84E9F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A7D99A0" w14:textId="77777777" w:rsidTr="009F7202">
        <w:trPr>
          <w:trHeight w:val="134"/>
        </w:trPr>
        <w:tc>
          <w:tcPr>
            <w:tcW w:w="431" w:type="pct"/>
            <w:vAlign w:val="center"/>
            <w:hideMark/>
          </w:tcPr>
          <w:p w14:paraId="321451A0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84" w:type="pct"/>
            <w:vAlign w:val="center"/>
            <w:hideMark/>
          </w:tcPr>
          <w:p w14:paraId="508C3B7E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ED33ED8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791EB7C9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01257E5" w14:textId="77777777" w:rsidTr="009F7202">
        <w:trPr>
          <w:trHeight w:val="208"/>
        </w:trPr>
        <w:tc>
          <w:tcPr>
            <w:tcW w:w="431" w:type="pct"/>
            <w:vAlign w:val="center"/>
            <w:hideMark/>
          </w:tcPr>
          <w:p w14:paraId="2F7B4F7D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84" w:type="pct"/>
            <w:vAlign w:val="center"/>
            <w:hideMark/>
          </w:tcPr>
          <w:p w14:paraId="28A54960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7FCAEF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63D1BB7B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4B9B37C" w14:textId="77777777" w:rsidTr="009F7202">
        <w:trPr>
          <w:trHeight w:val="125"/>
        </w:trPr>
        <w:tc>
          <w:tcPr>
            <w:tcW w:w="431" w:type="pct"/>
            <w:vAlign w:val="center"/>
            <w:hideMark/>
          </w:tcPr>
          <w:p w14:paraId="5AC2A97B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84" w:type="pct"/>
            <w:vAlign w:val="center"/>
            <w:hideMark/>
          </w:tcPr>
          <w:p w14:paraId="78ECC3D9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E226673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78C1251D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B090CCC" w14:textId="77777777" w:rsidTr="009F7202">
        <w:trPr>
          <w:trHeight w:val="200"/>
        </w:trPr>
        <w:tc>
          <w:tcPr>
            <w:tcW w:w="431" w:type="pct"/>
            <w:vAlign w:val="center"/>
            <w:hideMark/>
          </w:tcPr>
          <w:p w14:paraId="03276FE5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284" w:type="pct"/>
            <w:vAlign w:val="center"/>
            <w:hideMark/>
          </w:tcPr>
          <w:p w14:paraId="1AFC617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F349BDA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04BE7D2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E1DAD0A" w14:textId="77777777" w:rsidTr="009F7202">
        <w:trPr>
          <w:trHeight w:val="118"/>
        </w:trPr>
        <w:tc>
          <w:tcPr>
            <w:tcW w:w="431" w:type="pct"/>
            <w:noWrap/>
            <w:vAlign w:val="center"/>
            <w:hideMark/>
          </w:tcPr>
          <w:p w14:paraId="253CE014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84" w:type="pct"/>
            <w:vAlign w:val="center"/>
            <w:hideMark/>
          </w:tcPr>
          <w:p w14:paraId="2B6D2BC5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634E98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6EEB18A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4B5AE65" w14:textId="77777777" w:rsidTr="009F7202">
        <w:trPr>
          <w:trHeight w:val="130"/>
        </w:trPr>
        <w:tc>
          <w:tcPr>
            <w:tcW w:w="431" w:type="pct"/>
            <w:vAlign w:val="center"/>
            <w:hideMark/>
          </w:tcPr>
          <w:p w14:paraId="23840B10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284" w:type="pct"/>
            <w:vAlign w:val="center"/>
            <w:hideMark/>
          </w:tcPr>
          <w:p w14:paraId="1BA921A8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427CF064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4E1EF54F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CF7AFC4" w14:textId="77777777" w:rsidTr="009F7202">
        <w:trPr>
          <w:trHeight w:val="187"/>
        </w:trPr>
        <w:tc>
          <w:tcPr>
            <w:tcW w:w="431" w:type="pct"/>
            <w:vAlign w:val="center"/>
            <w:hideMark/>
          </w:tcPr>
          <w:p w14:paraId="18F0123D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84" w:type="pct"/>
            <w:vAlign w:val="center"/>
            <w:hideMark/>
          </w:tcPr>
          <w:p w14:paraId="4CF874D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2A65AC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72F570DC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3399A75" w14:textId="77777777" w:rsidTr="009F7202">
        <w:trPr>
          <w:trHeight w:val="246"/>
        </w:trPr>
        <w:tc>
          <w:tcPr>
            <w:tcW w:w="431" w:type="pct"/>
            <w:vAlign w:val="center"/>
            <w:hideMark/>
          </w:tcPr>
          <w:p w14:paraId="551ED82E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284" w:type="pct"/>
            <w:vAlign w:val="center"/>
            <w:hideMark/>
          </w:tcPr>
          <w:p w14:paraId="1B583EB8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36AE2CD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68B90A9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81EE30F" w14:textId="77777777" w:rsidTr="009F7202">
        <w:trPr>
          <w:trHeight w:val="122"/>
        </w:trPr>
        <w:tc>
          <w:tcPr>
            <w:tcW w:w="431" w:type="pct"/>
            <w:vAlign w:val="center"/>
            <w:hideMark/>
          </w:tcPr>
          <w:p w14:paraId="13E74609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284" w:type="pct"/>
            <w:vAlign w:val="center"/>
            <w:hideMark/>
          </w:tcPr>
          <w:p w14:paraId="2A767E58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ED9BCDA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222ECA98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C3D850A" w14:textId="77777777" w:rsidTr="009F7202">
        <w:trPr>
          <w:trHeight w:val="195"/>
        </w:trPr>
        <w:tc>
          <w:tcPr>
            <w:tcW w:w="431" w:type="pct"/>
            <w:vAlign w:val="center"/>
            <w:hideMark/>
          </w:tcPr>
          <w:p w14:paraId="53F9BF58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284" w:type="pct"/>
            <w:vAlign w:val="center"/>
            <w:hideMark/>
          </w:tcPr>
          <w:p w14:paraId="2F2E676A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2421C2F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D400646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42E895E" w14:textId="77777777" w:rsidTr="009F7202">
        <w:trPr>
          <w:trHeight w:val="128"/>
        </w:trPr>
        <w:tc>
          <w:tcPr>
            <w:tcW w:w="431" w:type="pct"/>
            <w:vAlign w:val="center"/>
            <w:hideMark/>
          </w:tcPr>
          <w:p w14:paraId="5F25DA20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284" w:type="pct"/>
            <w:vAlign w:val="center"/>
            <w:hideMark/>
          </w:tcPr>
          <w:p w14:paraId="4A2DE374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D7BAD35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6CB0C2D0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E1A4DEB" w14:textId="77777777" w:rsidTr="009F7202">
        <w:trPr>
          <w:trHeight w:val="188"/>
        </w:trPr>
        <w:tc>
          <w:tcPr>
            <w:tcW w:w="431" w:type="pct"/>
            <w:vAlign w:val="center"/>
            <w:hideMark/>
          </w:tcPr>
          <w:p w14:paraId="1858B2E4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284" w:type="pct"/>
            <w:vAlign w:val="center"/>
            <w:hideMark/>
          </w:tcPr>
          <w:p w14:paraId="1DD3A335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B28DB94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497CA6DD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A798EE7" w14:textId="77777777" w:rsidTr="009F7202">
        <w:trPr>
          <w:trHeight w:val="120"/>
        </w:trPr>
        <w:tc>
          <w:tcPr>
            <w:tcW w:w="431" w:type="pct"/>
            <w:vAlign w:val="center"/>
            <w:hideMark/>
          </w:tcPr>
          <w:p w14:paraId="622BFDD8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284" w:type="pct"/>
            <w:vAlign w:val="center"/>
            <w:hideMark/>
          </w:tcPr>
          <w:p w14:paraId="4CB640A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06DA2F51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7B55ED32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457727" w14:paraId="53184556" w14:textId="77777777" w:rsidTr="009F7202">
        <w:trPr>
          <w:trHeight w:val="236"/>
        </w:trPr>
        <w:tc>
          <w:tcPr>
            <w:tcW w:w="431" w:type="pct"/>
            <w:vAlign w:val="center"/>
            <w:hideMark/>
          </w:tcPr>
          <w:p w14:paraId="146BF196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284" w:type="pct"/>
            <w:vAlign w:val="center"/>
            <w:hideMark/>
          </w:tcPr>
          <w:p w14:paraId="0C1FCDC7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B260D4E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3DD94426" w14:textId="77777777" w:rsidR="00126511" w:rsidRPr="00457727" w:rsidRDefault="0012651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528E4C8" w14:textId="77777777" w:rsidR="00CD0351" w:rsidRPr="00457727" w:rsidRDefault="00CD0351" w:rsidP="00BA0701">
      <w:pPr>
        <w:pStyle w:val="Nagwek"/>
        <w:ind w:left="360"/>
        <w:outlineLvl w:val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139"/>
        <w:gridCol w:w="2711"/>
        <w:gridCol w:w="1430"/>
      </w:tblGrid>
      <w:tr w:rsidR="00457727" w:rsidRPr="00457727" w14:paraId="1306313C" w14:textId="77777777" w:rsidTr="009F7202">
        <w:trPr>
          <w:trHeight w:val="315"/>
        </w:trPr>
        <w:tc>
          <w:tcPr>
            <w:tcW w:w="5000" w:type="pct"/>
            <w:gridSpan w:val="4"/>
            <w:noWrap/>
            <w:vAlign w:val="center"/>
            <w:hideMark/>
          </w:tcPr>
          <w:p w14:paraId="6CDDC61D" w14:textId="77777777" w:rsidR="00EE6FD2" w:rsidRPr="00457727" w:rsidRDefault="00EE6FD2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8"/>
                <w:szCs w:val="16"/>
              </w:rPr>
              <w:t>ISO/IEC 27001 (ISMS)</w:t>
            </w:r>
          </w:p>
        </w:tc>
      </w:tr>
      <w:tr w:rsidR="00457727" w:rsidRPr="00457727" w14:paraId="597C0F9C" w14:textId="77777777" w:rsidTr="009F7202">
        <w:trPr>
          <w:trHeight w:val="771"/>
        </w:trPr>
        <w:tc>
          <w:tcPr>
            <w:tcW w:w="431" w:type="pct"/>
            <w:vAlign w:val="center"/>
            <w:hideMark/>
          </w:tcPr>
          <w:p w14:paraId="6F9B9772" w14:textId="77777777" w:rsidR="00126511" w:rsidRPr="00457727" w:rsidRDefault="00EE6FD2" w:rsidP="001265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Kod IAF</w:t>
            </w:r>
          </w:p>
        </w:tc>
        <w:tc>
          <w:tcPr>
            <w:tcW w:w="2284" w:type="pct"/>
            <w:vAlign w:val="center"/>
            <w:hideMark/>
          </w:tcPr>
          <w:p w14:paraId="3F0DE9A6" w14:textId="77777777" w:rsidR="00126511" w:rsidRPr="0045772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Liczba personelu wykonującego przegląd wniosku w celu określenia wymaganych kompetencji zespołu </w:t>
            </w:r>
            <w:proofErr w:type="spellStart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auditującego</w:t>
            </w:r>
            <w:proofErr w:type="spellEnd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wyboru członków zespołu </w:t>
            </w:r>
            <w:proofErr w:type="spellStart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auditującego</w:t>
            </w:r>
            <w:proofErr w:type="spellEnd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oraz określenia czasu auditu</w:t>
            </w:r>
          </w:p>
        </w:tc>
        <w:tc>
          <w:tcPr>
            <w:tcW w:w="1496" w:type="pct"/>
            <w:vAlign w:val="center"/>
            <w:hideMark/>
          </w:tcPr>
          <w:p w14:paraId="13C95B40" w14:textId="77777777" w:rsidR="00126511" w:rsidRPr="0045772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przegląd raportów z auditów i podejmowanie decyzji dotyczących certyfikacji</w:t>
            </w:r>
          </w:p>
        </w:tc>
        <w:tc>
          <w:tcPr>
            <w:tcW w:w="788" w:type="pct"/>
            <w:vAlign w:val="center"/>
            <w:hideMark/>
          </w:tcPr>
          <w:p w14:paraId="2EBE66D7" w14:textId="77777777" w:rsidR="00126511" w:rsidRPr="0045772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Liczba personelu wykonującego audit i kierującego zespołem </w:t>
            </w:r>
            <w:proofErr w:type="spellStart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auditującym</w:t>
            </w:r>
            <w:proofErr w:type="spellEnd"/>
          </w:p>
        </w:tc>
      </w:tr>
      <w:tr w:rsidR="00457727" w:rsidRPr="00457727" w14:paraId="5E224683" w14:textId="77777777" w:rsidTr="009F7202">
        <w:trPr>
          <w:trHeight w:val="184"/>
        </w:trPr>
        <w:tc>
          <w:tcPr>
            <w:tcW w:w="431" w:type="pct"/>
            <w:noWrap/>
            <w:vAlign w:val="center"/>
            <w:hideMark/>
          </w:tcPr>
          <w:p w14:paraId="076FB4C8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84" w:type="pct"/>
            <w:noWrap/>
            <w:vAlign w:val="center"/>
            <w:hideMark/>
          </w:tcPr>
          <w:p w14:paraId="63771FB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noWrap/>
            <w:vAlign w:val="center"/>
            <w:hideMark/>
          </w:tcPr>
          <w:p w14:paraId="6C089F1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noWrap/>
            <w:vAlign w:val="center"/>
            <w:hideMark/>
          </w:tcPr>
          <w:p w14:paraId="21CD5AD4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F3B92AA" w14:textId="77777777" w:rsidTr="009F7202">
        <w:trPr>
          <w:trHeight w:val="143"/>
        </w:trPr>
        <w:tc>
          <w:tcPr>
            <w:tcW w:w="431" w:type="pct"/>
            <w:vAlign w:val="center"/>
            <w:hideMark/>
          </w:tcPr>
          <w:p w14:paraId="63F80513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2284" w:type="pct"/>
            <w:noWrap/>
            <w:vAlign w:val="center"/>
            <w:hideMark/>
          </w:tcPr>
          <w:p w14:paraId="3CE7A2E9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noWrap/>
            <w:vAlign w:val="center"/>
            <w:hideMark/>
          </w:tcPr>
          <w:p w14:paraId="1D61ABE6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noWrap/>
            <w:vAlign w:val="center"/>
            <w:hideMark/>
          </w:tcPr>
          <w:p w14:paraId="470C5592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55D2E98" w14:textId="77777777" w:rsidTr="009F7202">
        <w:trPr>
          <w:trHeight w:val="232"/>
        </w:trPr>
        <w:tc>
          <w:tcPr>
            <w:tcW w:w="431" w:type="pct"/>
            <w:noWrap/>
            <w:vAlign w:val="center"/>
            <w:hideMark/>
          </w:tcPr>
          <w:p w14:paraId="6B764851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84" w:type="pct"/>
            <w:noWrap/>
            <w:vAlign w:val="center"/>
            <w:hideMark/>
          </w:tcPr>
          <w:p w14:paraId="33C12CF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noWrap/>
            <w:vAlign w:val="center"/>
            <w:hideMark/>
          </w:tcPr>
          <w:p w14:paraId="14E7863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noWrap/>
            <w:vAlign w:val="center"/>
            <w:hideMark/>
          </w:tcPr>
          <w:p w14:paraId="11145DB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45ECD1A" w14:textId="77777777" w:rsidTr="009F7202">
        <w:trPr>
          <w:trHeight w:val="122"/>
        </w:trPr>
        <w:tc>
          <w:tcPr>
            <w:tcW w:w="431" w:type="pct"/>
            <w:vAlign w:val="center"/>
            <w:hideMark/>
          </w:tcPr>
          <w:p w14:paraId="72D15E9F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84" w:type="pct"/>
            <w:noWrap/>
            <w:vAlign w:val="center"/>
            <w:hideMark/>
          </w:tcPr>
          <w:p w14:paraId="6527FF0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noWrap/>
            <w:vAlign w:val="center"/>
            <w:hideMark/>
          </w:tcPr>
          <w:p w14:paraId="4A70C1A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noWrap/>
            <w:vAlign w:val="center"/>
            <w:hideMark/>
          </w:tcPr>
          <w:p w14:paraId="62C32B3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8F981D4" w14:textId="77777777" w:rsidTr="009F7202">
        <w:trPr>
          <w:trHeight w:val="209"/>
        </w:trPr>
        <w:tc>
          <w:tcPr>
            <w:tcW w:w="431" w:type="pct"/>
            <w:vAlign w:val="center"/>
            <w:hideMark/>
          </w:tcPr>
          <w:p w14:paraId="73EF47A4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84" w:type="pct"/>
            <w:vAlign w:val="center"/>
            <w:hideMark/>
          </w:tcPr>
          <w:p w14:paraId="3D9C5FA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30F6EDA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721C7676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EEE6A12" w14:textId="77777777" w:rsidTr="009F7202">
        <w:trPr>
          <w:trHeight w:val="128"/>
        </w:trPr>
        <w:tc>
          <w:tcPr>
            <w:tcW w:w="431" w:type="pct"/>
            <w:vAlign w:val="center"/>
            <w:hideMark/>
          </w:tcPr>
          <w:p w14:paraId="26F690B0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84" w:type="pct"/>
            <w:vAlign w:val="center"/>
            <w:hideMark/>
          </w:tcPr>
          <w:p w14:paraId="5C196E4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6A8786D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1820D74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85BE2C5" w14:textId="77777777" w:rsidTr="009F7202">
        <w:trPr>
          <w:trHeight w:val="216"/>
        </w:trPr>
        <w:tc>
          <w:tcPr>
            <w:tcW w:w="431" w:type="pct"/>
            <w:vAlign w:val="center"/>
            <w:hideMark/>
          </w:tcPr>
          <w:p w14:paraId="5B681ABD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772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84" w:type="pct"/>
            <w:vAlign w:val="center"/>
            <w:hideMark/>
          </w:tcPr>
          <w:p w14:paraId="43D6BB92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FE6B3F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7093FCF3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69F7694" w14:textId="77777777" w:rsidTr="009F7202">
        <w:trPr>
          <w:trHeight w:val="133"/>
        </w:trPr>
        <w:tc>
          <w:tcPr>
            <w:tcW w:w="431" w:type="pct"/>
            <w:vAlign w:val="center"/>
            <w:hideMark/>
          </w:tcPr>
          <w:p w14:paraId="7817A05D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772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84" w:type="pct"/>
            <w:vAlign w:val="center"/>
            <w:hideMark/>
          </w:tcPr>
          <w:p w14:paraId="3D70194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0869EA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17800DD6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9064664" w14:textId="77777777" w:rsidTr="009F7202">
        <w:trPr>
          <w:trHeight w:val="208"/>
        </w:trPr>
        <w:tc>
          <w:tcPr>
            <w:tcW w:w="431" w:type="pct"/>
            <w:vAlign w:val="center"/>
            <w:hideMark/>
          </w:tcPr>
          <w:p w14:paraId="4E94C935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84" w:type="pct"/>
            <w:vAlign w:val="center"/>
            <w:hideMark/>
          </w:tcPr>
          <w:p w14:paraId="3CF7CDF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09A67E04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33D12C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3A7C12D" w14:textId="77777777" w:rsidTr="009F7202">
        <w:trPr>
          <w:trHeight w:val="125"/>
        </w:trPr>
        <w:tc>
          <w:tcPr>
            <w:tcW w:w="431" w:type="pct"/>
            <w:vAlign w:val="center"/>
            <w:hideMark/>
          </w:tcPr>
          <w:p w14:paraId="30C74BF6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84" w:type="pct"/>
            <w:vAlign w:val="center"/>
            <w:hideMark/>
          </w:tcPr>
          <w:p w14:paraId="68B9E9D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F4CD644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1C4BD8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A18B590" w14:textId="77777777" w:rsidTr="009F7202">
        <w:trPr>
          <w:trHeight w:val="144"/>
        </w:trPr>
        <w:tc>
          <w:tcPr>
            <w:tcW w:w="431" w:type="pct"/>
            <w:vAlign w:val="center"/>
            <w:hideMark/>
          </w:tcPr>
          <w:p w14:paraId="05AAD317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84" w:type="pct"/>
            <w:vAlign w:val="center"/>
            <w:hideMark/>
          </w:tcPr>
          <w:p w14:paraId="0570C79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2A5A21A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3748ACC4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1C1C8BC" w14:textId="77777777" w:rsidTr="009F7202">
        <w:trPr>
          <w:trHeight w:val="109"/>
        </w:trPr>
        <w:tc>
          <w:tcPr>
            <w:tcW w:w="431" w:type="pct"/>
            <w:vAlign w:val="center"/>
            <w:hideMark/>
          </w:tcPr>
          <w:p w14:paraId="20FA57C4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84" w:type="pct"/>
            <w:vAlign w:val="center"/>
            <w:hideMark/>
          </w:tcPr>
          <w:p w14:paraId="3F05B6D2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9436E1B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AE3D72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AEB5256" w14:textId="77777777" w:rsidTr="009F7202">
        <w:trPr>
          <w:trHeight w:val="136"/>
        </w:trPr>
        <w:tc>
          <w:tcPr>
            <w:tcW w:w="431" w:type="pct"/>
            <w:vAlign w:val="center"/>
            <w:hideMark/>
          </w:tcPr>
          <w:p w14:paraId="623EBEC5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84" w:type="pct"/>
            <w:vAlign w:val="center"/>
            <w:hideMark/>
          </w:tcPr>
          <w:p w14:paraId="1C2969A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BC7F114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4078874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EDF9B86" w14:textId="77777777" w:rsidTr="009F7202">
        <w:trPr>
          <w:trHeight w:val="196"/>
        </w:trPr>
        <w:tc>
          <w:tcPr>
            <w:tcW w:w="431" w:type="pct"/>
            <w:vAlign w:val="center"/>
            <w:hideMark/>
          </w:tcPr>
          <w:p w14:paraId="60C2A460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84" w:type="pct"/>
            <w:vAlign w:val="center"/>
            <w:hideMark/>
          </w:tcPr>
          <w:p w14:paraId="2628EFE3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0B87985B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6BEC9A12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0B12B9D" w14:textId="77777777" w:rsidTr="009F7202">
        <w:trPr>
          <w:trHeight w:val="127"/>
        </w:trPr>
        <w:tc>
          <w:tcPr>
            <w:tcW w:w="431" w:type="pct"/>
            <w:vAlign w:val="center"/>
            <w:hideMark/>
          </w:tcPr>
          <w:p w14:paraId="135E4E9B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84" w:type="pct"/>
            <w:vAlign w:val="center"/>
            <w:hideMark/>
          </w:tcPr>
          <w:p w14:paraId="23FA4B94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4323A3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25F12F52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54238AF" w14:textId="77777777" w:rsidTr="009F7202">
        <w:trPr>
          <w:trHeight w:val="202"/>
        </w:trPr>
        <w:tc>
          <w:tcPr>
            <w:tcW w:w="431" w:type="pct"/>
            <w:vAlign w:val="center"/>
            <w:hideMark/>
          </w:tcPr>
          <w:p w14:paraId="17E3032C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84" w:type="pct"/>
            <w:vAlign w:val="center"/>
            <w:hideMark/>
          </w:tcPr>
          <w:p w14:paraId="7AFD805A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A3206F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1C4103F9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B5E2A20" w14:textId="77777777" w:rsidTr="009F7202">
        <w:trPr>
          <w:trHeight w:val="106"/>
        </w:trPr>
        <w:tc>
          <w:tcPr>
            <w:tcW w:w="431" w:type="pct"/>
            <w:vAlign w:val="center"/>
            <w:hideMark/>
          </w:tcPr>
          <w:p w14:paraId="58854127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84" w:type="pct"/>
            <w:vAlign w:val="center"/>
            <w:hideMark/>
          </w:tcPr>
          <w:p w14:paraId="0B215C1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9D7DAC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8F0725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5DA3B4D" w14:textId="77777777" w:rsidTr="009F7202">
        <w:trPr>
          <w:trHeight w:val="150"/>
        </w:trPr>
        <w:tc>
          <w:tcPr>
            <w:tcW w:w="431" w:type="pct"/>
            <w:vAlign w:val="center"/>
            <w:hideMark/>
          </w:tcPr>
          <w:p w14:paraId="3682D6E8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84" w:type="pct"/>
            <w:vAlign w:val="center"/>
            <w:hideMark/>
          </w:tcPr>
          <w:p w14:paraId="547B4E7B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97EBA79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2DC47C1D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D3D63E3" w14:textId="77777777" w:rsidTr="009F7202">
        <w:trPr>
          <w:trHeight w:val="209"/>
        </w:trPr>
        <w:tc>
          <w:tcPr>
            <w:tcW w:w="431" w:type="pct"/>
            <w:vAlign w:val="center"/>
            <w:hideMark/>
          </w:tcPr>
          <w:p w14:paraId="0021DFDA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284" w:type="pct"/>
            <w:vAlign w:val="center"/>
            <w:hideMark/>
          </w:tcPr>
          <w:p w14:paraId="2E9570B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6129B2A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2D76B56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2370ADD" w14:textId="77777777" w:rsidTr="009F7202">
        <w:trPr>
          <w:trHeight w:val="171"/>
        </w:trPr>
        <w:tc>
          <w:tcPr>
            <w:tcW w:w="431" w:type="pct"/>
            <w:vAlign w:val="center"/>
            <w:hideMark/>
          </w:tcPr>
          <w:p w14:paraId="572DC44C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84" w:type="pct"/>
            <w:vAlign w:val="center"/>
            <w:hideMark/>
          </w:tcPr>
          <w:p w14:paraId="11D0775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0580303D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21C7348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B19B02E" w14:textId="77777777" w:rsidTr="009F7202">
        <w:trPr>
          <w:trHeight w:val="90"/>
        </w:trPr>
        <w:tc>
          <w:tcPr>
            <w:tcW w:w="431" w:type="pct"/>
            <w:vAlign w:val="center"/>
            <w:hideMark/>
          </w:tcPr>
          <w:p w14:paraId="44A8A8BC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84" w:type="pct"/>
            <w:vAlign w:val="center"/>
            <w:hideMark/>
          </w:tcPr>
          <w:p w14:paraId="155E163B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587986B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4DEF298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BC772CE" w14:textId="77777777" w:rsidTr="009F7202">
        <w:trPr>
          <w:trHeight w:val="164"/>
        </w:trPr>
        <w:tc>
          <w:tcPr>
            <w:tcW w:w="431" w:type="pct"/>
            <w:vAlign w:val="center"/>
            <w:hideMark/>
          </w:tcPr>
          <w:p w14:paraId="5388CA1F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84" w:type="pct"/>
            <w:vAlign w:val="center"/>
            <w:hideMark/>
          </w:tcPr>
          <w:p w14:paraId="41BEF961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671CA3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666780D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2A11C47" w14:textId="77777777" w:rsidTr="009F7202">
        <w:trPr>
          <w:trHeight w:val="81"/>
        </w:trPr>
        <w:tc>
          <w:tcPr>
            <w:tcW w:w="431" w:type="pct"/>
            <w:vAlign w:val="center"/>
            <w:hideMark/>
          </w:tcPr>
          <w:p w14:paraId="1D8C1E7B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84" w:type="pct"/>
            <w:vAlign w:val="center"/>
            <w:hideMark/>
          </w:tcPr>
          <w:p w14:paraId="237A1FC4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F2155D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CE6859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C3C4086" w14:textId="77777777" w:rsidTr="009F7202">
        <w:trPr>
          <w:trHeight w:val="156"/>
        </w:trPr>
        <w:tc>
          <w:tcPr>
            <w:tcW w:w="431" w:type="pct"/>
            <w:vAlign w:val="center"/>
            <w:hideMark/>
          </w:tcPr>
          <w:p w14:paraId="49C67867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84" w:type="pct"/>
            <w:vAlign w:val="center"/>
            <w:hideMark/>
          </w:tcPr>
          <w:p w14:paraId="5E05F27D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53494E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6D41468B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7C39360" w14:textId="77777777" w:rsidTr="009F7202">
        <w:trPr>
          <w:trHeight w:val="216"/>
        </w:trPr>
        <w:tc>
          <w:tcPr>
            <w:tcW w:w="431" w:type="pct"/>
            <w:vAlign w:val="center"/>
            <w:hideMark/>
          </w:tcPr>
          <w:p w14:paraId="2E84429A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84" w:type="pct"/>
            <w:vAlign w:val="center"/>
            <w:hideMark/>
          </w:tcPr>
          <w:p w14:paraId="22FBD36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1E9FED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78E36C6D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335F8D4" w14:textId="77777777" w:rsidTr="009F7202">
        <w:trPr>
          <w:trHeight w:val="134"/>
        </w:trPr>
        <w:tc>
          <w:tcPr>
            <w:tcW w:w="431" w:type="pct"/>
            <w:vAlign w:val="center"/>
            <w:hideMark/>
          </w:tcPr>
          <w:p w14:paraId="34F9946E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84" w:type="pct"/>
            <w:vAlign w:val="center"/>
            <w:hideMark/>
          </w:tcPr>
          <w:p w14:paraId="65C00F8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420D0DD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49F97CC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1A1D85B" w14:textId="77777777" w:rsidTr="009F7202">
        <w:trPr>
          <w:trHeight w:val="208"/>
        </w:trPr>
        <w:tc>
          <w:tcPr>
            <w:tcW w:w="431" w:type="pct"/>
            <w:vAlign w:val="center"/>
            <w:hideMark/>
          </w:tcPr>
          <w:p w14:paraId="48979882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84" w:type="pct"/>
            <w:vAlign w:val="center"/>
            <w:hideMark/>
          </w:tcPr>
          <w:p w14:paraId="7AC2959B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5F25F1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E377C22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3A991E4" w14:textId="77777777" w:rsidTr="009F7202">
        <w:trPr>
          <w:trHeight w:val="125"/>
        </w:trPr>
        <w:tc>
          <w:tcPr>
            <w:tcW w:w="431" w:type="pct"/>
            <w:vAlign w:val="center"/>
            <w:hideMark/>
          </w:tcPr>
          <w:p w14:paraId="38F5D0C8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84" w:type="pct"/>
            <w:vAlign w:val="center"/>
            <w:hideMark/>
          </w:tcPr>
          <w:p w14:paraId="49576B9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9C64FA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7E97E93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888D511" w14:textId="77777777" w:rsidTr="009F7202">
        <w:trPr>
          <w:trHeight w:val="200"/>
        </w:trPr>
        <w:tc>
          <w:tcPr>
            <w:tcW w:w="431" w:type="pct"/>
            <w:vAlign w:val="center"/>
            <w:hideMark/>
          </w:tcPr>
          <w:p w14:paraId="3B4E8C0E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284" w:type="pct"/>
            <w:vAlign w:val="center"/>
            <w:hideMark/>
          </w:tcPr>
          <w:p w14:paraId="4F5FBFB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74AA606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75D00626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83F7E0A" w14:textId="77777777" w:rsidTr="009F7202">
        <w:trPr>
          <w:trHeight w:val="118"/>
        </w:trPr>
        <w:tc>
          <w:tcPr>
            <w:tcW w:w="431" w:type="pct"/>
            <w:noWrap/>
            <w:vAlign w:val="center"/>
            <w:hideMark/>
          </w:tcPr>
          <w:p w14:paraId="4462D15B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84" w:type="pct"/>
            <w:vAlign w:val="center"/>
            <w:hideMark/>
          </w:tcPr>
          <w:p w14:paraId="1E06644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641D7E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7057AA9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1F8A10C" w14:textId="77777777" w:rsidTr="009F7202">
        <w:trPr>
          <w:trHeight w:val="130"/>
        </w:trPr>
        <w:tc>
          <w:tcPr>
            <w:tcW w:w="431" w:type="pct"/>
            <w:vAlign w:val="center"/>
            <w:hideMark/>
          </w:tcPr>
          <w:p w14:paraId="06D2F48B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284" w:type="pct"/>
            <w:vAlign w:val="center"/>
            <w:hideMark/>
          </w:tcPr>
          <w:p w14:paraId="65FC20BB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480948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23CEDCC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0DEDE5A" w14:textId="77777777" w:rsidTr="009F7202">
        <w:trPr>
          <w:trHeight w:val="187"/>
        </w:trPr>
        <w:tc>
          <w:tcPr>
            <w:tcW w:w="431" w:type="pct"/>
            <w:vAlign w:val="center"/>
            <w:hideMark/>
          </w:tcPr>
          <w:p w14:paraId="4A4732A2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84" w:type="pct"/>
            <w:vAlign w:val="center"/>
            <w:hideMark/>
          </w:tcPr>
          <w:p w14:paraId="286E528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B620C6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6B824D5D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17733E9" w14:textId="77777777" w:rsidTr="009F7202">
        <w:trPr>
          <w:trHeight w:val="246"/>
        </w:trPr>
        <w:tc>
          <w:tcPr>
            <w:tcW w:w="431" w:type="pct"/>
            <w:vAlign w:val="center"/>
            <w:hideMark/>
          </w:tcPr>
          <w:p w14:paraId="0104D606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284" w:type="pct"/>
            <w:vAlign w:val="center"/>
            <w:hideMark/>
          </w:tcPr>
          <w:p w14:paraId="319367EB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F066923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33FC4F33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A6E93D8" w14:textId="77777777" w:rsidTr="009F7202">
        <w:trPr>
          <w:trHeight w:val="122"/>
        </w:trPr>
        <w:tc>
          <w:tcPr>
            <w:tcW w:w="431" w:type="pct"/>
            <w:vAlign w:val="center"/>
            <w:hideMark/>
          </w:tcPr>
          <w:p w14:paraId="050F706D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284" w:type="pct"/>
            <w:vAlign w:val="center"/>
            <w:hideMark/>
          </w:tcPr>
          <w:p w14:paraId="3C58C5F6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4AF495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439D08F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29750B2" w14:textId="77777777" w:rsidTr="009F7202">
        <w:trPr>
          <w:trHeight w:val="195"/>
        </w:trPr>
        <w:tc>
          <w:tcPr>
            <w:tcW w:w="431" w:type="pct"/>
            <w:vAlign w:val="center"/>
            <w:hideMark/>
          </w:tcPr>
          <w:p w14:paraId="7F2ABFAC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284" w:type="pct"/>
            <w:vAlign w:val="center"/>
            <w:hideMark/>
          </w:tcPr>
          <w:p w14:paraId="26083394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3AF859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1FA5B18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3C8F01C" w14:textId="77777777" w:rsidTr="009F7202">
        <w:trPr>
          <w:trHeight w:val="128"/>
        </w:trPr>
        <w:tc>
          <w:tcPr>
            <w:tcW w:w="431" w:type="pct"/>
            <w:vAlign w:val="center"/>
            <w:hideMark/>
          </w:tcPr>
          <w:p w14:paraId="71FF844B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284" w:type="pct"/>
            <w:vAlign w:val="center"/>
            <w:hideMark/>
          </w:tcPr>
          <w:p w14:paraId="728323F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C0771C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34A5B2CB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713BF37" w14:textId="77777777" w:rsidTr="009F7202">
        <w:trPr>
          <w:trHeight w:val="188"/>
        </w:trPr>
        <w:tc>
          <w:tcPr>
            <w:tcW w:w="431" w:type="pct"/>
            <w:vAlign w:val="center"/>
            <w:hideMark/>
          </w:tcPr>
          <w:p w14:paraId="5EB03E42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284" w:type="pct"/>
            <w:vAlign w:val="center"/>
            <w:hideMark/>
          </w:tcPr>
          <w:p w14:paraId="2A514CE2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0BFF4AF4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BEB25B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136CA4A" w14:textId="77777777" w:rsidTr="009F7202">
        <w:trPr>
          <w:trHeight w:val="120"/>
        </w:trPr>
        <w:tc>
          <w:tcPr>
            <w:tcW w:w="431" w:type="pct"/>
            <w:vAlign w:val="center"/>
            <w:hideMark/>
          </w:tcPr>
          <w:p w14:paraId="7B9B8EF9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284" w:type="pct"/>
            <w:vAlign w:val="center"/>
            <w:hideMark/>
          </w:tcPr>
          <w:p w14:paraId="19C8D92D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49404A6B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4273D81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457727" w14:paraId="79818605" w14:textId="77777777" w:rsidTr="009F7202">
        <w:trPr>
          <w:trHeight w:val="236"/>
        </w:trPr>
        <w:tc>
          <w:tcPr>
            <w:tcW w:w="431" w:type="pct"/>
            <w:vAlign w:val="center"/>
            <w:hideMark/>
          </w:tcPr>
          <w:p w14:paraId="5DFB7F74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284" w:type="pct"/>
            <w:vAlign w:val="center"/>
            <w:hideMark/>
          </w:tcPr>
          <w:p w14:paraId="145567AD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B7705DB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10286A4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FF6D6B" w14:textId="77777777" w:rsidR="00CD0351" w:rsidRPr="00457727" w:rsidRDefault="00CD0351" w:rsidP="002C3C7D">
      <w:pPr>
        <w:pStyle w:val="Nagwek"/>
        <w:outlineLvl w:val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139"/>
        <w:gridCol w:w="2711"/>
        <w:gridCol w:w="1430"/>
      </w:tblGrid>
      <w:tr w:rsidR="00457727" w:rsidRPr="00457727" w14:paraId="2726309F" w14:textId="77777777" w:rsidTr="009F7202">
        <w:trPr>
          <w:trHeight w:val="329"/>
        </w:trPr>
        <w:tc>
          <w:tcPr>
            <w:tcW w:w="5000" w:type="pct"/>
            <w:gridSpan w:val="4"/>
            <w:noWrap/>
            <w:vAlign w:val="center"/>
            <w:hideMark/>
          </w:tcPr>
          <w:p w14:paraId="7A158898" w14:textId="77777777" w:rsidR="00EE6FD2" w:rsidRPr="00457727" w:rsidRDefault="00EE6FD2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>ISO 22301 (BCMS)</w:t>
            </w:r>
          </w:p>
        </w:tc>
      </w:tr>
      <w:tr w:rsidR="00457727" w:rsidRPr="00457727" w14:paraId="378305A5" w14:textId="77777777" w:rsidTr="009F7202">
        <w:trPr>
          <w:trHeight w:val="701"/>
        </w:trPr>
        <w:tc>
          <w:tcPr>
            <w:tcW w:w="431" w:type="pct"/>
            <w:vAlign w:val="center"/>
            <w:hideMark/>
          </w:tcPr>
          <w:p w14:paraId="7F2411E9" w14:textId="77777777" w:rsidR="00126511" w:rsidRPr="00457727" w:rsidRDefault="00EE6FD2" w:rsidP="001265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Kod IAF</w:t>
            </w:r>
          </w:p>
        </w:tc>
        <w:tc>
          <w:tcPr>
            <w:tcW w:w="2284" w:type="pct"/>
            <w:vAlign w:val="center"/>
            <w:hideMark/>
          </w:tcPr>
          <w:p w14:paraId="25D002CB" w14:textId="77777777" w:rsidR="00126511" w:rsidRPr="0045772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Liczba personelu wykonującego przegląd wniosku w celu określenia wymaganych kompetencji zespołu </w:t>
            </w:r>
            <w:proofErr w:type="spellStart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auditującego</w:t>
            </w:r>
            <w:proofErr w:type="spellEnd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wyboru członków zespołu </w:t>
            </w:r>
            <w:proofErr w:type="spellStart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auditującego</w:t>
            </w:r>
            <w:proofErr w:type="spellEnd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oraz określenia czasu auditu</w:t>
            </w:r>
          </w:p>
        </w:tc>
        <w:tc>
          <w:tcPr>
            <w:tcW w:w="1496" w:type="pct"/>
            <w:vAlign w:val="center"/>
            <w:hideMark/>
          </w:tcPr>
          <w:p w14:paraId="3807F5FF" w14:textId="77777777" w:rsidR="00126511" w:rsidRPr="0045772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przegląd raportów z auditów i podejmowanie decyzji dotyczących certyfikacji</w:t>
            </w:r>
          </w:p>
        </w:tc>
        <w:tc>
          <w:tcPr>
            <w:tcW w:w="788" w:type="pct"/>
            <w:vAlign w:val="center"/>
            <w:hideMark/>
          </w:tcPr>
          <w:p w14:paraId="2474FFB8" w14:textId="77777777" w:rsidR="00126511" w:rsidRPr="0045772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Liczba personelu wykonującego audit i kierującego zespołem </w:t>
            </w:r>
            <w:proofErr w:type="spellStart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auditującym</w:t>
            </w:r>
            <w:proofErr w:type="spellEnd"/>
          </w:p>
        </w:tc>
      </w:tr>
      <w:tr w:rsidR="00457727" w:rsidRPr="00457727" w14:paraId="33A0F88E" w14:textId="77777777" w:rsidTr="009F7202">
        <w:trPr>
          <w:trHeight w:val="184"/>
        </w:trPr>
        <w:tc>
          <w:tcPr>
            <w:tcW w:w="431" w:type="pct"/>
            <w:noWrap/>
            <w:vAlign w:val="center"/>
            <w:hideMark/>
          </w:tcPr>
          <w:p w14:paraId="387C4F94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84" w:type="pct"/>
            <w:noWrap/>
            <w:vAlign w:val="center"/>
            <w:hideMark/>
          </w:tcPr>
          <w:p w14:paraId="1405A2E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noWrap/>
            <w:vAlign w:val="center"/>
            <w:hideMark/>
          </w:tcPr>
          <w:p w14:paraId="374846D9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noWrap/>
            <w:vAlign w:val="center"/>
            <w:hideMark/>
          </w:tcPr>
          <w:p w14:paraId="6AD2CA1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D521FA9" w14:textId="77777777" w:rsidTr="009F7202">
        <w:trPr>
          <w:trHeight w:val="143"/>
        </w:trPr>
        <w:tc>
          <w:tcPr>
            <w:tcW w:w="431" w:type="pct"/>
            <w:vAlign w:val="center"/>
            <w:hideMark/>
          </w:tcPr>
          <w:p w14:paraId="416C2BA3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84" w:type="pct"/>
            <w:noWrap/>
            <w:vAlign w:val="center"/>
            <w:hideMark/>
          </w:tcPr>
          <w:p w14:paraId="6DD2F41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noWrap/>
            <w:vAlign w:val="center"/>
            <w:hideMark/>
          </w:tcPr>
          <w:p w14:paraId="50EA0093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noWrap/>
            <w:vAlign w:val="center"/>
            <w:hideMark/>
          </w:tcPr>
          <w:p w14:paraId="3C24DD7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C56A813" w14:textId="77777777" w:rsidTr="009F7202">
        <w:trPr>
          <w:trHeight w:val="232"/>
        </w:trPr>
        <w:tc>
          <w:tcPr>
            <w:tcW w:w="431" w:type="pct"/>
            <w:noWrap/>
            <w:vAlign w:val="center"/>
            <w:hideMark/>
          </w:tcPr>
          <w:p w14:paraId="02957E06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84" w:type="pct"/>
            <w:noWrap/>
            <w:vAlign w:val="center"/>
            <w:hideMark/>
          </w:tcPr>
          <w:p w14:paraId="3C1067C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noWrap/>
            <w:vAlign w:val="center"/>
            <w:hideMark/>
          </w:tcPr>
          <w:p w14:paraId="5C68F3BD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noWrap/>
            <w:vAlign w:val="center"/>
            <w:hideMark/>
          </w:tcPr>
          <w:p w14:paraId="415B72FA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620AF13" w14:textId="77777777" w:rsidTr="009F7202">
        <w:trPr>
          <w:trHeight w:val="122"/>
        </w:trPr>
        <w:tc>
          <w:tcPr>
            <w:tcW w:w="431" w:type="pct"/>
            <w:vAlign w:val="center"/>
            <w:hideMark/>
          </w:tcPr>
          <w:p w14:paraId="537AD723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84" w:type="pct"/>
            <w:noWrap/>
            <w:vAlign w:val="center"/>
            <w:hideMark/>
          </w:tcPr>
          <w:p w14:paraId="2A9C4BD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noWrap/>
            <w:vAlign w:val="center"/>
            <w:hideMark/>
          </w:tcPr>
          <w:p w14:paraId="4915F65B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noWrap/>
            <w:vAlign w:val="center"/>
            <w:hideMark/>
          </w:tcPr>
          <w:p w14:paraId="6A98E1F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9B7D739" w14:textId="77777777" w:rsidTr="009F7202">
        <w:trPr>
          <w:trHeight w:val="209"/>
        </w:trPr>
        <w:tc>
          <w:tcPr>
            <w:tcW w:w="431" w:type="pct"/>
            <w:vAlign w:val="center"/>
            <w:hideMark/>
          </w:tcPr>
          <w:p w14:paraId="2EE91B2F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84" w:type="pct"/>
            <w:vAlign w:val="center"/>
            <w:hideMark/>
          </w:tcPr>
          <w:p w14:paraId="3FC4A52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600A32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1180152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A0324E6" w14:textId="77777777" w:rsidTr="009F7202">
        <w:trPr>
          <w:trHeight w:val="128"/>
        </w:trPr>
        <w:tc>
          <w:tcPr>
            <w:tcW w:w="431" w:type="pct"/>
            <w:vAlign w:val="center"/>
            <w:hideMark/>
          </w:tcPr>
          <w:p w14:paraId="1CC89B0C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84" w:type="pct"/>
            <w:vAlign w:val="center"/>
            <w:hideMark/>
          </w:tcPr>
          <w:p w14:paraId="56F0E03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1D69B6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114E78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8FDED03" w14:textId="77777777" w:rsidTr="009F7202">
        <w:trPr>
          <w:trHeight w:val="216"/>
        </w:trPr>
        <w:tc>
          <w:tcPr>
            <w:tcW w:w="431" w:type="pct"/>
            <w:vAlign w:val="center"/>
            <w:hideMark/>
          </w:tcPr>
          <w:p w14:paraId="55AB52E3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772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84" w:type="pct"/>
            <w:vAlign w:val="center"/>
            <w:hideMark/>
          </w:tcPr>
          <w:p w14:paraId="2897A54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CAD8F2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95ABC7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553D5C6" w14:textId="77777777" w:rsidTr="009F7202">
        <w:trPr>
          <w:trHeight w:val="133"/>
        </w:trPr>
        <w:tc>
          <w:tcPr>
            <w:tcW w:w="431" w:type="pct"/>
            <w:vAlign w:val="center"/>
            <w:hideMark/>
          </w:tcPr>
          <w:p w14:paraId="407A719E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772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84" w:type="pct"/>
            <w:vAlign w:val="center"/>
            <w:hideMark/>
          </w:tcPr>
          <w:p w14:paraId="34659909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8ACB18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42472C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A6EE9DA" w14:textId="77777777" w:rsidTr="009F7202">
        <w:trPr>
          <w:trHeight w:val="208"/>
        </w:trPr>
        <w:tc>
          <w:tcPr>
            <w:tcW w:w="431" w:type="pct"/>
            <w:vAlign w:val="center"/>
            <w:hideMark/>
          </w:tcPr>
          <w:p w14:paraId="4C3CB71D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84" w:type="pct"/>
            <w:vAlign w:val="center"/>
            <w:hideMark/>
          </w:tcPr>
          <w:p w14:paraId="5049B77D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7111C1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266F647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606FC81" w14:textId="77777777" w:rsidTr="009F7202">
        <w:trPr>
          <w:trHeight w:val="125"/>
        </w:trPr>
        <w:tc>
          <w:tcPr>
            <w:tcW w:w="431" w:type="pct"/>
            <w:vAlign w:val="center"/>
            <w:hideMark/>
          </w:tcPr>
          <w:p w14:paraId="2C0E0CE4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84" w:type="pct"/>
            <w:vAlign w:val="center"/>
            <w:hideMark/>
          </w:tcPr>
          <w:p w14:paraId="32113F4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AB44B79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1C036E6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3265E01" w14:textId="77777777" w:rsidTr="009F7202">
        <w:trPr>
          <w:trHeight w:val="144"/>
        </w:trPr>
        <w:tc>
          <w:tcPr>
            <w:tcW w:w="431" w:type="pct"/>
            <w:vAlign w:val="center"/>
            <w:hideMark/>
          </w:tcPr>
          <w:p w14:paraId="6511D0BB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84" w:type="pct"/>
            <w:vAlign w:val="center"/>
            <w:hideMark/>
          </w:tcPr>
          <w:p w14:paraId="7781770A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CC0A40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45629CC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C2B42B1" w14:textId="77777777" w:rsidTr="009F7202">
        <w:trPr>
          <w:trHeight w:val="199"/>
        </w:trPr>
        <w:tc>
          <w:tcPr>
            <w:tcW w:w="431" w:type="pct"/>
            <w:vAlign w:val="center"/>
            <w:hideMark/>
          </w:tcPr>
          <w:p w14:paraId="21F13E08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84" w:type="pct"/>
            <w:vAlign w:val="center"/>
            <w:hideMark/>
          </w:tcPr>
          <w:p w14:paraId="3EE58183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05A658C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9A9A4F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5A03957" w14:textId="77777777" w:rsidTr="009F7202">
        <w:trPr>
          <w:trHeight w:val="136"/>
        </w:trPr>
        <w:tc>
          <w:tcPr>
            <w:tcW w:w="431" w:type="pct"/>
            <w:vAlign w:val="center"/>
            <w:hideMark/>
          </w:tcPr>
          <w:p w14:paraId="02AA76C4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84" w:type="pct"/>
            <w:vAlign w:val="center"/>
            <w:hideMark/>
          </w:tcPr>
          <w:p w14:paraId="609AF759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40FE96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6178E2C3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E8D554C" w14:textId="77777777" w:rsidTr="009F7202">
        <w:trPr>
          <w:trHeight w:val="196"/>
        </w:trPr>
        <w:tc>
          <w:tcPr>
            <w:tcW w:w="431" w:type="pct"/>
            <w:vAlign w:val="center"/>
            <w:hideMark/>
          </w:tcPr>
          <w:p w14:paraId="1EC4AB07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84" w:type="pct"/>
            <w:vAlign w:val="center"/>
            <w:hideMark/>
          </w:tcPr>
          <w:p w14:paraId="79E1FF16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E03DD22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2547622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6E13341" w14:textId="77777777" w:rsidTr="009F7202">
        <w:trPr>
          <w:trHeight w:val="127"/>
        </w:trPr>
        <w:tc>
          <w:tcPr>
            <w:tcW w:w="431" w:type="pct"/>
            <w:vAlign w:val="center"/>
            <w:hideMark/>
          </w:tcPr>
          <w:p w14:paraId="4F0E2A5D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84" w:type="pct"/>
            <w:vAlign w:val="center"/>
            <w:hideMark/>
          </w:tcPr>
          <w:p w14:paraId="6D7BFEE2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48EE20C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726C7C1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D0E2928" w14:textId="77777777" w:rsidTr="009F7202">
        <w:trPr>
          <w:trHeight w:val="202"/>
        </w:trPr>
        <w:tc>
          <w:tcPr>
            <w:tcW w:w="431" w:type="pct"/>
            <w:vAlign w:val="center"/>
            <w:hideMark/>
          </w:tcPr>
          <w:p w14:paraId="487827BE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84" w:type="pct"/>
            <w:vAlign w:val="center"/>
            <w:hideMark/>
          </w:tcPr>
          <w:p w14:paraId="449989C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147646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3AE34D02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B4D1E45" w14:textId="77777777" w:rsidTr="009F7202">
        <w:trPr>
          <w:trHeight w:val="106"/>
        </w:trPr>
        <w:tc>
          <w:tcPr>
            <w:tcW w:w="431" w:type="pct"/>
            <w:vAlign w:val="center"/>
            <w:hideMark/>
          </w:tcPr>
          <w:p w14:paraId="634DBECB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84" w:type="pct"/>
            <w:vAlign w:val="center"/>
            <w:hideMark/>
          </w:tcPr>
          <w:p w14:paraId="389D54BA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06C83B64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4A9B1A4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E29613F" w14:textId="77777777" w:rsidTr="009F7202">
        <w:trPr>
          <w:trHeight w:val="150"/>
        </w:trPr>
        <w:tc>
          <w:tcPr>
            <w:tcW w:w="431" w:type="pct"/>
            <w:vAlign w:val="center"/>
            <w:hideMark/>
          </w:tcPr>
          <w:p w14:paraId="188F012E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84" w:type="pct"/>
            <w:vAlign w:val="center"/>
            <w:hideMark/>
          </w:tcPr>
          <w:p w14:paraId="412CF97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56ADCB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1FA3135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55D27E6" w14:textId="77777777" w:rsidTr="009F7202">
        <w:trPr>
          <w:trHeight w:val="209"/>
        </w:trPr>
        <w:tc>
          <w:tcPr>
            <w:tcW w:w="431" w:type="pct"/>
            <w:vAlign w:val="center"/>
            <w:hideMark/>
          </w:tcPr>
          <w:p w14:paraId="24847EA9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284" w:type="pct"/>
            <w:vAlign w:val="center"/>
            <w:hideMark/>
          </w:tcPr>
          <w:p w14:paraId="09FBEBE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095632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1E0949B3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B0844EB" w14:textId="77777777" w:rsidTr="009F7202">
        <w:trPr>
          <w:trHeight w:val="171"/>
        </w:trPr>
        <w:tc>
          <w:tcPr>
            <w:tcW w:w="431" w:type="pct"/>
            <w:vAlign w:val="center"/>
            <w:hideMark/>
          </w:tcPr>
          <w:p w14:paraId="41D09485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84" w:type="pct"/>
            <w:vAlign w:val="center"/>
            <w:hideMark/>
          </w:tcPr>
          <w:p w14:paraId="79DE96B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B48F9F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69AA72F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9D03E23" w14:textId="77777777" w:rsidTr="009F7202">
        <w:trPr>
          <w:trHeight w:val="90"/>
        </w:trPr>
        <w:tc>
          <w:tcPr>
            <w:tcW w:w="431" w:type="pct"/>
            <w:vAlign w:val="center"/>
            <w:hideMark/>
          </w:tcPr>
          <w:p w14:paraId="1748BC26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84" w:type="pct"/>
            <w:vAlign w:val="center"/>
            <w:hideMark/>
          </w:tcPr>
          <w:p w14:paraId="5C66A9F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992358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291B5D1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6AD0AAB" w14:textId="77777777" w:rsidTr="009F7202">
        <w:trPr>
          <w:trHeight w:val="164"/>
        </w:trPr>
        <w:tc>
          <w:tcPr>
            <w:tcW w:w="431" w:type="pct"/>
            <w:vAlign w:val="center"/>
            <w:hideMark/>
          </w:tcPr>
          <w:p w14:paraId="64EC9051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2284" w:type="pct"/>
            <w:vAlign w:val="center"/>
            <w:hideMark/>
          </w:tcPr>
          <w:p w14:paraId="626957D4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E5B4923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F11BDDA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010D392" w14:textId="77777777" w:rsidTr="009F7202">
        <w:trPr>
          <w:trHeight w:val="81"/>
        </w:trPr>
        <w:tc>
          <w:tcPr>
            <w:tcW w:w="431" w:type="pct"/>
            <w:vAlign w:val="center"/>
            <w:hideMark/>
          </w:tcPr>
          <w:p w14:paraId="277F1DFC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84" w:type="pct"/>
            <w:vAlign w:val="center"/>
            <w:hideMark/>
          </w:tcPr>
          <w:p w14:paraId="52AE1A8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C3D4A11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64F6CE1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26FDF88" w14:textId="77777777" w:rsidTr="009F7202">
        <w:trPr>
          <w:trHeight w:val="156"/>
        </w:trPr>
        <w:tc>
          <w:tcPr>
            <w:tcW w:w="431" w:type="pct"/>
            <w:vAlign w:val="center"/>
            <w:hideMark/>
          </w:tcPr>
          <w:p w14:paraId="60916E17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84" w:type="pct"/>
            <w:vAlign w:val="center"/>
            <w:hideMark/>
          </w:tcPr>
          <w:p w14:paraId="46395154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FF1EFB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1F85FE0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5E3393C" w14:textId="77777777" w:rsidTr="009F7202">
        <w:trPr>
          <w:trHeight w:val="216"/>
        </w:trPr>
        <w:tc>
          <w:tcPr>
            <w:tcW w:w="431" w:type="pct"/>
            <w:vAlign w:val="center"/>
            <w:hideMark/>
          </w:tcPr>
          <w:p w14:paraId="48DF680E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84" w:type="pct"/>
            <w:vAlign w:val="center"/>
            <w:hideMark/>
          </w:tcPr>
          <w:p w14:paraId="3DA7C07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78F9E33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BB4E5D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47EB883" w14:textId="77777777" w:rsidTr="009F7202">
        <w:trPr>
          <w:trHeight w:val="134"/>
        </w:trPr>
        <w:tc>
          <w:tcPr>
            <w:tcW w:w="431" w:type="pct"/>
            <w:vAlign w:val="center"/>
            <w:hideMark/>
          </w:tcPr>
          <w:p w14:paraId="6917867D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84" w:type="pct"/>
            <w:vAlign w:val="center"/>
            <w:hideMark/>
          </w:tcPr>
          <w:p w14:paraId="468F657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063564D3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4969A22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DF84948" w14:textId="77777777" w:rsidTr="009F7202">
        <w:trPr>
          <w:trHeight w:val="208"/>
        </w:trPr>
        <w:tc>
          <w:tcPr>
            <w:tcW w:w="431" w:type="pct"/>
            <w:vAlign w:val="center"/>
            <w:hideMark/>
          </w:tcPr>
          <w:p w14:paraId="3C796D94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84" w:type="pct"/>
            <w:vAlign w:val="center"/>
            <w:hideMark/>
          </w:tcPr>
          <w:p w14:paraId="196DA78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EBFA016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386D2384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7C8032D" w14:textId="77777777" w:rsidTr="009F7202">
        <w:trPr>
          <w:trHeight w:val="125"/>
        </w:trPr>
        <w:tc>
          <w:tcPr>
            <w:tcW w:w="431" w:type="pct"/>
            <w:vAlign w:val="center"/>
            <w:hideMark/>
          </w:tcPr>
          <w:p w14:paraId="49203030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84" w:type="pct"/>
            <w:vAlign w:val="center"/>
            <w:hideMark/>
          </w:tcPr>
          <w:p w14:paraId="72E583E4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A01B59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EA0541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1E02EFC" w14:textId="77777777" w:rsidTr="009F7202">
        <w:trPr>
          <w:trHeight w:val="200"/>
        </w:trPr>
        <w:tc>
          <w:tcPr>
            <w:tcW w:w="431" w:type="pct"/>
            <w:vAlign w:val="center"/>
            <w:hideMark/>
          </w:tcPr>
          <w:p w14:paraId="5F2EADFC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284" w:type="pct"/>
            <w:vAlign w:val="center"/>
            <w:hideMark/>
          </w:tcPr>
          <w:p w14:paraId="1CD5982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493BEB4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1ABF244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EFC4397" w14:textId="77777777" w:rsidTr="009F7202">
        <w:trPr>
          <w:trHeight w:val="118"/>
        </w:trPr>
        <w:tc>
          <w:tcPr>
            <w:tcW w:w="431" w:type="pct"/>
            <w:noWrap/>
            <w:vAlign w:val="center"/>
            <w:hideMark/>
          </w:tcPr>
          <w:p w14:paraId="007735F1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84" w:type="pct"/>
            <w:vAlign w:val="center"/>
            <w:hideMark/>
          </w:tcPr>
          <w:p w14:paraId="785D217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7D98D94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60192062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70158BF" w14:textId="77777777" w:rsidTr="009F7202">
        <w:trPr>
          <w:trHeight w:val="130"/>
        </w:trPr>
        <w:tc>
          <w:tcPr>
            <w:tcW w:w="431" w:type="pct"/>
            <w:vAlign w:val="center"/>
            <w:hideMark/>
          </w:tcPr>
          <w:p w14:paraId="6EB9D896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284" w:type="pct"/>
            <w:vAlign w:val="center"/>
            <w:hideMark/>
          </w:tcPr>
          <w:p w14:paraId="6AB6DF7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04A6A9BA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8C9F67A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69E3E2C" w14:textId="77777777" w:rsidTr="009F7202">
        <w:trPr>
          <w:trHeight w:val="187"/>
        </w:trPr>
        <w:tc>
          <w:tcPr>
            <w:tcW w:w="431" w:type="pct"/>
            <w:vAlign w:val="center"/>
            <w:hideMark/>
          </w:tcPr>
          <w:p w14:paraId="19B67A98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84" w:type="pct"/>
            <w:vAlign w:val="center"/>
            <w:hideMark/>
          </w:tcPr>
          <w:p w14:paraId="0889DF9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C52F9B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643EB1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80B35A0" w14:textId="77777777" w:rsidTr="009F7202">
        <w:trPr>
          <w:trHeight w:val="176"/>
        </w:trPr>
        <w:tc>
          <w:tcPr>
            <w:tcW w:w="431" w:type="pct"/>
            <w:vAlign w:val="center"/>
            <w:hideMark/>
          </w:tcPr>
          <w:p w14:paraId="2FC40B02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284" w:type="pct"/>
            <w:vAlign w:val="center"/>
            <w:hideMark/>
          </w:tcPr>
          <w:p w14:paraId="0EE70A4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082AC6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401D888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BFAD224" w14:textId="77777777" w:rsidTr="009F7202">
        <w:trPr>
          <w:trHeight w:val="122"/>
        </w:trPr>
        <w:tc>
          <w:tcPr>
            <w:tcW w:w="431" w:type="pct"/>
            <w:vAlign w:val="center"/>
            <w:hideMark/>
          </w:tcPr>
          <w:p w14:paraId="711516C2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284" w:type="pct"/>
            <w:vAlign w:val="center"/>
            <w:hideMark/>
          </w:tcPr>
          <w:p w14:paraId="5117164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DBF4B54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2EB9E109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C40445B" w14:textId="77777777" w:rsidTr="009F7202">
        <w:trPr>
          <w:trHeight w:val="195"/>
        </w:trPr>
        <w:tc>
          <w:tcPr>
            <w:tcW w:w="431" w:type="pct"/>
            <w:vAlign w:val="center"/>
            <w:hideMark/>
          </w:tcPr>
          <w:p w14:paraId="505C6793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284" w:type="pct"/>
            <w:vAlign w:val="center"/>
            <w:hideMark/>
          </w:tcPr>
          <w:p w14:paraId="03FE4A99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4D807B0A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4FD15F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CDF47DD" w14:textId="77777777" w:rsidTr="009F7202">
        <w:trPr>
          <w:trHeight w:val="128"/>
        </w:trPr>
        <w:tc>
          <w:tcPr>
            <w:tcW w:w="431" w:type="pct"/>
            <w:vAlign w:val="center"/>
            <w:hideMark/>
          </w:tcPr>
          <w:p w14:paraId="188AFD33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284" w:type="pct"/>
            <w:vAlign w:val="center"/>
            <w:hideMark/>
          </w:tcPr>
          <w:p w14:paraId="2720527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E0856E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40FAB42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512A4F3" w14:textId="77777777" w:rsidTr="009F7202">
        <w:trPr>
          <w:trHeight w:val="188"/>
        </w:trPr>
        <w:tc>
          <w:tcPr>
            <w:tcW w:w="431" w:type="pct"/>
            <w:vAlign w:val="center"/>
            <w:hideMark/>
          </w:tcPr>
          <w:p w14:paraId="4CD4CC7D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284" w:type="pct"/>
            <w:vAlign w:val="center"/>
            <w:hideMark/>
          </w:tcPr>
          <w:p w14:paraId="1AB5C422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4A32155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7E693491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28F72BA" w14:textId="77777777" w:rsidTr="009F7202">
        <w:trPr>
          <w:trHeight w:val="120"/>
        </w:trPr>
        <w:tc>
          <w:tcPr>
            <w:tcW w:w="431" w:type="pct"/>
            <w:vAlign w:val="center"/>
            <w:hideMark/>
          </w:tcPr>
          <w:p w14:paraId="574EC4EF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284" w:type="pct"/>
            <w:vAlign w:val="center"/>
            <w:hideMark/>
          </w:tcPr>
          <w:p w14:paraId="03E5E9A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6427E6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FF8B04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457727" w14:paraId="51ED319E" w14:textId="77777777" w:rsidTr="009F7202">
        <w:trPr>
          <w:trHeight w:val="236"/>
        </w:trPr>
        <w:tc>
          <w:tcPr>
            <w:tcW w:w="431" w:type="pct"/>
            <w:vAlign w:val="center"/>
            <w:hideMark/>
          </w:tcPr>
          <w:p w14:paraId="343128BB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284" w:type="pct"/>
            <w:vAlign w:val="center"/>
            <w:hideMark/>
          </w:tcPr>
          <w:p w14:paraId="5CF45BA2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56C3D8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4482330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956792" w14:textId="77777777" w:rsidR="009F7202" w:rsidRPr="00457727" w:rsidRDefault="009F7202" w:rsidP="00BA0701">
      <w:pPr>
        <w:pStyle w:val="Nagwek"/>
        <w:ind w:left="360"/>
        <w:outlineLvl w:val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139"/>
        <w:gridCol w:w="2711"/>
        <w:gridCol w:w="1430"/>
      </w:tblGrid>
      <w:tr w:rsidR="00457727" w:rsidRPr="00457727" w14:paraId="22BE7190" w14:textId="77777777" w:rsidTr="009F7202">
        <w:trPr>
          <w:trHeight w:val="330"/>
        </w:trPr>
        <w:tc>
          <w:tcPr>
            <w:tcW w:w="5000" w:type="pct"/>
            <w:gridSpan w:val="4"/>
            <w:noWrap/>
            <w:vAlign w:val="center"/>
            <w:hideMark/>
          </w:tcPr>
          <w:p w14:paraId="65B31877" w14:textId="77777777" w:rsidR="00EE6FD2" w:rsidRPr="00457727" w:rsidRDefault="00EE6FD2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8"/>
                <w:szCs w:val="16"/>
              </w:rPr>
              <w:t>ISO 37001 (ABMS)</w:t>
            </w:r>
          </w:p>
        </w:tc>
      </w:tr>
      <w:tr w:rsidR="00457727" w:rsidRPr="00457727" w14:paraId="01C19977" w14:textId="77777777" w:rsidTr="009F7202">
        <w:trPr>
          <w:trHeight w:val="687"/>
        </w:trPr>
        <w:tc>
          <w:tcPr>
            <w:tcW w:w="431" w:type="pct"/>
            <w:vAlign w:val="center"/>
            <w:hideMark/>
          </w:tcPr>
          <w:p w14:paraId="7F175D1A" w14:textId="77777777" w:rsidR="00126511" w:rsidRPr="00457727" w:rsidRDefault="00EE6FD2" w:rsidP="0012651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Kod IAF</w:t>
            </w:r>
          </w:p>
        </w:tc>
        <w:tc>
          <w:tcPr>
            <w:tcW w:w="2284" w:type="pct"/>
            <w:vAlign w:val="center"/>
            <w:hideMark/>
          </w:tcPr>
          <w:p w14:paraId="3E5BACB3" w14:textId="77777777" w:rsidR="00126511" w:rsidRPr="0045772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Liczba personelu wykonującego przegląd wniosku w celu określenia wymaganych kompetencji zespołu </w:t>
            </w:r>
            <w:proofErr w:type="spellStart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auditującego</w:t>
            </w:r>
            <w:proofErr w:type="spellEnd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wyboru członków zespołu </w:t>
            </w:r>
            <w:proofErr w:type="spellStart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auditującego</w:t>
            </w:r>
            <w:proofErr w:type="spellEnd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oraz określenia czasu auditu</w:t>
            </w:r>
          </w:p>
        </w:tc>
        <w:tc>
          <w:tcPr>
            <w:tcW w:w="1496" w:type="pct"/>
            <w:vAlign w:val="center"/>
            <w:hideMark/>
          </w:tcPr>
          <w:p w14:paraId="5DFD2B6A" w14:textId="77777777" w:rsidR="00126511" w:rsidRPr="0045772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Liczba personelu wykonującego przegląd raportów z auditów i podejmowanie decyzji dotyczących certyfikacji</w:t>
            </w:r>
          </w:p>
        </w:tc>
        <w:tc>
          <w:tcPr>
            <w:tcW w:w="788" w:type="pct"/>
            <w:vAlign w:val="center"/>
            <w:hideMark/>
          </w:tcPr>
          <w:p w14:paraId="547759EC" w14:textId="77777777" w:rsidR="00126511" w:rsidRPr="00457727" w:rsidRDefault="00126511" w:rsidP="001265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Liczba personelu wykonującego audit i kierującego zespołem </w:t>
            </w:r>
            <w:proofErr w:type="spellStart"/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auditującym</w:t>
            </w:r>
            <w:proofErr w:type="spellEnd"/>
          </w:p>
        </w:tc>
      </w:tr>
      <w:tr w:rsidR="00457727" w:rsidRPr="00457727" w14:paraId="62D9DD4E" w14:textId="77777777" w:rsidTr="009F7202">
        <w:trPr>
          <w:trHeight w:val="184"/>
        </w:trPr>
        <w:tc>
          <w:tcPr>
            <w:tcW w:w="431" w:type="pct"/>
            <w:noWrap/>
            <w:vAlign w:val="center"/>
            <w:hideMark/>
          </w:tcPr>
          <w:p w14:paraId="7B291ED4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84" w:type="pct"/>
            <w:noWrap/>
            <w:vAlign w:val="center"/>
            <w:hideMark/>
          </w:tcPr>
          <w:p w14:paraId="7390987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noWrap/>
            <w:vAlign w:val="center"/>
            <w:hideMark/>
          </w:tcPr>
          <w:p w14:paraId="0D36CC5A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noWrap/>
            <w:vAlign w:val="center"/>
            <w:hideMark/>
          </w:tcPr>
          <w:p w14:paraId="0A4A638D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F21489B" w14:textId="77777777" w:rsidTr="009F7202">
        <w:trPr>
          <w:trHeight w:val="143"/>
        </w:trPr>
        <w:tc>
          <w:tcPr>
            <w:tcW w:w="431" w:type="pct"/>
            <w:vAlign w:val="center"/>
            <w:hideMark/>
          </w:tcPr>
          <w:p w14:paraId="5B0BE54E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84" w:type="pct"/>
            <w:noWrap/>
            <w:vAlign w:val="center"/>
            <w:hideMark/>
          </w:tcPr>
          <w:p w14:paraId="7268D7B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noWrap/>
            <w:vAlign w:val="center"/>
            <w:hideMark/>
          </w:tcPr>
          <w:p w14:paraId="3B28ADB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noWrap/>
            <w:vAlign w:val="center"/>
            <w:hideMark/>
          </w:tcPr>
          <w:p w14:paraId="229E54A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2D234DB" w14:textId="77777777" w:rsidTr="009F7202">
        <w:trPr>
          <w:trHeight w:val="232"/>
        </w:trPr>
        <w:tc>
          <w:tcPr>
            <w:tcW w:w="431" w:type="pct"/>
            <w:noWrap/>
            <w:vAlign w:val="center"/>
            <w:hideMark/>
          </w:tcPr>
          <w:p w14:paraId="2AEB2AEA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84" w:type="pct"/>
            <w:noWrap/>
            <w:vAlign w:val="center"/>
            <w:hideMark/>
          </w:tcPr>
          <w:p w14:paraId="1ADA2D39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noWrap/>
            <w:vAlign w:val="center"/>
            <w:hideMark/>
          </w:tcPr>
          <w:p w14:paraId="3F05B1D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noWrap/>
            <w:vAlign w:val="center"/>
            <w:hideMark/>
          </w:tcPr>
          <w:p w14:paraId="588509B4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DCD6A30" w14:textId="77777777" w:rsidTr="009F7202">
        <w:trPr>
          <w:trHeight w:val="122"/>
        </w:trPr>
        <w:tc>
          <w:tcPr>
            <w:tcW w:w="431" w:type="pct"/>
            <w:vAlign w:val="center"/>
            <w:hideMark/>
          </w:tcPr>
          <w:p w14:paraId="55426FB4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84" w:type="pct"/>
            <w:noWrap/>
            <w:vAlign w:val="center"/>
            <w:hideMark/>
          </w:tcPr>
          <w:p w14:paraId="70C4246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noWrap/>
            <w:vAlign w:val="center"/>
            <w:hideMark/>
          </w:tcPr>
          <w:p w14:paraId="2FB6913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noWrap/>
            <w:vAlign w:val="center"/>
            <w:hideMark/>
          </w:tcPr>
          <w:p w14:paraId="09EDAB33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2A93BE1" w14:textId="77777777" w:rsidTr="009F7202">
        <w:trPr>
          <w:trHeight w:val="209"/>
        </w:trPr>
        <w:tc>
          <w:tcPr>
            <w:tcW w:w="431" w:type="pct"/>
            <w:vAlign w:val="center"/>
            <w:hideMark/>
          </w:tcPr>
          <w:p w14:paraId="4C6FA926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84" w:type="pct"/>
            <w:vAlign w:val="center"/>
            <w:hideMark/>
          </w:tcPr>
          <w:p w14:paraId="72B8FE6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E05A3D1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796A6B74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863AA7A" w14:textId="77777777" w:rsidTr="009F7202">
        <w:trPr>
          <w:trHeight w:val="128"/>
        </w:trPr>
        <w:tc>
          <w:tcPr>
            <w:tcW w:w="431" w:type="pct"/>
            <w:vAlign w:val="center"/>
            <w:hideMark/>
          </w:tcPr>
          <w:p w14:paraId="316AC83C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284" w:type="pct"/>
            <w:vAlign w:val="center"/>
            <w:hideMark/>
          </w:tcPr>
          <w:p w14:paraId="689060B1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05DA4E4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22FABE4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F3536D3" w14:textId="77777777" w:rsidTr="009F7202">
        <w:trPr>
          <w:trHeight w:val="216"/>
        </w:trPr>
        <w:tc>
          <w:tcPr>
            <w:tcW w:w="431" w:type="pct"/>
            <w:vAlign w:val="center"/>
            <w:hideMark/>
          </w:tcPr>
          <w:p w14:paraId="728FD2A0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7727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84" w:type="pct"/>
            <w:vAlign w:val="center"/>
            <w:hideMark/>
          </w:tcPr>
          <w:p w14:paraId="129028D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F7B2BA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734668F3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E605505" w14:textId="77777777" w:rsidTr="009F7202">
        <w:trPr>
          <w:trHeight w:val="133"/>
        </w:trPr>
        <w:tc>
          <w:tcPr>
            <w:tcW w:w="431" w:type="pct"/>
            <w:vAlign w:val="center"/>
            <w:hideMark/>
          </w:tcPr>
          <w:p w14:paraId="678522ED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772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84" w:type="pct"/>
            <w:vAlign w:val="center"/>
            <w:hideMark/>
          </w:tcPr>
          <w:p w14:paraId="7999DC0D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E9BC58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8F5879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C429D10" w14:textId="77777777" w:rsidTr="009F7202">
        <w:trPr>
          <w:trHeight w:val="208"/>
        </w:trPr>
        <w:tc>
          <w:tcPr>
            <w:tcW w:w="431" w:type="pct"/>
            <w:vAlign w:val="center"/>
            <w:hideMark/>
          </w:tcPr>
          <w:p w14:paraId="30AA897E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84" w:type="pct"/>
            <w:vAlign w:val="center"/>
            <w:hideMark/>
          </w:tcPr>
          <w:p w14:paraId="19697719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E0AC921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7ED2E90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C21CC39" w14:textId="77777777" w:rsidTr="009F7202">
        <w:trPr>
          <w:trHeight w:val="125"/>
        </w:trPr>
        <w:tc>
          <w:tcPr>
            <w:tcW w:w="431" w:type="pct"/>
            <w:vAlign w:val="center"/>
            <w:hideMark/>
          </w:tcPr>
          <w:p w14:paraId="229061D4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84" w:type="pct"/>
            <w:vAlign w:val="center"/>
            <w:hideMark/>
          </w:tcPr>
          <w:p w14:paraId="1805D4F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2C7BE21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33D5CCE2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DFE1BA0" w14:textId="77777777" w:rsidTr="009F7202">
        <w:trPr>
          <w:trHeight w:val="144"/>
        </w:trPr>
        <w:tc>
          <w:tcPr>
            <w:tcW w:w="431" w:type="pct"/>
            <w:vAlign w:val="center"/>
            <w:hideMark/>
          </w:tcPr>
          <w:p w14:paraId="27A4838C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84" w:type="pct"/>
            <w:vAlign w:val="center"/>
            <w:hideMark/>
          </w:tcPr>
          <w:p w14:paraId="6D57475B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4859626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2821A686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634EC34" w14:textId="77777777" w:rsidTr="009F7202">
        <w:trPr>
          <w:trHeight w:val="82"/>
        </w:trPr>
        <w:tc>
          <w:tcPr>
            <w:tcW w:w="431" w:type="pct"/>
            <w:vAlign w:val="center"/>
            <w:hideMark/>
          </w:tcPr>
          <w:p w14:paraId="0876A4C4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84" w:type="pct"/>
            <w:vAlign w:val="center"/>
            <w:hideMark/>
          </w:tcPr>
          <w:p w14:paraId="4A9BAC4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12DC92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648BE74A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646BAB1" w14:textId="77777777" w:rsidTr="009F7202">
        <w:trPr>
          <w:trHeight w:val="136"/>
        </w:trPr>
        <w:tc>
          <w:tcPr>
            <w:tcW w:w="431" w:type="pct"/>
            <w:vAlign w:val="center"/>
            <w:hideMark/>
          </w:tcPr>
          <w:p w14:paraId="17567D6E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84" w:type="pct"/>
            <w:vAlign w:val="center"/>
            <w:hideMark/>
          </w:tcPr>
          <w:p w14:paraId="6C16A612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3BEDFAD3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33BC34EA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9DA8211" w14:textId="77777777" w:rsidTr="009F7202">
        <w:trPr>
          <w:trHeight w:val="196"/>
        </w:trPr>
        <w:tc>
          <w:tcPr>
            <w:tcW w:w="431" w:type="pct"/>
            <w:vAlign w:val="center"/>
            <w:hideMark/>
          </w:tcPr>
          <w:p w14:paraId="7274EF4A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84" w:type="pct"/>
            <w:vAlign w:val="center"/>
            <w:hideMark/>
          </w:tcPr>
          <w:p w14:paraId="0B0CE5AB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08D3874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35FA2E99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4E99630" w14:textId="77777777" w:rsidTr="009F7202">
        <w:trPr>
          <w:trHeight w:val="127"/>
        </w:trPr>
        <w:tc>
          <w:tcPr>
            <w:tcW w:w="431" w:type="pct"/>
            <w:vAlign w:val="center"/>
            <w:hideMark/>
          </w:tcPr>
          <w:p w14:paraId="2EBCA1E4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84" w:type="pct"/>
            <w:vAlign w:val="center"/>
            <w:hideMark/>
          </w:tcPr>
          <w:p w14:paraId="159B67E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05ED7B49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29F50C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D89E3EF" w14:textId="77777777" w:rsidTr="009F7202">
        <w:trPr>
          <w:trHeight w:val="202"/>
        </w:trPr>
        <w:tc>
          <w:tcPr>
            <w:tcW w:w="431" w:type="pct"/>
            <w:vAlign w:val="center"/>
            <w:hideMark/>
          </w:tcPr>
          <w:p w14:paraId="00339160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84" w:type="pct"/>
            <w:vAlign w:val="center"/>
            <w:hideMark/>
          </w:tcPr>
          <w:p w14:paraId="555CC38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2C4E51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369642B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2C97947" w14:textId="77777777" w:rsidTr="009F7202">
        <w:trPr>
          <w:trHeight w:val="106"/>
        </w:trPr>
        <w:tc>
          <w:tcPr>
            <w:tcW w:w="431" w:type="pct"/>
            <w:vAlign w:val="center"/>
            <w:hideMark/>
          </w:tcPr>
          <w:p w14:paraId="6DFA1AEB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84" w:type="pct"/>
            <w:vAlign w:val="center"/>
            <w:hideMark/>
          </w:tcPr>
          <w:p w14:paraId="2EE79412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05284332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74A681AB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C66A944" w14:textId="77777777" w:rsidTr="009F7202">
        <w:trPr>
          <w:trHeight w:val="150"/>
        </w:trPr>
        <w:tc>
          <w:tcPr>
            <w:tcW w:w="431" w:type="pct"/>
            <w:vAlign w:val="center"/>
            <w:hideMark/>
          </w:tcPr>
          <w:p w14:paraId="763E71E1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84" w:type="pct"/>
            <w:vAlign w:val="center"/>
            <w:hideMark/>
          </w:tcPr>
          <w:p w14:paraId="54A3C3D1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99C052A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617EE6B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08C8107" w14:textId="77777777" w:rsidTr="009F7202">
        <w:trPr>
          <w:trHeight w:val="209"/>
        </w:trPr>
        <w:tc>
          <w:tcPr>
            <w:tcW w:w="431" w:type="pct"/>
            <w:vAlign w:val="center"/>
            <w:hideMark/>
          </w:tcPr>
          <w:p w14:paraId="69786FEA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284" w:type="pct"/>
            <w:vAlign w:val="center"/>
            <w:hideMark/>
          </w:tcPr>
          <w:p w14:paraId="4C6A588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6D2D17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0BA925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B137DDD" w14:textId="77777777" w:rsidTr="009F7202">
        <w:trPr>
          <w:trHeight w:val="171"/>
        </w:trPr>
        <w:tc>
          <w:tcPr>
            <w:tcW w:w="431" w:type="pct"/>
            <w:vAlign w:val="center"/>
            <w:hideMark/>
          </w:tcPr>
          <w:p w14:paraId="793E9B38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84" w:type="pct"/>
            <w:vAlign w:val="center"/>
            <w:hideMark/>
          </w:tcPr>
          <w:p w14:paraId="71D5A91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CC4D59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16439E1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B250113" w14:textId="77777777" w:rsidTr="009F7202">
        <w:trPr>
          <w:trHeight w:val="90"/>
        </w:trPr>
        <w:tc>
          <w:tcPr>
            <w:tcW w:w="431" w:type="pct"/>
            <w:vAlign w:val="center"/>
            <w:hideMark/>
          </w:tcPr>
          <w:p w14:paraId="75D06E02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84" w:type="pct"/>
            <w:vAlign w:val="center"/>
            <w:hideMark/>
          </w:tcPr>
          <w:p w14:paraId="5819440D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C54945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33CBC3D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0B57CEB" w14:textId="77777777" w:rsidTr="009F7202">
        <w:trPr>
          <w:trHeight w:val="164"/>
        </w:trPr>
        <w:tc>
          <w:tcPr>
            <w:tcW w:w="431" w:type="pct"/>
            <w:vAlign w:val="center"/>
            <w:hideMark/>
          </w:tcPr>
          <w:p w14:paraId="45A6F3F1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84" w:type="pct"/>
            <w:vAlign w:val="center"/>
            <w:hideMark/>
          </w:tcPr>
          <w:p w14:paraId="30E94DAD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0155B99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0BEBF16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A50F745" w14:textId="77777777" w:rsidTr="009F7202">
        <w:trPr>
          <w:trHeight w:val="81"/>
        </w:trPr>
        <w:tc>
          <w:tcPr>
            <w:tcW w:w="431" w:type="pct"/>
            <w:vAlign w:val="center"/>
            <w:hideMark/>
          </w:tcPr>
          <w:p w14:paraId="0D862515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84" w:type="pct"/>
            <w:vAlign w:val="center"/>
            <w:hideMark/>
          </w:tcPr>
          <w:p w14:paraId="6E4944B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0BDDC8C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66CE31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515066B" w14:textId="77777777" w:rsidTr="009F7202">
        <w:trPr>
          <w:trHeight w:val="156"/>
        </w:trPr>
        <w:tc>
          <w:tcPr>
            <w:tcW w:w="431" w:type="pct"/>
            <w:vAlign w:val="center"/>
            <w:hideMark/>
          </w:tcPr>
          <w:p w14:paraId="7F2AECF3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84" w:type="pct"/>
            <w:vAlign w:val="center"/>
            <w:hideMark/>
          </w:tcPr>
          <w:p w14:paraId="2CD1332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0A3D87F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8B579F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1EEF96E" w14:textId="77777777" w:rsidTr="009F7202">
        <w:trPr>
          <w:trHeight w:val="216"/>
        </w:trPr>
        <w:tc>
          <w:tcPr>
            <w:tcW w:w="431" w:type="pct"/>
            <w:vAlign w:val="center"/>
            <w:hideMark/>
          </w:tcPr>
          <w:p w14:paraId="52A42337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84" w:type="pct"/>
            <w:vAlign w:val="center"/>
            <w:hideMark/>
          </w:tcPr>
          <w:p w14:paraId="7DE7E7D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44B634C4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1D13213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FFBEA69" w14:textId="77777777" w:rsidTr="009F7202">
        <w:trPr>
          <w:trHeight w:val="134"/>
        </w:trPr>
        <w:tc>
          <w:tcPr>
            <w:tcW w:w="431" w:type="pct"/>
            <w:vAlign w:val="center"/>
            <w:hideMark/>
          </w:tcPr>
          <w:p w14:paraId="47E3A363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84" w:type="pct"/>
            <w:vAlign w:val="center"/>
            <w:hideMark/>
          </w:tcPr>
          <w:p w14:paraId="02FFF02D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FADA559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33AD074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7218C61" w14:textId="77777777" w:rsidTr="009F7202">
        <w:trPr>
          <w:trHeight w:val="208"/>
        </w:trPr>
        <w:tc>
          <w:tcPr>
            <w:tcW w:w="431" w:type="pct"/>
            <w:vAlign w:val="center"/>
            <w:hideMark/>
          </w:tcPr>
          <w:p w14:paraId="4E5C6E8C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84" w:type="pct"/>
            <w:vAlign w:val="center"/>
            <w:hideMark/>
          </w:tcPr>
          <w:p w14:paraId="4B09D7B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3A63032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2993D36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69C57B2" w14:textId="77777777" w:rsidTr="009F7202">
        <w:trPr>
          <w:trHeight w:val="125"/>
        </w:trPr>
        <w:tc>
          <w:tcPr>
            <w:tcW w:w="431" w:type="pct"/>
            <w:vAlign w:val="center"/>
            <w:hideMark/>
          </w:tcPr>
          <w:p w14:paraId="4D13320A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84" w:type="pct"/>
            <w:vAlign w:val="center"/>
            <w:hideMark/>
          </w:tcPr>
          <w:p w14:paraId="74738A7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0F92DE9B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107293CA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283C6E0" w14:textId="77777777" w:rsidTr="009F7202">
        <w:trPr>
          <w:trHeight w:val="200"/>
        </w:trPr>
        <w:tc>
          <w:tcPr>
            <w:tcW w:w="431" w:type="pct"/>
            <w:vAlign w:val="center"/>
            <w:hideMark/>
          </w:tcPr>
          <w:p w14:paraId="06DCFAB2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284" w:type="pct"/>
            <w:vAlign w:val="center"/>
            <w:hideMark/>
          </w:tcPr>
          <w:p w14:paraId="668A2686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CF4D4CB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37946216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F878A68" w14:textId="77777777" w:rsidTr="009F7202">
        <w:trPr>
          <w:trHeight w:val="118"/>
        </w:trPr>
        <w:tc>
          <w:tcPr>
            <w:tcW w:w="431" w:type="pct"/>
            <w:noWrap/>
            <w:vAlign w:val="center"/>
            <w:hideMark/>
          </w:tcPr>
          <w:p w14:paraId="247153E5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84" w:type="pct"/>
            <w:vAlign w:val="center"/>
            <w:hideMark/>
          </w:tcPr>
          <w:p w14:paraId="2AAC4DD6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2F32D5D2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4C41B34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216D6C7" w14:textId="77777777" w:rsidTr="009F7202">
        <w:trPr>
          <w:trHeight w:val="130"/>
        </w:trPr>
        <w:tc>
          <w:tcPr>
            <w:tcW w:w="431" w:type="pct"/>
            <w:vAlign w:val="center"/>
            <w:hideMark/>
          </w:tcPr>
          <w:p w14:paraId="5DD56290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284" w:type="pct"/>
            <w:vAlign w:val="center"/>
            <w:hideMark/>
          </w:tcPr>
          <w:p w14:paraId="5E3323A6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AEB826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67F58C5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6C03CC1" w14:textId="77777777" w:rsidTr="009F7202">
        <w:trPr>
          <w:trHeight w:val="187"/>
        </w:trPr>
        <w:tc>
          <w:tcPr>
            <w:tcW w:w="431" w:type="pct"/>
            <w:vAlign w:val="center"/>
            <w:hideMark/>
          </w:tcPr>
          <w:p w14:paraId="513A67F5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84" w:type="pct"/>
            <w:vAlign w:val="center"/>
            <w:hideMark/>
          </w:tcPr>
          <w:p w14:paraId="48B30FC6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870FCB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419CC862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1B82D7E" w14:textId="77777777" w:rsidTr="009F7202">
        <w:trPr>
          <w:trHeight w:val="246"/>
        </w:trPr>
        <w:tc>
          <w:tcPr>
            <w:tcW w:w="431" w:type="pct"/>
            <w:vAlign w:val="center"/>
            <w:hideMark/>
          </w:tcPr>
          <w:p w14:paraId="07E79A33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284" w:type="pct"/>
            <w:vAlign w:val="center"/>
            <w:hideMark/>
          </w:tcPr>
          <w:p w14:paraId="5B134116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0CB4C96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EA02BAC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539CD6A" w14:textId="77777777" w:rsidTr="009F7202">
        <w:trPr>
          <w:trHeight w:val="122"/>
        </w:trPr>
        <w:tc>
          <w:tcPr>
            <w:tcW w:w="431" w:type="pct"/>
            <w:vAlign w:val="center"/>
            <w:hideMark/>
          </w:tcPr>
          <w:p w14:paraId="01B6039C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284" w:type="pct"/>
            <w:vAlign w:val="center"/>
            <w:hideMark/>
          </w:tcPr>
          <w:p w14:paraId="3EB51A1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44B5BFF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B9243A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BBEBCD6" w14:textId="77777777" w:rsidTr="009F7202">
        <w:trPr>
          <w:trHeight w:val="195"/>
        </w:trPr>
        <w:tc>
          <w:tcPr>
            <w:tcW w:w="431" w:type="pct"/>
            <w:vAlign w:val="center"/>
            <w:hideMark/>
          </w:tcPr>
          <w:p w14:paraId="1589FF07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284" w:type="pct"/>
            <w:vAlign w:val="center"/>
            <w:hideMark/>
          </w:tcPr>
          <w:p w14:paraId="6A0966C3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05B8420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08C9AB56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3602476" w14:textId="77777777" w:rsidTr="009F7202">
        <w:trPr>
          <w:trHeight w:val="128"/>
        </w:trPr>
        <w:tc>
          <w:tcPr>
            <w:tcW w:w="431" w:type="pct"/>
            <w:vAlign w:val="center"/>
            <w:hideMark/>
          </w:tcPr>
          <w:p w14:paraId="1F5F393B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284" w:type="pct"/>
            <w:vAlign w:val="center"/>
            <w:hideMark/>
          </w:tcPr>
          <w:p w14:paraId="23235DF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1ED84B76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6AD39DF8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4485A41" w14:textId="77777777" w:rsidTr="009F7202">
        <w:trPr>
          <w:trHeight w:val="188"/>
        </w:trPr>
        <w:tc>
          <w:tcPr>
            <w:tcW w:w="431" w:type="pct"/>
            <w:vAlign w:val="center"/>
            <w:hideMark/>
          </w:tcPr>
          <w:p w14:paraId="2A6395F7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284" w:type="pct"/>
            <w:vAlign w:val="center"/>
            <w:hideMark/>
          </w:tcPr>
          <w:p w14:paraId="497CE911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5805FDD4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78E780E2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1AF45CA" w14:textId="77777777" w:rsidTr="009F7202">
        <w:trPr>
          <w:trHeight w:val="120"/>
        </w:trPr>
        <w:tc>
          <w:tcPr>
            <w:tcW w:w="431" w:type="pct"/>
            <w:vAlign w:val="center"/>
            <w:hideMark/>
          </w:tcPr>
          <w:p w14:paraId="46BB6F11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284" w:type="pct"/>
            <w:vAlign w:val="center"/>
            <w:hideMark/>
          </w:tcPr>
          <w:p w14:paraId="1FA0B7E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73BB821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7B7990A7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6511" w:rsidRPr="00457727" w14:paraId="250B6297" w14:textId="77777777" w:rsidTr="009F7202">
        <w:trPr>
          <w:trHeight w:val="236"/>
        </w:trPr>
        <w:tc>
          <w:tcPr>
            <w:tcW w:w="431" w:type="pct"/>
            <w:vAlign w:val="center"/>
            <w:hideMark/>
          </w:tcPr>
          <w:p w14:paraId="3C15183F" w14:textId="77777777" w:rsidR="00126511" w:rsidRPr="00457727" w:rsidRDefault="00126511" w:rsidP="001265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284" w:type="pct"/>
            <w:vAlign w:val="center"/>
            <w:hideMark/>
          </w:tcPr>
          <w:p w14:paraId="104FF5C5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6" w:type="pct"/>
            <w:vAlign w:val="center"/>
            <w:hideMark/>
          </w:tcPr>
          <w:p w14:paraId="6694389E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vAlign w:val="center"/>
            <w:hideMark/>
          </w:tcPr>
          <w:p w14:paraId="5F4CEC20" w14:textId="77777777" w:rsidR="00126511" w:rsidRPr="00457727" w:rsidRDefault="00126511" w:rsidP="00C71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0D201F6" w14:textId="77777777" w:rsidR="002C3C7D" w:rsidRPr="00457727" w:rsidRDefault="002C3C7D" w:rsidP="002C3C7D">
      <w:pPr>
        <w:pStyle w:val="Nagwek"/>
        <w:outlineLvl w:val="0"/>
        <w:rPr>
          <w:rFonts w:ascii="Arial" w:hAnsi="Arial" w:cs="Arial"/>
        </w:rPr>
      </w:pPr>
    </w:p>
    <w:p w14:paraId="53A222AB" w14:textId="77777777" w:rsidR="00301830" w:rsidRPr="00457727" w:rsidRDefault="00301830" w:rsidP="002C3C7D">
      <w:pPr>
        <w:pStyle w:val="Nagwek"/>
        <w:outlineLvl w:val="0"/>
        <w:rPr>
          <w:rFonts w:ascii="Arial" w:hAnsi="Arial" w:cs="Arial"/>
        </w:rPr>
      </w:pPr>
    </w:p>
    <w:p w14:paraId="0E18CDF8" w14:textId="77777777" w:rsidR="00301830" w:rsidRPr="00457727" w:rsidRDefault="00301830" w:rsidP="002C3C7D">
      <w:pPr>
        <w:pStyle w:val="Nagwek"/>
        <w:outlineLvl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5"/>
        <w:gridCol w:w="3415"/>
        <w:gridCol w:w="2420"/>
        <w:gridCol w:w="1280"/>
      </w:tblGrid>
      <w:tr w:rsidR="00457727" w:rsidRPr="00457727" w14:paraId="38587FC5" w14:textId="77777777" w:rsidTr="009F7202">
        <w:trPr>
          <w:trHeight w:val="24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26062" w14:textId="77777777" w:rsidR="00EE6FD2" w:rsidRPr="00457727" w:rsidRDefault="00EE6FD2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8"/>
                <w:szCs w:val="16"/>
              </w:rPr>
              <w:t>ISO 50001 (</w:t>
            </w:r>
            <w:proofErr w:type="spellStart"/>
            <w:r w:rsidRPr="00457727">
              <w:rPr>
                <w:rFonts w:ascii="Arial" w:hAnsi="Arial" w:cs="Arial"/>
                <w:b/>
                <w:sz w:val="18"/>
                <w:szCs w:val="16"/>
              </w:rPr>
              <w:t>EnMS</w:t>
            </w:r>
            <w:proofErr w:type="spellEnd"/>
            <w:r w:rsidRPr="00457727">
              <w:rPr>
                <w:rFonts w:ascii="Arial" w:hAnsi="Arial" w:cs="Arial"/>
                <w:b/>
                <w:sz w:val="18"/>
                <w:szCs w:val="16"/>
              </w:rPr>
              <w:t>)</w:t>
            </w:r>
          </w:p>
        </w:tc>
      </w:tr>
      <w:tr w:rsidR="00457727" w:rsidRPr="00457727" w14:paraId="177C70BD" w14:textId="77777777" w:rsidTr="009F7202">
        <w:trPr>
          <w:trHeight w:val="1035"/>
        </w:trPr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A7F2F" w14:textId="77777777" w:rsidR="00395244" w:rsidRPr="00457727" w:rsidRDefault="00EE6FD2" w:rsidP="00EE6FD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Obszar techniczny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E0704" w14:textId="77777777" w:rsidR="00395244" w:rsidRPr="00457727" w:rsidRDefault="00395244" w:rsidP="000721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 xml:space="preserve">Liczba personelu wykonującego przegląd wniosku w celu określenia wymaganych kompetencji zespołu </w:t>
            </w:r>
            <w:proofErr w:type="spellStart"/>
            <w:r w:rsidRPr="00457727">
              <w:rPr>
                <w:rFonts w:ascii="Arial" w:hAnsi="Arial" w:cs="Arial"/>
                <w:b/>
                <w:sz w:val="16"/>
                <w:szCs w:val="16"/>
              </w:rPr>
              <w:t>auditującego</w:t>
            </w:r>
            <w:proofErr w:type="spellEnd"/>
            <w:r w:rsidRPr="00457727">
              <w:rPr>
                <w:rFonts w:ascii="Arial" w:hAnsi="Arial" w:cs="Arial"/>
                <w:b/>
                <w:sz w:val="16"/>
                <w:szCs w:val="16"/>
              </w:rPr>
              <w:t xml:space="preserve">, wyboru członków zespołu </w:t>
            </w:r>
            <w:proofErr w:type="spellStart"/>
            <w:r w:rsidRPr="00457727">
              <w:rPr>
                <w:rFonts w:ascii="Arial" w:hAnsi="Arial" w:cs="Arial"/>
                <w:b/>
                <w:sz w:val="16"/>
                <w:szCs w:val="16"/>
              </w:rPr>
              <w:t>auditującego</w:t>
            </w:r>
            <w:proofErr w:type="spellEnd"/>
            <w:r w:rsidRPr="00457727">
              <w:rPr>
                <w:rFonts w:ascii="Arial" w:hAnsi="Arial" w:cs="Arial"/>
                <w:b/>
                <w:sz w:val="16"/>
                <w:szCs w:val="16"/>
              </w:rPr>
              <w:t xml:space="preserve"> oraz określenia czasu auditu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FEF3C" w14:textId="77777777" w:rsidR="00395244" w:rsidRPr="00457727" w:rsidRDefault="00395244" w:rsidP="000721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>Liczba personelu wykonująceg</w:t>
            </w:r>
            <w:r w:rsidR="00CD0351" w:rsidRPr="00457727">
              <w:rPr>
                <w:rFonts w:ascii="Arial" w:hAnsi="Arial" w:cs="Arial"/>
                <w:b/>
                <w:sz w:val="16"/>
                <w:szCs w:val="16"/>
              </w:rPr>
              <w:t>o przegląd raportów z auditów i </w:t>
            </w:r>
            <w:r w:rsidRPr="00457727">
              <w:rPr>
                <w:rFonts w:ascii="Arial" w:hAnsi="Arial" w:cs="Arial"/>
                <w:b/>
                <w:sz w:val="16"/>
                <w:szCs w:val="16"/>
              </w:rPr>
              <w:t>podejmowanie decyzji dotyczących certyfikacji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98EE9" w14:textId="77777777" w:rsidR="00395244" w:rsidRPr="00457727" w:rsidRDefault="00395244" w:rsidP="000721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>Liczba</w:t>
            </w:r>
            <w:r w:rsidR="00072172" w:rsidRPr="00457727">
              <w:rPr>
                <w:rFonts w:ascii="Arial" w:hAnsi="Arial" w:cs="Arial"/>
                <w:b/>
                <w:sz w:val="16"/>
                <w:szCs w:val="16"/>
              </w:rPr>
              <w:t xml:space="preserve"> personelu wykonującego audit i </w:t>
            </w:r>
            <w:r w:rsidRPr="00457727">
              <w:rPr>
                <w:rFonts w:ascii="Arial" w:hAnsi="Arial" w:cs="Arial"/>
                <w:b/>
                <w:sz w:val="16"/>
                <w:szCs w:val="16"/>
              </w:rPr>
              <w:t xml:space="preserve">kierującego zespołem </w:t>
            </w:r>
            <w:proofErr w:type="spellStart"/>
            <w:r w:rsidRPr="00457727">
              <w:rPr>
                <w:rFonts w:ascii="Arial" w:hAnsi="Arial" w:cs="Arial"/>
                <w:b/>
                <w:sz w:val="16"/>
                <w:szCs w:val="16"/>
              </w:rPr>
              <w:t>auditującym</w:t>
            </w:r>
            <w:proofErr w:type="spellEnd"/>
          </w:p>
        </w:tc>
      </w:tr>
      <w:tr w:rsidR="00457727" w:rsidRPr="00457727" w14:paraId="68DD48E2" w14:textId="77777777" w:rsidTr="009F7202">
        <w:trPr>
          <w:trHeight w:val="226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DD250" w14:textId="77777777" w:rsidR="00395244" w:rsidRPr="00457727" w:rsidRDefault="00395244" w:rsidP="00395244">
            <w:pPr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Przemysł – lekki i średni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9FDC2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08EC3F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5BEE9A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BCF1EAC" w14:textId="77777777" w:rsidTr="009F7202">
        <w:trPr>
          <w:trHeight w:val="129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1F61F" w14:textId="77777777" w:rsidR="00395244" w:rsidRPr="00457727" w:rsidRDefault="00395244" w:rsidP="00395244">
            <w:pPr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Przemysł - ciężki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BCBF1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1BBDBB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4A9F54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A7F3212" w14:textId="77777777" w:rsidTr="009F7202">
        <w:trPr>
          <w:trHeight w:val="20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89F6D" w14:textId="77777777" w:rsidR="00395244" w:rsidRPr="00457727" w:rsidRDefault="00395244" w:rsidP="00395244">
            <w:pPr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Budynki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8E481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12DC6B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9EA725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8DF2F72" w14:textId="77777777" w:rsidTr="009F7202">
        <w:trPr>
          <w:trHeight w:val="121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0D1A6" w14:textId="77777777" w:rsidR="00395244" w:rsidRPr="00457727" w:rsidRDefault="00395244" w:rsidP="00395244">
            <w:pPr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Kompleks budynków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7C9EA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B9CC2E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AE710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BF47008" w14:textId="77777777" w:rsidTr="009F7202">
        <w:trPr>
          <w:trHeight w:val="68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C1211" w14:textId="77777777" w:rsidR="00395244" w:rsidRPr="00457727" w:rsidRDefault="00395244" w:rsidP="00395244">
            <w:pPr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Transport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DCE26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9A5594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D1FD6F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7605A51" w14:textId="77777777" w:rsidTr="009F7202">
        <w:trPr>
          <w:trHeight w:val="142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A9B2D" w14:textId="77777777" w:rsidR="00395244" w:rsidRPr="00457727" w:rsidRDefault="00395244" w:rsidP="00395244">
            <w:pPr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Górnictwo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FF700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D372D2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E8C87E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185B15C" w14:textId="77777777" w:rsidTr="009F7202">
        <w:trPr>
          <w:trHeight w:val="215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5DFBE" w14:textId="77777777" w:rsidR="00395244" w:rsidRPr="00457727" w:rsidRDefault="00395244" w:rsidP="00395244">
            <w:pPr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Rolnictwo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561DA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57BC44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DE4EE5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457727" w14:paraId="4259AFD9" w14:textId="77777777" w:rsidTr="009F7202">
        <w:trPr>
          <w:trHeight w:val="120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1EE29" w14:textId="77777777" w:rsidR="00395244" w:rsidRPr="00457727" w:rsidRDefault="00395244" w:rsidP="00395244">
            <w:pPr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Dostawa energii</w:t>
            </w:r>
          </w:p>
        </w:tc>
        <w:tc>
          <w:tcPr>
            <w:tcW w:w="1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A8FA3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7513B1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813EF9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5BBE610" w14:textId="77777777" w:rsidR="002C3C7D" w:rsidRPr="00457727" w:rsidRDefault="002C3C7D" w:rsidP="002C3C7D">
      <w:pPr>
        <w:pStyle w:val="Nagwek"/>
        <w:outlineLvl w:val="0"/>
        <w:rPr>
          <w:rFonts w:ascii="Arial" w:hAnsi="Arial" w:cs="Arial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5"/>
        <w:gridCol w:w="1155"/>
        <w:gridCol w:w="2538"/>
        <w:gridCol w:w="2121"/>
        <w:gridCol w:w="1271"/>
      </w:tblGrid>
      <w:tr w:rsidR="00457727" w:rsidRPr="00457727" w14:paraId="7E832BDD" w14:textId="77777777" w:rsidTr="00ED780A">
        <w:trPr>
          <w:trHeight w:val="318"/>
        </w:trPr>
        <w:tc>
          <w:tcPr>
            <w:tcW w:w="5000" w:type="pct"/>
            <w:gridSpan w:val="5"/>
            <w:tcBorders>
              <w:top w:val="single" w:sz="2" w:space="0" w:color="auto"/>
            </w:tcBorders>
            <w:vAlign w:val="center"/>
            <w:hideMark/>
          </w:tcPr>
          <w:p w14:paraId="14759934" w14:textId="77777777" w:rsidR="00EE6FD2" w:rsidRPr="00457727" w:rsidRDefault="00EE6FD2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8"/>
                <w:szCs w:val="16"/>
              </w:rPr>
              <w:t>ISO 22000 (FSMS)</w:t>
            </w:r>
          </w:p>
        </w:tc>
      </w:tr>
      <w:tr w:rsidR="00457727" w:rsidRPr="00457727" w14:paraId="3C549674" w14:textId="77777777" w:rsidTr="00AD6F4E">
        <w:trPr>
          <w:trHeight w:val="1160"/>
        </w:trPr>
        <w:tc>
          <w:tcPr>
            <w:tcW w:w="1086" w:type="pct"/>
            <w:vAlign w:val="center"/>
            <w:hideMark/>
          </w:tcPr>
          <w:p w14:paraId="0936C489" w14:textId="77777777" w:rsidR="00072172" w:rsidRPr="00457727" w:rsidRDefault="000B4307" w:rsidP="00EE6FD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Klaster</w:t>
            </w:r>
            <w:r w:rsidR="00DD096D"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kod kategorii</w:t>
            </w:r>
          </w:p>
        </w:tc>
        <w:tc>
          <w:tcPr>
            <w:tcW w:w="638" w:type="pct"/>
            <w:vAlign w:val="center"/>
            <w:hideMark/>
          </w:tcPr>
          <w:p w14:paraId="151E6A01" w14:textId="77777777" w:rsidR="00072172" w:rsidRPr="00457727" w:rsidRDefault="00EE6FD2" w:rsidP="0007217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Podkategoria</w:t>
            </w:r>
          </w:p>
        </w:tc>
        <w:tc>
          <w:tcPr>
            <w:tcW w:w="1402" w:type="pct"/>
            <w:vAlign w:val="center"/>
            <w:hideMark/>
          </w:tcPr>
          <w:p w14:paraId="4AD55E9C" w14:textId="77777777" w:rsidR="00072172" w:rsidRPr="00457727" w:rsidRDefault="00072172" w:rsidP="000721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 xml:space="preserve">Liczba personelu wykonującego przegląd wniosku w celu określenia wymaganych kompetencji zespołu </w:t>
            </w:r>
            <w:proofErr w:type="spellStart"/>
            <w:r w:rsidRPr="00457727">
              <w:rPr>
                <w:rFonts w:ascii="Arial" w:hAnsi="Arial" w:cs="Arial"/>
                <w:b/>
                <w:sz w:val="16"/>
                <w:szCs w:val="16"/>
              </w:rPr>
              <w:t>auditującego</w:t>
            </w:r>
            <w:proofErr w:type="spellEnd"/>
            <w:r w:rsidRPr="00457727">
              <w:rPr>
                <w:rFonts w:ascii="Arial" w:hAnsi="Arial" w:cs="Arial"/>
                <w:b/>
                <w:sz w:val="16"/>
                <w:szCs w:val="16"/>
              </w:rPr>
              <w:t xml:space="preserve">, wyboru członków zespołu </w:t>
            </w:r>
            <w:proofErr w:type="spellStart"/>
            <w:r w:rsidRPr="00457727">
              <w:rPr>
                <w:rFonts w:ascii="Arial" w:hAnsi="Arial" w:cs="Arial"/>
                <w:b/>
                <w:sz w:val="16"/>
                <w:szCs w:val="16"/>
              </w:rPr>
              <w:t>auditującego</w:t>
            </w:r>
            <w:proofErr w:type="spellEnd"/>
            <w:r w:rsidRPr="00457727">
              <w:rPr>
                <w:rFonts w:ascii="Arial" w:hAnsi="Arial" w:cs="Arial"/>
                <w:b/>
                <w:sz w:val="16"/>
                <w:szCs w:val="16"/>
              </w:rPr>
              <w:t xml:space="preserve"> oraz określenia czasu auditu</w:t>
            </w:r>
          </w:p>
        </w:tc>
        <w:tc>
          <w:tcPr>
            <w:tcW w:w="1172" w:type="pct"/>
            <w:vAlign w:val="center"/>
            <w:hideMark/>
          </w:tcPr>
          <w:p w14:paraId="769B73FD" w14:textId="77777777" w:rsidR="00072172" w:rsidRPr="00457727" w:rsidRDefault="00072172" w:rsidP="000721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>Liczba personelu wykonującego przegląd raportów z auditów i podejmowanie decyzji dotyczących certyfikacji</w:t>
            </w:r>
          </w:p>
        </w:tc>
        <w:tc>
          <w:tcPr>
            <w:tcW w:w="702" w:type="pct"/>
            <w:vAlign w:val="center"/>
            <w:hideMark/>
          </w:tcPr>
          <w:p w14:paraId="44BDB1A3" w14:textId="77777777" w:rsidR="00072172" w:rsidRPr="00457727" w:rsidRDefault="00072172" w:rsidP="000721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 xml:space="preserve">Liczba personelu wykonującego audit i kierującego zespołem </w:t>
            </w:r>
            <w:proofErr w:type="spellStart"/>
            <w:r w:rsidRPr="00457727">
              <w:rPr>
                <w:rFonts w:ascii="Arial" w:hAnsi="Arial" w:cs="Arial"/>
                <w:b/>
                <w:sz w:val="16"/>
                <w:szCs w:val="16"/>
              </w:rPr>
              <w:t>auditującym</w:t>
            </w:r>
            <w:proofErr w:type="spellEnd"/>
          </w:p>
        </w:tc>
      </w:tr>
      <w:tr w:rsidR="00457727" w:rsidRPr="00457727" w14:paraId="0D864219" w14:textId="77777777" w:rsidTr="00AD6F4E">
        <w:trPr>
          <w:trHeight w:val="139"/>
        </w:trPr>
        <w:tc>
          <w:tcPr>
            <w:tcW w:w="1086" w:type="pct"/>
            <w:vMerge w:val="restart"/>
            <w:vAlign w:val="center"/>
            <w:hideMark/>
          </w:tcPr>
          <w:p w14:paraId="141CAA9F" w14:textId="77777777" w:rsidR="00C40B03" w:rsidRPr="00457727" w:rsidRDefault="00AD6F4E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Produkcja pierwotna</w:t>
            </w:r>
          </w:p>
          <w:p w14:paraId="2ACA5E5E" w14:textId="77777777" w:rsidR="00DD096D" w:rsidRPr="00457727" w:rsidRDefault="00DD096D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/ A, B</w:t>
            </w:r>
          </w:p>
        </w:tc>
        <w:tc>
          <w:tcPr>
            <w:tcW w:w="638" w:type="pct"/>
            <w:vAlign w:val="center"/>
            <w:hideMark/>
          </w:tcPr>
          <w:p w14:paraId="3093165D" w14:textId="77777777" w:rsidR="00C40B03" w:rsidRPr="0045772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="007964AC"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402" w:type="pct"/>
            <w:vAlign w:val="center"/>
            <w:hideMark/>
          </w:tcPr>
          <w:p w14:paraId="15CDBBF0" w14:textId="77777777" w:rsidR="00C40B03" w:rsidRPr="00457727" w:rsidRDefault="00C40B03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  <w:hideMark/>
          </w:tcPr>
          <w:p w14:paraId="10AFAAFA" w14:textId="77777777" w:rsidR="00C40B03" w:rsidRPr="00457727" w:rsidRDefault="00C40B03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3E3EE28E" w14:textId="77777777" w:rsidR="00C40B03" w:rsidRPr="00457727" w:rsidRDefault="00C40B03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AA7D40B" w14:textId="77777777" w:rsidTr="00AD6F4E">
        <w:trPr>
          <w:trHeight w:val="86"/>
        </w:trPr>
        <w:tc>
          <w:tcPr>
            <w:tcW w:w="1086" w:type="pct"/>
            <w:vMerge/>
            <w:vAlign w:val="center"/>
          </w:tcPr>
          <w:p w14:paraId="72A26AC2" w14:textId="77777777" w:rsidR="00F15E19" w:rsidRPr="00457727" w:rsidRDefault="00F15E19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5BE67EB9" w14:textId="77777777" w:rsidR="00F15E19" w:rsidRPr="00457727" w:rsidRDefault="00F15E19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AII</w:t>
            </w:r>
          </w:p>
        </w:tc>
        <w:tc>
          <w:tcPr>
            <w:tcW w:w="1402" w:type="pct"/>
            <w:vAlign w:val="center"/>
          </w:tcPr>
          <w:p w14:paraId="34986EED" w14:textId="77777777" w:rsidR="00F15E19" w:rsidRPr="00457727" w:rsidRDefault="00F15E19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</w:tcPr>
          <w:p w14:paraId="56E44D44" w14:textId="77777777" w:rsidR="00F15E19" w:rsidRPr="00457727" w:rsidRDefault="00F15E19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bottom"/>
          </w:tcPr>
          <w:p w14:paraId="0F751B5F" w14:textId="77777777" w:rsidR="00F15E19" w:rsidRPr="00457727" w:rsidRDefault="00F15E19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09A2A5C" w14:textId="77777777" w:rsidTr="00AD6F4E">
        <w:trPr>
          <w:trHeight w:val="86"/>
        </w:trPr>
        <w:tc>
          <w:tcPr>
            <w:tcW w:w="1086" w:type="pct"/>
            <w:vMerge/>
            <w:vAlign w:val="center"/>
          </w:tcPr>
          <w:p w14:paraId="337E7D3E" w14:textId="77777777" w:rsidR="007964AC" w:rsidRPr="00457727" w:rsidRDefault="007964AC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169785CC" w14:textId="77777777" w:rsidR="007964AC" w:rsidRPr="00457727" w:rsidRDefault="007964AC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BI</w:t>
            </w:r>
          </w:p>
        </w:tc>
        <w:tc>
          <w:tcPr>
            <w:tcW w:w="1402" w:type="pct"/>
            <w:vAlign w:val="center"/>
          </w:tcPr>
          <w:p w14:paraId="4DF4A785" w14:textId="77777777" w:rsidR="007964AC" w:rsidRPr="00457727" w:rsidRDefault="007964AC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</w:tcPr>
          <w:p w14:paraId="3DCB6CF0" w14:textId="77777777" w:rsidR="007964AC" w:rsidRPr="00457727" w:rsidRDefault="007964AC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bottom"/>
          </w:tcPr>
          <w:p w14:paraId="401F01F0" w14:textId="77777777" w:rsidR="007964AC" w:rsidRPr="00457727" w:rsidRDefault="007964AC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AEFA282" w14:textId="77777777" w:rsidTr="00AD6F4E">
        <w:trPr>
          <w:trHeight w:val="86"/>
        </w:trPr>
        <w:tc>
          <w:tcPr>
            <w:tcW w:w="1086" w:type="pct"/>
            <w:vMerge/>
            <w:vAlign w:val="center"/>
          </w:tcPr>
          <w:p w14:paraId="3557BA8E" w14:textId="77777777" w:rsidR="007964AC" w:rsidRPr="00457727" w:rsidRDefault="007964AC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019C96BC" w14:textId="77777777" w:rsidR="007964AC" w:rsidRPr="00457727" w:rsidRDefault="007964AC" w:rsidP="007964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BII</w:t>
            </w:r>
          </w:p>
        </w:tc>
        <w:tc>
          <w:tcPr>
            <w:tcW w:w="1402" w:type="pct"/>
            <w:vAlign w:val="center"/>
          </w:tcPr>
          <w:p w14:paraId="6F4F4B4D" w14:textId="77777777" w:rsidR="007964AC" w:rsidRPr="00457727" w:rsidRDefault="007964AC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</w:tcPr>
          <w:p w14:paraId="5008B67B" w14:textId="77777777" w:rsidR="007964AC" w:rsidRPr="00457727" w:rsidRDefault="007964AC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bottom"/>
          </w:tcPr>
          <w:p w14:paraId="794D70DC" w14:textId="77777777" w:rsidR="007964AC" w:rsidRPr="00457727" w:rsidRDefault="007964AC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F603ECA" w14:textId="77777777" w:rsidTr="00AD6F4E">
        <w:trPr>
          <w:trHeight w:val="86"/>
        </w:trPr>
        <w:tc>
          <w:tcPr>
            <w:tcW w:w="1086" w:type="pct"/>
            <w:vMerge/>
            <w:vAlign w:val="center"/>
          </w:tcPr>
          <w:p w14:paraId="463A0EFF" w14:textId="77777777" w:rsidR="00C40B03" w:rsidRPr="00457727" w:rsidRDefault="00C40B03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3C5E2833" w14:textId="77777777" w:rsidR="00C40B03" w:rsidRPr="0045772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="007964AC"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1402" w:type="pct"/>
            <w:vAlign w:val="center"/>
          </w:tcPr>
          <w:p w14:paraId="03390506" w14:textId="77777777" w:rsidR="00C40B03" w:rsidRPr="00457727" w:rsidRDefault="00C40B03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</w:tcPr>
          <w:p w14:paraId="3D825826" w14:textId="77777777" w:rsidR="00C40B03" w:rsidRPr="00457727" w:rsidRDefault="00C40B03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bottom"/>
          </w:tcPr>
          <w:p w14:paraId="4C7C80A6" w14:textId="77777777" w:rsidR="00C40B03" w:rsidRPr="00457727" w:rsidRDefault="00C40B03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C123EAD" w14:textId="77777777" w:rsidTr="00AD6F4E">
        <w:trPr>
          <w:trHeight w:val="180"/>
        </w:trPr>
        <w:tc>
          <w:tcPr>
            <w:tcW w:w="1086" w:type="pct"/>
            <w:vMerge w:val="restart"/>
            <w:vAlign w:val="center"/>
          </w:tcPr>
          <w:p w14:paraId="0A55A719" w14:textId="77777777" w:rsidR="00AD6F4E" w:rsidRPr="00457727" w:rsidRDefault="00AD6F4E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Przetwórstwo żywności dla ludzi i zwierząt</w:t>
            </w:r>
          </w:p>
          <w:p w14:paraId="12F82A26" w14:textId="77777777" w:rsidR="00DD096D" w:rsidRPr="00457727" w:rsidRDefault="00DD096D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/ C, D</w:t>
            </w:r>
          </w:p>
        </w:tc>
        <w:tc>
          <w:tcPr>
            <w:tcW w:w="638" w:type="pct"/>
            <w:vAlign w:val="center"/>
          </w:tcPr>
          <w:p w14:paraId="5575B2E5" w14:textId="77777777" w:rsidR="00AD6F4E" w:rsidRPr="0045772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C0</w:t>
            </w:r>
          </w:p>
        </w:tc>
        <w:tc>
          <w:tcPr>
            <w:tcW w:w="1402" w:type="pct"/>
            <w:vAlign w:val="center"/>
          </w:tcPr>
          <w:p w14:paraId="1F5CD2C9" w14:textId="77777777" w:rsidR="00AD6F4E" w:rsidRPr="00457727" w:rsidRDefault="00AD6F4E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</w:tcPr>
          <w:p w14:paraId="470F2975" w14:textId="77777777" w:rsidR="00AD6F4E" w:rsidRPr="0045772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bottom"/>
          </w:tcPr>
          <w:p w14:paraId="2BB64F70" w14:textId="77777777" w:rsidR="00AD6F4E" w:rsidRPr="0045772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E852352" w14:textId="77777777" w:rsidTr="00AD6F4E">
        <w:trPr>
          <w:trHeight w:val="180"/>
        </w:trPr>
        <w:tc>
          <w:tcPr>
            <w:tcW w:w="1086" w:type="pct"/>
            <w:vMerge/>
            <w:vAlign w:val="center"/>
            <w:hideMark/>
          </w:tcPr>
          <w:p w14:paraId="32FB3529" w14:textId="77777777" w:rsidR="00AD6F4E" w:rsidRPr="00457727" w:rsidRDefault="00AD6F4E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vAlign w:val="center"/>
            <w:hideMark/>
          </w:tcPr>
          <w:p w14:paraId="6A333637" w14:textId="77777777" w:rsidR="00AD6F4E" w:rsidRPr="0045772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1402" w:type="pct"/>
            <w:vAlign w:val="center"/>
            <w:hideMark/>
          </w:tcPr>
          <w:p w14:paraId="49B3D165" w14:textId="77777777" w:rsidR="00AD6F4E" w:rsidRPr="00457727" w:rsidRDefault="00AD6F4E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  <w:hideMark/>
          </w:tcPr>
          <w:p w14:paraId="1274DB5F" w14:textId="77777777" w:rsidR="00AD6F4E" w:rsidRPr="0045772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28109086" w14:textId="77777777" w:rsidR="00AD6F4E" w:rsidRPr="0045772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0E75B92" w14:textId="77777777" w:rsidTr="00AD6F4E">
        <w:trPr>
          <w:trHeight w:val="112"/>
        </w:trPr>
        <w:tc>
          <w:tcPr>
            <w:tcW w:w="1086" w:type="pct"/>
            <w:vMerge/>
            <w:vAlign w:val="center"/>
          </w:tcPr>
          <w:p w14:paraId="74A8D4EE" w14:textId="77777777" w:rsidR="00AD6F4E" w:rsidRPr="0045772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0BFDADFE" w14:textId="77777777" w:rsidR="00AD6F4E" w:rsidRPr="0045772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CII</w:t>
            </w:r>
          </w:p>
        </w:tc>
        <w:tc>
          <w:tcPr>
            <w:tcW w:w="1402" w:type="pct"/>
            <w:vAlign w:val="center"/>
          </w:tcPr>
          <w:p w14:paraId="1E08A2BF" w14:textId="77777777" w:rsidR="00AD6F4E" w:rsidRPr="00457727" w:rsidRDefault="00AD6F4E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</w:tcPr>
          <w:p w14:paraId="4C583913" w14:textId="77777777" w:rsidR="00AD6F4E" w:rsidRPr="0045772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center"/>
          </w:tcPr>
          <w:p w14:paraId="6F9276E0" w14:textId="77777777" w:rsidR="00AD6F4E" w:rsidRPr="0045772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654D2D4" w14:textId="77777777" w:rsidTr="00AD6F4E">
        <w:trPr>
          <w:trHeight w:val="60"/>
        </w:trPr>
        <w:tc>
          <w:tcPr>
            <w:tcW w:w="1086" w:type="pct"/>
            <w:vMerge/>
            <w:vAlign w:val="center"/>
          </w:tcPr>
          <w:p w14:paraId="26B0D4F8" w14:textId="77777777" w:rsidR="00AD6F4E" w:rsidRPr="0045772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68E6FB45" w14:textId="77777777" w:rsidR="00AD6F4E" w:rsidRPr="0045772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CIII</w:t>
            </w:r>
          </w:p>
        </w:tc>
        <w:tc>
          <w:tcPr>
            <w:tcW w:w="1402" w:type="pct"/>
            <w:vAlign w:val="center"/>
          </w:tcPr>
          <w:p w14:paraId="0042635B" w14:textId="77777777" w:rsidR="00AD6F4E" w:rsidRPr="00457727" w:rsidRDefault="00AD6F4E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</w:tcPr>
          <w:p w14:paraId="0DEA5302" w14:textId="77777777" w:rsidR="00AD6F4E" w:rsidRPr="0045772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center"/>
          </w:tcPr>
          <w:p w14:paraId="717F2900" w14:textId="77777777" w:rsidR="00AD6F4E" w:rsidRPr="0045772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FD3087C" w14:textId="77777777" w:rsidTr="00DD096D">
        <w:trPr>
          <w:trHeight w:val="60"/>
        </w:trPr>
        <w:tc>
          <w:tcPr>
            <w:tcW w:w="1086" w:type="pct"/>
            <w:vMerge/>
            <w:vAlign w:val="center"/>
          </w:tcPr>
          <w:p w14:paraId="6F28D55F" w14:textId="77777777" w:rsidR="00AD6F4E" w:rsidRPr="0045772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tcBorders>
              <w:bottom w:val="single" w:sz="2" w:space="0" w:color="auto"/>
            </w:tcBorders>
            <w:vAlign w:val="center"/>
          </w:tcPr>
          <w:p w14:paraId="0C8E8CDC" w14:textId="77777777" w:rsidR="00AD6F4E" w:rsidRPr="0045772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CIV</w:t>
            </w:r>
          </w:p>
        </w:tc>
        <w:tc>
          <w:tcPr>
            <w:tcW w:w="1402" w:type="pct"/>
            <w:vAlign w:val="center"/>
          </w:tcPr>
          <w:p w14:paraId="53BE8466" w14:textId="77777777" w:rsidR="00AD6F4E" w:rsidRPr="00457727" w:rsidRDefault="00AD6F4E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</w:tcPr>
          <w:p w14:paraId="4EEA2AE6" w14:textId="77777777" w:rsidR="00AD6F4E" w:rsidRPr="0045772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center"/>
          </w:tcPr>
          <w:p w14:paraId="087C9E56" w14:textId="77777777" w:rsidR="00AD6F4E" w:rsidRPr="0045772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A5B785B" w14:textId="77777777" w:rsidTr="00DD096D">
        <w:trPr>
          <w:trHeight w:val="247"/>
        </w:trPr>
        <w:tc>
          <w:tcPr>
            <w:tcW w:w="1086" w:type="pct"/>
            <w:tcBorders>
              <w:right w:val="single" w:sz="2" w:space="0" w:color="auto"/>
            </w:tcBorders>
            <w:vAlign w:val="center"/>
            <w:hideMark/>
          </w:tcPr>
          <w:p w14:paraId="4DF93C36" w14:textId="77777777" w:rsidR="00043D1F" w:rsidRPr="00457727" w:rsidRDefault="00043D1F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87C22D" w14:textId="77777777" w:rsidR="00043D1F" w:rsidRPr="0045772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402" w:type="pct"/>
            <w:tcBorders>
              <w:left w:val="single" w:sz="2" w:space="0" w:color="auto"/>
            </w:tcBorders>
            <w:vAlign w:val="center"/>
            <w:hideMark/>
          </w:tcPr>
          <w:p w14:paraId="0C311B08" w14:textId="77777777" w:rsidR="00043D1F" w:rsidRPr="00457727" w:rsidRDefault="00043D1F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  <w:hideMark/>
          </w:tcPr>
          <w:p w14:paraId="52E6BDEC" w14:textId="77777777" w:rsidR="00043D1F" w:rsidRPr="00457727" w:rsidRDefault="00043D1F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center"/>
            <w:hideMark/>
          </w:tcPr>
          <w:p w14:paraId="7910F387" w14:textId="77777777" w:rsidR="00043D1F" w:rsidRPr="00457727" w:rsidRDefault="00043D1F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9041EEA" w14:textId="77777777" w:rsidTr="00ED780A">
        <w:trPr>
          <w:trHeight w:val="70"/>
        </w:trPr>
        <w:tc>
          <w:tcPr>
            <w:tcW w:w="1086" w:type="pct"/>
            <w:vAlign w:val="center"/>
            <w:hideMark/>
          </w:tcPr>
          <w:p w14:paraId="42250DB4" w14:textId="77777777" w:rsidR="00395244" w:rsidRPr="00457727" w:rsidRDefault="00395244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Katering</w:t>
            </w:r>
            <w:r w:rsidR="00DD096D"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E</w:t>
            </w:r>
          </w:p>
        </w:tc>
        <w:tc>
          <w:tcPr>
            <w:tcW w:w="638" w:type="pct"/>
            <w:tcBorders>
              <w:top w:val="single" w:sz="2" w:space="0" w:color="auto"/>
            </w:tcBorders>
            <w:vAlign w:val="center"/>
            <w:hideMark/>
          </w:tcPr>
          <w:p w14:paraId="228B99A5" w14:textId="77777777" w:rsidR="00395244" w:rsidRPr="00457727" w:rsidRDefault="00072172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402" w:type="pct"/>
            <w:vAlign w:val="center"/>
            <w:hideMark/>
          </w:tcPr>
          <w:p w14:paraId="60920DF4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  <w:hideMark/>
          </w:tcPr>
          <w:p w14:paraId="5E2E40A0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center"/>
            <w:hideMark/>
          </w:tcPr>
          <w:p w14:paraId="2F72250D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6EB0C22" w14:textId="77777777" w:rsidTr="00AD6F4E">
        <w:trPr>
          <w:trHeight w:val="60"/>
        </w:trPr>
        <w:tc>
          <w:tcPr>
            <w:tcW w:w="1086" w:type="pct"/>
            <w:vMerge w:val="restart"/>
            <w:vAlign w:val="center"/>
            <w:hideMark/>
          </w:tcPr>
          <w:p w14:paraId="3E22E3E1" w14:textId="77777777" w:rsidR="00AD6F4E" w:rsidRPr="00457727" w:rsidRDefault="00AD6F4E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Sprzedaż detaliczna, transport oraz składowanie</w:t>
            </w:r>
            <w:r w:rsidR="00DD096D"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F, G</w:t>
            </w:r>
          </w:p>
        </w:tc>
        <w:tc>
          <w:tcPr>
            <w:tcW w:w="638" w:type="pct"/>
            <w:noWrap/>
            <w:vAlign w:val="center"/>
            <w:hideMark/>
          </w:tcPr>
          <w:p w14:paraId="5B8D05A7" w14:textId="77777777" w:rsidR="00AD6F4E" w:rsidRPr="0045772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FI</w:t>
            </w:r>
          </w:p>
        </w:tc>
        <w:tc>
          <w:tcPr>
            <w:tcW w:w="1402" w:type="pct"/>
            <w:vAlign w:val="center"/>
            <w:hideMark/>
          </w:tcPr>
          <w:p w14:paraId="4C1ECC7B" w14:textId="77777777" w:rsidR="00AD6F4E" w:rsidRPr="00457727" w:rsidRDefault="00AD6F4E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  <w:hideMark/>
          </w:tcPr>
          <w:p w14:paraId="54976B57" w14:textId="77777777" w:rsidR="00AD6F4E" w:rsidRPr="0045772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center"/>
            <w:hideMark/>
          </w:tcPr>
          <w:p w14:paraId="4FFDCE95" w14:textId="77777777" w:rsidR="00AD6F4E" w:rsidRPr="0045772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3ADBC4D" w14:textId="77777777" w:rsidTr="00AD6F4E">
        <w:trPr>
          <w:trHeight w:val="90"/>
        </w:trPr>
        <w:tc>
          <w:tcPr>
            <w:tcW w:w="1086" w:type="pct"/>
            <w:vMerge/>
            <w:vAlign w:val="center"/>
          </w:tcPr>
          <w:p w14:paraId="123D64AC" w14:textId="77777777" w:rsidR="00AD6F4E" w:rsidRPr="0045772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noWrap/>
            <w:vAlign w:val="center"/>
          </w:tcPr>
          <w:p w14:paraId="584BD8AC" w14:textId="77777777" w:rsidR="00AD6F4E" w:rsidRPr="0045772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FII</w:t>
            </w:r>
          </w:p>
        </w:tc>
        <w:tc>
          <w:tcPr>
            <w:tcW w:w="1402" w:type="pct"/>
            <w:vAlign w:val="center"/>
          </w:tcPr>
          <w:p w14:paraId="70C4358B" w14:textId="77777777" w:rsidR="00AD6F4E" w:rsidRPr="00457727" w:rsidRDefault="00AD6F4E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</w:tcPr>
          <w:p w14:paraId="32470763" w14:textId="77777777" w:rsidR="00AD6F4E" w:rsidRPr="0045772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center"/>
          </w:tcPr>
          <w:p w14:paraId="69F33E66" w14:textId="77777777" w:rsidR="00AD6F4E" w:rsidRPr="0045772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1F9FEB1" w14:textId="77777777" w:rsidTr="00ED780A">
        <w:trPr>
          <w:trHeight w:val="237"/>
        </w:trPr>
        <w:tc>
          <w:tcPr>
            <w:tcW w:w="1086" w:type="pct"/>
            <w:vMerge/>
            <w:vAlign w:val="center"/>
            <w:hideMark/>
          </w:tcPr>
          <w:p w14:paraId="2B1DA95F" w14:textId="77777777" w:rsidR="00AD6F4E" w:rsidRPr="00457727" w:rsidRDefault="00AD6F4E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tcBorders>
              <w:bottom w:val="single" w:sz="2" w:space="0" w:color="auto"/>
            </w:tcBorders>
            <w:vAlign w:val="center"/>
            <w:hideMark/>
          </w:tcPr>
          <w:p w14:paraId="2BF75B5C" w14:textId="77777777" w:rsidR="00AD6F4E" w:rsidRPr="0045772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1402" w:type="pct"/>
            <w:vAlign w:val="center"/>
            <w:hideMark/>
          </w:tcPr>
          <w:p w14:paraId="4B789497" w14:textId="77777777" w:rsidR="00AD6F4E" w:rsidRPr="00457727" w:rsidRDefault="00AD6F4E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  <w:hideMark/>
          </w:tcPr>
          <w:p w14:paraId="6BE93939" w14:textId="77777777" w:rsidR="00AD6F4E" w:rsidRPr="00457727" w:rsidRDefault="00AD6F4E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center"/>
            <w:hideMark/>
          </w:tcPr>
          <w:p w14:paraId="6D452DC6" w14:textId="77777777" w:rsidR="00AD6F4E" w:rsidRPr="00457727" w:rsidRDefault="00AD6F4E" w:rsidP="009510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1C74815" w14:textId="77777777" w:rsidTr="00ED780A">
        <w:trPr>
          <w:trHeight w:val="273"/>
        </w:trPr>
        <w:tc>
          <w:tcPr>
            <w:tcW w:w="1086" w:type="pct"/>
            <w:vAlign w:val="center"/>
            <w:hideMark/>
          </w:tcPr>
          <w:p w14:paraId="3EAC8639" w14:textId="77777777" w:rsidR="00395244" w:rsidRPr="00457727" w:rsidRDefault="00AD6F4E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Usługi pomocnicze</w:t>
            </w:r>
            <w:r w:rsidR="00DD096D"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H</w:t>
            </w:r>
          </w:p>
        </w:tc>
        <w:tc>
          <w:tcPr>
            <w:tcW w:w="638" w:type="pct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7BA5FBD7" w14:textId="77777777" w:rsidR="00395244" w:rsidRPr="00457727" w:rsidRDefault="00043D1F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1402" w:type="pct"/>
            <w:vAlign w:val="center"/>
            <w:hideMark/>
          </w:tcPr>
          <w:p w14:paraId="29BB5DB8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  <w:hideMark/>
          </w:tcPr>
          <w:p w14:paraId="14072401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center"/>
            <w:hideMark/>
          </w:tcPr>
          <w:p w14:paraId="70FCEAC4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2BCB315" w14:textId="77777777" w:rsidTr="00ED780A">
        <w:trPr>
          <w:trHeight w:val="365"/>
        </w:trPr>
        <w:tc>
          <w:tcPr>
            <w:tcW w:w="1086" w:type="pct"/>
            <w:vAlign w:val="center"/>
            <w:hideMark/>
          </w:tcPr>
          <w:p w14:paraId="4525103D" w14:textId="77777777" w:rsidR="00395244" w:rsidRPr="00457727" w:rsidRDefault="00AD6F4E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Materiał opakowaniowy</w:t>
            </w:r>
          </w:p>
          <w:p w14:paraId="39ECE05B" w14:textId="77777777" w:rsidR="00DD096D" w:rsidRPr="00457727" w:rsidRDefault="00DD096D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/ I</w:t>
            </w:r>
          </w:p>
        </w:tc>
        <w:tc>
          <w:tcPr>
            <w:tcW w:w="638" w:type="pct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4F67E7FD" w14:textId="77777777" w:rsidR="00395244" w:rsidRPr="00457727" w:rsidRDefault="00043D1F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402" w:type="pct"/>
            <w:vAlign w:val="center"/>
            <w:hideMark/>
          </w:tcPr>
          <w:p w14:paraId="603BA216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  <w:hideMark/>
          </w:tcPr>
          <w:p w14:paraId="6AC60347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center"/>
            <w:hideMark/>
          </w:tcPr>
          <w:p w14:paraId="49789A1A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D18758D" w14:textId="77777777" w:rsidTr="00ED780A">
        <w:trPr>
          <w:trHeight w:val="399"/>
        </w:trPr>
        <w:tc>
          <w:tcPr>
            <w:tcW w:w="1086" w:type="pct"/>
            <w:vAlign w:val="center"/>
            <w:hideMark/>
          </w:tcPr>
          <w:p w14:paraId="0C2F0C17" w14:textId="77777777" w:rsidR="00395244" w:rsidRPr="00457727" w:rsidRDefault="00AD6F4E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Urządzenia pomocnicze</w:t>
            </w:r>
          </w:p>
          <w:p w14:paraId="03EF9192" w14:textId="77777777" w:rsidR="00DD096D" w:rsidRPr="00457727" w:rsidRDefault="00DD096D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/ J</w:t>
            </w:r>
          </w:p>
        </w:tc>
        <w:tc>
          <w:tcPr>
            <w:tcW w:w="638" w:type="pct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18B03EE5" w14:textId="77777777" w:rsidR="00395244" w:rsidRPr="00457727" w:rsidRDefault="00043D1F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J</w:t>
            </w:r>
          </w:p>
        </w:tc>
        <w:tc>
          <w:tcPr>
            <w:tcW w:w="1402" w:type="pct"/>
            <w:vAlign w:val="center"/>
            <w:hideMark/>
          </w:tcPr>
          <w:p w14:paraId="3C699B27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  <w:hideMark/>
          </w:tcPr>
          <w:p w14:paraId="3A71F758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center"/>
            <w:hideMark/>
          </w:tcPr>
          <w:p w14:paraId="412AAC15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457727" w14:paraId="1535F954" w14:textId="77777777" w:rsidTr="00ED780A">
        <w:trPr>
          <w:trHeight w:val="437"/>
        </w:trPr>
        <w:tc>
          <w:tcPr>
            <w:tcW w:w="1086" w:type="pct"/>
            <w:vAlign w:val="center"/>
            <w:hideMark/>
          </w:tcPr>
          <w:p w14:paraId="4E62667B" w14:textId="77777777" w:rsidR="00DD096D" w:rsidRPr="00457727" w:rsidRDefault="00AD6F4E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Środki biochemiczne</w:t>
            </w:r>
            <w:r w:rsidR="00DD096D"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300268BB" w14:textId="77777777" w:rsidR="00395244" w:rsidRPr="00457727" w:rsidRDefault="00DD096D" w:rsidP="001A2FE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/ K</w:t>
            </w:r>
          </w:p>
        </w:tc>
        <w:tc>
          <w:tcPr>
            <w:tcW w:w="638" w:type="pct"/>
            <w:tcBorders>
              <w:top w:val="single" w:sz="2" w:space="0" w:color="auto"/>
            </w:tcBorders>
            <w:vAlign w:val="center"/>
            <w:hideMark/>
          </w:tcPr>
          <w:p w14:paraId="6778A4EC" w14:textId="77777777" w:rsidR="00395244" w:rsidRPr="00457727" w:rsidRDefault="00043D1F" w:rsidP="003952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1402" w:type="pct"/>
            <w:vAlign w:val="center"/>
            <w:hideMark/>
          </w:tcPr>
          <w:p w14:paraId="1A5BED85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  <w:hideMark/>
          </w:tcPr>
          <w:p w14:paraId="53B3BD7D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center"/>
            <w:hideMark/>
          </w:tcPr>
          <w:p w14:paraId="31794AC3" w14:textId="77777777" w:rsidR="00395244" w:rsidRPr="00457727" w:rsidRDefault="00395244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AAC0DD" w14:textId="77777777" w:rsidR="00395244" w:rsidRPr="00457727" w:rsidRDefault="00395244" w:rsidP="00BA0701">
      <w:pPr>
        <w:pStyle w:val="Nagwek"/>
        <w:ind w:left="360"/>
        <w:outlineLvl w:val="0"/>
        <w:rPr>
          <w:rFonts w:ascii="Arial" w:hAnsi="Arial" w:cs="Arial"/>
          <w:szCs w:val="1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5"/>
        <w:gridCol w:w="1155"/>
        <w:gridCol w:w="2538"/>
        <w:gridCol w:w="2121"/>
        <w:gridCol w:w="1271"/>
      </w:tblGrid>
      <w:tr w:rsidR="00457727" w:rsidRPr="00A73E48" w14:paraId="07485F93" w14:textId="77777777" w:rsidTr="00ED780A">
        <w:trPr>
          <w:trHeight w:val="318"/>
        </w:trPr>
        <w:tc>
          <w:tcPr>
            <w:tcW w:w="5000" w:type="pct"/>
            <w:gridSpan w:val="5"/>
            <w:tcBorders>
              <w:top w:val="single" w:sz="2" w:space="0" w:color="auto"/>
            </w:tcBorders>
            <w:vAlign w:val="center"/>
            <w:hideMark/>
          </w:tcPr>
          <w:p w14:paraId="7BB5C4B5" w14:textId="77777777" w:rsidR="009510D1" w:rsidRPr="00457727" w:rsidRDefault="009510D1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457727">
              <w:rPr>
                <w:rFonts w:ascii="Arial" w:hAnsi="Arial" w:cs="Arial"/>
                <w:b/>
                <w:sz w:val="18"/>
                <w:szCs w:val="16"/>
                <w:lang w:val="en-GB"/>
              </w:rPr>
              <w:t>Food Safety System Certification 22000 (FSSC)</w:t>
            </w:r>
          </w:p>
        </w:tc>
      </w:tr>
      <w:tr w:rsidR="00457727" w:rsidRPr="00457727" w14:paraId="1D58C955" w14:textId="77777777" w:rsidTr="00AD6F4E">
        <w:trPr>
          <w:trHeight w:val="1160"/>
        </w:trPr>
        <w:tc>
          <w:tcPr>
            <w:tcW w:w="1086" w:type="pct"/>
            <w:vAlign w:val="center"/>
            <w:hideMark/>
          </w:tcPr>
          <w:p w14:paraId="7E873BC7" w14:textId="77777777" w:rsidR="009510D1" w:rsidRPr="00457727" w:rsidRDefault="00DD096D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Klaster / kod kategorii</w:t>
            </w:r>
          </w:p>
        </w:tc>
        <w:tc>
          <w:tcPr>
            <w:tcW w:w="638" w:type="pct"/>
            <w:vAlign w:val="center"/>
            <w:hideMark/>
          </w:tcPr>
          <w:p w14:paraId="250D3609" w14:textId="77777777" w:rsidR="009510D1" w:rsidRPr="00457727" w:rsidRDefault="009510D1" w:rsidP="00355E7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Podkategoria</w:t>
            </w:r>
          </w:p>
        </w:tc>
        <w:tc>
          <w:tcPr>
            <w:tcW w:w="1402" w:type="pct"/>
            <w:vAlign w:val="center"/>
            <w:hideMark/>
          </w:tcPr>
          <w:p w14:paraId="06DEAAC0" w14:textId="77777777" w:rsidR="009510D1" w:rsidRPr="00457727" w:rsidRDefault="009510D1" w:rsidP="00355E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 xml:space="preserve">Liczba personelu wykonującego przegląd wniosku w celu określenia wymaganych kompetencji zespołu </w:t>
            </w:r>
            <w:proofErr w:type="spellStart"/>
            <w:r w:rsidRPr="00457727">
              <w:rPr>
                <w:rFonts w:ascii="Arial" w:hAnsi="Arial" w:cs="Arial"/>
                <w:b/>
                <w:sz w:val="16"/>
                <w:szCs w:val="16"/>
              </w:rPr>
              <w:t>auditującego</w:t>
            </w:r>
            <w:proofErr w:type="spellEnd"/>
            <w:r w:rsidRPr="00457727">
              <w:rPr>
                <w:rFonts w:ascii="Arial" w:hAnsi="Arial" w:cs="Arial"/>
                <w:b/>
                <w:sz w:val="16"/>
                <w:szCs w:val="16"/>
              </w:rPr>
              <w:t xml:space="preserve">, wyboru członków zespołu </w:t>
            </w:r>
            <w:proofErr w:type="spellStart"/>
            <w:r w:rsidRPr="00457727">
              <w:rPr>
                <w:rFonts w:ascii="Arial" w:hAnsi="Arial" w:cs="Arial"/>
                <w:b/>
                <w:sz w:val="16"/>
                <w:szCs w:val="16"/>
              </w:rPr>
              <w:t>auditującego</w:t>
            </w:r>
            <w:proofErr w:type="spellEnd"/>
            <w:r w:rsidRPr="00457727">
              <w:rPr>
                <w:rFonts w:ascii="Arial" w:hAnsi="Arial" w:cs="Arial"/>
                <w:b/>
                <w:sz w:val="16"/>
                <w:szCs w:val="16"/>
              </w:rPr>
              <w:t xml:space="preserve"> oraz określenia czasu auditu</w:t>
            </w:r>
          </w:p>
        </w:tc>
        <w:tc>
          <w:tcPr>
            <w:tcW w:w="1172" w:type="pct"/>
            <w:vAlign w:val="center"/>
            <w:hideMark/>
          </w:tcPr>
          <w:p w14:paraId="2749330F" w14:textId="77777777" w:rsidR="009510D1" w:rsidRPr="00457727" w:rsidRDefault="009510D1" w:rsidP="00355E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>Liczba personelu wykonującego przegląd raportów z auditów i podejmowanie decyzji dotyczących certyfikacji</w:t>
            </w:r>
          </w:p>
        </w:tc>
        <w:tc>
          <w:tcPr>
            <w:tcW w:w="702" w:type="pct"/>
            <w:vAlign w:val="center"/>
            <w:hideMark/>
          </w:tcPr>
          <w:p w14:paraId="3E389FD7" w14:textId="77777777" w:rsidR="009510D1" w:rsidRPr="00457727" w:rsidRDefault="009510D1" w:rsidP="00355E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 xml:space="preserve">Liczba personelu wykonującego audit i kierującego zespołem </w:t>
            </w:r>
            <w:proofErr w:type="spellStart"/>
            <w:r w:rsidRPr="00457727">
              <w:rPr>
                <w:rFonts w:ascii="Arial" w:hAnsi="Arial" w:cs="Arial"/>
                <w:b/>
                <w:sz w:val="16"/>
                <w:szCs w:val="16"/>
              </w:rPr>
              <w:t>auditującym</w:t>
            </w:r>
            <w:proofErr w:type="spellEnd"/>
          </w:p>
        </w:tc>
      </w:tr>
      <w:tr w:rsidR="00457727" w:rsidRPr="00457727" w14:paraId="3146BC58" w14:textId="77777777" w:rsidTr="00ED780A">
        <w:trPr>
          <w:trHeight w:val="388"/>
        </w:trPr>
        <w:tc>
          <w:tcPr>
            <w:tcW w:w="1086" w:type="pct"/>
            <w:tcBorders>
              <w:right w:val="single" w:sz="2" w:space="0" w:color="auto"/>
            </w:tcBorders>
            <w:vAlign w:val="center"/>
          </w:tcPr>
          <w:p w14:paraId="72308DA1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Produkcja pierwotna</w:t>
            </w:r>
            <w:r w:rsidR="00DD096D"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B</w:t>
            </w:r>
          </w:p>
        </w:tc>
        <w:tc>
          <w:tcPr>
            <w:tcW w:w="638" w:type="pct"/>
            <w:tcBorders>
              <w:left w:val="single" w:sz="2" w:space="0" w:color="auto"/>
            </w:tcBorders>
            <w:vAlign w:val="center"/>
          </w:tcPr>
          <w:p w14:paraId="4BB64BD4" w14:textId="77777777" w:rsidR="00AD6F4E" w:rsidRPr="00457727" w:rsidRDefault="00AD6F4E" w:rsidP="0028679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  <w:r w:rsidR="00F15E19"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1402" w:type="pct"/>
            <w:vAlign w:val="center"/>
          </w:tcPr>
          <w:p w14:paraId="2B87E50D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</w:tcPr>
          <w:p w14:paraId="176ADFD1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2" w:type="pct"/>
            <w:vAlign w:val="center"/>
          </w:tcPr>
          <w:p w14:paraId="7A192253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1DC7793E" w14:textId="77777777" w:rsidTr="00ED780A">
        <w:trPr>
          <w:trHeight w:val="180"/>
        </w:trPr>
        <w:tc>
          <w:tcPr>
            <w:tcW w:w="1086" w:type="pct"/>
            <w:vMerge w:val="restart"/>
            <w:tcBorders>
              <w:right w:val="single" w:sz="2" w:space="0" w:color="auto"/>
            </w:tcBorders>
            <w:vAlign w:val="center"/>
          </w:tcPr>
          <w:p w14:paraId="01B44EEB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Przetwórstwo żywności dla ludzi i zwierząt</w:t>
            </w:r>
          </w:p>
          <w:p w14:paraId="7D4443C4" w14:textId="77777777" w:rsidR="00DD096D" w:rsidRPr="00457727" w:rsidRDefault="00DD096D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/ C, D</w:t>
            </w:r>
          </w:p>
        </w:tc>
        <w:tc>
          <w:tcPr>
            <w:tcW w:w="638" w:type="pct"/>
            <w:tcBorders>
              <w:left w:val="single" w:sz="2" w:space="0" w:color="auto"/>
            </w:tcBorders>
            <w:vAlign w:val="center"/>
          </w:tcPr>
          <w:p w14:paraId="3EE8B177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C0</w:t>
            </w:r>
          </w:p>
        </w:tc>
        <w:tc>
          <w:tcPr>
            <w:tcW w:w="1402" w:type="pct"/>
            <w:vAlign w:val="center"/>
          </w:tcPr>
          <w:p w14:paraId="7FECE4FD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</w:tcPr>
          <w:p w14:paraId="3E19B80B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bottom"/>
          </w:tcPr>
          <w:p w14:paraId="7BB65AD4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13FF6B3" w14:textId="77777777" w:rsidTr="00ED780A">
        <w:trPr>
          <w:trHeight w:val="180"/>
        </w:trPr>
        <w:tc>
          <w:tcPr>
            <w:tcW w:w="1086" w:type="pct"/>
            <w:vMerge/>
            <w:tcBorders>
              <w:right w:val="single" w:sz="2" w:space="0" w:color="auto"/>
            </w:tcBorders>
            <w:vAlign w:val="center"/>
            <w:hideMark/>
          </w:tcPr>
          <w:p w14:paraId="08830DAD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tcBorders>
              <w:left w:val="single" w:sz="2" w:space="0" w:color="auto"/>
            </w:tcBorders>
            <w:vAlign w:val="center"/>
            <w:hideMark/>
          </w:tcPr>
          <w:p w14:paraId="26B06AA2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1402" w:type="pct"/>
            <w:vAlign w:val="center"/>
            <w:hideMark/>
          </w:tcPr>
          <w:p w14:paraId="58F798F3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  <w:hideMark/>
          </w:tcPr>
          <w:p w14:paraId="2DB382C9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5AAD310F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D5F074C" w14:textId="77777777" w:rsidTr="00ED780A">
        <w:trPr>
          <w:trHeight w:val="112"/>
        </w:trPr>
        <w:tc>
          <w:tcPr>
            <w:tcW w:w="1086" w:type="pct"/>
            <w:vMerge/>
            <w:tcBorders>
              <w:right w:val="single" w:sz="2" w:space="0" w:color="auto"/>
            </w:tcBorders>
            <w:vAlign w:val="center"/>
          </w:tcPr>
          <w:p w14:paraId="4DE7FA3B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tcBorders>
              <w:left w:val="single" w:sz="2" w:space="0" w:color="auto"/>
            </w:tcBorders>
            <w:vAlign w:val="center"/>
          </w:tcPr>
          <w:p w14:paraId="57779508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CII</w:t>
            </w:r>
          </w:p>
        </w:tc>
        <w:tc>
          <w:tcPr>
            <w:tcW w:w="1402" w:type="pct"/>
            <w:vAlign w:val="center"/>
          </w:tcPr>
          <w:p w14:paraId="219D2774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</w:tcPr>
          <w:p w14:paraId="24FF54ED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center"/>
          </w:tcPr>
          <w:p w14:paraId="7269BC05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45CFB13" w14:textId="77777777" w:rsidTr="00ED780A">
        <w:trPr>
          <w:trHeight w:val="60"/>
        </w:trPr>
        <w:tc>
          <w:tcPr>
            <w:tcW w:w="1086" w:type="pct"/>
            <w:vMerge/>
            <w:tcBorders>
              <w:right w:val="single" w:sz="2" w:space="0" w:color="auto"/>
            </w:tcBorders>
            <w:vAlign w:val="center"/>
          </w:tcPr>
          <w:p w14:paraId="21A7D5A3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tcBorders>
              <w:left w:val="single" w:sz="2" w:space="0" w:color="auto"/>
            </w:tcBorders>
            <w:vAlign w:val="center"/>
          </w:tcPr>
          <w:p w14:paraId="3EBB9EB0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CIII</w:t>
            </w:r>
          </w:p>
        </w:tc>
        <w:tc>
          <w:tcPr>
            <w:tcW w:w="1402" w:type="pct"/>
            <w:vAlign w:val="center"/>
          </w:tcPr>
          <w:p w14:paraId="3EC3A2ED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</w:tcPr>
          <w:p w14:paraId="724E2188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center"/>
          </w:tcPr>
          <w:p w14:paraId="3A694A87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6B47BB4" w14:textId="77777777" w:rsidTr="00ED780A">
        <w:trPr>
          <w:trHeight w:val="60"/>
        </w:trPr>
        <w:tc>
          <w:tcPr>
            <w:tcW w:w="1086" w:type="pct"/>
            <w:vMerge/>
            <w:tcBorders>
              <w:right w:val="single" w:sz="2" w:space="0" w:color="auto"/>
            </w:tcBorders>
            <w:vAlign w:val="center"/>
          </w:tcPr>
          <w:p w14:paraId="2E190688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tcBorders>
              <w:left w:val="single" w:sz="2" w:space="0" w:color="auto"/>
            </w:tcBorders>
            <w:vAlign w:val="center"/>
          </w:tcPr>
          <w:p w14:paraId="111C6859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CIV</w:t>
            </w:r>
          </w:p>
        </w:tc>
        <w:tc>
          <w:tcPr>
            <w:tcW w:w="1402" w:type="pct"/>
            <w:vAlign w:val="center"/>
          </w:tcPr>
          <w:p w14:paraId="09DBE91D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</w:tcPr>
          <w:p w14:paraId="548ABBA6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center"/>
          </w:tcPr>
          <w:p w14:paraId="694DBF65" w14:textId="77777777" w:rsidR="00AD6F4E" w:rsidRPr="00457727" w:rsidRDefault="00AD6F4E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931169B" w14:textId="77777777" w:rsidTr="00ED780A">
        <w:trPr>
          <w:trHeight w:val="206"/>
        </w:trPr>
        <w:tc>
          <w:tcPr>
            <w:tcW w:w="1086" w:type="pct"/>
            <w:tcBorders>
              <w:bottom w:val="single" w:sz="2" w:space="0" w:color="auto"/>
            </w:tcBorders>
            <w:vAlign w:val="center"/>
            <w:hideMark/>
          </w:tcPr>
          <w:p w14:paraId="34FA8574" w14:textId="77777777" w:rsidR="009510D1" w:rsidRPr="00457727" w:rsidRDefault="009510D1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vAlign w:val="center"/>
            <w:hideMark/>
          </w:tcPr>
          <w:p w14:paraId="09DE7D8C" w14:textId="77777777" w:rsidR="009510D1" w:rsidRPr="00457727" w:rsidRDefault="009510D1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402" w:type="pct"/>
            <w:vAlign w:val="center"/>
            <w:hideMark/>
          </w:tcPr>
          <w:p w14:paraId="3783257F" w14:textId="77777777" w:rsidR="009510D1" w:rsidRPr="00457727" w:rsidRDefault="009510D1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  <w:hideMark/>
          </w:tcPr>
          <w:p w14:paraId="3D425779" w14:textId="77777777" w:rsidR="009510D1" w:rsidRPr="00457727" w:rsidRDefault="009510D1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center"/>
            <w:hideMark/>
          </w:tcPr>
          <w:p w14:paraId="35228ABC" w14:textId="77777777" w:rsidR="009510D1" w:rsidRPr="00457727" w:rsidRDefault="009510D1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F73BF85" w14:textId="77777777" w:rsidTr="00ED780A">
        <w:trPr>
          <w:trHeight w:val="271"/>
        </w:trPr>
        <w:tc>
          <w:tcPr>
            <w:tcW w:w="1086" w:type="pct"/>
            <w:tcBorders>
              <w:top w:val="single" w:sz="2" w:space="0" w:color="auto"/>
            </w:tcBorders>
            <w:vAlign w:val="center"/>
            <w:hideMark/>
          </w:tcPr>
          <w:p w14:paraId="3B3CF6A6" w14:textId="77777777" w:rsidR="009510D1" w:rsidRPr="00457727" w:rsidRDefault="009510D1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Katering</w:t>
            </w:r>
            <w:r w:rsidR="00DD096D" w:rsidRPr="004577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E</w:t>
            </w:r>
          </w:p>
        </w:tc>
        <w:tc>
          <w:tcPr>
            <w:tcW w:w="638" w:type="pct"/>
            <w:vAlign w:val="center"/>
            <w:hideMark/>
          </w:tcPr>
          <w:p w14:paraId="2CCF1CF1" w14:textId="77777777" w:rsidR="009510D1" w:rsidRPr="00457727" w:rsidRDefault="009510D1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402" w:type="pct"/>
            <w:vAlign w:val="center"/>
            <w:hideMark/>
          </w:tcPr>
          <w:p w14:paraId="20960CD7" w14:textId="77777777" w:rsidR="009510D1" w:rsidRPr="00457727" w:rsidRDefault="009510D1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  <w:hideMark/>
          </w:tcPr>
          <w:p w14:paraId="37774BEE" w14:textId="77777777" w:rsidR="009510D1" w:rsidRPr="00457727" w:rsidRDefault="009510D1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center"/>
            <w:hideMark/>
          </w:tcPr>
          <w:p w14:paraId="76A8A94C" w14:textId="77777777" w:rsidR="009510D1" w:rsidRPr="00457727" w:rsidRDefault="009510D1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2FB3D450" w14:textId="77777777" w:rsidTr="00AD6F4E">
        <w:trPr>
          <w:trHeight w:val="60"/>
        </w:trPr>
        <w:tc>
          <w:tcPr>
            <w:tcW w:w="1086" w:type="pct"/>
            <w:vMerge w:val="restart"/>
            <w:vAlign w:val="center"/>
            <w:hideMark/>
          </w:tcPr>
          <w:p w14:paraId="56873558" w14:textId="77777777" w:rsidR="00F15E19" w:rsidRPr="00457727" w:rsidRDefault="00F15E19" w:rsidP="00F15E1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Sprzedaż detaliczna, transport oraz składowanie </w:t>
            </w:r>
            <w:r w:rsidR="00DD096D"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/ F, G</w:t>
            </w:r>
          </w:p>
        </w:tc>
        <w:tc>
          <w:tcPr>
            <w:tcW w:w="638" w:type="pct"/>
            <w:noWrap/>
            <w:vAlign w:val="center"/>
            <w:hideMark/>
          </w:tcPr>
          <w:p w14:paraId="1C165D9E" w14:textId="77777777" w:rsidR="00F15E19" w:rsidRPr="00457727" w:rsidRDefault="00F15E19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FI</w:t>
            </w:r>
          </w:p>
        </w:tc>
        <w:tc>
          <w:tcPr>
            <w:tcW w:w="1402" w:type="pct"/>
            <w:vAlign w:val="center"/>
            <w:hideMark/>
          </w:tcPr>
          <w:p w14:paraId="2112386A" w14:textId="77777777" w:rsidR="00F15E19" w:rsidRPr="00457727" w:rsidRDefault="00F15E19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  <w:hideMark/>
          </w:tcPr>
          <w:p w14:paraId="530AEEF5" w14:textId="77777777" w:rsidR="00F15E19" w:rsidRPr="00457727" w:rsidRDefault="00F15E19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center"/>
            <w:hideMark/>
          </w:tcPr>
          <w:p w14:paraId="657E0C89" w14:textId="77777777" w:rsidR="00F15E19" w:rsidRPr="00457727" w:rsidRDefault="00F15E19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5E0ABB47" w14:textId="77777777" w:rsidTr="00F15E19">
        <w:trPr>
          <w:trHeight w:val="275"/>
        </w:trPr>
        <w:tc>
          <w:tcPr>
            <w:tcW w:w="1086" w:type="pct"/>
            <w:vMerge/>
            <w:vAlign w:val="center"/>
            <w:hideMark/>
          </w:tcPr>
          <w:p w14:paraId="20E4D429" w14:textId="77777777" w:rsidR="00F15E19" w:rsidRPr="00457727" w:rsidRDefault="00F15E19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vAlign w:val="center"/>
            <w:hideMark/>
          </w:tcPr>
          <w:p w14:paraId="05ABED3C" w14:textId="77777777" w:rsidR="00F15E19" w:rsidRPr="00457727" w:rsidRDefault="00F15E19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FII</w:t>
            </w:r>
          </w:p>
        </w:tc>
        <w:tc>
          <w:tcPr>
            <w:tcW w:w="1402" w:type="pct"/>
            <w:vAlign w:val="center"/>
            <w:hideMark/>
          </w:tcPr>
          <w:p w14:paraId="2FB8BD16" w14:textId="77777777" w:rsidR="00F15E19" w:rsidRPr="00457727" w:rsidRDefault="00F15E19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  <w:hideMark/>
          </w:tcPr>
          <w:p w14:paraId="5D3AC7DD" w14:textId="77777777" w:rsidR="00F15E19" w:rsidRPr="00457727" w:rsidRDefault="00F15E19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center"/>
            <w:hideMark/>
          </w:tcPr>
          <w:p w14:paraId="33123F14" w14:textId="77777777" w:rsidR="00F15E19" w:rsidRPr="00457727" w:rsidRDefault="00F15E19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07D81530" w14:textId="77777777" w:rsidTr="00ED780A">
        <w:trPr>
          <w:trHeight w:val="275"/>
        </w:trPr>
        <w:tc>
          <w:tcPr>
            <w:tcW w:w="1086" w:type="pct"/>
            <w:vMerge/>
            <w:tcBorders>
              <w:bottom w:val="single" w:sz="2" w:space="0" w:color="auto"/>
            </w:tcBorders>
            <w:vAlign w:val="center"/>
          </w:tcPr>
          <w:p w14:paraId="5CBF8AE7" w14:textId="77777777" w:rsidR="00F15E19" w:rsidRPr="00457727" w:rsidRDefault="00F15E19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vAlign w:val="center"/>
          </w:tcPr>
          <w:p w14:paraId="3B40A047" w14:textId="77777777" w:rsidR="00F15E19" w:rsidRPr="00457727" w:rsidRDefault="00F15E19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1402" w:type="pct"/>
            <w:vAlign w:val="center"/>
          </w:tcPr>
          <w:p w14:paraId="39518DE6" w14:textId="77777777" w:rsidR="00F15E19" w:rsidRPr="00457727" w:rsidRDefault="00F15E19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</w:tcPr>
          <w:p w14:paraId="08BD7CAF" w14:textId="77777777" w:rsidR="00F15E19" w:rsidRPr="00457727" w:rsidRDefault="00F15E19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center"/>
          </w:tcPr>
          <w:p w14:paraId="68650E07" w14:textId="77777777" w:rsidR="00F15E19" w:rsidRPr="00457727" w:rsidRDefault="00F15E19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5D194DE" w14:textId="77777777" w:rsidTr="00ED780A">
        <w:trPr>
          <w:trHeight w:val="245"/>
        </w:trPr>
        <w:tc>
          <w:tcPr>
            <w:tcW w:w="1086" w:type="pct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07B18278" w14:textId="77777777" w:rsidR="009510D1" w:rsidRPr="00457727" w:rsidRDefault="00F15E19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Materiał opakowaniowy</w:t>
            </w:r>
          </w:p>
          <w:p w14:paraId="3FE6F9A1" w14:textId="77777777" w:rsidR="00DD096D" w:rsidRPr="00457727" w:rsidRDefault="00DD096D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/ I</w:t>
            </w:r>
          </w:p>
        </w:tc>
        <w:tc>
          <w:tcPr>
            <w:tcW w:w="638" w:type="pct"/>
            <w:vAlign w:val="center"/>
            <w:hideMark/>
          </w:tcPr>
          <w:p w14:paraId="1B036CA2" w14:textId="77777777" w:rsidR="009510D1" w:rsidRPr="00457727" w:rsidRDefault="009510D1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402" w:type="pct"/>
            <w:vAlign w:val="center"/>
            <w:hideMark/>
          </w:tcPr>
          <w:p w14:paraId="6D6B3FD7" w14:textId="77777777" w:rsidR="009510D1" w:rsidRPr="00457727" w:rsidRDefault="009510D1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  <w:hideMark/>
          </w:tcPr>
          <w:p w14:paraId="467D15C3" w14:textId="77777777" w:rsidR="009510D1" w:rsidRPr="00457727" w:rsidRDefault="009510D1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center"/>
            <w:hideMark/>
          </w:tcPr>
          <w:p w14:paraId="47B8C104" w14:textId="77777777" w:rsidR="009510D1" w:rsidRPr="00457727" w:rsidRDefault="009510D1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457727" w14:paraId="5AE45CDE" w14:textId="77777777" w:rsidTr="00ED780A">
        <w:trPr>
          <w:trHeight w:val="279"/>
        </w:trPr>
        <w:tc>
          <w:tcPr>
            <w:tcW w:w="1086" w:type="pct"/>
            <w:tcBorders>
              <w:top w:val="single" w:sz="2" w:space="0" w:color="auto"/>
            </w:tcBorders>
            <w:vAlign w:val="center"/>
            <w:hideMark/>
          </w:tcPr>
          <w:p w14:paraId="2448B708" w14:textId="77777777" w:rsidR="009510D1" w:rsidRPr="00457727" w:rsidRDefault="00F15E19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Środki biochemiczne</w:t>
            </w:r>
          </w:p>
          <w:p w14:paraId="14A27218" w14:textId="77777777" w:rsidR="00DD096D" w:rsidRPr="00457727" w:rsidRDefault="00DD096D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/ K</w:t>
            </w:r>
          </w:p>
        </w:tc>
        <w:tc>
          <w:tcPr>
            <w:tcW w:w="638" w:type="pct"/>
            <w:vAlign w:val="center"/>
            <w:hideMark/>
          </w:tcPr>
          <w:p w14:paraId="36FFC16F" w14:textId="77777777" w:rsidR="009510D1" w:rsidRPr="00457727" w:rsidRDefault="009510D1" w:rsidP="00355E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1402" w:type="pct"/>
            <w:vAlign w:val="center"/>
            <w:hideMark/>
          </w:tcPr>
          <w:p w14:paraId="0CAC9A71" w14:textId="77777777" w:rsidR="009510D1" w:rsidRPr="00457727" w:rsidRDefault="009510D1" w:rsidP="00355E7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72" w:type="pct"/>
            <w:vAlign w:val="center"/>
            <w:hideMark/>
          </w:tcPr>
          <w:p w14:paraId="54AD8FBB" w14:textId="77777777" w:rsidR="009510D1" w:rsidRPr="00457727" w:rsidRDefault="009510D1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pct"/>
            <w:noWrap/>
            <w:vAlign w:val="center"/>
            <w:hideMark/>
          </w:tcPr>
          <w:p w14:paraId="216FD8FE" w14:textId="77777777" w:rsidR="009510D1" w:rsidRPr="00457727" w:rsidRDefault="009510D1" w:rsidP="00355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5CB8D44" w14:textId="77777777" w:rsidR="00A4307C" w:rsidRPr="00457727" w:rsidRDefault="00A4307C" w:rsidP="00BA0701">
      <w:pPr>
        <w:pStyle w:val="Nagwek"/>
        <w:ind w:left="360"/>
        <w:outlineLvl w:val="0"/>
        <w:rPr>
          <w:rFonts w:ascii="Arial" w:hAnsi="Arial" w:cs="Arial"/>
          <w:b/>
          <w:szCs w:val="16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2835"/>
        <w:gridCol w:w="2102"/>
        <w:gridCol w:w="1448"/>
        <w:gridCol w:w="1243"/>
      </w:tblGrid>
      <w:tr w:rsidR="00457727" w:rsidRPr="00457727" w14:paraId="5C52DFF9" w14:textId="77777777" w:rsidTr="00ED780A">
        <w:trPr>
          <w:trHeight w:val="343"/>
        </w:trPr>
        <w:tc>
          <w:tcPr>
            <w:tcW w:w="5000" w:type="pct"/>
            <w:gridSpan w:val="5"/>
            <w:tcBorders>
              <w:top w:val="single" w:sz="2" w:space="0" w:color="auto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6CF70A4B" w14:textId="77777777" w:rsidR="00EE6FD2" w:rsidRPr="00457727" w:rsidRDefault="00EE6FD2" w:rsidP="00C40B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8"/>
                <w:szCs w:val="16"/>
              </w:rPr>
              <w:t>ISO 13485 (MDMS)</w:t>
            </w:r>
          </w:p>
        </w:tc>
      </w:tr>
      <w:tr w:rsidR="00457727" w:rsidRPr="00457727" w14:paraId="23741BD1" w14:textId="77777777" w:rsidTr="009F7202">
        <w:trPr>
          <w:trHeight w:val="1230"/>
        </w:trPr>
        <w:tc>
          <w:tcPr>
            <w:tcW w:w="786" w:type="pct"/>
            <w:shd w:val="clear" w:color="000000" w:fill="FFFFFF"/>
            <w:vAlign w:val="center"/>
            <w:hideMark/>
          </w:tcPr>
          <w:p w14:paraId="72672FB1" w14:textId="77777777" w:rsidR="008300AB" w:rsidRPr="00457727" w:rsidRDefault="00EE6FD2" w:rsidP="00EE6FD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Główne obszary techniczne</w:t>
            </w:r>
          </w:p>
        </w:tc>
        <w:tc>
          <w:tcPr>
            <w:tcW w:w="1567" w:type="pct"/>
            <w:shd w:val="clear" w:color="000000" w:fill="FFFFFF"/>
            <w:vAlign w:val="center"/>
            <w:hideMark/>
          </w:tcPr>
          <w:p w14:paraId="7B9D8A24" w14:textId="77777777" w:rsidR="008300AB" w:rsidRPr="00457727" w:rsidRDefault="00EE6FD2" w:rsidP="00EE6FD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bCs/>
                <w:sz w:val="16"/>
                <w:szCs w:val="16"/>
              </w:rPr>
              <w:t>Obszary techniczne</w:t>
            </w:r>
          </w:p>
        </w:tc>
        <w:tc>
          <w:tcPr>
            <w:tcW w:w="1162" w:type="pct"/>
            <w:vAlign w:val="center"/>
            <w:hideMark/>
          </w:tcPr>
          <w:p w14:paraId="65C97632" w14:textId="77777777" w:rsidR="008300AB" w:rsidRPr="00457727" w:rsidRDefault="008300AB" w:rsidP="00830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 xml:space="preserve">Liczba personelu wykonującego przegląd wniosku w celu określenia wymaganych kompetencji zespołu </w:t>
            </w:r>
            <w:proofErr w:type="spellStart"/>
            <w:r w:rsidRPr="00457727">
              <w:rPr>
                <w:rFonts w:ascii="Arial" w:hAnsi="Arial" w:cs="Arial"/>
                <w:b/>
                <w:sz w:val="16"/>
                <w:szCs w:val="16"/>
              </w:rPr>
              <w:t>auditującego</w:t>
            </w:r>
            <w:proofErr w:type="spellEnd"/>
            <w:r w:rsidRPr="00457727">
              <w:rPr>
                <w:rFonts w:ascii="Arial" w:hAnsi="Arial" w:cs="Arial"/>
                <w:b/>
                <w:sz w:val="16"/>
                <w:szCs w:val="16"/>
              </w:rPr>
              <w:t xml:space="preserve">, wyboru członków zespołu </w:t>
            </w:r>
            <w:proofErr w:type="spellStart"/>
            <w:r w:rsidRPr="00457727">
              <w:rPr>
                <w:rFonts w:ascii="Arial" w:hAnsi="Arial" w:cs="Arial"/>
                <w:b/>
                <w:sz w:val="16"/>
                <w:szCs w:val="16"/>
              </w:rPr>
              <w:t>auditującego</w:t>
            </w:r>
            <w:proofErr w:type="spellEnd"/>
            <w:r w:rsidRPr="00457727">
              <w:rPr>
                <w:rFonts w:ascii="Arial" w:hAnsi="Arial" w:cs="Arial"/>
                <w:b/>
                <w:sz w:val="16"/>
                <w:szCs w:val="16"/>
              </w:rPr>
              <w:t xml:space="preserve"> oraz określenia czasu auditu</w:t>
            </w:r>
          </w:p>
        </w:tc>
        <w:tc>
          <w:tcPr>
            <w:tcW w:w="800" w:type="pct"/>
            <w:vAlign w:val="center"/>
            <w:hideMark/>
          </w:tcPr>
          <w:p w14:paraId="7CC84463" w14:textId="77777777" w:rsidR="008300AB" w:rsidRPr="00457727" w:rsidRDefault="008300AB" w:rsidP="00830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>Liczba personelu wykonująceg</w:t>
            </w:r>
            <w:r w:rsidR="00CD0351" w:rsidRPr="00457727">
              <w:rPr>
                <w:rFonts w:ascii="Arial" w:hAnsi="Arial" w:cs="Arial"/>
                <w:b/>
                <w:sz w:val="16"/>
                <w:szCs w:val="16"/>
              </w:rPr>
              <w:t>o przegląd raportów z auditów i </w:t>
            </w:r>
            <w:r w:rsidRPr="00457727">
              <w:rPr>
                <w:rFonts w:ascii="Arial" w:hAnsi="Arial" w:cs="Arial"/>
                <w:b/>
                <w:sz w:val="16"/>
                <w:szCs w:val="16"/>
              </w:rPr>
              <w:t>podejmowanie decyzji dotyczących certyfikacji</w:t>
            </w:r>
          </w:p>
        </w:tc>
        <w:tc>
          <w:tcPr>
            <w:tcW w:w="685" w:type="pct"/>
            <w:vAlign w:val="center"/>
            <w:hideMark/>
          </w:tcPr>
          <w:p w14:paraId="29F47D35" w14:textId="77777777" w:rsidR="008300AB" w:rsidRPr="00457727" w:rsidRDefault="008300AB" w:rsidP="008300A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7727">
              <w:rPr>
                <w:rFonts w:ascii="Arial" w:hAnsi="Arial" w:cs="Arial"/>
                <w:b/>
                <w:sz w:val="16"/>
                <w:szCs w:val="16"/>
              </w:rPr>
              <w:t xml:space="preserve">Liczba personelu wykonującego audit i kierującego zespołem </w:t>
            </w:r>
            <w:proofErr w:type="spellStart"/>
            <w:r w:rsidRPr="00457727">
              <w:rPr>
                <w:rFonts w:ascii="Arial" w:hAnsi="Arial" w:cs="Arial"/>
                <w:b/>
                <w:sz w:val="16"/>
                <w:szCs w:val="16"/>
              </w:rPr>
              <w:t>auditującym</w:t>
            </w:r>
            <w:proofErr w:type="spellEnd"/>
          </w:p>
        </w:tc>
      </w:tr>
      <w:tr w:rsidR="00457727" w:rsidRPr="00457727" w14:paraId="76B46C8B" w14:textId="77777777" w:rsidTr="009F7202">
        <w:trPr>
          <w:trHeight w:val="423"/>
        </w:trPr>
        <w:tc>
          <w:tcPr>
            <w:tcW w:w="786" w:type="pct"/>
            <w:vMerge w:val="restart"/>
            <w:shd w:val="clear" w:color="000000" w:fill="FFFFFF"/>
            <w:vAlign w:val="center"/>
            <w:hideMark/>
          </w:tcPr>
          <w:p w14:paraId="385BF84B" w14:textId="77777777" w:rsidR="00E21991" w:rsidRPr="00457727" w:rsidRDefault="00E21991" w:rsidP="00E21991">
            <w:pPr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Nieaktywne wyroby medyczne</w:t>
            </w:r>
          </w:p>
        </w:tc>
        <w:tc>
          <w:tcPr>
            <w:tcW w:w="1567" w:type="pct"/>
            <w:shd w:val="clear" w:color="000000" w:fill="FFFFFF"/>
            <w:hideMark/>
          </w:tcPr>
          <w:p w14:paraId="3B512725" w14:textId="77777777" w:rsidR="00E21991" w:rsidRPr="00457727" w:rsidRDefault="00E21991" w:rsidP="00E219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Ogólne nieaktywne nieimplantowane wyroby medyczne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33577E60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3E97EABD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65152189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61260888" w14:textId="77777777" w:rsidTr="009F7202">
        <w:trPr>
          <w:trHeight w:val="116"/>
        </w:trPr>
        <w:tc>
          <w:tcPr>
            <w:tcW w:w="786" w:type="pct"/>
            <w:vMerge/>
            <w:vAlign w:val="center"/>
            <w:hideMark/>
          </w:tcPr>
          <w:p w14:paraId="02B5004B" w14:textId="77777777" w:rsidR="00E21991" w:rsidRPr="00457727" w:rsidRDefault="00E21991" w:rsidP="00E219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14:paraId="74D8F105" w14:textId="77777777" w:rsidR="00E21991" w:rsidRPr="00457727" w:rsidRDefault="00E21991" w:rsidP="00E219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Nieaktywne implanty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41A33A5D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2E02E1C5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3F9C1031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4F877F79" w14:textId="77777777" w:rsidTr="009F7202">
        <w:trPr>
          <w:trHeight w:val="191"/>
        </w:trPr>
        <w:tc>
          <w:tcPr>
            <w:tcW w:w="786" w:type="pct"/>
            <w:vMerge/>
            <w:vAlign w:val="center"/>
            <w:hideMark/>
          </w:tcPr>
          <w:p w14:paraId="0B22365B" w14:textId="77777777" w:rsidR="00E21991" w:rsidRPr="00457727" w:rsidRDefault="00E21991" w:rsidP="00E219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14:paraId="3A8BF895" w14:textId="77777777" w:rsidR="00E21991" w:rsidRPr="00457727" w:rsidRDefault="00E21991" w:rsidP="00E219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Wyroby do zaopatrywania ran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26CC3676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0352078A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7CF7F539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70F7A4A2" w14:textId="77777777" w:rsidTr="009F7202">
        <w:trPr>
          <w:trHeight w:val="266"/>
        </w:trPr>
        <w:tc>
          <w:tcPr>
            <w:tcW w:w="786" w:type="pct"/>
            <w:vMerge/>
            <w:vAlign w:val="center"/>
            <w:hideMark/>
          </w:tcPr>
          <w:p w14:paraId="1C3227CA" w14:textId="77777777" w:rsidR="00E21991" w:rsidRPr="00457727" w:rsidRDefault="00E21991" w:rsidP="00E219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14:paraId="4B2D3A43" w14:textId="77777777" w:rsidR="00E21991" w:rsidRPr="00457727" w:rsidRDefault="00E21991" w:rsidP="00E219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Nieaktywne wyroby s</w:t>
            </w:r>
            <w:r w:rsidR="002B4245" w:rsidRPr="00457727">
              <w:rPr>
                <w:rFonts w:ascii="Arial" w:hAnsi="Arial" w:cs="Arial"/>
                <w:bCs/>
                <w:sz w:val="16"/>
                <w:szCs w:val="16"/>
              </w:rPr>
              <w:t>tomatologiczne i </w:t>
            </w:r>
            <w:r w:rsidRPr="00457727">
              <w:rPr>
                <w:rFonts w:ascii="Arial" w:hAnsi="Arial" w:cs="Arial"/>
                <w:bCs/>
                <w:sz w:val="16"/>
                <w:szCs w:val="16"/>
              </w:rPr>
              <w:t>akcesoria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2120F9ED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0920CDEC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4A887B86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696AA046" w14:textId="77777777" w:rsidTr="009F7202">
        <w:trPr>
          <w:trHeight w:val="261"/>
        </w:trPr>
        <w:tc>
          <w:tcPr>
            <w:tcW w:w="786" w:type="pct"/>
            <w:vMerge/>
            <w:vAlign w:val="center"/>
            <w:hideMark/>
          </w:tcPr>
          <w:p w14:paraId="6773DCB3" w14:textId="77777777" w:rsidR="00E21991" w:rsidRPr="00457727" w:rsidRDefault="00E21991" w:rsidP="00E219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14:paraId="62E6B6FC" w14:textId="77777777" w:rsidR="00E21991" w:rsidRPr="00457727" w:rsidRDefault="00E21991" w:rsidP="00E219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Nieaktywne wyroby medyczne inne niż wyżej wyszczególnione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4806DA55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49F2C13A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00EB9974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4AEAF38F" w14:textId="77777777" w:rsidTr="009F7202">
        <w:trPr>
          <w:trHeight w:val="176"/>
        </w:trPr>
        <w:tc>
          <w:tcPr>
            <w:tcW w:w="786" w:type="pct"/>
            <w:vMerge w:val="restart"/>
            <w:shd w:val="clear" w:color="000000" w:fill="FFFFFF"/>
            <w:vAlign w:val="center"/>
            <w:hideMark/>
          </w:tcPr>
          <w:p w14:paraId="3A9392EB" w14:textId="77777777" w:rsidR="00E21991" w:rsidRPr="00457727" w:rsidRDefault="00E21991" w:rsidP="00E21991">
            <w:pPr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Aktywne wyroby medyczne (nie przeznaczone do implantacji)</w:t>
            </w:r>
          </w:p>
        </w:tc>
        <w:tc>
          <w:tcPr>
            <w:tcW w:w="1567" w:type="pct"/>
            <w:shd w:val="clear" w:color="000000" w:fill="FFFFFF"/>
            <w:hideMark/>
          </w:tcPr>
          <w:p w14:paraId="4A781F7B" w14:textId="77777777" w:rsidR="00E21991" w:rsidRPr="00457727" w:rsidRDefault="00E21991" w:rsidP="00E219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Ogólne aktywne wyroby medyczne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7D5C90EA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63305C0A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5147CF5D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7C58E12E" w14:textId="77777777" w:rsidTr="009F7202">
        <w:trPr>
          <w:trHeight w:val="179"/>
        </w:trPr>
        <w:tc>
          <w:tcPr>
            <w:tcW w:w="786" w:type="pct"/>
            <w:vMerge/>
            <w:vAlign w:val="center"/>
            <w:hideMark/>
          </w:tcPr>
          <w:p w14:paraId="328E8772" w14:textId="77777777" w:rsidR="00E21991" w:rsidRPr="00457727" w:rsidRDefault="00E21991" w:rsidP="00E219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14:paraId="20EEF9BB" w14:textId="77777777" w:rsidR="00E21991" w:rsidRPr="00457727" w:rsidRDefault="00E21991" w:rsidP="00E219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Wyroby stosowane w obrazowaniu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0AEF4232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17CB21AD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66D7B573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3D092764" w14:textId="77777777" w:rsidTr="009F7202">
        <w:trPr>
          <w:trHeight w:val="76"/>
        </w:trPr>
        <w:tc>
          <w:tcPr>
            <w:tcW w:w="786" w:type="pct"/>
            <w:vMerge/>
            <w:vAlign w:val="center"/>
            <w:hideMark/>
          </w:tcPr>
          <w:p w14:paraId="78C38AD5" w14:textId="77777777" w:rsidR="00E21991" w:rsidRPr="00457727" w:rsidRDefault="00E21991" w:rsidP="00E219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14:paraId="00B20797" w14:textId="77777777" w:rsidR="00E21991" w:rsidRPr="00457727" w:rsidRDefault="00E21991" w:rsidP="00E219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Wyroby stosowane w monitorowaniu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48D9E939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6AD5007B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08804CA6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725F217A" w14:textId="77777777" w:rsidTr="009F7202">
        <w:trPr>
          <w:trHeight w:val="403"/>
        </w:trPr>
        <w:tc>
          <w:tcPr>
            <w:tcW w:w="786" w:type="pct"/>
            <w:vMerge/>
            <w:vAlign w:val="center"/>
            <w:hideMark/>
          </w:tcPr>
          <w:p w14:paraId="2338EBD1" w14:textId="77777777" w:rsidR="00E21991" w:rsidRPr="00457727" w:rsidRDefault="00E21991" w:rsidP="00E219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14:paraId="59BB6526" w14:textId="77777777" w:rsidR="00E21991" w:rsidRPr="00457727" w:rsidRDefault="00E21991" w:rsidP="00E219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Wyroby stosowane w radioterapii i termoterapii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052453CD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5DAF8FA6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3326CBA4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50F6B825" w14:textId="77777777" w:rsidTr="009F7202">
        <w:trPr>
          <w:trHeight w:val="457"/>
        </w:trPr>
        <w:tc>
          <w:tcPr>
            <w:tcW w:w="786" w:type="pct"/>
            <w:vMerge/>
            <w:vAlign w:val="center"/>
            <w:hideMark/>
          </w:tcPr>
          <w:p w14:paraId="4694296D" w14:textId="77777777" w:rsidR="00E21991" w:rsidRPr="00457727" w:rsidRDefault="00E21991" w:rsidP="00E219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14:paraId="3D0607D9" w14:textId="77777777" w:rsidR="00E21991" w:rsidRPr="00457727" w:rsidRDefault="00E21991" w:rsidP="00E2199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Aktywne (nieimplantowane) wyroby medyczne inne niż wyżej wyszczególnione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2B67F416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4E0BCB2E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357E7FB9" w14:textId="77777777" w:rsidR="00E21991" w:rsidRPr="00457727" w:rsidRDefault="00E2199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225593BF" w14:textId="77777777" w:rsidTr="009F7202">
        <w:trPr>
          <w:trHeight w:val="324"/>
        </w:trPr>
        <w:tc>
          <w:tcPr>
            <w:tcW w:w="786" w:type="pct"/>
            <w:vMerge w:val="restart"/>
            <w:shd w:val="clear" w:color="000000" w:fill="FFFFFF"/>
            <w:vAlign w:val="center"/>
            <w:hideMark/>
          </w:tcPr>
          <w:p w14:paraId="2403386A" w14:textId="77777777" w:rsidR="00C40B03" w:rsidRPr="00457727" w:rsidRDefault="00C40B03" w:rsidP="00C40B03">
            <w:pPr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Aktywne implantowane wyroby medyczne</w:t>
            </w:r>
          </w:p>
        </w:tc>
        <w:tc>
          <w:tcPr>
            <w:tcW w:w="1567" w:type="pct"/>
            <w:shd w:val="clear" w:color="000000" w:fill="FFFFFF"/>
            <w:vAlign w:val="center"/>
            <w:hideMark/>
          </w:tcPr>
          <w:p w14:paraId="2A97ED3C" w14:textId="77777777" w:rsidR="00C40B03" w:rsidRPr="00457727" w:rsidRDefault="00C40B03" w:rsidP="00C40B03">
            <w:pPr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Ogólne aktywne implantowane wyroby medyczne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2174EF84" w14:textId="77777777" w:rsidR="00C40B03" w:rsidRPr="00457727" w:rsidRDefault="00C40B03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1E1550D4" w14:textId="77777777" w:rsidR="00C40B03" w:rsidRPr="0045772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32CA9F7F" w14:textId="77777777" w:rsidR="00C40B03" w:rsidRPr="0045772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520574EA" w14:textId="77777777" w:rsidTr="009F7202">
        <w:trPr>
          <w:trHeight w:val="399"/>
        </w:trPr>
        <w:tc>
          <w:tcPr>
            <w:tcW w:w="786" w:type="pct"/>
            <w:vMerge/>
            <w:vAlign w:val="center"/>
            <w:hideMark/>
          </w:tcPr>
          <w:p w14:paraId="4811BA3D" w14:textId="77777777" w:rsidR="00C40B03" w:rsidRPr="00457727" w:rsidRDefault="00C40B03" w:rsidP="00C40B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vAlign w:val="center"/>
            <w:hideMark/>
          </w:tcPr>
          <w:p w14:paraId="6B22844F" w14:textId="77777777" w:rsidR="00C40B03" w:rsidRPr="00457727" w:rsidRDefault="00C40B03" w:rsidP="00C40B03">
            <w:pPr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 xml:space="preserve">Implantowane wyroby medyczne inne niż wyżej </w:t>
            </w:r>
            <w:r w:rsidR="00C7103A" w:rsidRPr="00457727">
              <w:rPr>
                <w:rFonts w:ascii="Arial" w:hAnsi="Arial" w:cs="Arial"/>
                <w:bCs/>
                <w:sz w:val="16"/>
                <w:szCs w:val="16"/>
              </w:rPr>
              <w:t>wyszczególnione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263AB5D9" w14:textId="77777777" w:rsidR="00C40B03" w:rsidRPr="00457727" w:rsidRDefault="00C40B03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355F1615" w14:textId="77777777" w:rsidR="00C40B03" w:rsidRPr="0045772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1BDEEBB6" w14:textId="77777777" w:rsidR="00C40B03" w:rsidRPr="0045772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69EFE979" w14:textId="77777777" w:rsidTr="009F7202">
        <w:trPr>
          <w:trHeight w:val="1511"/>
        </w:trPr>
        <w:tc>
          <w:tcPr>
            <w:tcW w:w="786" w:type="pct"/>
            <w:vMerge w:val="restart"/>
            <w:shd w:val="clear" w:color="000000" w:fill="FFFFFF"/>
            <w:vAlign w:val="center"/>
            <w:hideMark/>
          </w:tcPr>
          <w:p w14:paraId="36632002" w14:textId="77777777" w:rsidR="00C40B03" w:rsidRPr="00457727" w:rsidRDefault="00C40B03" w:rsidP="00C40B03">
            <w:pPr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Wyroby medyczne używane do diagnostyki in-vitro (IVD)</w:t>
            </w:r>
          </w:p>
        </w:tc>
        <w:tc>
          <w:tcPr>
            <w:tcW w:w="1567" w:type="pct"/>
            <w:shd w:val="clear" w:color="000000" w:fill="FFFFFF"/>
            <w:vAlign w:val="center"/>
            <w:hideMark/>
          </w:tcPr>
          <w:p w14:paraId="13CFAEE4" w14:textId="77777777" w:rsidR="00C40B03" w:rsidRPr="00457727" w:rsidRDefault="00C40B03" w:rsidP="00C40B03">
            <w:pPr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Odczynniki i produkty uzyskane z odczynników, wzorce i materiały kontrolne stosowane w: chemii klinicznej, immunochemii (immunologii), hematologii, hemostazie, immunohematologii, mikrobiologii, immunologii infekcyjnej, histologii, cytologii, badaniach genetycznych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21752337" w14:textId="77777777" w:rsidR="00C40B03" w:rsidRPr="0045772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25D4CC46" w14:textId="77777777" w:rsidR="00C40B03" w:rsidRPr="0045772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6FAD645B" w14:textId="77777777" w:rsidR="00C40B03" w:rsidRPr="0045772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2873C447" w14:textId="77777777" w:rsidTr="009F7202">
        <w:trPr>
          <w:trHeight w:val="240"/>
        </w:trPr>
        <w:tc>
          <w:tcPr>
            <w:tcW w:w="786" w:type="pct"/>
            <w:vMerge/>
            <w:vAlign w:val="center"/>
            <w:hideMark/>
          </w:tcPr>
          <w:p w14:paraId="33DCAEE2" w14:textId="77777777" w:rsidR="00C40B03" w:rsidRPr="00457727" w:rsidRDefault="00C40B03" w:rsidP="00C40B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vAlign w:val="center"/>
            <w:hideMark/>
          </w:tcPr>
          <w:p w14:paraId="342DEB78" w14:textId="77777777" w:rsidR="00C40B03" w:rsidRPr="00457727" w:rsidRDefault="00C40B03" w:rsidP="00C40B03">
            <w:pPr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Przyrządy i oprogramowanie używane do diagnostyki in-vitro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60AF2C7D" w14:textId="77777777" w:rsidR="00C40B03" w:rsidRPr="0045772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3B4AA5B5" w14:textId="77777777" w:rsidR="00C40B03" w:rsidRPr="0045772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39C3D29E" w14:textId="77777777" w:rsidR="00C40B03" w:rsidRPr="0045772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5CCF2C7B" w14:textId="77777777" w:rsidTr="009F7202">
        <w:trPr>
          <w:trHeight w:val="415"/>
        </w:trPr>
        <w:tc>
          <w:tcPr>
            <w:tcW w:w="786" w:type="pct"/>
            <w:vMerge/>
            <w:vAlign w:val="center"/>
            <w:hideMark/>
          </w:tcPr>
          <w:p w14:paraId="7C3D9934" w14:textId="77777777" w:rsidR="00C40B03" w:rsidRPr="00457727" w:rsidRDefault="00C40B03" w:rsidP="00C40B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vAlign w:val="center"/>
            <w:hideMark/>
          </w:tcPr>
          <w:p w14:paraId="622B4FAF" w14:textId="77777777" w:rsidR="00C40B03" w:rsidRPr="00457727" w:rsidRDefault="00C40B03" w:rsidP="00C40B03">
            <w:pPr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Wyroby medyczne używane do diagnostyki in-vitro (IVD) inne niż wyżej wyszczególnione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329CC6B7" w14:textId="77777777" w:rsidR="00C40B03" w:rsidRPr="0045772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438021AA" w14:textId="77777777" w:rsidR="00C40B03" w:rsidRPr="0045772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25983FAA" w14:textId="77777777" w:rsidR="00C40B03" w:rsidRPr="00457727" w:rsidRDefault="00C40B03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79F75855" w14:textId="77777777" w:rsidTr="009F7202">
        <w:trPr>
          <w:trHeight w:val="177"/>
        </w:trPr>
        <w:tc>
          <w:tcPr>
            <w:tcW w:w="786" w:type="pct"/>
            <w:vMerge w:val="restart"/>
            <w:shd w:val="clear" w:color="000000" w:fill="FFFFFF"/>
            <w:vAlign w:val="center"/>
            <w:hideMark/>
          </w:tcPr>
          <w:p w14:paraId="12EA4EB7" w14:textId="77777777" w:rsidR="00CD0351" w:rsidRPr="00457727" w:rsidRDefault="00CD0351" w:rsidP="00C7103A">
            <w:pPr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>Metody sterylizacji wyrobów medycznych</w:t>
            </w:r>
          </w:p>
        </w:tc>
        <w:tc>
          <w:tcPr>
            <w:tcW w:w="1567" w:type="pct"/>
            <w:shd w:val="clear" w:color="000000" w:fill="FFFFFF"/>
            <w:hideMark/>
          </w:tcPr>
          <w:p w14:paraId="41DA88C3" w14:textId="77777777" w:rsidR="00CD0351" w:rsidRPr="0045772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Sterylizacja tlenkiem etylenu (EOG)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77BD8936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3D45DDCB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3C5A9448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5FA9371B" w14:textId="77777777" w:rsidTr="009F7202">
        <w:trPr>
          <w:trHeight w:val="139"/>
        </w:trPr>
        <w:tc>
          <w:tcPr>
            <w:tcW w:w="786" w:type="pct"/>
            <w:vMerge/>
            <w:vAlign w:val="center"/>
            <w:hideMark/>
          </w:tcPr>
          <w:p w14:paraId="2104AE57" w14:textId="77777777" w:rsidR="00CD0351" w:rsidRPr="0045772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14:paraId="4BA10404" w14:textId="77777777" w:rsidR="00CD0351" w:rsidRPr="0045772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Ciepło wilgotne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7B23E112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2A7E64A7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4DE830E9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6645ED80" w14:textId="77777777" w:rsidTr="009F7202">
        <w:trPr>
          <w:trHeight w:val="124"/>
        </w:trPr>
        <w:tc>
          <w:tcPr>
            <w:tcW w:w="786" w:type="pct"/>
            <w:vMerge/>
            <w:vAlign w:val="center"/>
            <w:hideMark/>
          </w:tcPr>
          <w:p w14:paraId="79B3E630" w14:textId="77777777" w:rsidR="00CD0351" w:rsidRPr="0045772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14:paraId="0592C869" w14:textId="77777777" w:rsidR="00CD0351" w:rsidRPr="0045772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Procedury aseptyczne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6B1F191E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23137DD9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3DCFC1AD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65FA02B5" w14:textId="77777777" w:rsidTr="009F7202">
        <w:trPr>
          <w:trHeight w:val="601"/>
        </w:trPr>
        <w:tc>
          <w:tcPr>
            <w:tcW w:w="786" w:type="pct"/>
            <w:vMerge/>
            <w:vAlign w:val="center"/>
            <w:hideMark/>
          </w:tcPr>
          <w:p w14:paraId="23B537AB" w14:textId="77777777" w:rsidR="00CD0351" w:rsidRPr="0045772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14:paraId="7A2571BC" w14:textId="77777777" w:rsidR="00CD0351" w:rsidRPr="0045772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Sterylizacja radiacyjna (np. promieniowanie gamma, promieniowanie rentgenowskie, wiązka elektronowa)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0989389B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704D36CC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5D3C1B8E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48FC4F95" w14:textId="77777777" w:rsidTr="009F7202">
        <w:trPr>
          <w:trHeight w:val="384"/>
        </w:trPr>
        <w:tc>
          <w:tcPr>
            <w:tcW w:w="786" w:type="pct"/>
            <w:vMerge/>
            <w:vAlign w:val="center"/>
          </w:tcPr>
          <w:p w14:paraId="4346B7B7" w14:textId="77777777" w:rsidR="006B5AAC" w:rsidRPr="00457727" w:rsidRDefault="006B5AAC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</w:tcPr>
          <w:p w14:paraId="0B02B8C8" w14:textId="77777777" w:rsidR="006B5AAC" w:rsidRPr="00457727" w:rsidRDefault="006B5AAC" w:rsidP="006B5AA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Sterylizacja parą wodną w niskiej temperaturze i formaldehydem</w:t>
            </w:r>
          </w:p>
        </w:tc>
        <w:tc>
          <w:tcPr>
            <w:tcW w:w="1162" w:type="pct"/>
            <w:shd w:val="clear" w:color="000000" w:fill="FFFFFF"/>
            <w:vAlign w:val="center"/>
          </w:tcPr>
          <w:p w14:paraId="02778735" w14:textId="77777777" w:rsidR="006B5AAC" w:rsidRPr="00457727" w:rsidRDefault="006B5AAC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</w:tcPr>
          <w:p w14:paraId="3E8AB8B9" w14:textId="77777777" w:rsidR="006B5AAC" w:rsidRPr="00457727" w:rsidRDefault="006B5AAC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</w:tcPr>
          <w:p w14:paraId="6ADD5B16" w14:textId="77777777" w:rsidR="006B5AAC" w:rsidRPr="00457727" w:rsidRDefault="006B5AAC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09FA3844" w14:textId="77777777" w:rsidTr="009F7202">
        <w:trPr>
          <w:trHeight w:val="384"/>
        </w:trPr>
        <w:tc>
          <w:tcPr>
            <w:tcW w:w="786" w:type="pct"/>
            <w:vMerge/>
            <w:vAlign w:val="center"/>
          </w:tcPr>
          <w:p w14:paraId="1285D2E2" w14:textId="77777777" w:rsidR="006B5AAC" w:rsidRPr="00457727" w:rsidRDefault="006B5AAC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</w:tcPr>
          <w:p w14:paraId="32F7F414" w14:textId="77777777" w:rsidR="006B5AAC" w:rsidRPr="00457727" w:rsidRDefault="006B5AAC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Sterylizacja termiczna suchym powietrzem</w:t>
            </w:r>
          </w:p>
        </w:tc>
        <w:tc>
          <w:tcPr>
            <w:tcW w:w="1162" w:type="pct"/>
            <w:shd w:val="clear" w:color="000000" w:fill="FFFFFF"/>
            <w:vAlign w:val="center"/>
          </w:tcPr>
          <w:p w14:paraId="6D5B8425" w14:textId="77777777" w:rsidR="006B5AAC" w:rsidRPr="00457727" w:rsidRDefault="006B5AAC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</w:tcPr>
          <w:p w14:paraId="6AE97A52" w14:textId="77777777" w:rsidR="006B5AAC" w:rsidRPr="00457727" w:rsidRDefault="006B5AAC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</w:tcPr>
          <w:p w14:paraId="1A0697CC" w14:textId="77777777" w:rsidR="006B5AAC" w:rsidRPr="00457727" w:rsidRDefault="006B5AAC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434547B4" w14:textId="77777777" w:rsidTr="009F7202">
        <w:trPr>
          <w:trHeight w:val="202"/>
        </w:trPr>
        <w:tc>
          <w:tcPr>
            <w:tcW w:w="786" w:type="pct"/>
            <w:vMerge/>
            <w:vAlign w:val="center"/>
          </w:tcPr>
          <w:p w14:paraId="5F4D434C" w14:textId="77777777" w:rsidR="006B5AAC" w:rsidRPr="00457727" w:rsidRDefault="006B5AAC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</w:tcPr>
          <w:p w14:paraId="321B9619" w14:textId="77777777" w:rsidR="006B5AAC" w:rsidRPr="00457727" w:rsidRDefault="006B5AAC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Sterylizacja nadtlenkiem wodoru</w:t>
            </w:r>
          </w:p>
        </w:tc>
        <w:tc>
          <w:tcPr>
            <w:tcW w:w="1162" w:type="pct"/>
            <w:shd w:val="clear" w:color="000000" w:fill="FFFFFF"/>
            <w:vAlign w:val="center"/>
          </w:tcPr>
          <w:p w14:paraId="675A0E9A" w14:textId="77777777" w:rsidR="006B5AAC" w:rsidRPr="00457727" w:rsidRDefault="006B5AAC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</w:tcPr>
          <w:p w14:paraId="04EF1BC4" w14:textId="77777777" w:rsidR="006B5AAC" w:rsidRPr="00457727" w:rsidRDefault="006B5AAC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</w:tcPr>
          <w:p w14:paraId="6408DE4E" w14:textId="77777777" w:rsidR="006B5AAC" w:rsidRPr="00457727" w:rsidRDefault="006B5AAC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4F8DFD24" w14:textId="77777777" w:rsidTr="009F7202">
        <w:trPr>
          <w:trHeight w:val="384"/>
        </w:trPr>
        <w:tc>
          <w:tcPr>
            <w:tcW w:w="786" w:type="pct"/>
            <w:vMerge/>
            <w:vAlign w:val="center"/>
            <w:hideMark/>
          </w:tcPr>
          <w:p w14:paraId="53DC9769" w14:textId="77777777" w:rsidR="00CD0351" w:rsidRPr="0045772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14:paraId="50A97AE0" w14:textId="77777777" w:rsidR="00CD0351" w:rsidRPr="0045772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Metody sterylizacji inne niż wyżej wyszczególnione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10DBB427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579AE84D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6CCEAB49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00E1FDFE" w14:textId="77777777" w:rsidTr="009F7202">
        <w:trPr>
          <w:trHeight w:val="312"/>
        </w:trPr>
        <w:tc>
          <w:tcPr>
            <w:tcW w:w="786" w:type="pct"/>
            <w:vMerge w:val="restart"/>
            <w:shd w:val="clear" w:color="000000" w:fill="FFFFFF"/>
            <w:vAlign w:val="center"/>
            <w:hideMark/>
          </w:tcPr>
          <w:p w14:paraId="15351E08" w14:textId="77777777" w:rsidR="00CD0351" w:rsidRPr="0045772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sz w:val="16"/>
                <w:szCs w:val="16"/>
              </w:rPr>
              <w:t xml:space="preserve">Wyroby zawierające / </w:t>
            </w:r>
            <w:r w:rsidRPr="00457727">
              <w:rPr>
                <w:rFonts w:ascii="Arial" w:hAnsi="Arial" w:cs="Arial"/>
                <w:sz w:val="16"/>
                <w:szCs w:val="16"/>
              </w:rPr>
              <w:lastRenderedPageBreak/>
              <w:t>wykorzystujące specjalne substancje / technologie</w:t>
            </w:r>
          </w:p>
        </w:tc>
        <w:tc>
          <w:tcPr>
            <w:tcW w:w="1567" w:type="pct"/>
            <w:shd w:val="clear" w:color="000000" w:fill="FFFFFF"/>
            <w:hideMark/>
          </w:tcPr>
          <w:p w14:paraId="31CDC51D" w14:textId="77777777" w:rsidR="00CD0351" w:rsidRPr="0045772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lastRenderedPageBreak/>
              <w:t>Wyroby medyczne zawierające produkty lecznicze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3E0FC9D2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7EBE406C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63BA65D8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2B11BB05" w14:textId="77777777" w:rsidTr="009F7202">
        <w:trPr>
          <w:trHeight w:val="383"/>
        </w:trPr>
        <w:tc>
          <w:tcPr>
            <w:tcW w:w="786" w:type="pct"/>
            <w:vMerge/>
            <w:vAlign w:val="center"/>
            <w:hideMark/>
          </w:tcPr>
          <w:p w14:paraId="78D9A9AD" w14:textId="77777777" w:rsidR="00CD0351" w:rsidRPr="0045772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14:paraId="514F38BA" w14:textId="77777777" w:rsidR="00CD0351" w:rsidRPr="0045772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Wyroby medyczne zawierające tkanki pochodzenia zwierzęcego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674005B8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1E284EFE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0B6B3660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780F92C7" w14:textId="77777777" w:rsidTr="009F7202">
        <w:trPr>
          <w:trHeight w:val="379"/>
        </w:trPr>
        <w:tc>
          <w:tcPr>
            <w:tcW w:w="786" w:type="pct"/>
            <w:vMerge/>
            <w:vAlign w:val="center"/>
            <w:hideMark/>
          </w:tcPr>
          <w:p w14:paraId="624086DB" w14:textId="77777777" w:rsidR="00CD0351" w:rsidRPr="0045772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14:paraId="608269CE" w14:textId="77777777" w:rsidR="00CD0351" w:rsidRPr="0045772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Wyroby medyczne zawierające pochodne krwi ludzkiej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0621F368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5F83A203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57EB46FF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3B13C363" w14:textId="77777777" w:rsidTr="009F7202">
        <w:trPr>
          <w:trHeight w:val="400"/>
        </w:trPr>
        <w:tc>
          <w:tcPr>
            <w:tcW w:w="786" w:type="pct"/>
            <w:vMerge/>
            <w:vAlign w:val="center"/>
            <w:hideMark/>
          </w:tcPr>
          <w:p w14:paraId="087EDCF3" w14:textId="77777777" w:rsidR="00CD0351" w:rsidRPr="0045772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14:paraId="05EF051D" w14:textId="77777777" w:rsidR="00CD0351" w:rsidRPr="0045772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Wyroby medyczne wykorzystujące mikromechanikę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3DA3CACE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4FA80D30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7D0EC7CB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5DA13BA5" w14:textId="77777777" w:rsidTr="009F7202">
        <w:trPr>
          <w:trHeight w:val="375"/>
        </w:trPr>
        <w:tc>
          <w:tcPr>
            <w:tcW w:w="786" w:type="pct"/>
            <w:vMerge/>
            <w:vAlign w:val="center"/>
            <w:hideMark/>
          </w:tcPr>
          <w:p w14:paraId="003B848F" w14:textId="77777777" w:rsidR="00CD0351" w:rsidRPr="0045772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14:paraId="06592264" w14:textId="77777777" w:rsidR="00CD0351" w:rsidRPr="0045772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Wyroby medyczne wykorzystujące nanomateriały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248911E6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398075EA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10385F00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7ECE44D0" w14:textId="77777777" w:rsidTr="009F7202">
        <w:trPr>
          <w:trHeight w:val="581"/>
        </w:trPr>
        <w:tc>
          <w:tcPr>
            <w:tcW w:w="786" w:type="pct"/>
            <w:vMerge/>
            <w:vAlign w:val="center"/>
            <w:hideMark/>
          </w:tcPr>
          <w:p w14:paraId="0D7A0F12" w14:textId="77777777" w:rsidR="00CD0351" w:rsidRPr="0045772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14:paraId="1EA0EF1F" w14:textId="77777777" w:rsidR="00CD0351" w:rsidRPr="0045772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Wyroby medyczne wykorzystujące powłoki i/lub materiały biologiczne aktywne lub wchłaniane całkowicie lub w dużym stopniu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1F0239FA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3376EAC3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7419047E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14941E7A" w14:textId="77777777" w:rsidTr="009F7202">
        <w:trPr>
          <w:trHeight w:val="577"/>
        </w:trPr>
        <w:tc>
          <w:tcPr>
            <w:tcW w:w="786" w:type="pct"/>
            <w:vMerge/>
            <w:vAlign w:val="center"/>
            <w:hideMark/>
          </w:tcPr>
          <w:p w14:paraId="4A32E742" w14:textId="77777777" w:rsidR="00CD0351" w:rsidRPr="0045772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hideMark/>
          </w:tcPr>
          <w:p w14:paraId="1DDEA705" w14:textId="77777777" w:rsidR="00CD0351" w:rsidRPr="0045772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Wyroby medyczne zawierające lub wykorzystujące specjalne substancje/technologie/składniki inne niż wyszczególnione powyżej</w:t>
            </w:r>
          </w:p>
        </w:tc>
        <w:tc>
          <w:tcPr>
            <w:tcW w:w="1162" w:type="pct"/>
            <w:shd w:val="clear" w:color="000000" w:fill="FFFFFF"/>
            <w:vAlign w:val="center"/>
            <w:hideMark/>
          </w:tcPr>
          <w:p w14:paraId="01BA2EB5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  <w:hideMark/>
          </w:tcPr>
          <w:p w14:paraId="5E9E7898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  <w:hideMark/>
          </w:tcPr>
          <w:p w14:paraId="00854AD3" w14:textId="77777777" w:rsidR="00CD0351" w:rsidRPr="00457727" w:rsidRDefault="00CD0351" w:rsidP="00C710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7727" w:rsidRPr="00457727" w14:paraId="2639C4CF" w14:textId="77777777" w:rsidTr="009F7202">
        <w:trPr>
          <w:trHeight w:val="135"/>
        </w:trPr>
        <w:tc>
          <w:tcPr>
            <w:tcW w:w="786" w:type="pct"/>
            <w:vMerge w:val="restart"/>
            <w:vAlign w:val="center"/>
          </w:tcPr>
          <w:p w14:paraId="1161ED0A" w14:textId="77777777" w:rsidR="00CD0351" w:rsidRPr="0045772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Części lub usługi</w:t>
            </w:r>
          </w:p>
        </w:tc>
        <w:tc>
          <w:tcPr>
            <w:tcW w:w="1567" w:type="pct"/>
            <w:shd w:val="clear" w:color="000000" w:fill="FFFFFF"/>
            <w:vAlign w:val="center"/>
          </w:tcPr>
          <w:p w14:paraId="74CF58E2" w14:textId="77777777" w:rsidR="00CD0351" w:rsidRPr="0045772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Surowce</w:t>
            </w:r>
          </w:p>
        </w:tc>
        <w:tc>
          <w:tcPr>
            <w:tcW w:w="1162" w:type="pct"/>
            <w:shd w:val="clear" w:color="000000" w:fill="FFFFFF"/>
            <w:vAlign w:val="center"/>
          </w:tcPr>
          <w:p w14:paraId="5191B9CB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</w:tcPr>
          <w:p w14:paraId="5E918154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</w:tcPr>
          <w:p w14:paraId="0F1B5287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7FC63690" w14:textId="77777777" w:rsidTr="009F7202">
        <w:trPr>
          <w:trHeight w:val="224"/>
        </w:trPr>
        <w:tc>
          <w:tcPr>
            <w:tcW w:w="786" w:type="pct"/>
            <w:vMerge/>
            <w:vAlign w:val="center"/>
          </w:tcPr>
          <w:p w14:paraId="114002C8" w14:textId="77777777" w:rsidR="00CD0351" w:rsidRPr="0045772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vAlign w:val="center"/>
          </w:tcPr>
          <w:p w14:paraId="5FB7745E" w14:textId="77777777" w:rsidR="00CD0351" w:rsidRPr="0045772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Komponenty</w:t>
            </w:r>
          </w:p>
        </w:tc>
        <w:tc>
          <w:tcPr>
            <w:tcW w:w="1162" w:type="pct"/>
            <w:shd w:val="clear" w:color="000000" w:fill="FFFFFF"/>
            <w:vAlign w:val="center"/>
          </w:tcPr>
          <w:p w14:paraId="1BF81F74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</w:tcPr>
          <w:p w14:paraId="18DB6ECC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</w:tcPr>
          <w:p w14:paraId="353650CA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4266D427" w14:textId="77777777" w:rsidTr="009F7202">
        <w:trPr>
          <w:trHeight w:val="115"/>
        </w:trPr>
        <w:tc>
          <w:tcPr>
            <w:tcW w:w="786" w:type="pct"/>
            <w:vMerge/>
            <w:vAlign w:val="center"/>
          </w:tcPr>
          <w:p w14:paraId="722822B4" w14:textId="77777777" w:rsidR="00CD0351" w:rsidRPr="0045772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vAlign w:val="center"/>
          </w:tcPr>
          <w:p w14:paraId="08C83EEB" w14:textId="77777777" w:rsidR="00CD0351" w:rsidRPr="0045772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Podzespoły</w:t>
            </w:r>
          </w:p>
        </w:tc>
        <w:tc>
          <w:tcPr>
            <w:tcW w:w="1162" w:type="pct"/>
            <w:shd w:val="clear" w:color="000000" w:fill="FFFFFF"/>
            <w:vAlign w:val="center"/>
          </w:tcPr>
          <w:p w14:paraId="052263AA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</w:tcPr>
          <w:p w14:paraId="13561D45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</w:tcPr>
          <w:p w14:paraId="69AD8F7E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3DC5BD68" w14:textId="77777777" w:rsidTr="009F7202">
        <w:trPr>
          <w:trHeight w:val="204"/>
        </w:trPr>
        <w:tc>
          <w:tcPr>
            <w:tcW w:w="786" w:type="pct"/>
            <w:vMerge/>
            <w:vAlign w:val="center"/>
          </w:tcPr>
          <w:p w14:paraId="7DE5ADE9" w14:textId="77777777" w:rsidR="00CD0351" w:rsidRPr="0045772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vAlign w:val="center"/>
          </w:tcPr>
          <w:p w14:paraId="6F4DCA5D" w14:textId="77777777" w:rsidR="00CD0351" w:rsidRPr="0045772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Usługi wzorcowania</w:t>
            </w:r>
          </w:p>
        </w:tc>
        <w:tc>
          <w:tcPr>
            <w:tcW w:w="1162" w:type="pct"/>
            <w:shd w:val="clear" w:color="000000" w:fill="FFFFFF"/>
            <w:vAlign w:val="center"/>
          </w:tcPr>
          <w:p w14:paraId="16594268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</w:tcPr>
          <w:p w14:paraId="7955438E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</w:tcPr>
          <w:p w14:paraId="570D8C21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4FBB84D" w14:textId="77777777" w:rsidTr="009F7202">
        <w:trPr>
          <w:trHeight w:val="108"/>
        </w:trPr>
        <w:tc>
          <w:tcPr>
            <w:tcW w:w="786" w:type="pct"/>
            <w:vMerge/>
            <w:vAlign w:val="center"/>
          </w:tcPr>
          <w:p w14:paraId="66001C71" w14:textId="77777777" w:rsidR="00CD0351" w:rsidRPr="0045772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vAlign w:val="center"/>
          </w:tcPr>
          <w:p w14:paraId="2D4FF6D7" w14:textId="77777777" w:rsidR="00CD0351" w:rsidRPr="0045772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Usługi dystrybucji</w:t>
            </w:r>
          </w:p>
        </w:tc>
        <w:tc>
          <w:tcPr>
            <w:tcW w:w="1162" w:type="pct"/>
            <w:shd w:val="clear" w:color="000000" w:fill="FFFFFF"/>
            <w:vAlign w:val="center"/>
          </w:tcPr>
          <w:p w14:paraId="6FBD5D23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</w:tcPr>
          <w:p w14:paraId="4EAAE90C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</w:tcPr>
          <w:p w14:paraId="0DBB4967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6FD04953" w14:textId="77777777" w:rsidTr="009F7202">
        <w:trPr>
          <w:trHeight w:val="181"/>
        </w:trPr>
        <w:tc>
          <w:tcPr>
            <w:tcW w:w="786" w:type="pct"/>
            <w:vMerge/>
            <w:vAlign w:val="center"/>
          </w:tcPr>
          <w:p w14:paraId="27DA518B" w14:textId="77777777" w:rsidR="00CD0351" w:rsidRPr="0045772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vAlign w:val="center"/>
          </w:tcPr>
          <w:p w14:paraId="7D7706BA" w14:textId="77777777" w:rsidR="00CD0351" w:rsidRPr="0045772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Usługi konserwacji i utrzymania porządku</w:t>
            </w:r>
          </w:p>
        </w:tc>
        <w:tc>
          <w:tcPr>
            <w:tcW w:w="1162" w:type="pct"/>
            <w:shd w:val="clear" w:color="000000" w:fill="FFFFFF"/>
            <w:vAlign w:val="center"/>
          </w:tcPr>
          <w:p w14:paraId="5A4A077A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</w:tcPr>
          <w:p w14:paraId="650DC18A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</w:tcPr>
          <w:p w14:paraId="5BC6AC63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7727" w:rsidRPr="00457727" w14:paraId="12B74C18" w14:textId="77777777" w:rsidTr="009F7202">
        <w:trPr>
          <w:trHeight w:val="128"/>
        </w:trPr>
        <w:tc>
          <w:tcPr>
            <w:tcW w:w="786" w:type="pct"/>
            <w:vMerge/>
            <w:vAlign w:val="center"/>
          </w:tcPr>
          <w:p w14:paraId="2499DC8E" w14:textId="77777777" w:rsidR="00CD0351" w:rsidRPr="0045772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vAlign w:val="center"/>
          </w:tcPr>
          <w:p w14:paraId="3DAF008A" w14:textId="77777777" w:rsidR="00CD0351" w:rsidRPr="0045772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Usługi transportu</w:t>
            </w:r>
          </w:p>
        </w:tc>
        <w:tc>
          <w:tcPr>
            <w:tcW w:w="1162" w:type="pct"/>
            <w:shd w:val="clear" w:color="000000" w:fill="FFFFFF"/>
            <w:vAlign w:val="center"/>
          </w:tcPr>
          <w:p w14:paraId="7DB47683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</w:tcPr>
          <w:p w14:paraId="0F336B44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</w:tcPr>
          <w:p w14:paraId="42A6C3EE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867" w:rsidRPr="00457727" w14:paraId="2B762369" w14:textId="77777777" w:rsidTr="009F7202">
        <w:trPr>
          <w:trHeight w:val="201"/>
        </w:trPr>
        <w:tc>
          <w:tcPr>
            <w:tcW w:w="786" w:type="pct"/>
            <w:vMerge/>
            <w:vAlign w:val="center"/>
          </w:tcPr>
          <w:p w14:paraId="1CEEE4E6" w14:textId="77777777" w:rsidR="00CD0351" w:rsidRPr="00457727" w:rsidRDefault="00CD0351" w:rsidP="00CD03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7" w:type="pct"/>
            <w:shd w:val="clear" w:color="000000" w:fill="FFFFFF"/>
            <w:vAlign w:val="center"/>
          </w:tcPr>
          <w:p w14:paraId="13D01D87" w14:textId="77777777" w:rsidR="00CD0351" w:rsidRPr="00457727" w:rsidRDefault="00CD0351" w:rsidP="00CD0351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57727">
              <w:rPr>
                <w:rFonts w:ascii="Arial" w:hAnsi="Arial" w:cs="Arial"/>
                <w:bCs/>
                <w:sz w:val="16"/>
                <w:szCs w:val="16"/>
              </w:rPr>
              <w:t>Pozostałe usługi</w:t>
            </w:r>
          </w:p>
        </w:tc>
        <w:tc>
          <w:tcPr>
            <w:tcW w:w="1162" w:type="pct"/>
            <w:shd w:val="clear" w:color="000000" w:fill="FFFFFF"/>
            <w:vAlign w:val="center"/>
          </w:tcPr>
          <w:p w14:paraId="320992F2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00" w:type="pct"/>
            <w:noWrap/>
            <w:vAlign w:val="center"/>
          </w:tcPr>
          <w:p w14:paraId="34570BA8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noWrap/>
            <w:vAlign w:val="center"/>
          </w:tcPr>
          <w:p w14:paraId="0A66F949" w14:textId="77777777" w:rsidR="00CD0351" w:rsidRPr="00457727" w:rsidRDefault="00CD0351" w:rsidP="004073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E394E54" w14:textId="77777777" w:rsidR="00C40B03" w:rsidRPr="00457727" w:rsidRDefault="00C40B03" w:rsidP="00BA0701">
      <w:pPr>
        <w:pStyle w:val="Nagwek"/>
        <w:ind w:left="360"/>
        <w:outlineLvl w:val="0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8"/>
        <w:gridCol w:w="4615"/>
      </w:tblGrid>
      <w:tr w:rsidR="00457727" w:rsidRPr="00457727" w14:paraId="4082402C" w14:textId="77777777" w:rsidTr="00103238">
        <w:trPr>
          <w:trHeight w:val="1400"/>
        </w:trPr>
        <w:tc>
          <w:tcPr>
            <w:tcW w:w="4458" w:type="dxa"/>
          </w:tcPr>
          <w:p w14:paraId="277EEEE5" w14:textId="77777777" w:rsidR="00AB4D0B" w:rsidRPr="00457727" w:rsidRDefault="00AB4D0B" w:rsidP="0001524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615" w:type="dxa"/>
            <w:tcBorders>
              <w:bottom w:val="dashSmallGap" w:sz="4" w:space="0" w:color="auto"/>
            </w:tcBorders>
          </w:tcPr>
          <w:p w14:paraId="4B9F7CC4" w14:textId="77777777" w:rsidR="00AB4D0B" w:rsidRPr="00457727" w:rsidRDefault="00AB4D0B" w:rsidP="0001524A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457727" w:rsidRPr="00457727" w14:paraId="7459CFA2" w14:textId="77777777" w:rsidTr="00103238">
        <w:tc>
          <w:tcPr>
            <w:tcW w:w="4458" w:type="dxa"/>
          </w:tcPr>
          <w:p w14:paraId="5FE4B113" w14:textId="77777777" w:rsidR="00AB4D0B" w:rsidRPr="00457727" w:rsidRDefault="00AB4D0B" w:rsidP="0001524A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615" w:type="dxa"/>
            <w:tcBorders>
              <w:top w:val="dashSmallGap" w:sz="4" w:space="0" w:color="auto"/>
            </w:tcBorders>
          </w:tcPr>
          <w:p w14:paraId="6369FE9E" w14:textId="77777777" w:rsidR="00AB4D0B" w:rsidRPr="00457727" w:rsidRDefault="00AB4D0B" w:rsidP="0001524A">
            <w:pPr>
              <w:jc w:val="center"/>
              <w:rPr>
                <w:rFonts w:ascii="Arial" w:hAnsi="Arial" w:cs="Arial"/>
                <w:bCs/>
                <w:i/>
              </w:rPr>
            </w:pPr>
            <w:r w:rsidRPr="00457727">
              <w:rPr>
                <w:rFonts w:ascii="Arial" w:hAnsi="Arial" w:cs="Arial"/>
                <w:bCs/>
                <w:i/>
              </w:rPr>
              <w:t>Data i podpis osoby upoważnionej</w:t>
            </w:r>
          </w:p>
        </w:tc>
      </w:tr>
    </w:tbl>
    <w:p w14:paraId="347F6AB2" w14:textId="77777777" w:rsidR="00867D0D" w:rsidRPr="00457727" w:rsidRDefault="00867D0D" w:rsidP="00BA0701">
      <w:pPr>
        <w:rPr>
          <w:rFonts w:ascii="Arial" w:hAnsi="Arial" w:cs="Arial"/>
          <w:sz w:val="16"/>
          <w:szCs w:val="16"/>
        </w:rPr>
      </w:pPr>
    </w:p>
    <w:sectPr w:rsidR="00867D0D" w:rsidRPr="00457727" w:rsidSect="00103238">
      <w:headerReference w:type="default" r:id="rId8"/>
      <w:footerReference w:type="default" r:id="rId9"/>
      <w:pgSz w:w="11906" w:h="16838" w:code="9"/>
      <w:pgMar w:top="1418" w:right="1418" w:bottom="1418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ADAB5" w14:textId="77777777" w:rsidR="004D0095" w:rsidRDefault="004D0095">
      <w:r>
        <w:separator/>
      </w:r>
    </w:p>
  </w:endnote>
  <w:endnote w:type="continuationSeparator" w:id="0">
    <w:p w14:paraId="3F21C6F1" w14:textId="77777777" w:rsidR="004D0095" w:rsidRDefault="004D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3" w:type="dxa"/>
      <w:tblInd w:w="-142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5387"/>
      <w:gridCol w:w="2835"/>
      <w:gridCol w:w="851"/>
    </w:tblGrid>
    <w:tr w:rsidR="00377091" w:rsidRPr="00E92A0C" w14:paraId="75DB16E2" w14:textId="77777777" w:rsidTr="00C81268">
      <w:trPr>
        <w:cantSplit/>
      </w:trPr>
      <w:tc>
        <w:tcPr>
          <w:tcW w:w="5387" w:type="dxa"/>
          <w:tcBorders>
            <w:top w:val="single" w:sz="4" w:space="0" w:color="auto"/>
          </w:tcBorders>
          <w:shd w:val="clear" w:color="auto" w:fill="FFFFFF"/>
        </w:tcPr>
        <w:p w14:paraId="62A961F3" w14:textId="77777777" w:rsidR="00377091" w:rsidRPr="00E92A0C" w:rsidRDefault="00377091" w:rsidP="00BA0701">
          <w:pPr>
            <w:pStyle w:val="Stopka"/>
            <w:tabs>
              <w:tab w:val="clear" w:pos="4536"/>
            </w:tabs>
            <w:spacing w:before="60" w:after="60"/>
            <w:rPr>
              <w:rFonts w:ascii="Arial" w:hAnsi="Arial" w:cs="Arial"/>
              <w:sz w:val="16"/>
              <w:szCs w:val="16"/>
            </w:rPr>
          </w:pPr>
          <w:r w:rsidRPr="00E92A0C">
            <w:rPr>
              <w:rFonts w:ascii="Arial" w:hAnsi="Arial" w:cs="Arial"/>
              <w:sz w:val="16"/>
              <w:szCs w:val="16"/>
            </w:rPr>
            <w:t xml:space="preserve">Załącznik do </w:t>
          </w:r>
          <w:r>
            <w:rPr>
              <w:rFonts w:ascii="Arial" w:hAnsi="Arial" w:cs="Arial"/>
              <w:sz w:val="16"/>
              <w:szCs w:val="16"/>
            </w:rPr>
            <w:t>DACS-01</w:t>
          </w:r>
        </w:p>
      </w:tc>
      <w:tc>
        <w:tcPr>
          <w:tcW w:w="2835" w:type="dxa"/>
          <w:tcBorders>
            <w:top w:val="single" w:sz="4" w:space="0" w:color="auto"/>
          </w:tcBorders>
        </w:tcPr>
        <w:p w14:paraId="171F8B16" w14:textId="77777777" w:rsidR="00377091" w:rsidRPr="00C821DF" w:rsidRDefault="00C821DF" w:rsidP="001E39ED">
          <w:pPr>
            <w:pStyle w:val="Stopka"/>
            <w:tabs>
              <w:tab w:val="clear" w:pos="4536"/>
            </w:tabs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3627E1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Wydanie </w:t>
          </w:r>
          <w:r w:rsidR="00201467" w:rsidRPr="003627E1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6 </w:t>
          </w:r>
          <w:r w:rsidRPr="003627E1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z </w:t>
          </w:r>
          <w:r w:rsidR="00457727">
            <w:rPr>
              <w:rFonts w:ascii="Arial" w:hAnsi="Arial" w:cs="Arial"/>
              <w:color w:val="000000" w:themeColor="text1"/>
              <w:sz w:val="16"/>
              <w:szCs w:val="16"/>
            </w:rPr>
            <w:t>9.</w:t>
          </w:r>
          <w:r w:rsidR="003627E1" w:rsidRPr="003627E1">
            <w:rPr>
              <w:rFonts w:ascii="Arial" w:hAnsi="Arial" w:cs="Arial"/>
              <w:color w:val="000000" w:themeColor="text1"/>
              <w:sz w:val="16"/>
              <w:szCs w:val="16"/>
            </w:rPr>
            <w:t>10</w:t>
          </w:r>
          <w:r w:rsidR="00201467" w:rsidRPr="003627E1">
            <w:rPr>
              <w:rFonts w:ascii="Arial" w:hAnsi="Arial" w:cs="Arial"/>
              <w:color w:val="000000" w:themeColor="text1"/>
              <w:sz w:val="16"/>
              <w:szCs w:val="16"/>
            </w:rPr>
            <w:t>.2025</w:t>
          </w:r>
          <w:r w:rsidR="00377091" w:rsidRPr="003627E1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r.</w:t>
          </w:r>
        </w:p>
      </w:tc>
      <w:tc>
        <w:tcPr>
          <w:tcW w:w="851" w:type="dxa"/>
          <w:tcBorders>
            <w:top w:val="single" w:sz="4" w:space="0" w:color="auto"/>
          </w:tcBorders>
          <w:shd w:val="clear" w:color="auto" w:fill="FFFFFF"/>
        </w:tcPr>
        <w:p w14:paraId="30277C5F" w14:textId="77777777" w:rsidR="00377091" w:rsidRPr="00E92A0C" w:rsidRDefault="00377091">
          <w:pPr>
            <w:pStyle w:val="Stopka"/>
            <w:tabs>
              <w:tab w:val="clear" w:pos="4536"/>
            </w:tabs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E92A0C">
            <w:rPr>
              <w:rStyle w:val="Numerstrony"/>
              <w:rFonts w:ascii="Arial" w:hAnsi="Arial" w:cs="Arial"/>
              <w:sz w:val="16"/>
              <w:szCs w:val="16"/>
            </w:rPr>
            <w:t>str.</w:t>
          </w:r>
          <w:r>
            <w:rPr>
              <w:rStyle w:val="Numerstrony"/>
              <w:rFonts w:ascii="Arial" w:hAnsi="Arial" w:cs="Arial"/>
              <w:sz w:val="16"/>
              <w:szCs w:val="16"/>
            </w:rPr>
            <w:t xml:space="preserve"> </w:t>
          </w:r>
          <w:r w:rsidRPr="00E92A0C">
            <w:rPr>
              <w:rStyle w:val="Numerstrony"/>
              <w:rFonts w:ascii="Arial" w:hAnsi="Arial" w:cs="Arial"/>
              <w:sz w:val="16"/>
              <w:szCs w:val="16"/>
            </w:rPr>
            <w:fldChar w:fldCharType="begin"/>
          </w:r>
          <w:r w:rsidRPr="00E92A0C">
            <w:rPr>
              <w:rStyle w:val="Numerstrony"/>
              <w:rFonts w:ascii="Arial" w:hAnsi="Arial" w:cs="Arial"/>
              <w:sz w:val="16"/>
              <w:szCs w:val="16"/>
            </w:rPr>
            <w:instrText xml:space="preserve"> PAGE </w:instrText>
          </w:r>
          <w:r w:rsidRPr="00E92A0C">
            <w:rPr>
              <w:rStyle w:val="Numerstrony"/>
              <w:rFonts w:ascii="Arial" w:hAnsi="Arial" w:cs="Arial"/>
              <w:sz w:val="16"/>
              <w:szCs w:val="16"/>
            </w:rPr>
            <w:fldChar w:fldCharType="separate"/>
          </w:r>
          <w:r w:rsidR="00301830">
            <w:rPr>
              <w:rStyle w:val="Numerstrony"/>
              <w:rFonts w:ascii="Arial" w:hAnsi="Arial" w:cs="Arial"/>
              <w:noProof/>
              <w:sz w:val="16"/>
              <w:szCs w:val="16"/>
            </w:rPr>
            <w:t>8</w:t>
          </w:r>
          <w:r w:rsidRPr="00E92A0C">
            <w:rPr>
              <w:rStyle w:val="Numerstrony"/>
              <w:rFonts w:ascii="Arial" w:hAnsi="Arial" w:cs="Arial"/>
              <w:sz w:val="16"/>
              <w:szCs w:val="16"/>
            </w:rPr>
            <w:fldChar w:fldCharType="end"/>
          </w:r>
          <w:r w:rsidRPr="00E92A0C">
            <w:rPr>
              <w:rStyle w:val="Numerstrony"/>
              <w:rFonts w:ascii="Arial" w:hAnsi="Arial" w:cs="Arial"/>
              <w:sz w:val="16"/>
              <w:szCs w:val="16"/>
            </w:rPr>
            <w:t>/</w:t>
          </w:r>
          <w:r w:rsidRPr="00E92A0C">
            <w:rPr>
              <w:rStyle w:val="Numerstrony"/>
              <w:rFonts w:ascii="Arial" w:hAnsi="Arial" w:cs="Arial"/>
              <w:sz w:val="16"/>
              <w:szCs w:val="16"/>
            </w:rPr>
            <w:fldChar w:fldCharType="begin"/>
          </w:r>
          <w:r w:rsidRPr="00E92A0C">
            <w:rPr>
              <w:rStyle w:val="Numerstrony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E92A0C">
            <w:rPr>
              <w:rStyle w:val="Numerstrony"/>
              <w:rFonts w:ascii="Arial" w:hAnsi="Arial" w:cs="Arial"/>
              <w:sz w:val="16"/>
              <w:szCs w:val="16"/>
            </w:rPr>
            <w:fldChar w:fldCharType="separate"/>
          </w:r>
          <w:r w:rsidR="00301830">
            <w:rPr>
              <w:rStyle w:val="Numerstrony"/>
              <w:rFonts w:ascii="Arial" w:hAnsi="Arial" w:cs="Arial"/>
              <w:noProof/>
              <w:sz w:val="16"/>
              <w:szCs w:val="16"/>
            </w:rPr>
            <w:t>9</w:t>
          </w:r>
          <w:r w:rsidRPr="00E92A0C">
            <w:rPr>
              <w:rStyle w:val="Numerstrony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7109DC27" w14:textId="77777777" w:rsidR="00377091" w:rsidRPr="00E92A0C" w:rsidRDefault="00377091">
    <w:pPr>
      <w:pStyle w:val="Stopka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C1009" w14:textId="77777777" w:rsidR="004D0095" w:rsidRDefault="004D0095">
      <w:r>
        <w:separator/>
      </w:r>
    </w:p>
  </w:footnote>
  <w:footnote w:type="continuationSeparator" w:id="0">
    <w:p w14:paraId="2D7BEE4F" w14:textId="77777777" w:rsidR="004D0095" w:rsidRDefault="004D0095">
      <w:r>
        <w:continuationSeparator/>
      </w:r>
    </w:p>
  </w:footnote>
  <w:footnote w:id="1">
    <w:p w14:paraId="6376227A" w14:textId="77777777" w:rsidR="00377091" w:rsidRDefault="00377091" w:rsidP="003B0ECC">
      <w:pPr>
        <w:pStyle w:val="Tekstprzypisudolnego"/>
        <w:ind w:right="140"/>
      </w:pPr>
      <w:r w:rsidRPr="00185B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85B52">
        <w:rPr>
          <w:rFonts w:ascii="Arial" w:hAnsi="Arial" w:cs="Arial"/>
          <w:sz w:val="16"/>
          <w:szCs w:val="16"/>
        </w:rPr>
        <w:t xml:space="preserve"> R</w:t>
      </w:r>
      <w:r w:rsidRPr="00164FB9">
        <w:rPr>
          <w:rFonts w:ascii="Arial" w:hAnsi="Arial" w:cs="Arial"/>
          <w:sz w:val="16"/>
          <w:szCs w:val="16"/>
        </w:rPr>
        <w:t>odzaj działania: formułowanie i zatwierdzanie polityk, rozwój i zatwierdzanie procesów lub procedur, ocena początkowa kompetencji oraz zatwierdzenie personelu zaangażowanego w proces certyfikacji, nadzór nad procesem monitorowania kompetencji tego personelu oraz jego wynik, ocena i monitorowanie podwykonawców, przegląd wniosku, wyznaczenie personelu do realizacji procesu, nadzór nad realizowanymi procesami, przegląd raportu i decyzje dot. certyfikacji</w:t>
      </w:r>
    </w:p>
  </w:footnote>
  <w:footnote w:id="2">
    <w:p w14:paraId="461597BC" w14:textId="77777777" w:rsidR="00377091" w:rsidRPr="00C81268" w:rsidRDefault="00377091">
      <w:pPr>
        <w:pStyle w:val="Tekstprzypisudolnego"/>
        <w:rPr>
          <w:sz w:val="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1"/>
      <w:gridCol w:w="3900"/>
    </w:tblGrid>
    <w:tr w:rsidR="00377091" w:rsidRPr="00E92A0C" w14:paraId="0113FC08" w14:textId="77777777" w:rsidTr="00103238">
      <w:trPr>
        <w:cantSplit/>
      </w:trPr>
      <w:tc>
        <w:tcPr>
          <w:tcW w:w="4961" w:type="dxa"/>
          <w:tcBorders>
            <w:bottom w:val="single" w:sz="4" w:space="0" w:color="auto"/>
          </w:tcBorders>
          <w:shd w:val="clear" w:color="auto" w:fill="FFFFFF"/>
          <w:vAlign w:val="center"/>
        </w:tcPr>
        <w:p w14:paraId="31F7612A" w14:textId="77777777" w:rsidR="00377091" w:rsidRPr="00E92A0C" w:rsidRDefault="00377091">
          <w:pPr>
            <w:pStyle w:val="Nagwek"/>
            <w:rPr>
              <w:rFonts w:ascii="Arial" w:hAnsi="Arial" w:cs="Arial"/>
              <w:b/>
              <w:bCs/>
              <w:sz w:val="16"/>
              <w:szCs w:val="16"/>
            </w:rPr>
          </w:pPr>
          <w:r w:rsidRPr="00E92A0C">
            <w:rPr>
              <w:rFonts w:ascii="Arial" w:hAnsi="Arial" w:cs="Arial"/>
              <w:b/>
              <w:bCs/>
              <w:sz w:val="16"/>
              <w:szCs w:val="16"/>
            </w:rPr>
            <w:t>PCA</w:t>
          </w:r>
        </w:p>
      </w:tc>
      <w:tc>
        <w:tcPr>
          <w:tcW w:w="3900" w:type="dxa"/>
          <w:tcBorders>
            <w:bottom w:val="single" w:sz="4" w:space="0" w:color="auto"/>
          </w:tcBorders>
          <w:shd w:val="clear" w:color="auto" w:fill="FFFFFF"/>
          <w:vAlign w:val="center"/>
        </w:tcPr>
        <w:p w14:paraId="7A57458C" w14:textId="77777777" w:rsidR="00377091" w:rsidRPr="00E92A0C" w:rsidRDefault="00377091" w:rsidP="00E92A0C">
          <w:pPr>
            <w:pStyle w:val="Nagwek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  <w:r w:rsidRPr="00E92A0C">
            <w:rPr>
              <w:rFonts w:ascii="Arial" w:hAnsi="Arial" w:cs="Arial"/>
              <w:b/>
              <w:bCs/>
              <w:sz w:val="16"/>
              <w:szCs w:val="16"/>
            </w:rPr>
            <w:t>FA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C</w:t>
          </w:r>
          <w:r w:rsidRPr="00E92A0C">
            <w:rPr>
              <w:rFonts w:ascii="Arial" w:hAnsi="Arial" w:cs="Arial"/>
              <w:b/>
              <w:bCs/>
              <w:sz w:val="16"/>
              <w:szCs w:val="16"/>
            </w:rPr>
            <w:t>-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18</w:t>
          </w:r>
        </w:p>
      </w:tc>
    </w:tr>
  </w:tbl>
  <w:p w14:paraId="76B86F3B" w14:textId="77777777" w:rsidR="00377091" w:rsidRPr="00E92A0C" w:rsidRDefault="00377091" w:rsidP="008C3290">
    <w:pPr>
      <w:ind w:right="140"/>
      <w:jc w:val="right"/>
      <w:rPr>
        <w:rFonts w:ascii="Arial" w:hAnsi="Arial" w:cs="Arial"/>
        <w:b/>
        <w:bCs/>
        <w:caps/>
        <w:sz w:val="16"/>
        <w:szCs w:val="16"/>
      </w:rPr>
    </w:pPr>
    <w:r w:rsidRPr="00E92A0C">
      <w:rPr>
        <w:rFonts w:ascii="Arial" w:hAnsi="Arial" w:cs="Arial"/>
        <w:b/>
        <w:bCs/>
        <w:sz w:val="16"/>
        <w:szCs w:val="16"/>
      </w:rPr>
      <w:t>PO WYPEŁNIENIU</w:t>
    </w:r>
    <w:r>
      <w:rPr>
        <w:rFonts w:ascii="Arial" w:hAnsi="Arial" w:cs="Arial"/>
        <w:b/>
        <w:bCs/>
        <w:sz w:val="16"/>
        <w:szCs w:val="16"/>
      </w:rPr>
      <w:t xml:space="preserve"> </w:t>
    </w:r>
    <w:r w:rsidRPr="00E92A0C">
      <w:rPr>
        <w:rFonts w:ascii="Arial" w:hAnsi="Arial" w:cs="Arial"/>
        <w:b/>
        <w:bCs/>
        <w:sz w:val="16"/>
        <w:szCs w:val="16"/>
      </w:rPr>
      <w:t>INFORMACJE CHRONIONE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92C"/>
    <w:multiLevelType w:val="hybridMultilevel"/>
    <w:tmpl w:val="C04836CC"/>
    <w:lvl w:ilvl="0" w:tplc="B80C5818">
      <w:start w:val="3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967A50"/>
    <w:multiLevelType w:val="hybridMultilevel"/>
    <w:tmpl w:val="25B602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8134BC"/>
    <w:multiLevelType w:val="hybridMultilevel"/>
    <w:tmpl w:val="D1F8CFB0"/>
    <w:lvl w:ilvl="0" w:tplc="36E8D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205247"/>
    <w:multiLevelType w:val="hybridMultilevel"/>
    <w:tmpl w:val="45F8A3B8"/>
    <w:lvl w:ilvl="0" w:tplc="0986A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E730C6"/>
    <w:multiLevelType w:val="hybridMultilevel"/>
    <w:tmpl w:val="B9FCA0F6"/>
    <w:lvl w:ilvl="0" w:tplc="1F6CB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04768A"/>
    <w:multiLevelType w:val="hybridMultilevel"/>
    <w:tmpl w:val="DF8ECADA"/>
    <w:lvl w:ilvl="0" w:tplc="8AAC68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A5390"/>
    <w:multiLevelType w:val="hybridMultilevel"/>
    <w:tmpl w:val="0CA465F2"/>
    <w:lvl w:ilvl="0" w:tplc="8AAC68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</w:rPr>
    </w:lvl>
    <w:lvl w:ilvl="1" w:tplc="8AAC68D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1DF3D85"/>
    <w:multiLevelType w:val="hybridMultilevel"/>
    <w:tmpl w:val="AE824472"/>
    <w:lvl w:ilvl="0" w:tplc="36E8D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7F6EF1"/>
    <w:multiLevelType w:val="hybridMultilevel"/>
    <w:tmpl w:val="B6E04A6C"/>
    <w:lvl w:ilvl="0" w:tplc="6B2A848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70544DA"/>
    <w:multiLevelType w:val="multilevel"/>
    <w:tmpl w:val="C7209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A6549C8"/>
    <w:multiLevelType w:val="multilevel"/>
    <w:tmpl w:val="4B5EB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BEF66E1"/>
    <w:multiLevelType w:val="hybridMultilevel"/>
    <w:tmpl w:val="4A1A59F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0F34C59"/>
    <w:multiLevelType w:val="hybridMultilevel"/>
    <w:tmpl w:val="C6DEB8E8"/>
    <w:lvl w:ilvl="0" w:tplc="204A39B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3714FF5"/>
    <w:multiLevelType w:val="hybridMultilevel"/>
    <w:tmpl w:val="454A9C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7B162A9"/>
    <w:multiLevelType w:val="multilevel"/>
    <w:tmpl w:val="45F8A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1344918"/>
    <w:multiLevelType w:val="hybridMultilevel"/>
    <w:tmpl w:val="BCD4B468"/>
    <w:lvl w:ilvl="0" w:tplc="BAD8A0B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C5BD7"/>
    <w:multiLevelType w:val="hybridMultilevel"/>
    <w:tmpl w:val="FFF886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99535A"/>
    <w:multiLevelType w:val="hybridMultilevel"/>
    <w:tmpl w:val="1604011E"/>
    <w:lvl w:ilvl="0" w:tplc="41D03F58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72222B"/>
    <w:multiLevelType w:val="multilevel"/>
    <w:tmpl w:val="BCD4B4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9785E70"/>
    <w:multiLevelType w:val="hybridMultilevel"/>
    <w:tmpl w:val="B43CECD6"/>
    <w:lvl w:ilvl="0" w:tplc="8556CE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B7236B7"/>
    <w:multiLevelType w:val="multilevel"/>
    <w:tmpl w:val="45F8A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3310BE"/>
    <w:multiLevelType w:val="hybridMultilevel"/>
    <w:tmpl w:val="885806C4"/>
    <w:lvl w:ilvl="0" w:tplc="0F1853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B6CF2"/>
    <w:multiLevelType w:val="multilevel"/>
    <w:tmpl w:val="DF8ECA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1320D"/>
    <w:multiLevelType w:val="multilevel"/>
    <w:tmpl w:val="14A07FA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436A0E4F"/>
    <w:multiLevelType w:val="hybridMultilevel"/>
    <w:tmpl w:val="273698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D24D88"/>
    <w:multiLevelType w:val="hybridMultilevel"/>
    <w:tmpl w:val="9C9A44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A182F66"/>
    <w:multiLevelType w:val="hybridMultilevel"/>
    <w:tmpl w:val="C6DEB8E8"/>
    <w:lvl w:ilvl="0" w:tplc="204A39B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C2F69AB"/>
    <w:multiLevelType w:val="hybridMultilevel"/>
    <w:tmpl w:val="14A69AE6"/>
    <w:lvl w:ilvl="0" w:tplc="EE7EF0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C5805D7"/>
    <w:multiLevelType w:val="hybridMultilevel"/>
    <w:tmpl w:val="951CF564"/>
    <w:lvl w:ilvl="0" w:tplc="15302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6C05670"/>
    <w:multiLevelType w:val="hybridMultilevel"/>
    <w:tmpl w:val="1D06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A10162"/>
    <w:multiLevelType w:val="hybridMultilevel"/>
    <w:tmpl w:val="69184E9C"/>
    <w:lvl w:ilvl="0" w:tplc="EE7EF0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C4C1635"/>
    <w:multiLevelType w:val="hybridMultilevel"/>
    <w:tmpl w:val="42926250"/>
    <w:lvl w:ilvl="0" w:tplc="5A0E21BE">
      <w:start w:val="3"/>
      <w:numFmt w:val="decimal"/>
      <w:lvlText w:val="%1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3F2B85"/>
    <w:multiLevelType w:val="hybridMultilevel"/>
    <w:tmpl w:val="85F218E2"/>
    <w:lvl w:ilvl="0" w:tplc="2F2408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8AAC68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0B415CE"/>
    <w:multiLevelType w:val="hybridMultilevel"/>
    <w:tmpl w:val="25DCF0D2"/>
    <w:lvl w:ilvl="0" w:tplc="409C2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50003">
      <w:start w:val="1"/>
      <w:numFmt w:val="bullet"/>
      <w:lvlText w:val="o"/>
      <w:lvlJc w:val="left"/>
      <w:pPr>
        <w:tabs>
          <w:tab w:val="num" w:pos="-64"/>
        </w:tabs>
        <w:ind w:left="-6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56"/>
        </w:tabs>
        <w:ind w:left="6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376"/>
        </w:tabs>
        <w:ind w:left="13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096"/>
        </w:tabs>
        <w:ind w:left="209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816"/>
        </w:tabs>
        <w:ind w:left="28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536"/>
        </w:tabs>
        <w:ind w:left="35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256"/>
        </w:tabs>
        <w:ind w:left="425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976"/>
        </w:tabs>
        <w:ind w:left="4976" w:hanging="360"/>
      </w:pPr>
      <w:rPr>
        <w:rFonts w:ascii="Wingdings" w:hAnsi="Wingdings" w:hint="default"/>
      </w:rPr>
    </w:lvl>
  </w:abstractNum>
  <w:abstractNum w:abstractNumId="34" w15:restartNumberingAfterBreak="0">
    <w:nsid w:val="61A82816"/>
    <w:multiLevelType w:val="hybridMultilevel"/>
    <w:tmpl w:val="326821C2"/>
    <w:lvl w:ilvl="0" w:tplc="8AAC68D8">
      <w:start w:val="1"/>
      <w:numFmt w:val="bullet"/>
      <w:lvlText w:val="-"/>
      <w:lvlJc w:val="left"/>
      <w:pPr>
        <w:tabs>
          <w:tab w:val="num" w:pos="1864"/>
        </w:tabs>
        <w:ind w:left="1864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168BD"/>
    <w:multiLevelType w:val="hybridMultilevel"/>
    <w:tmpl w:val="4E547314"/>
    <w:lvl w:ilvl="0" w:tplc="63AAD07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3F27BB9"/>
    <w:multiLevelType w:val="hybridMultilevel"/>
    <w:tmpl w:val="165E57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9F412E7"/>
    <w:multiLevelType w:val="hybridMultilevel"/>
    <w:tmpl w:val="A23EAF6E"/>
    <w:lvl w:ilvl="0" w:tplc="EB3C03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BC12A7"/>
    <w:multiLevelType w:val="hybridMultilevel"/>
    <w:tmpl w:val="8A381E18"/>
    <w:lvl w:ilvl="0" w:tplc="1F6CB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E894873"/>
    <w:multiLevelType w:val="hybridMultilevel"/>
    <w:tmpl w:val="7F0419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FA40070"/>
    <w:multiLevelType w:val="multilevel"/>
    <w:tmpl w:val="AE824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38597481">
    <w:abstractNumId w:val="34"/>
  </w:num>
  <w:num w:numId="2" w16cid:durableId="2072460350">
    <w:abstractNumId w:val="28"/>
  </w:num>
  <w:num w:numId="3" w16cid:durableId="1498376158">
    <w:abstractNumId w:val="33"/>
  </w:num>
  <w:num w:numId="4" w16cid:durableId="2046520698">
    <w:abstractNumId w:val="2"/>
  </w:num>
  <w:num w:numId="5" w16cid:durableId="1431701906">
    <w:abstractNumId w:val="7"/>
  </w:num>
  <w:num w:numId="6" w16cid:durableId="1760325821">
    <w:abstractNumId w:val="40"/>
  </w:num>
  <w:num w:numId="7" w16cid:durableId="2022588729">
    <w:abstractNumId w:val="38"/>
  </w:num>
  <w:num w:numId="8" w16cid:durableId="16464355">
    <w:abstractNumId w:val="32"/>
  </w:num>
  <w:num w:numId="9" w16cid:durableId="528836523">
    <w:abstractNumId w:val="6"/>
  </w:num>
  <w:num w:numId="10" w16cid:durableId="2028216813">
    <w:abstractNumId w:val="5"/>
  </w:num>
  <w:num w:numId="11" w16cid:durableId="244146017">
    <w:abstractNumId w:val="23"/>
  </w:num>
  <w:num w:numId="12" w16cid:durableId="830609403">
    <w:abstractNumId w:val="13"/>
  </w:num>
  <w:num w:numId="13" w16cid:durableId="493684869">
    <w:abstractNumId w:val="11"/>
  </w:num>
  <w:num w:numId="14" w16cid:durableId="1492679536">
    <w:abstractNumId w:val="22"/>
  </w:num>
  <w:num w:numId="15" w16cid:durableId="1476025701">
    <w:abstractNumId w:val="21"/>
  </w:num>
  <w:num w:numId="16" w16cid:durableId="428165228">
    <w:abstractNumId w:val="16"/>
  </w:num>
  <w:num w:numId="17" w16cid:durableId="1160922680">
    <w:abstractNumId w:val="39"/>
  </w:num>
  <w:num w:numId="18" w16cid:durableId="1887446501">
    <w:abstractNumId w:val="10"/>
  </w:num>
  <w:num w:numId="19" w16cid:durableId="593980140">
    <w:abstractNumId w:val="35"/>
  </w:num>
  <w:num w:numId="20" w16cid:durableId="109445479">
    <w:abstractNumId w:val="9"/>
  </w:num>
  <w:num w:numId="21" w16cid:durableId="467551507">
    <w:abstractNumId w:val="4"/>
  </w:num>
  <w:num w:numId="22" w16cid:durableId="752707298">
    <w:abstractNumId w:val="37"/>
  </w:num>
  <w:num w:numId="23" w16cid:durableId="1208906298">
    <w:abstractNumId w:val="8"/>
  </w:num>
  <w:num w:numId="24" w16cid:durableId="1886796272">
    <w:abstractNumId w:val="25"/>
  </w:num>
  <w:num w:numId="25" w16cid:durableId="1393694956">
    <w:abstractNumId w:val="31"/>
  </w:num>
  <w:num w:numId="26" w16cid:durableId="614990423">
    <w:abstractNumId w:val="0"/>
  </w:num>
  <w:num w:numId="27" w16cid:durableId="299117216">
    <w:abstractNumId w:val="17"/>
  </w:num>
  <w:num w:numId="28" w16cid:durableId="1406298686">
    <w:abstractNumId w:val="15"/>
  </w:num>
  <w:num w:numId="29" w16cid:durableId="2065790188">
    <w:abstractNumId w:val="18"/>
  </w:num>
  <w:num w:numId="30" w16cid:durableId="259947834">
    <w:abstractNumId w:val="3"/>
  </w:num>
  <w:num w:numId="31" w16cid:durableId="756832730">
    <w:abstractNumId w:val="14"/>
  </w:num>
  <w:num w:numId="32" w16cid:durableId="464465006">
    <w:abstractNumId w:val="27"/>
  </w:num>
  <w:num w:numId="33" w16cid:durableId="1079444567">
    <w:abstractNumId w:val="20"/>
  </w:num>
  <w:num w:numId="34" w16cid:durableId="512306113">
    <w:abstractNumId w:val="30"/>
  </w:num>
  <w:num w:numId="35" w16cid:durableId="856431124">
    <w:abstractNumId w:val="36"/>
  </w:num>
  <w:num w:numId="36" w16cid:durableId="478964337">
    <w:abstractNumId w:val="1"/>
  </w:num>
  <w:num w:numId="37" w16cid:durableId="968784027">
    <w:abstractNumId w:val="26"/>
  </w:num>
  <w:num w:numId="38" w16cid:durableId="1580745669">
    <w:abstractNumId w:val="12"/>
  </w:num>
  <w:num w:numId="39" w16cid:durableId="14727518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55831541">
    <w:abstractNumId w:val="29"/>
  </w:num>
  <w:num w:numId="41" w16cid:durableId="10000446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48"/>
    <w:rsid w:val="000148B6"/>
    <w:rsid w:val="0001524A"/>
    <w:rsid w:val="00017903"/>
    <w:rsid w:val="00036B76"/>
    <w:rsid w:val="00042B98"/>
    <w:rsid w:val="00043D1F"/>
    <w:rsid w:val="00061D00"/>
    <w:rsid w:val="00072172"/>
    <w:rsid w:val="000743F1"/>
    <w:rsid w:val="00076A36"/>
    <w:rsid w:val="00077CB5"/>
    <w:rsid w:val="00087B6F"/>
    <w:rsid w:val="000930B1"/>
    <w:rsid w:val="00096557"/>
    <w:rsid w:val="000A0C95"/>
    <w:rsid w:val="000B0325"/>
    <w:rsid w:val="000B3313"/>
    <w:rsid w:val="000B3815"/>
    <w:rsid w:val="000B4307"/>
    <w:rsid w:val="000C21DF"/>
    <w:rsid w:val="000C2CA4"/>
    <w:rsid w:val="000D0B85"/>
    <w:rsid w:val="000D3C29"/>
    <w:rsid w:val="000F20DF"/>
    <w:rsid w:val="000F72E4"/>
    <w:rsid w:val="00103238"/>
    <w:rsid w:val="00103CCC"/>
    <w:rsid w:val="00103DFA"/>
    <w:rsid w:val="00104A2F"/>
    <w:rsid w:val="001076BD"/>
    <w:rsid w:val="00112E03"/>
    <w:rsid w:val="00120B63"/>
    <w:rsid w:val="00121A8D"/>
    <w:rsid w:val="00126511"/>
    <w:rsid w:val="001276DA"/>
    <w:rsid w:val="00134A36"/>
    <w:rsid w:val="00145A58"/>
    <w:rsid w:val="00162513"/>
    <w:rsid w:val="00164FB9"/>
    <w:rsid w:val="00171BF4"/>
    <w:rsid w:val="001756DA"/>
    <w:rsid w:val="0017597E"/>
    <w:rsid w:val="00176BE2"/>
    <w:rsid w:val="0018029E"/>
    <w:rsid w:val="00182296"/>
    <w:rsid w:val="00185B52"/>
    <w:rsid w:val="001955DA"/>
    <w:rsid w:val="001A2FEA"/>
    <w:rsid w:val="001B2B15"/>
    <w:rsid w:val="001B4E9E"/>
    <w:rsid w:val="001C19D6"/>
    <w:rsid w:val="001C4DA4"/>
    <w:rsid w:val="001D7D76"/>
    <w:rsid w:val="001E2496"/>
    <w:rsid w:val="001E39ED"/>
    <w:rsid w:val="001F47F0"/>
    <w:rsid w:val="001F5ABF"/>
    <w:rsid w:val="00200B1D"/>
    <w:rsid w:val="0020113E"/>
    <w:rsid w:val="00201467"/>
    <w:rsid w:val="00204EDF"/>
    <w:rsid w:val="00210B66"/>
    <w:rsid w:val="00223EF3"/>
    <w:rsid w:val="00227387"/>
    <w:rsid w:val="0023100E"/>
    <w:rsid w:val="00235F5A"/>
    <w:rsid w:val="00236BC3"/>
    <w:rsid w:val="00242A7E"/>
    <w:rsid w:val="00255602"/>
    <w:rsid w:val="00261650"/>
    <w:rsid w:val="002636F4"/>
    <w:rsid w:val="00267E45"/>
    <w:rsid w:val="00270A93"/>
    <w:rsid w:val="00271597"/>
    <w:rsid w:val="002718D7"/>
    <w:rsid w:val="0027526B"/>
    <w:rsid w:val="00286795"/>
    <w:rsid w:val="00287F42"/>
    <w:rsid w:val="002903C9"/>
    <w:rsid w:val="00294026"/>
    <w:rsid w:val="00294147"/>
    <w:rsid w:val="00295705"/>
    <w:rsid w:val="002B4245"/>
    <w:rsid w:val="002B52C5"/>
    <w:rsid w:val="002B7FC1"/>
    <w:rsid w:val="002C0DCB"/>
    <w:rsid w:val="002C3C7D"/>
    <w:rsid w:val="002C407E"/>
    <w:rsid w:val="002C51D6"/>
    <w:rsid w:val="002D6EB7"/>
    <w:rsid w:val="002E7CED"/>
    <w:rsid w:val="002F0151"/>
    <w:rsid w:val="002F7ED6"/>
    <w:rsid w:val="003003E8"/>
    <w:rsid w:val="00301830"/>
    <w:rsid w:val="00302396"/>
    <w:rsid w:val="0030618F"/>
    <w:rsid w:val="003111C2"/>
    <w:rsid w:val="00313E37"/>
    <w:rsid w:val="00322107"/>
    <w:rsid w:val="00322AAF"/>
    <w:rsid w:val="003244A7"/>
    <w:rsid w:val="00326855"/>
    <w:rsid w:val="00337DFA"/>
    <w:rsid w:val="003423BB"/>
    <w:rsid w:val="00355E74"/>
    <w:rsid w:val="00355F0E"/>
    <w:rsid w:val="00357A4B"/>
    <w:rsid w:val="003627E1"/>
    <w:rsid w:val="003656AF"/>
    <w:rsid w:val="00366BE5"/>
    <w:rsid w:val="003745A1"/>
    <w:rsid w:val="00375456"/>
    <w:rsid w:val="00377091"/>
    <w:rsid w:val="003779C2"/>
    <w:rsid w:val="00380C0E"/>
    <w:rsid w:val="0038330F"/>
    <w:rsid w:val="00384FB5"/>
    <w:rsid w:val="00393202"/>
    <w:rsid w:val="00395244"/>
    <w:rsid w:val="003A7376"/>
    <w:rsid w:val="003B0C32"/>
    <w:rsid w:val="003B0ECC"/>
    <w:rsid w:val="003B4382"/>
    <w:rsid w:val="003B6151"/>
    <w:rsid w:val="003C3F02"/>
    <w:rsid w:val="003E23A6"/>
    <w:rsid w:val="003E24DB"/>
    <w:rsid w:val="003E3652"/>
    <w:rsid w:val="003E4C7C"/>
    <w:rsid w:val="003F10BC"/>
    <w:rsid w:val="003F6B7A"/>
    <w:rsid w:val="00402FB2"/>
    <w:rsid w:val="0040644E"/>
    <w:rsid w:val="00407397"/>
    <w:rsid w:val="0041376A"/>
    <w:rsid w:val="00413E0D"/>
    <w:rsid w:val="0042090A"/>
    <w:rsid w:val="00421E6D"/>
    <w:rsid w:val="00432203"/>
    <w:rsid w:val="0044023B"/>
    <w:rsid w:val="00441B00"/>
    <w:rsid w:val="00444A6B"/>
    <w:rsid w:val="0045200B"/>
    <w:rsid w:val="00452C3D"/>
    <w:rsid w:val="004530E0"/>
    <w:rsid w:val="0045376C"/>
    <w:rsid w:val="004547A0"/>
    <w:rsid w:val="00455545"/>
    <w:rsid w:val="00456C05"/>
    <w:rsid w:val="00457727"/>
    <w:rsid w:val="00457F86"/>
    <w:rsid w:val="004A49EB"/>
    <w:rsid w:val="004A5045"/>
    <w:rsid w:val="004B398E"/>
    <w:rsid w:val="004B3D56"/>
    <w:rsid w:val="004B6854"/>
    <w:rsid w:val="004C1600"/>
    <w:rsid w:val="004C247C"/>
    <w:rsid w:val="004C26B3"/>
    <w:rsid w:val="004D0095"/>
    <w:rsid w:val="004D27C3"/>
    <w:rsid w:val="004D2986"/>
    <w:rsid w:val="004D56A5"/>
    <w:rsid w:val="004F79E8"/>
    <w:rsid w:val="005019E4"/>
    <w:rsid w:val="005105A1"/>
    <w:rsid w:val="00516F5F"/>
    <w:rsid w:val="00527449"/>
    <w:rsid w:val="0053252D"/>
    <w:rsid w:val="00536A0E"/>
    <w:rsid w:val="005406C1"/>
    <w:rsid w:val="00546BA2"/>
    <w:rsid w:val="005476C8"/>
    <w:rsid w:val="00566EA6"/>
    <w:rsid w:val="005675DC"/>
    <w:rsid w:val="005A1DC0"/>
    <w:rsid w:val="005A4E1D"/>
    <w:rsid w:val="005A710E"/>
    <w:rsid w:val="005A7FAE"/>
    <w:rsid w:val="005B010F"/>
    <w:rsid w:val="005B1C49"/>
    <w:rsid w:val="005C0AC2"/>
    <w:rsid w:val="005D25C4"/>
    <w:rsid w:val="005D7440"/>
    <w:rsid w:val="005E1334"/>
    <w:rsid w:val="005E7916"/>
    <w:rsid w:val="005F4541"/>
    <w:rsid w:val="0060187C"/>
    <w:rsid w:val="00603169"/>
    <w:rsid w:val="00615B0E"/>
    <w:rsid w:val="006178CB"/>
    <w:rsid w:val="006224DF"/>
    <w:rsid w:val="00627579"/>
    <w:rsid w:val="0063426C"/>
    <w:rsid w:val="006414D1"/>
    <w:rsid w:val="00642208"/>
    <w:rsid w:val="00643F6B"/>
    <w:rsid w:val="00646070"/>
    <w:rsid w:val="006605F3"/>
    <w:rsid w:val="006814F8"/>
    <w:rsid w:val="006852BF"/>
    <w:rsid w:val="00690536"/>
    <w:rsid w:val="00690F89"/>
    <w:rsid w:val="006930B3"/>
    <w:rsid w:val="00694613"/>
    <w:rsid w:val="006A5BF4"/>
    <w:rsid w:val="006B318D"/>
    <w:rsid w:val="006B3CEF"/>
    <w:rsid w:val="006B421F"/>
    <w:rsid w:val="006B5AAC"/>
    <w:rsid w:val="006D16D6"/>
    <w:rsid w:val="006D1C60"/>
    <w:rsid w:val="006D20D8"/>
    <w:rsid w:val="006D547C"/>
    <w:rsid w:val="006D562B"/>
    <w:rsid w:val="006E3A50"/>
    <w:rsid w:val="006F0127"/>
    <w:rsid w:val="006F0425"/>
    <w:rsid w:val="007126AA"/>
    <w:rsid w:val="00715226"/>
    <w:rsid w:val="00726018"/>
    <w:rsid w:val="00726C6F"/>
    <w:rsid w:val="00727E2C"/>
    <w:rsid w:val="00731870"/>
    <w:rsid w:val="007359E8"/>
    <w:rsid w:val="0074121A"/>
    <w:rsid w:val="00745CB7"/>
    <w:rsid w:val="00754130"/>
    <w:rsid w:val="00757C47"/>
    <w:rsid w:val="007632E9"/>
    <w:rsid w:val="007847CE"/>
    <w:rsid w:val="00790A1D"/>
    <w:rsid w:val="00795E80"/>
    <w:rsid w:val="007964AC"/>
    <w:rsid w:val="0079745B"/>
    <w:rsid w:val="007A4E4E"/>
    <w:rsid w:val="007B5FA3"/>
    <w:rsid w:val="007C55FF"/>
    <w:rsid w:val="007D2478"/>
    <w:rsid w:val="007D2ADC"/>
    <w:rsid w:val="007D7D12"/>
    <w:rsid w:val="007E538D"/>
    <w:rsid w:val="00807D84"/>
    <w:rsid w:val="0081668F"/>
    <w:rsid w:val="008300AB"/>
    <w:rsid w:val="0083196B"/>
    <w:rsid w:val="00844CC7"/>
    <w:rsid w:val="0085144B"/>
    <w:rsid w:val="008520C1"/>
    <w:rsid w:val="00853E92"/>
    <w:rsid w:val="00857047"/>
    <w:rsid w:val="0086392D"/>
    <w:rsid w:val="00867D0D"/>
    <w:rsid w:val="0087421C"/>
    <w:rsid w:val="008804CE"/>
    <w:rsid w:val="008856F8"/>
    <w:rsid w:val="008961D8"/>
    <w:rsid w:val="00897E97"/>
    <w:rsid w:val="008A57C6"/>
    <w:rsid w:val="008B4248"/>
    <w:rsid w:val="008C3290"/>
    <w:rsid w:val="008C3644"/>
    <w:rsid w:val="008C5CF2"/>
    <w:rsid w:val="008E0C49"/>
    <w:rsid w:val="008F1EEF"/>
    <w:rsid w:val="008F5830"/>
    <w:rsid w:val="008F59A0"/>
    <w:rsid w:val="00901416"/>
    <w:rsid w:val="0090315B"/>
    <w:rsid w:val="009055B7"/>
    <w:rsid w:val="0091423F"/>
    <w:rsid w:val="00920AA3"/>
    <w:rsid w:val="00930F74"/>
    <w:rsid w:val="00936497"/>
    <w:rsid w:val="00936622"/>
    <w:rsid w:val="00942CFA"/>
    <w:rsid w:val="009502E2"/>
    <w:rsid w:val="009510D1"/>
    <w:rsid w:val="00961CEA"/>
    <w:rsid w:val="00971A31"/>
    <w:rsid w:val="009752D0"/>
    <w:rsid w:val="00976773"/>
    <w:rsid w:val="00983DC5"/>
    <w:rsid w:val="0098748F"/>
    <w:rsid w:val="0099521B"/>
    <w:rsid w:val="009A21BB"/>
    <w:rsid w:val="009C0743"/>
    <w:rsid w:val="009C3D33"/>
    <w:rsid w:val="009C7775"/>
    <w:rsid w:val="009D1A74"/>
    <w:rsid w:val="009D481A"/>
    <w:rsid w:val="009D6067"/>
    <w:rsid w:val="009E01BE"/>
    <w:rsid w:val="009F3C9E"/>
    <w:rsid w:val="009F7202"/>
    <w:rsid w:val="00A051F8"/>
    <w:rsid w:val="00A24BAB"/>
    <w:rsid w:val="00A327D2"/>
    <w:rsid w:val="00A36C90"/>
    <w:rsid w:val="00A412F5"/>
    <w:rsid w:val="00A4307C"/>
    <w:rsid w:val="00A52CC7"/>
    <w:rsid w:val="00A6552C"/>
    <w:rsid w:val="00A73AFC"/>
    <w:rsid w:val="00A73E48"/>
    <w:rsid w:val="00A74D56"/>
    <w:rsid w:val="00A83312"/>
    <w:rsid w:val="00A83CEC"/>
    <w:rsid w:val="00AA573B"/>
    <w:rsid w:val="00AB4D0B"/>
    <w:rsid w:val="00AC1335"/>
    <w:rsid w:val="00AC2891"/>
    <w:rsid w:val="00AC295A"/>
    <w:rsid w:val="00AC4D14"/>
    <w:rsid w:val="00AC6052"/>
    <w:rsid w:val="00AD4089"/>
    <w:rsid w:val="00AD6F4E"/>
    <w:rsid w:val="00AE44AC"/>
    <w:rsid w:val="00AF4CC5"/>
    <w:rsid w:val="00B0141E"/>
    <w:rsid w:val="00B01494"/>
    <w:rsid w:val="00B156B7"/>
    <w:rsid w:val="00B20464"/>
    <w:rsid w:val="00B2773A"/>
    <w:rsid w:val="00B32AF9"/>
    <w:rsid w:val="00B334E6"/>
    <w:rsid w:val="00B40E2E"/>
    <w:rsid w:val="00B538C5"/>
    <w:rsid w:val="00B579FA"/>
    <w:rsid w:val="00B7004D"/>
    <w:rsid w:val="00B843E2"/>
    <w:rsid w:val="00B9679B"/>
    <w:rsid w:val="00B97E0B"/>
    <w:rsid w:val="00BA0701"/>
    <w:rsid w:val="00BA14EF"/>
    <w:rsid w:val="00BA1997"/>
    <w:rsid w:val="00BA5647"/>
    <w:rsid w:val="00BA6373"/>
    <w:rsid w:val="00BA7C52"/>
    <w:rsid w:val="00BA7D7C"/>
    <w:rsid w:val="00BC13DA"/>
    <w:rsid w:val="00BC54E6"/>
    <w:rsid w:val="00BD046D"/>
    <w:rsid w:val="00BE2614"/>
    <w:rsid w:val="00BE29DB"/>
    <w:rsid w:val="00BE7413"/>
    <w:rsid w:val="00BF0044"/>
    <w:rsid w:val="00BF03E8"/>
    <w:rsid w:val="00BF0E9C"/>
    <w:rsid w:val="00BF7796"/>
    <w:rsid w:val="00C074AC"/>
    <w:rsid w:val="00C142E7"/>
    <w:rsid w:val="00C179AD"/>
    <w:rsid w:val="00C40B03"/>
    <w:rsid w:val="00C438F5"/>
    <w:rsid w:val="00C53727"/>
    <w:rsid w:val="00C545C9"/>
    <w:rsid w:val="00C549BD"/>
    <w:rsid w:val="00C54EAF"/>
    <w:rsid w:val="00C573E3"/>
    <w:rsid w:val="00C61EBB"/>
    <w:rsid w:val="00C7103A"/>
    <w:rsid w:val="00C7119D"/>
    <w:rsid w:val="00C7278E"/>
    <w:rsid w:val="00C7576F"/>
    <w:rsid w:val="00C81268"/>
    <w:rsid w:val="00C821DF"/>
    <w:rsid w:val="00C824CD"/>
    <w:rsid w:val="00C83DC9"/>
    <w:rsid w:val="00C87728"/>
    <w:rsid w:val="00C958B2"/>
    <w:rsid w:val="00C974E1"/>
    <w:rsid w:val="00CD0351"/>
    <w:rsid w:val="00CD04E6"/>
    <w:rsid w:val="00CD2283"/>
    <w:rsid w:val="00CD6FBB"/>
    <w:rsid w:val="00CF1068"/>
    <w:rsid w:val="00D0361E"/>
    <w:rsid w:val="00D07674"/>
    <w:rsid w:val="00D15042"/>
    <w:rsid w:val="00D20928"/>
    <w:rsid w:val="00D21381"/>
    <w:rsid w:val="00D2504B"/>
    <w:rsid w:val="00D311CB"/>
    <w:rsid w:val="00D32235"/>
    <w:rsid w:val="00D35667"/>
    <w:rsid w:val="00D36172"/>
    <w:rsid w:val="00D461BF"/>
    <w:rsid w:val="00D64765"/>
    <w:rsid w:val="00D73DD9"/>
    <w:rsid w:val="00D82273"/>
    <w:rsid w:val="00D9325D"/>
    <w:rsid w:val="00DB365C"/>
    <w:rsid w:val="00DB76D3"/>
    <w:rsid w:val="00DC030B"/>
    <w:rsid w:val="00DD096D"/>
    <w:rsid w:val="00DE37E9"/>
    <w:rsid w:val="00DF1241"/>
    <w:rsid w:val="00E004EE"/>
    <w:rsid w:val="00E02098"/>
    <w:rsid w:val="00E15741"/>
    <w:rsid w:val="00E21552"/>
    <w:rsid w:val="00E21991"/>
    <w:rsid w:val="00E233DC"/>
    <w:rsid w:val="00E267F9"/>
    <w:rsid w:val="00E31409"/>
    <w:rsid w:val="00E36867"/>
    <w:rsid w:val="00E37E7C"/>
    <w:rsid w:val="00E43B90"/>
    <w:rsid w:val="00E47C68"/>
    <w:rsid w:val="00E71FF6"/>
    <w:rsid w:val="00E73A8D"/>
    <w:rsid w:val="00E76152"/>
    <w:rsid w:val="00E77F79"/>
    <w:rsid w:val="00E84B9F"/>
    <w:rsid w:val="00E8556B"/>
    <w:rsid w:val="00E85E9E"/>
    <w:rsid w:val="00E87980"/>
    <w:rsid w:val="00E91F82"/>
    <w:rsid w:val="00E92A0C"/>
    <w:rsid w:val="00E94CF4"/>
    <w:rsid w:val="00EA1C1F"/>
    <w:rsid w:val="00EA4964"/>
    <w:rsid w:val="00EA7044"/>
    <w:rsid w:val="00EA7FBE"/>
    <w:rsid w:val="00EB11EE"/>
    <w:rsid w:val="00EB289E"/>
    <w:rsid w:val="00EB7D6D"/>
    <w:rsid w:val="00ED780A"/>
    <w:rsid w:val="00EE0102"/>
    <w:rsid w:val="00EE388D"/>
    <w:rsid w:val="00EE5CA6"/>
    <w:rsid w:val="00EE6FD2"/>
    <w:rsid w:val="00EF18F7"/>
    <w:rsid w:val="00EF2A92"/>
    <w:rsid w:val="00F10128"/>
    <w:rsid w:val="00F15E19"/>
    <w:rsid w:val="00F15E8F"/>
    <w:rsid w:val="00F23477"/>
    <w:rsid w:val="00F25F5F"/>
    <w:rsid w:val="00F26A8B"/>
    <w:rsid w:val="00F26DCD"/>
    <w:rsid w:val="00F30A7E"/>
    <w:rsid w:val="00F31EFA"/>
    <w:rsid w:val="00F34293"/>
    <w:rsid w:val="00F3507E"/>
    <w:rsid w:val="00F40FED"/>
    <w:rsid w:val="00F52666"/>
    <w:rsid w:val="00F57C49"/>
    <w:rsid w:val="00F6330F"/>
    <w:rsid w:val="00F63319"/>
    <w:rsid w:val="00F677D2"/>
    <w:rsid w:val="00F7339A"/>
    <w:rsid w:val="00F80B12"/>
    <w:rsid w:val="00F8374E"/>
    <w:rsid w:val="00F87990"/>
    <w:rsid w:val="00FA5631"/>
    <w:rsid w:val="00FB346C"/>
    <w:rsid w:val="00FC20EC"/>
    <w:rsid w:val="00FC5333"/>
    <w:rsid w:val="00FC709B"/>
    <w:rsid w:val="00FC78E4"/>
    <w:rsid w:val="00FD004F"/>
    <w:rsid w:val="00FD096D"/>
    <w:rsid w:val="00FD0A15"/>
    <w:rsid w:val="00FD2C5D"/>
    <w:rsid w:val="00FE00D1"/>
    <w:rsid w:val="00FE20D5"/>
    <w:rsid w:val="00FF1D34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16FB04"/>
  <w14:defaultImageDpi w14:val="0"/>
  <w15:docId w15:val="{416588E8-F976-4B4A-ABF9-10EF3D24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2986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jc w:val="both"/>
      <w:outlineLvl w:val="0"/>
    </w:pPr>
    <w:rPr>
      <w:rFonts w:ascii="Arial PL" w:hAnsi="Arial PL" w:cs="Arial P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632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jc w:val="right"/>
      <w:outlineLvl w:val="2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632E9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438F5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31870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pPr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line="360" w:lineRule="auto"/>
      <w:ind w:left="284"/>
      <w:jc w:val="both"/>
    </w:pPr>
    <w:rPr>
      <w:rFonts w:ascii="Arial" w:hAnsi="Arial" w:cs="Arial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pPr>
      <w:pBdr>
        <w:bottom w:val="single" w:sz="6" w:space="1" w:color="auto"/>
      </w:pBdr>
      <w:spacing w:line="360" w:lineRule="auto"/>
      <w:ind w:left="284"/>
      <w:jc w:val="both"/>
    </w:pPr>
    <w:rPr>
      <w:rFonts w:ascii="Times New Roman PL" w:hAnsi="Times New Roman PL" w:cs="Times New Roman PL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Legenda">
    <w:name w:val="caption"/>
    <w:basedOn w:val="Normalny"/>
    <w:next w:val="Normalny"/>
    <w:uiPriority w:val="35"/>
    <w:qFormat/>
    <w:pPr>
      <w:jc w:val="right"/>
    </w:pPr>
    <w:rPr>
      <w:rFonts w:ascii="Arial" w:hAnsi="Arial" w:cs="Arial"/>
      <w:b/>
      <w:bCs/>
      <w:caps/>
      <w:sz w:val="16"/>
      <w:szCs w:val="16"/>
    </w:rPr>
  </w:style>
  <w:style w:type="paragraph" w:customStyle="1" w:styleId="TableText">
    <w:name w:val="Table Text"/>
    <w:rsid w:val="00BF03E8"/>
    <w:pPr>
      <w:ind w:left="56" w:right="56"/>
    </w:pPr>
    <w:rPr>
      <w:color w:val="000000"/>
    </w:rPr>
  </w:style>
  <w:style w:type="paragraph" w:styleId="Mapadokumentu">
    <w:name w:val="Document Map"/>
    <w:basedOn w:val="Normalny"/>
    <w:link w:val="MapadokumentuZnak"/>
    <w:uiPriority w:val="99"/>
    <w:semiHidden/>
    <w:rsid w:val="001076BD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Segoe UI" w:hAnsi="Segoe UI" w:cs="Segoe UI"/>
      <w:sz w:val="16"/>
      <w:szCs w:val="16"/>
    </w:rPr>
  </w:style>
  <w:style w:type="paragraph" w:customStyle="1" w:styleId="ZnakZnakZnakZnak">
    <w:name w:val="Znak Znak Znak Znak"/>
    <w:basedOn w:val="Normalny"/>
    <w:rsid w:val="00087B6F"/>
    <w:rPr>
      <w:sz w:val="24"/>
      <w:szCs w:val="24"/>
    </w:rPr>
  </w:style>
  <w:style w:type="table" w:styleId="Tabela-Siatka">
    <w:name w:val="Table Grid"/>
    <w:basedOn w:val="Standardowy"/>
    <w:uiPriority w:val="39"/>
    <w:rsid w:val="00357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355F0E"/>
    <w:rPr>
      <w:rFonts w:ascii="Arial" w:hAnsi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103D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CM1">
    <w:name w:val="CM1"/>
    <w:basedOn w:val="Normalny"/>
    <w:next w:val="Normalny"/>
    <w:rsid w:val="00120B63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FE20D5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nakZnakZnakZnak1">
    <w:name w:val="Znak Znak Znak Znak1"/>
    <w:basedOn w:val="Normalny"/>
    <w:rsid w:val="00FE20D5"/>
    <w:rPr>
      <w:sz w:val="24"/>
      <w:szCs w:val="24"/>
    </w:rPr>
  </w:style>
  <w:style w:type="paragraph" w:styleId="Poprawka">
    <w:name w:val="Revision"/>
    <w:hidden/>
    <w:uiPriority w:val="99"/>
    <w:semiHidden/>
    <w:rsid w:val="00942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\Downloads\komunikatnr465\FAC-18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DEC9-AE6E-4085-A838-F4A669C6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FAC-18</Template>
  <TotalTime>1</TotalTime>
  <Pages>9</Pages>
  <Words>1651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jednostki lub laboratorium:</vt:lpstr>
    </vt:vector>
  </TitlesOfParts>
  <Company>PCBC</Company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jednostki lub laboratorium:</dc:title>
  <dc:subject/>
  <dc:creator>Michal</dc:creator>
  <cp:keywords/>
  <dc:description/>
  <cp:lastModifiedBy>Michał Downarowicz</cp:lastModifiedBy>
  <cp:revision>1</cp:revision>
  <cp:lastPrinted>2024-02-09T11:05:00Z</cp:lastPrinted>
  <dcterms:created xsi:type="dcterms:W3CDTF">2025-10-10T05:11:00Z</dcterms:created>
  <dcterms:modified xsi:type="dcterms:W3CDTF">2025-10-10T05:12:00Z</dcterms:modified>
</cp:coreProperties>
</file>