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2236"/>
        <w:gridCol w:w="4598"/>
      </w:tblGrid>
      <w:tr w:rsidR="00924D82" w:rsidRPr="00924D82" w14:paraId="669211BE" w14:textId="77777777" w:rsidTr="006A5815">
        <w:tc>
          <w:tcPr>
            <w:tcW w:w="2465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9B2C74" w14:textId="77777777" w:rsidR="00A83312" w:rsidRPr="00924D82" w:rsidRDefault="004033E9" w:rsidP="004547A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4D82">
              <w:rPr>
                <w:rFonts w:ascii="Arial" w:hAnsi="Arial" w:cs="Arial"/>
                <w:b/>
                <w:bCs/>
              </w:rPr>
              <w:t xml:space="preserve"> </w:t>
            </w:r>
            <w:r w:rsidR="00A83312" w:rsidRPr="00924D82">
              <w:rPr>
                <w:rFonts w:ascii="Arial" w:hAnsi="Arial" w:cs="Arial"/>
                <w:b/>
                <w:bCs/>
              </w:rPr>
              <w:t>WNIOSKUJĄCY</w:t>
            </w:r>
          </w:p>
        </w:tc>
        <w:tc>
          <w:tcPr>
            <w:tcW w:w="2535" w:type="pct"/>
            <w:tcBorders>
              <w:left w:val="single" w:sz="2" w:space="0" w:color="auto"/>
              <w:bottom w:val="dotted" w:sz="4" w:space="0" w:color="auto"/>
            </w:tcBorders>
          </w:tcPr>
          <w:p w14:paraId="54053368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D82" w:rsidRPr="00924D82" w14:paraId="42A9AE1B" w14:textId="77777777" w:rsidTr="006A5815">
        <w:tc>
          <w:tcPr>
            <w:tcW w:w="2465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CBF949F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i/>
                <w:iCs/>
                <w:sz w:val="16"/>
                <w:szCs w:val="16"/>
              </w:rPr>
              <w:t>nazwa i adres</w:t>
            </w:r>
          </w:p>
        </w:tc>
        <w:tc>
          <w:tcPr>
            <w:tcW w:w="2535" w:type="pct"/>
            <w:tcBorders>
              <w:top w:val="dotted" w:sz="4" w:space="0" w:color="auto"/>
              <w:left w:val="single" w:sz="2" w:space="0" w:color="auto"/>
            </w:tcBorders>
          </w:tcPr>
          <w:p w14:paraId="2CB54F23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D82">
              <w:rPr>
                <w:rFonts w:ascii="Arial" w:hAnsi="Arial" w:cs="Arial"/>
                <w:i/>
                <w:iCs/>
                <w:sz w:val="16"/>
                <w:szCs w:val="16"/>
              </w:rPr>
              <w:t>miejscowość, data</w:t>
            </w:r>
          </w:p>
        </w:tc>
      </w:tr>
      <w:tr w:rsidR="00924D82" w:rsidRPr="00924D82" w14:paraId="286805B1" w14:textId="77777777" w:rsidTr="006A5815">
        <w:tc>
          <w:tcPr>
            <w:tcW w:w="2465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2892B16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pct"/>
            <w:tcBorders>
              <w:left w:val="single" w:sz="2" w:space="0" w:color="auto"/>
            </w:tcBorders>
          </w:tcPr>
          <w:p w14:paraId="6346A655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D82" w:rsidRPr="00924D82" w14:paraId="582748D8" w14:textId="77777777" w:rsidTr="006A5815">
        <w:tc>
          <w:tcPr>
            <w:tcW w:w="2465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9AF169E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pct"/>
            <w:tcBorders>
              <w:left w:val="single" w:sz="2" w:space="0" w:color="auto"/>
            </w:tcBorders>
          </w:tcPr>
          <w:p w14:paraId="0D037189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D82" w:rsidRPr="00924D82" w14:paraId="59B25E87" w14:textId="77777777" w:rsidTr="006A5815">
        <w:trPr>
          <w:trHeight w:val="519"/>
        </w:trPr>
        <w:tc>
          <w:tcPr>
            <w:tcW w:w="2465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6985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pct"/>
            <w:tcBorders>
              <w:left w:val="single" w:sz="2" w:space="0" w:color="auto"/>
            </w:tcBorders>
          </w:tcPr>
          <w:p w14:paraId="21371877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70" w:rsidRPr="00924D82" w14:paraId="4A12CA54" w14:textId="77777777" w:rsidTr="006A5815">
        <w:tc>
          <w:tcPr>
            <w:tcW w:w="123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13DF5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Nr akredytacji:</w:t>
            </w:r>
          </w:p>
        </w:tc>
        <w:tc>
          <w:tcPr>
            <w:tcW w:w="123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9C79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AB XXX</w:t>
            </w:r>
          </w:p>
        </w:tc>
        <w:tc>
          <w:tcPr>
            <w:tcW w:w="2535" w:type="pct"/>
            <w:tcBorders>
              <w:left w:val="single" w:sz="2" w:space="0" w:color="auto"/>
            </w:tcBorders>
          </w:tcPr>
          <w:p w14:paraId="4B0997D6" w14:textId="77777777" w:rsidR="00A83312" w:rsidRPr="00924D82" w:rsidRDefault="00A83312" w:rsidP="00454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E8CD55" w14:textId="77777777" w:rsidR="00A412F5" w:rsidRPr="00924D82" w:rsidRDefault="00A412F5">
      <w:pPr>
        <w:pStyle w:val="Tekstpodstawowy2"/>
        <w:rPr>
          <w:rFonts w:ascii="Arial" w:hAnsi="Arial" w:cs="Arial"/>
        </w:rPr>
      </w:pPr>
    </w:p>
    <w:p w14:paraId="771A2764" w14:textId="77777777" w:rsidR="00A412F5" w:rsidRPr="00924D82" w:rsidRDefault="00A412F5">
      <w:pPr>
        <w:pStyle w:val="Tekstpodstawowy2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924D82">
        <w:rPr>
          <w:rFonts w:ascii="Arial" w:hAnsi="Arial" w:cs="Arial"/>
          <w:b/>
          <w:bCs/>
          <w:caps/>
          <w:sz w:val="28"/>
          <w:szCs w:val="28"/>
        </w:rPr>
        <w:t>Załącznik do wniosku</w:t>
      </w:r>
      <w:r w:rsidR="001F2D11" w:rsidRPr="00924D82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6838A4" w:rsidRPr="00924D82">
        <w:rPr>
          <w:rFonts w:ascii="Arial" w:hAnsi="Arial" w:cs="Arial"/>
          <w:b/>
          <w:bCs/>
          <w:caps/>
          <w:sz w:val="28"/>
          <w:szCs w:val="28"/>
        </w:rPr>
        <w:t xml:space="preserve">O AKREDYTACJĘ </w:t>
      </w:r>
      <w:r w:rsidR="004F4A82" w:rsidRPr="00924D82">
        <w:rPr>
          <w:rFonts w:ascii="Arial" w:hAnsi="Arial" w:cs="Arial"/>
          <w:b/>
          <w:bCs/>
          <w:caps/>
          <w:sz w:val="28"/>
          <w:szCs w:val="28"/>
        </w:rPr>
        <w:br/>
      </w:r>
      <w:r w:rsidRPr="00924D82">
        <w:rPr>
          <w:rFonts w:ascii="Arial" w:hAnsi="Arial" w:cs="Arial"/>
          <w:b/>
          <w:bCs/>
          <w:caps/>
          <w:sz w:val="28"/>
          <w:szCs w:val="28"/>
        </w:rPr>
        <w:t>laboratorium badawczego</w:t>
      </w:r>
    </w:p>
    <w:p w14:paraId="41662EA6" w14:textId="77777777" w:rsidR="000845E6" w:rsidRPr="00924D82" w:rsidRDefault="00A52F63" w:rsidP="00FC0516">
      <w:pPr>
        <w:numPr>
          <w:ilvl w:val="0"/>
          <w:numId w:val="11"/>
        </w:numPr>
        <w:spacing w:before="120"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b/>
          <w:bCs/>
          <w:sz w:val="22"/>
          <w:szCs w:val="22"/>
        </w:rPr>
        <w:t>I</w:t>
      </w:r>
      <w:r w:rsidR="000845E6" w:rsidRPr="00924D82">
        <w:rPr>
          <w:rFonts w:ascii="Arial" w:hAnsi="Arial" w:cs="Arial"/>
          <w:b/>
          <w:bCs/>
          <w:sz w:val="22"/>
          <w:szCs w:val="22"/>
        </w:rPr>
        <w:t xml:space="preserve">dentyfikacja zakresu </w:t>
      </w:r>
      <w:r w:rsidR="00F74AFC" w:rsidRPr="00924D82">
        <w:rPr>
          <w:rFonts w:ascii="Arial" w:hAnsi="Arial" w:cs="Arial"/>
          <w:b/>
          <w:bCs/>
          <w:sz w:val="22"/>
          <w:szCs w:val="22"/>
        </w:rPr>
        <w:t>działalności laboratoryjnej</w:t>
      </w:r>
      <w:r w:rsidR="00E875A8" w:rsidRPr="00924D82">
        <w:rPr>
          <w:rFonts w:ascii="Arial" w:hAnsi="Arial" w:cs="Arial"/>
          <w:b/>
          <w:bCs/>
          <w:sz w:val="22"/>
          <w:szCs w:val="22"/>
        </w:rPr>
        <w:t xml:space="preserve"> </w:t>
      </w:r>
      <w:r w:rsidR="00230D9D" w:rsidRPr="00924D82">
        <w:rPr>
          <w:rFonts w:ascii="Arial" w:hAnsi="Arial" w:cs="Arial"/>
          <w:b/>
          <w:bCs/>
          <w:sz w:val="22"/>
          <w:szCs w:val="22"/>
        </w:rPr>
        <w:t>objętej wnioskiem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763"/>
        <w:gridCol w:w="384"/>
        <w:gridCol w:w="379"/>
        <w:gridCol w:w="3793"/>
        <w:gridCol w:w="386"/>
      </w:tblGrid>
      <w:tr w:rsidR="00924D82" w:rsidRPr="00924D82" w14:paraId="2CD80A03" w14:textId="77777777" w:rsidTr="009F63D9">
        <w:tc>
          <w:tcPr>
            <w:tcW w:w="5000" w:type="pct"/>
            <w:gridSpan w:val="6"/>
            <w:vAlign w:val="center"/>
          </w:tcPr>
          <w:p w14:paraId="081871F2" w14:textId="77777777" w:rsidR="00AB3C23" w:rsidRPr="00924D82" w:rsidRDefault="00AB3C23" w:rsidP="00CD22AE">
            <w:pPr>
              <w:spacing w:before="60" w:after="6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Dziedziny badań</w:t>
            </w:r>
            <w:r w:rsidR="004F663B" w:rsidRPr="00924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F663B" w:rsidRPr="00924D82">
              <w:rPr>
                <w:rFonts w:ascii="Arial" w:hAnsi="Arial" w:cs="Arial"/>
                <w:bCs/>
                <w:i/>
                <w:sz w:val="18"/>
                <w:szCs w:val="18"/>
              </w:rPr>
              <w:t>(zaznaczyć dziedziny, które dotyczą badań wnioskowanych do akredytacji)</w:t>
            </w:r>
            <w:r w:rsidR="00A52F63" w:rsidRPr="00924D82">
              <w:rPr>
                <w:rStyle w:val="Odwoanieprzypisudolnego"/>
                <w:rFonts w:ascii="Arial" w:hAnsi="Arial" w:cs="Arial"/>
                <w:bCs/>
                <w:i/>
                <w:sz w:val="18"/>
                <w:szCs w:val="18"/>
              </w:rPr>
              <w:footnoteReference w:id="1"/>
            </w:r>
          </w:p>
        </w:tc>
      </w:tr>
      <w:tr w:rsidR="00924D82" w:rsidRPr="00924D82" w14:paraId="649B0ED7" w14:textId="77777777" w:rsidTr="009F63D9">
        <w:tc>
          <w:tcPr>
            <w:tcW w:w="197" w:type="pct"/>
            <w:vAlign w:val="center"/>
          </w:tcPr>
          <w:p w14:paraId="7704D84C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076" w:type="pct"/>
            <w:vAlign w:val="center"/>
          </w:tcPr>
          <w:p w14:paraId="0FEAD931" w14:textId="77777777" w:rsidR="00FE6AA1" w:rsidRPr="00924D82" w:rsidRDefault="00FE6AA1" w:rsidP="00C351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 xml:space="preserve">Badania akustyczne i </w:t>
            </w:r>
            <w:r w:rsidR="00C35153" w:rsidRPr="00924D82">
              <w:rPr>
                <w:rFonts w:ascii="Arial" w:hAnsi="Arial" w:cs="Arial"/>
                <w:bCs/>
                <w:sz w:val="18"/>
                <w:szCs w:val="18"/>
              </w:rPr>
              <w:t>drgań</w:t>
            </w:r>
          </w:p>
        </w:tc>
        <w:tc>
          <w:tcPr>
            <w:tcW w:w="212" w:type="pct"/>
            <w:vAlign w:val="center"/>
          </w:tcPr>
          <w:p w14:paraId="3F9AF0C3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36133904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2093" w:type="pct"/>
            <w:vAlign w:val="center"/>
          </w:tcPr>
          <w:p w14:paraId="1A7F0F92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mechaniczne, badania metalograficzne</w:t>
            </w:r>
          </w:p>
        </w:tc>
        <w:tc>
          <w:tcPr>
            <w:tcW w:w="213" w:type="pct"/>
            <w:vAlign w:val="center"/>
          </w:tcPr>
          <w:p w14:paraId="17850199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0B44F46A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2B953A27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076" w:type="pct"/>
            <w:vAlign w:val="center"/>
          </w:tcPr>
          <w:p w14:paraId="16E4C12A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biologiczne i biochemiczne</w:t>
            </w:r>
          </w:p>
        </w:tc>
        <w:tc>
          <w:tcPr>
            <w:tcW w:w="212" w:type="pct"/>
            <w:vAlign w:val="center"/>
          </w:tcPr>
          <w:p w14:paraId="60D31750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1D32349A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2093" w:type="pct"/>
            <w:vAlign w:val="center"/>
          </w:tcPr>
          <w:p w14:paraId="2A18B7F0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mikrobiologiczne</w:t>
            </w:r>
          </w:p>
        </w:tc>
        <w:tc>
          <w:tcPr>
            <w:tcW w:w="213" w:type="pct"/>
            <w:vAlign w:val="center"/>
          </w:tcPr>
          <w:p w14:paraId="11552A50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0CAB36FB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6F614692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76" w:type="pct"/>
            <w:vAlign w:val="center"/>
          </w:tcPr>
          <w:p w14:paraId="01DD347F" w14:textId="77777777" w:rsidR="00FE6AA1" w:rsidRPr="00924D82" w:rsidRDefault="00FE6AA1" w:rsidP="009A47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chemiczne</w:t>
            </w:r>
          </w:p>
        </w:tc>
        <w:tc>
          <w:tcPr>
            <w:tcW w:w="212" w:type="pct"/>
            <w:vAlign w:val="center"/>
          </w:tcPr>
          <w:p w14:paraId="1E339D84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3D2E9F55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93" w:type="pct"/>
            <w:vAlign w:val="center"/>
          </w:tcPr>
          <w:p w14:paraId="40A34A35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nieniszczące</w:t>
            </w:r>
          </w:p>
        </w:tc>
        <w:tc>
          <w:tcPr>
            <w:tcW w:w="213" w:type="pct"/>
            <w:vAlign w:val="center"/>
          </w:tcPr>
          <w:p w14:paraId="5362B449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5956ECFB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1F68E239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076" w:type="pct"/>
            <w:vAlign w:val="center"/>
          </w:tcPr>
          <w:p w14:paraId="15BB708A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kliniczne, medyczne i weterynaryjne</w:t>
            </w:r>
          </w:p>
        </w:tc>
        <w:tc>
          <w:tcPr>
            <w:tcW w:w="212" w:type="pct"/>
            <w:vAlign w:val="center"/>
          </w:tcPr>
          <w:p w14:paraId="52D90AB7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6B7CEB3D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093" w:type="pct"/>
            <w:vAlign w:val="center"/>
          </w:tcPr>
          <w:p w14:paraId="32597E6B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inne</w:t>
            </w:r>
          </w:p>
        </w:tc>
        <w:tc>
          <w:tcPr>
            <w:tcW w:w="213" w:type="pct"/>
            <w:vAlign w:val="center"/>
          </w:tcPr>
          <w:p w14:paraId="2E53A112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0D126208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76CE30EC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076" w:type="pct"/>
            <w:vAlign w:val="center"/>
          </w:tcPr>
          <w:p w14:paraId="5F37C279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elektryczne i elektroniczne</w:t>
            </w:r>
          </w:p>
        </w:tc>
        <w:tc>
          <w:tcPr>
            <w:tcW w:w="212" w:type="pct"/>
            <w:vAlign w:val="center"/>
          </w:tcPr>
          <w:p w14:paraId="792C75CB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39AFE4C8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093" w:type="pct"/>
            <w:vAlign w:val="center"/>
          </w:tcPr>
          <w:p w14:paraId="2BE8A632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właściwości fizycznych</w:t>
            </w:r>
          </w:p>
        </w:tc>
        <w:tc>
          <w:tcPr>
            <w:tcW w:w="213" w:type="pct"/>
            <w:vAlign w:val="center"/>
          </w:tcPr>
          <w:p w14:paraId="173CA854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06717732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15477346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076" w:type="pct"/>
            <w:vAlign w:val="center"/>
          </w:tcPr>
          <w:p w14:paraId="711DF7E7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kompatybilności elektromagnetycznej (EMC)</w:t>
            </w:r>
          </w:p>
        </w:tc>
        <w:tc>
          <w:tcPr>
            <w:tcW w:w="212" w:type="pct"/>
            <w:vAlign w:val="center"/>
          </w:tcPr>
          <w:p w14:paraId="25BC50F4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447A7A2E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093" w:type="pct"/>
            <w:vAlign w:val="center"/>
          </w:tcPr>
          <w:p w14:paraId="29AE12E0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radiochemiczne i promieniowania – w tym nuklearne</w:t>
            </w:r>
          </w:p>
        </w:tc>
        <w:tc>
          <w:tcPr>
            <w:tcW w:w="213" w:type="pct"/>
            <w:vAlign w:val="center"/>
          </w:tcPr>
          <w:p w14:paraId="1616DEE3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3E5CE469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49F66CA4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076" w:type="pct"/>
            <w:vAlign w:val="center"/>
          </w:tcPr>
          <w:p w14:paraId="0DB2A141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dotyczące inżynierii środowiska (środowiskowe i klimatyczne)</w:t>
            </w:r>
          </w:p>
        </w:tc>
        <w:tc>
          <w:tcPr>
            <w:tcW w:w="212" w:type="pct"/>
            <w:vAlign w:val="center"/>
          </w:tcPr>
          <w:p w14:paraId="18E0EDA4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08097ACF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93" w:type="pct"/>
            <w:vAlign w:val="center"/>
          </w:tcPr>
          <w:p w14:paraId="6EB8FC96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Pobieranie próbek, laboratoria akredytowane do pobierania próbek</w:t>
            </w:r>
          </w:p>
        </w:tc>
        <w:tc>
          <w:tcPr>
            <w:tcW w:w="213" w:type="pct"/>
            <w:vAlign w:val="center"/>
          </w:tcPr>
          <w:p w14:paraId="49BEF8D5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924D82" w:rsidRPr="00924D82" w14:paraId="59B3739E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0CB3729B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076" w:type="pct"/>
            <w:vAlign w:val="center"/>
          </w:tcPr>
          <w:p w14:paraId="5B404B58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ogniowe</w:t>
            </w:r>
          </w:p>
        </w:tc>
        <w:tc>
          <w:tcPr>
            <w:tcW w:w="212" w:type="pct"/>
            <w:vAlign w:val="center"/>
          </w:tcPr>
          <w:p w14:paraId="4C976129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vAlign w:val="center"/>
          </w:tcPr>
          <w:p w14:paraId="667734D7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</w:p>
        </w:tc>
        <w:tc>
          <w:tcPr>
            <w:tcW w:w="2093" w:type="pct"/>
            <w:tcBorders>
              <w:bottom w:val="single" w:sz="4" w:space="0" w:color="auto"/>
            </w:tcBorders>
            <w:vAlign w:val="center"/>
          </w:tcPr>
          <w:p w14:paraId="0632F8DF" w14:textId="77777777" w:rsidR="00FE6AA1" w:rsidRPr="00924D82" w:rsidRDefault="00FE6AA1" w:rsidP="00FE6A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Badania sensoryczne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6C82318A" w14:textId="77777777" w:rsidR="00FE6AA1" w:rsidRPr="00924D82" w:rsidRDefault="00FE6AA1" w:rsidP="00FE6AA1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A52F63" w:rsidRPr="00924D82" w14:paraId="566A4261" w14:textId="77777777" w:rsidTr="009F63D9">
        <w:trPr>
          <w:trHeight w:val="227"/>
        </w:trPr>
        <w:tc>
          <w:tcPr>
            <w:tcW w:w="197" w:type="pct"/>
            <w:vAlign w:val="center"/>
          </w:tcPr>
          <w:p w14:paraId="5467513C" w14:textId="77777777" w:rsidR="00A52F63" w:rsidRPr="00924D82" w:rsidRDefault="00A52F63" w:rsidP="00A52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076" w:type="pct"/>
            <w:vAlign w:val="center"/>
          </w:tcPr>
          <w:p w14:paraId="1AA446A9" w14:textId="77777777" w:rsidR="00A52F63" w:rsidRPr="00924D82" w:rsidRDefault="003452D2" w:rsidP="009A47B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 xml:space="preserve">Badania </w:t>
            </w:r>
            <w:r w:rsidR="009A47BE" w:rsidRPr="00924D82">
              <w:rPr>
                <w:rFonts w:ascii="Arial" w:hAnsi="Arial" w:cs="Arial"/>
                <w:bCs/>
                <w:sz w:val="18"/>
                <w:szCs w:val="18"/>
              </w:rPr>
              <w:t>w dziedzinie nauk sądowych</w:t>
            </w:r>
          </w:p>
        </w:tc>
        <w:tc>
          <w:tcPr>
            <w:tcW w:w="212" w:type="pct"/>
            <w:vAlign w:val="center"/>
          </w:tcPr>
          <w:p w14:paraId="2B378F65" w14:textId="77777777" w:rsidR="00A52F63" w:rsidRPr="00924D82" w:rsidRDefault="00A52F63" w:rsidP="00A52F63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0D84F2E8" w14:textId="77777777" w:rsidR="00A52F63" w:rsidRPr="00924D82" w:rsidRDefault="00A52F63" w:rsidP="00A52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76042" w14:textId="77777777" w:rsidR="00A52F63" w:rsidRPr="00924D82" w:rsidRDefault="00A52F63" w:rsidP="00A52F6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E4A3BC" w14:textId="77777777" w:rsidR="00A52F63" w:rsidRPr="00924D82" w:rsidRDefault="00A52F63" w:rsidP="00A52F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817055" w14:textId="77777777" w:rsidR="007C1F59" w:rsidRPr="00924D82" w:rsidRDefault="007C1F59">
      <w:pPr>
        <w:rPr>
          <w:sz w:val="2"/>
          <w:szCs w:val="2"/>
        </w:rPr>
      </w:pPr>
    </w:p>
    <w:p w14:paraId="11BF58B4" w14:textId="77777777" w:rsidR="00252AF0" w:rsidRPr="00924D82" w:rsidRDefault="00252AF0">
      <w:pPr>
        <w:rPr>
          <w:sz w:val="2"/>
          <w:szCs w:val="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3"/>
        <w:gridCol w:w="2719"/>
        <w:gridCol w:w="1421"/>
        <w:gridCol w:w="417"/>
        <w:gridCol w:w="2751"/>
        <w:gridCol w:w="1421"/>
      </w:tblGrid>
      <w:tr w:rsidR="00924D82" w:rsidRPr="00924D82" w14:paraId="5A94B0C9" w14:textId="77777777" w:rsidTr="009F63D9">
        <w:trPr>
          <w:trHeight w:val="423"/>
        </w:trPr>
        <w:tc>
          <w:tcPr>
            <w:tcW w:w="1683" w:type="pct"/>
            <w:gridSpan w:val="2"/>
            <w:vAlign w:val="center"/>
          </w:tcPr>
          <w:p w14:paraId="74BAB379" w14:textId="77777777" w:rsidR="003705EB" w:rsidRPr="00924D82" w:rsidRDefault="003705EB" w:rsidP="005103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Obiekty / Grupy obiektów</w:t>
            </w:r>
          </w:p>
        </w:tc>
        <w:tc>
          <w:tcPr>
            <w:tcW w:w="784" w:type="pct"/>
            <w:vAlign w:val="center"/>
          </w:tcPr>
          <w:p w14:paraId="3984311A" w14:textId="77777777" w:rsidR="003705EB" w:rsidRPr="00924D82" w:rsidRDefault="003705EB" w:rsidP="00510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Symbol dziedziny badań</w:t>
            </w:r>
            <w:r w:rsidRPr="00924D82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748" w:type="pct"/>
            <w:gridSpan w:val="2"/>
            <w:vAlign w:val="center"/>
          </w:tcPr>
          <w:p w14:paraId="1F5C8DEF" w14:textId="77777777" w:rsidR="003705EB" w:rsidRPr="00924D82" w:rsidRDefault="003705EB" w:rsidP="005103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Obiekty / Grupy obiektów</w:t>
            </w:r>
          </w:p>
        </w:tc>
        <w:tc>
          <w:tcPr>
            <w:tcW w:w="785" w:type="pct"/>
            <w:vAlign w:val="center"/>
          </w:tcPr>
          <w:p w14:paraId="3CBDDB59" w14:textId="77777777" w:rsidR="003705EB" w:rsidRPr="00924D82" w:rsidRDefault="003705EB" w:rsidP="005103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Symbol dziedziny badań</w:t>
            </w:r>
            <w:r w:rsidR="0051033C" w:rsidRPr="00924D8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924D82" w:rsidRPr="00924D82" w14:paraId="73A728AB" w14:textId="77777777" w:rsidTr="009F63D9">
        <w:tc>
          <w:tcPr>
            <w:tcW w:w="184" w:type="pct"/>
            <w:vAlign w:val="center"/>
          </w:tcPr>
          <w:p w14:paraId="154EE57D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-120" w:firstLin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0EC6B76B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Produkty rolne</w:t>
            </w:r>
          </w:p>
        </w:tc>
        <w:tc>
          <w:tcPr>
            <w:tcW w:w="784" w:type="pct"/>
            <w:vAlign w:val="center"/>
          </w:tcPr>
          <w:p w14:paraId="78773086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0F8D8EC7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518" w:type="pct"/>
            <w:vAlign w:val="center"/>
          </w:tcPr>
          <w:p w14:paraId="44AB12C7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Ścieki</w:t>
            </w:r>
          </w:p>
        </w:tc>
        <w:tc>
          <w:tcPr>
            <w:tcW w:w="785" w:type="pct"/>
            <w:vAlign w:val="center"/>
          </w:tcPr>
          <w:p w14:paraId="71FC35C1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2B72DD40" w14:textId="77777777" w:rsidTr="009F63D9">
        <w:tc>
          <w:tcPr>
            <w:tcW w:w="184" w:type="pct"/>
            <w:vAlign w:val="center"/>
          </w:tcPr>
          <w:p w14:paraId="6ED01630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3FF02932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Azbest – w tym usuwanie azbestu</w:t>
            </w:r>
          </w:p>
        </w:tc>
        <w:tc>
          <w:tcPr>
            <w:tcW w:w="784" w:type="pct"/>
            <w:vAlign w:val="center"/>
          </w:tcPr>
          <w:p w14:paraId="7B694372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104D55EB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518" w:type="pct"/>
            <w:vAlign w:val="center"/>
          </w:tcPr>
          <w:p w14:paraId="01E5C243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Gleby, grunty, skały</w:t>
            </w:r>
          </w:p>
        </w:tc>
        <w:tc>
          <w:tcPr>
            <w:tcW w:w="785" w:type="pct"/>
            <w:vAlign w:val="center"/>
          </w:tcPr>
          <w:p w14:paraId="665A260E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3BAC96F0" w14:textId="77777777" w:rsidTr="009F63D9">
        <w:tc>
          <w:tcPr>
            <w:tcW w:w="184" w:type="pct"/>
            <w:vAlign w:val="center"/>
          </w:tcPr>
          <w:p w14:paraId="709EBBE2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149AD2ED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Obiekty i materiały biologiczne przeznaczone do badań</w:t>
            </w:r>
          </w:p>
        </w:tc>
        <w:tc>
          <w:tcPr>
            <w:tcW w:w="784" w:type="pct"/>
            <w:vAlign w:val="center"/>
          </w:tcPr>
          <w:p w14:paraId="129A9176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ECB1AA8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518" w:type="pct"/>
            <w:vAlign w:val="center"/>
          </w:tcPr>
          <w:p w14:paraId="60CA811C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Osady, odpady</w:t>
            </w:r>
          </w:p>
        </w:tc>
        <w:tc>
          <w:tcPr>
            <w:tcW w:w="785" w:type="pct"/>
            <w:vAlign w:val="center"/>
          </w:tcPr>
          <w:p w14:paraId="53C80675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11069DDC" w14:textId="77777777" w:rsidTr="009F63D9">
        <w:tc>
          <w:tcPr>
            <w:tcW w:w="184" w:type="pct"/>
            <w:vAlign w:val="center"/>
          </w:tcPr>
          <w:p w14:paraId="67274642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68BF4058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chemiczne</w:t>
            </w:r>
          </w:p>
        </w:tc>
        <w:tc>
          <w:tcPr>
            <w:tcW w:w="784" w:type="pct"/>
            <w:vAlign w:val="center"/>
          </w:tcPr>
          <w:p w14:paraId="0C145F2A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04939704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518" w:type="pct"/>
            <w:vAlign w:val="center"/>
          </w:tcPr>
          <w:p w14:paraId="2D15363E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Środowisko pracy (czynniki szkodliwe i uciążliwe)</w:t>
            </w:r>
          </w:p>
        </w:tc>
        <w:tc>
          <w:tcPr>
            <w:tcW w:w="785" w:type="pct"/>
            <w:vAlign w:val="center"/>
          </w:tcPr>
          <w:p w14:paraId="21CEAE6F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29E29290" w14:textId="77777777" w:rsidTr="009F63D9">
        <w:tc>
          <w:tcPr>
            <w:tcW w:w="184" w:type="pct"/>
            <w:vAlign w:val="center"/>
          </w:tcPr>
          <w:p w14:paraId="45E2C9FA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86B597C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Wyroby, materiały, obiekty budowlane</w:t>
            </w:r>
          </w:p>
        </w:tc>
        <w:tc>
          <w:tcPr>
            <w:tcW w:w="784" w:type="pct"/>
            <w:vAlign w:val="center"/>
          </w:tcPr>
          <w:p w14:paraId="39549F79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7E76ABFC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518" w:type="pct"/>
            <w:vAlign w:val="center"/>
          </w:tcPr>
          <w:p w14:paraId="29B0EA3E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Środowisko ogólne (czynniki fizyczne)</w:t>
            </w:r>
          </w:p>
        </w:tc>
        <w:tc>
          <w:tcPr>
            <w:tcW w:w="785" w:type="pct"/>
            <w:vAlign w:val="center"/>
          </w:tcPr>
          <w:p w14:paraId="03172491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11DAE56A" w14:textId="77777777" w:rsidTr="009F63D9">
        <w:tc>
          <w:tcPr>
            <w:tcW w:w="184" w:type="pct"/>
            <w:vAlign w:val="center"/>
          </w:tcPr>
          <w:p w14:paraId="741D6784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719358E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i wyposażenie elektryczne</w:t>
            </w:r>
          </w:p>
        </w:tc>
        <w:tc>
          <w:tcPr>
            <w:tcW w:w="784" w:type="pct"/>
            <w:vAlign w:val="center"/>
          </w:tcPr>
          <w:p w14:paraId="0D285325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5F0A5BA7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518" w:type="pct"/>
            <w:vAlign w:val="center"/>
          </w:tcPr>
          <w:p w14:paraId="2B6AEBC3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Pomieszczenia (warunki środowiskowe)</w:t>
            </w:r>
          </w:p>
        </w:tc>
        <w:tc>
          <w:tcPr>
            <w:tcW w:w="785" w:type="pct"/>
            <w:vAlign w:val="center"/>
          </w:tcPr>
          <w:p w14:paraId="3FE3665D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3CB28762" w14:textId="77777777" w:rsidTr="009F63D9">
        <w:tc>
          <w:tcPr>
            <w:tcW w:w="184" w:type="pct"/>
            <w:vAlign w:val="center"/>
          </w:tcPr>
          <w:p w14:paraId="159FCF01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ED51562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Oprogramowanie</w:t>
            </w:r>
          </w:p>
        </w:tc>
        <w:tc>
          <w:tcPr>
            <w:tcW w:w="784" w:type="pct"/>
            <w:vAlign w:val="center"/>
          </w:tcPr>
          <w:p w14:paraId="3FA21709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85A8438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518" w:type="pct"/>
            <w:vAlign w:val="center"/>
          </w:tcPr>
          <w:p w14:paraId="538F2AEA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Gazy</w:t>
            </w:r>
          </w:p>
        </w:tc>
        <w:tc>
          <w:tcPr>
            <w:tcW w:w="785" w:type="pct"/>
            <w:vAlign w:val="center"/>
          </w:tcPr>
          <w:p w14:paraId="366E334B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2CD24383" w14:textId="77777777" w:rsidTr="009F63D9">
        <w:tc>
          <w:tcPr>
            <w:tcW w:w="184" w:type="pct"/>
            <w:vAlign w:val="center"/>
          </w:tcPr>
          <w:p w14:paraId="28008ADA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37DB9547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i materiały konstrukcyjne</w:t>
            </w:r>
          </w:p>
        </w:tc>
        <w:tc>
          <w:tcPr>
            <w:tcW w:w="784" w:type="pct"/>
            <w:vAlign w:val="center"/>
          </w:tcPr>
          <w:p w14:paraId="7DFA9497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11234FDB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518" w:type="pct"/>
            <w:vAlign w:val="center"/>
          </w:tcPr>
          <w:p w14:paraId="12BB46B9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Zakłady produkcyjne</w:t>
            </w:r>
          </w:p>
        </w:tc>
        <w:tc>
          <w:tcPr>
            <w:tcW w:w="785" w:type="pct"/>
            <w:vAlign w:val="center"/>
          </w:tcPr>
          <w:p w14:paraId="3594E998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4F800024" w14:textId="77777777" w:rsidTr="009F63D9">
        <w:tc>
          <w:tcPr>
            <w:tcW w:w="184" w:type="pct"/>
            <w:vAlign w:val="center"/>
          </w:tcPr>
          <w:p w14:paraId="1974C385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F7D915F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Powietrze</w:t>
            </w:r>
          </w:p>
        </w:tc>
        <w:tc>
          <w:tcPr>
            <w:tcW w:w="784" w:type="pct"/>
            <w:vAlign w:val="center"/>
          </w:tcPr>
          <w:p w14:paraId="7F3EAAFF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2232EF66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518" w:type="pct"/>
            <w:vAlign w:val="center"/>
          </w:tcPr>
          <w:p w14:paraId="1716F226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Wyposażenie – w tym instalacje jądrowe</w:t>
            </w:r>
          </w:p>
        </w:tc>
        <w:tc>
          <w:tcPr>
            <w:tcW w:w="785" w:type="pct"/>
            <w:vAlign w:val="center"/>
          </w:tcPr>
          <w:p w14:paraId="66546A54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159E4518" w14:textId="77777777" w:rsidTr="009F63D9">
        <w:tc>
          <w:tcPr>
            <w:tcW w:w="184" w:type="pct"/>
            <w:vAlign w:val="center"/>
          </w:tcPr>
          <w:p w14:paraId="7C9246EE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12B82135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Paliwa</w:t>
            </w:r>
          </w:p>
        </w:tc>
        <w:tc>
          <w:tcPr>
            <w:tcW w:w="784" w:type="pct"/>
            <w:vAlign w:val="center"/>
          </w:tcPr>
          <w:p w14:paraId="3CDEB4C3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6C973C2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518" w:type="pct"/>
            <w:vAlign w:val="center"/>
          </w:tcPr>
          <w:p w14:paraId="396AA7ED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Urządzenia ochrony powietrza</w:t>
            </w:r>
          </w:p>
        </w:tc>
        <w:tc>
          <w:tcPr>
            <w:tcW w:w="785" w:type="pct"/>
            <w:vAlign w:val="center"/>
          </w:tcPr>
          <w:p w14:paraId="4BB90FC1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080A6A56" w14:textId="77777777" w:rsidTr="009F63D9">
        <w:tc>
          <w:tcPr>
            <w:tcW w:w="184" w:type="pct"/>
            <w:vAlign w:val="center"/>
          </w:tcPr>
          <w:p w14:paraId="73CD655C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9B66ABE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Meble</w:t>
            </w:r>
          </w:p>
        </w:tc>
        <w:tc>
          <w:tcPr>
            <w:tcW w:w="784" w:type="pct"/>
            <w:vAlign w:val="center"/>
          </w:tcPr>
          <w:p w14:paraId="5629B94A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19B6238D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518" w:type="pct"/>
            <w:vAlign w:val="center"/>
          </w:tcPr>
          <w:p w14:paraId="7B7E9FA0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Komory laminarne</w:t>
            </w:r>
          </w:p>
        </w:tc>
        <w:tc>
          <w:tcPr>
            <w:tcW w:w="785" w:type="pct"/>
            <w:vAlign w:val="center"/>
          </w:tcPr>
          <w:p w14:paraId="43BEC14C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022E498B" w14:textId="77777777" w:rsidTr="009F63D9">
        <w:tc>
          <w:tcPr>
            <w:tcW w:w="184" w:type="pct"/>
            <w:vAlign w:val="center"/>
          </w:tcPr>
          <w:p w14:paraId="129E2409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57D928FC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Szkło i ceramika</w:t>
            </w:r>
          </w:p>
        </w:tc>
        <w:tc>
          <w:tcPr>
            <w:tcW w:w="784" w:type="pct"/>
            <w:vAlign w:val="center"/>
          </w:tcPr>
          <w:p w14:paraId="410642D5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283EC5D0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1518" w:type="pct"/>
            <w:vAlign w:val="center"/>
          </w:tcPr>
          <w:p w14:paraId="0B378DA3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Filtry powietrza</w:t>
            </w:r>
          </w:p>
        </w:tc>
        <w:tc>
          <w:tcPr>
            <w:tcW w:w="785" w:type="pct"/>
            <w:vAlign w:val="center"/>
          </w:tcPr>
          <w:p w14:paraId="6D416E38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6BAABFA0" w14:textId="77777777" w:rsidTr="009F63D9">
        <w:tc>
          <w:tcPr>
            <w:tcW w:w="184" w:type="pct"/>
            <w:vAlign w:val="center"/>
          </w:tcPr>
          <w:p w14:paraId="44C7FBE3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47171B9E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Maszyny i urządzenia</w:t>
            </w:r>
          </w:p>
        </w:tc>
        <w:tc>
          <w:tcPr>
            <w:tcW w:w="784" w:type="pct"/>
            <w:vAlign w:val="center"/>
          </w:tcPr>
          <w:p w14:paraId="5C8B594F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68EE0E87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518" w:type="pct"/>
            <w:vAlign w:val="center"/>
          </w:tcPr>
          <w:p w14:paraId="0FB0414A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Kosmetyki</w:t>
            </w:r>
          </w:p>
        </w:tc>
        <w:tc>
          <w:tcPr>
            <w:tcW w:w="785" w:type="pct"/>
            <w:vAlign w:val="center"/>
          </w:tcPr>
          <w:p w14:paraId="77C56B1A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6DED8A14" w14:textId="77777777" w:rsidTr="009F63D9">
        <w:tc>
          <w:tcPr>
            <w:tcW w:w="184" w:type="pct"/>
            <w:vAlign w:val="center"/>
          </w:tcPr>
          <w:p w14:paraId="10864EA5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0B83CA9D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Wyposażenie medyczne</w:t>
            </w:r>
          </w:p>
        </w:tc>
        <w:tc>
          <w:tcPr>
            <w:tcW w:w="784" w:type="pct"/>
            <w:vAlign w:val="center"/>
          </w:tcPr>
          <w:p w14:paraId="5A00A520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65CBB063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1518" w:type="pct"/>
            <w:vAlign w:val="center"/>
          </w:tcPr>
          <w:p w14:paraId="523AB828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Nawozy</w:t>
            </w:r>
          </w:p>
        </w:tc>
        <w:tc>
          <w:tcPr>
            <w:tcW w:w="785" w:type="pct"/>
            <w:vAlign w:val="center"/>
          </w:tcPr>
          <w:p w14:paraId="31B7A97A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086B85AE" w14:textId="77777777" w:rsidTr="009F63D9">
        <w:tc>
          <w:tcPr>
            <w:tcW w:w="184" w:type="pct"/>
            <w:vAlign w:val="center"/>
          </w:tcPr>
          <w:p w14:paraId="4CD71C86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36E12E0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Wyposażenie wojskowe</w:t>
            </w:r>
          </w:p>
        </w:tc>
        <w:tc>
          <w:tcPr>
            <w:tcW w:w="784" w:type="pct"/>
            <w:vAlign w:val="center"/>
          </w:tcPr>
          <w:p w14:paraId="60D6FF2E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33085F74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518" w:type="pct"/>
            <w:vAlign w:val="center"/>
          </w:tcPr>
          <w:p w14:paraId="6342B384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Środki wspomagające uprawę roślin</w:t>
            </w:r>
          </w:p>
        </w:tc>
        <w:tc>
          <w:tcPr>
            <w:tcW w:w="785" w:type="pct"/>
            <w:vAlign w:val="center"/>
          </w:tcPr>
          <w:p w14:paraId="10EDA8A5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3012B8C7" w14:textId="77777777" w:rsidTr="009F63D9">
        <w:tc>
          <w:tcPr>
            <w:tcW w:w="184" w:type="pct"/>
            <w:vAlign w:val="center"/>
          </w:tcPr>
          <w:p w14:paraId="1FF41F7B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3687F28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Wyposażenie optyczne</w:t>
            </w:r>
          </w:p>
        </w:tc>
        <w:tc>
          <w:tcPr>
            <w:tcW w:w="784" w:type="pct"/>
            <w:vAlign w:val="center"/>
          </w:tcPr>
          <w:p w14:paraId="0AE31AB2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583C733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518" w:type="pct"/>
            <w:vAlign w:val="center"/>
          </w:tcPr>
          <w:p w14:paraId="6B7DD3A1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Farby i lakiery</w:t>
            </w:r>
          </w:p>
        </w:tc>
        <w:tc>
          <w:tcPr>
            <w:tcW w:w="785" w:type="pct"/>
            <w:vAlign w:val="center"/>
          </w:tcPr>
          <w:p w14:paraId="552CBB1A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715391A0" w14:textId="77777777" w:rsidTr="009F63D9">
        <w:tc>
          <w:tcPr>
            <w:tcW w:w="184" w:type="pct"/>
            <w:vAlign w:val="center"/>
          </w:tcPr>
          <w:p w14:paraId="59476616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32431E3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inne</w:t>
            </w:r>
          </w:p>
        </w:tc>
        <w:tc>
          <w:tcPr>
            <w:tcW w:w="784" w:type="pct"/>
            <w:vAlign w:val="center"/>
          </w:tcPr>
          <w:p w14:paraId="3E9A876A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949BEF4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1518" w:type="pct"/>
            <w:vAlign w:val="center"/>
          </w:tcPr>
          <w:p w14:paraId="2D2F817D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Materiały smarne</w:t>
            </w:r>
          </w:p>
        </w:tc>
        <w:tc>
          <w:tcPr>
            <w:tcW w:w="785" w:type="pct"/>
            <w:vAlign w:val="center"/>
          </w:tcPr>
          <w:p w14:paraId="12877300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11E6DB90" w14:textId="77777777" w:rsidTr="009F63D9">
        <w:tc>
          <w:tcPr>
            <w:tcW w:w="184" w:type="pct"/>
            <w:vAlign w:val="center"/>
          </w:tcPr>
          <w:p w14:paraId="2E06A408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4FCF98F4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Papier, tektura</w:t>
            </w:r>
          </w:p>
        </w:tc>
        <w:tc>
          <w:tcPr>
            <w:tcW w:w="784" w:type="pct"/>
            <w:vAlign w:val="center"/>
          </w:tcPr>
          <w:p w14:paraId="6A2B9E82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266CC136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  <w:tc>
          <w:tcPr>
            <w:tcW w:w="1518" w:type="pct"/>
            <w:vAlign w:val="center"/>
          </w:tcPr>
          <w:p w14:paraId="353D023E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Ropa naftowa</w:t>
            </w:r>
          </w:p>
        </w:tc>
        <w:tc>
          <w:tcPr>
            <w:tcW w:w="785" w:type="pct"/>
            <w:vAlign w:val="center"/>
          </w:tcPr>
          <w:p w14:paraId="008BE543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773A46EE" w14:textId="77777777" w:rsidTr="009F63D9">
        <w:tc>
          <w:tcPr>
            <w:tcW w:w="184" w:type="pct"/>
            <w:vAlign w:val="center"/>
          </w:tcPr>
          <w:p w14:paraId="6081DAD5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0B51992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Środki ochrony osobistej</w:t>
            </w:r>
          </w:p>
        </w:tc>
        <w:tc>
          <w:tcPr>
            <w:tcW w:w="784" w:type="pct"/>
            <w:vAlign w:val="center"/>
          </w:tcPr>
          <w:p w14:paraId="6EA2E5AE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7A5236EC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48</w:t>
            </w:r>
          </w:p>
        </w:tc>
        <w:tc>
          <w:tcPr>
            <w:tcW w:w="1518" w:type="pct"/>
            <w:vAlign w:val="center"/>
          </w:tcPr>
          <w:p w14:paraId="3F11FF89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Inne przetwory naftowe</w:t>
            </w:r>
          </w:p>
        </w:tc>
        <w:tc>
          <w:tcPr>
            <w:tcW w:w="785" w:type="pct"/>
            <w:vAlign w:val="center"/>
          </w:tcPr>
          <w:p w14:paraId="3084F1BA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78C65862" w14:textId="77777777" w:rsidTr="009F63D9">
        <w:tc>
          <w:tcPr>
            <w:tcW w:w="184" w:type="pct"/>
            <w:vAlign w:val="center"/>
          </w:tcPr>
          <w:p w14:paraId="11C01AEA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11D53FA1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farmaceutyczne</w:t>
            </w:r>
          </w:p>
        </w:tc>
        <w:tc>
          <w:tcPr>
            <w:tcW w:w="784" w:type="pct"/>
            <w:vAlign w:val="center"/>
          </w:tcPr>
          <w:p w14:paraId="3CF6B4F1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5F8856E4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49</w:t>
            </w:r>
          </w:p>
        </w:tc>
        <w:tc>
          <w:tcPr>
            <w:tcW w:w="1518" w:type="pct"/>
            <w:vAlign w:val="center"/>
          </w:tcPr>
          <w:p w14:paraId="0C7A64C3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Materiały opakowaniowe</w:t>
            </w:r>
          </w:p>
        </w:tc>
        <w:tc>
          <w:tcPr>
            <w:tcW w:w="785" w:type="pct"/>
            <w:vAlign w:val="center"/>
          </w:tcPr>
          <w:p w14:paraId="4E7850F3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5BFB40F6" w14:textId="77777777" w:rsidTr="009F63D9">
        <w:tc>
          <w:tcPr>
            <w:tcW w:w="184" w:type="pct"/>
            <w:vAlign w:val="center"/>
          </w:tcPr>
          <w:p w14:paraId="6C39AD32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BB65245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z tworzyw sztucznych i gumy</w:t>
            </w:r>
          </w:p>
        </w:tc>
        <w:tc>
          <w:tcPr>
            <w:tcW w:w="784" w:type="pct"/>
            <w:vAlign w:val="center"/>
          </w:tcPr>
          <w:p w14:paraId="1C7F0BB1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50F04B0F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1518" w:type="pct"/>
            <w:vAlign w:val="center"/>
          </w:tcPr>
          <w:p w14:paraId="2D7C5C69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Sprzęt sportowy i rekreacyjny</w:t>
            </w:r>
          </w:p>
        </w:tc>
        <w:tc>
          <w:tcPr>
            <w:tcW w:w="785" w:type="pct"/>
            <w:vAlign w:val="center"/>
          </w:tcPr>
          <w:p w14:paraId="16F1F972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692B2ED3" w14:textId="77777777" w:rsidTr="009F63D9">
        <w:tc>
          <w:tcPr>
            <w:tcW w:w="184" w:type="pct"/>
            <w:vAlign w:val="center"/>
          </w:tcPr>
          <w:p w14:paraId="50F80032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552C6E68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Żywność</w:t>
            </w:r>
          </w:p>
        </w:tc>
        <w:tc>
          <w:tcPr>
            <w:tcW w:w="784" w:type="pct"/>
            <w:vAlign w:val="center"/>
          </w:tcPr>
          <w:p w14:paraId="2494695E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6C9B0FF7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1518" w:type="pct"/>
            <w:vAlign w:val="center"/>
          </w:tcPr>
          <w:p w14:paraId="13C06840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Place zabaw i ich wyposażenie</w:t>
            </w:r>
          </w:p>
        </w:tc>
        <w:tc>
          <w:tcPr>
            <w:tcW w:w="785" w:type="pct"/>
            <w:vAlign w:val="center"/>
          </w:tcPr>
          <w:p w14:paraId="576C19EB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444FA7FE" w14:textId="77777777" w:rsidTr="009F63D9">
        <w:tc>
          <w:tcPr>
            <w:tcW w:w="184" w:type="pct"/>
            <w:vAlign w:val="center"/>
          </w:tcPr>
          <w:p w14:paraId="38B0486B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5DD6FCB2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Tekstylia i skóra</w:t>
            </w:r>
          </w:p>
        </w:tc>
        <w:tc>
          <w:tcPr>
            <w:tcW w:w="784" w:type="pct"/>
            <w:vAlign w:val="center"/>
          </w:tcPr>
          <w:p w14:paraId="1BA931FA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44EEFA38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52</w:t>
            </w:r>
          </w:p>
        </w:tc>
        <w:tc>
          <w:tcPr>
            <w:tcW w:w="1518" w:type="pct"/>
            <w:vAlign w:val="center"/>
          </w:tcPr>
          <w:p w14:paraId="1F020B3D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Materiały wybuchowe i amunicja</w:t>
            </w:r>
          </w:p>
        </w:tc>
        <w:tc>
          <w:tcPr>
            <w:tcW w:w="785" w:type="pct"/>
            <w:vAlign w:val="center"/>
          </w:tcPr>
          <w:p w14:paraId="2C75F548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195677B7" w14:textId="77777777" w:rsidTr="009F63D9">
        <w:tc>
          <w:tcPr>
            <w:tcW w:w="184" w:type="pct"/>
            <w:vAlign w:val="center"/>
          </w:tcPr>
          <w:p w14:paraId="3EEC9723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156EE7B8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tytoniowe</w:t>
            </w:r>
          </w:p>
        </w:tc>
        <w:tc>
          <w:tcPr>
            <w:tcW w:w="784" w:type="pct"/>
            <w:vAlign w:val="center"/>
          </w:tcPr>
          <w:p w14:paraId="5ABC34B1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013E42A5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1518" w:type="pct"/>
            <w:vAlign w:val="center"/>
          </w:tcPr>
          <w:p w14:paraId="4C8F6D56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i wyposażenie telekomunikacyjne</w:t>
            </w:r>
          </w:p>
        </w:tc>
        <w:tc>
          <w:tcPr>
            <w:tcW w:w="785" w:type="pct"/>
            <w:vAlign w:val="center"/>
          </w:tcPr>
          <w:p w14:paraId="35625B54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7E2F6F1E" w14:textId="77777777" w:rsidTr="009F63D9">
        <w:tc>
          <w:tcPr>
            <w:tcW w:w="184" w:type="pct"/>
            <w:vAlign w:val="center"/>
          </w:tcPr>
          <w:p w14:paraId="253B64EC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29B8979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Zabawki</w:t>
            </w:r>
          </w:p>
        </w:tc>
        <w:tc>
          <w:tcPr>
            <w:tcW w:w="784" w:type="pct"/>
            <w:vAlign w:val="center"/>
          </w:tcPr>
          <w:p w14:paraId="53F5DBB2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19FA1581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54</w:t>
            </w:r>
          </w:p>
        </w:tc>
        <w:tc>
          <w:tcPr>
            <w:tcW w:w="1518" w:type="pct"/>
            <w:vAlign w:val="center"/>
          </w:tcPr>
          <w:p w14:paraId="2A17C789" w14:textId="77777777" w:rsidR="0051033C" w:rsidRPr="00924D82" w:rsidRDefault="00D451C3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Wyroby i wyposażenie elektroniczne</w:t>
            </w:r>
          </w:p>
        </w:tc>
        <w:tc>
          <w:tcPr>
            <w:tcW w:w="785" w:type="pct"/>
            <w:vAlign w:val="center"/>
          </w:tcPr>
          <w:p w14:paraId="6D4EAC28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3490B9F8" w14:textId="77777777" w:rsidTr="009F63D9">
        <w:tc>
          <w:tcPr>
            <w:tcW w:w="184" w:type="pct"/>
            <w:vAlign w:val="center"/>
          </w:tcPr>
          <w:p w14:paraId="7CC6C403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05A9981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Pojazdy</w:t>
            </w:r>
          </w:p>
        </w:tc>
        <w:tc>
          <w:tcPr>
            <w:tcW w:w="784" w:type="pct"/>
            <w:vAlign w:val="center"/>
          </w:tcPr>
          <w:p w14:paraId="5EBFD1CA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7FE009D2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55</w:t>
            </w:r>
          </w:p>
        </w:tc>
        <w:tc>
          <w:tcPr>
            <w:tcW w:w="1518" w:type="pct"/>
            <w:vAlign w:val="center"/>
          </w:tcPr>
          <w:p w14:paraId="50E5BC84" w14:textId="77777777" w:rsidR="0051033C" w:rsidRPr="00924D82" w:rsidRDefault="00B30959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Pasze dla zwierząt</w:t>
            </w:r>
          </w:p>
        </w:tc>
        <w:tc>
          <w:tcPr>
            <w:tcW w:w="785" w:type="pct"/>
            <w:vAlign w:val="center"/>
          </w:tcPr>
          <w:p w14:paraId="187DFE47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4649149D" w14:textId="77777777" w:rsidTr="009F63D9">
        <w:tc>
          <w:tcPr>
            <w:tcW w:w="184" w:type="pct"/>
            <w:vAlign w:val="center"/>
          </w:tcPr>
          <w:p w14:paraId="2F3B2035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0A4F652D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Drewno</w:t>
            </w:r>
          </w:p>
        </w:tc>
        <w:tc>
          <w:tcPr>
            <w:tcW w:w="784" w:type="pct"/>
            <w:vAlign w:val="center"/>
          </w:tcPr>
          <w:p w14:paraId="22E9339C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676DAD5A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56</w:t>
            </w:r>
          </w:p>
        </w:tc>
        <w:tc>
          <w:tcPr>
            <w:tcW w:w="1518" w:type="pct"/>
            <w:vAlign w:val="center"/>
          </w:tcPr>
          <w:p w14:paraId="75A0530C" w14:textId="77777777" w:rsidR="0051033C" w:rsidRPr="00924D82" w:rsidRDefault="00B30959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Środki ochrony roślin</w:t>
            </w:r>
          </w:p>
        </w:tc>
        <w:tc>
          <w:tcPr>
            <w:tcW w:w="785" w:type="pct"/>
            <w:vAlign w:val="center"/>
          </w:tcPr>
          <w:p w14:paraId="229EEF25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924D82" w:rsidRPr="00924D82" w14:paraId="5B17A37C" w14:textId="77777777" w:rsidTr="009F63D9">
        <w:tc>
          <w:tcPr>
            <w:tcW w:w="184" w:type="pct"/>
            <w:vAlign w:val="center"/>
          </w:tcPr>
          <w:p w14:paraId="7CA8B162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6EAA0172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Woda</w:t>
            </w:r>
          </w:p>
        </w:tc>
        <w:tc>
          <w:tcPr>
            <w:tcW w:w="784" w:type="pct"/>
            <w:vAlign w:val="center"/>
          </w:tcPr>
          <w:p w14:paraId="0B067491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11B2A5C9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57</w:t>
            </w:r>
          </w:p>
        </w:tc>
        <w:tc>
          <w:tcPr>
            <w:tcW w:w="1518" w:type="pct"/>
            <w:vAlign w:val="center"/>
          </w:tcPr>
          <w:p w14:paraId="0D8ED1F6" w14:textId="77777777" w:rsidR="0051033C" w:rsidRPr="00924D82" w:rsidRDefault="00B30959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Obiekty obszaru produkcji żywności</w:t>
            </w:r>
          </w:p>
        </w:tc>
        <w:tc>
          <w:tcPr>
            <w:tcW w:w="785" w:type="pct"/>
            <w:vAlign w:val="center"/>
          </w:tcPr>
          <w:p w14:paraId="3B1977D9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  <w:tr w:rsidR="0051033C" w:rsidRPr="00924D82" w14:paraId="42DE2D39" w14:textId="77777777" w:rsidTr="009F63D9">
        <w:tc>
          <w:tcPr>
            <w:tcW w:w="184" w:type="pct"/>
            <w:vAlign w:val="center"/>
          </w:tcPr>
          <w:p w14:paraId="34E7BC37" w14:textId="77777777" w:rsidR="0051033C" w:rsidRPr="00924D82" w:rsidRDefault="0051033C" w:rsidP="0051033C">
            <w:pPr>
              <w:numPr>
                <w:ilvl w:val="0"/>
                <w:numId w:val="16"/>
              </w:numPr>
              <w:ind w:left="57" w:hanging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392C6099" w14:textId="77777777" w:rsidR="0051033C" w:rsidRPr="00924D82" w:rsidRDefault="0051033C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sz w:val="18"/>
                <w:szCs w:val="18"/>
              </w:rPr>
              <w:t>Woda do spożycia przez ludzi</w:t>
            </w:r>
          </w:p>
        </w:tc>
        <w:tc>
          <w:tcPr>
            <w:tcW w:w="784" w:type="pct"/>
            <w:vAlign w:val="center"/>
          </w:tcPr>
          <w:p w14:paraId="7682A685" w14:textId="77777777" w:rsidR="0051033C" w:rsidRPr="00924D82" w:rsidRDefault="0051033C" w:rsidP="00510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14:paraId="0D3B2D76" w14:textId="77777777" w:rsidR="0051033C" w:rsidRPr="00924D82" w:rsidRDefault="0051033C" w:rsidP="005103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58</w:t>
            </w:r>
          </w:p>
        </w:tc>
        <w:tc>
          <w:tcPr>
            <w:tcW w:w="1518" w:type="pct"/>
            <w:vAlign w:val="center"/>
          </w:tcPr>
          <w:p w14:paraId="324BC622" w14:textId="77777777" w:rsidR="0051033C" w:rsidRPr="00924D82" w:rsidRDefault="00B30959" w:rsidP="005103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Automatyczne systemy monitoringu (AMS)</w:t>
            </w:r>
          </w:p>
        </w:tc>
        <w:tc>
          <w:tcPr>
            <w:tcW w:w="785" w:type="pct"/>
            <w:vAlign w:val="center"/>
          </w:tcPr>
          <w:p w14:paraId="1FFCDE05" w14:textId="77777777" w:rsidR="0051033C" w:rsidRPr="00924D82" w:rsidRDefault="0051033C" w:rsidP="0051033C">
            <w:pPr>
              <w:rPr>
                <w:sz w:val="16"/>
                <w:szCs w:val="2"/>
              </w:rPr>
            </w:pPr>
          </w:p>
        </w:tc>
      </w:tr>
    </w:tbl>
    <w:p w14:paraId="6079C184" w14:textId="77777777" w:rsidR="00252AF0" w:rsidRPr="00924D82" w:rsidRDefault="00252AF0">
      <w:pPr>
        <w:rPr>
          <w:sz w:val="16"/>
          <w:szCs w:val="2"/>
        </w:rPr>
      </w:pPr>
    </w:p>
    <w:p w14:paraId="3A01CEAD" w14:textId="77777777" w:rsidR="00A52F63" w:rsidRPr="00924D82" w:rsidRDefault="00A52F63" w:rsidP="009F63D9">
      <w:pPr>
        <w:numPr>
          <w:ilvl w:val="0"/>
          <w:numId w:val="11"/>
        </w:numPr>
        <w:spacing w:before="120" w:after="120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b/>
          <w:bCs/>
          <w:sz w:val="22"/>
          <w:szCs w:val="22"/>
        </w:rPr>
        <w:t xml:space="preserve">Wnioskowany zakres </w:t>
      </w:r>
      <w:r w:rsidR="00115E70" w:rsidRPr="00924D82">
        <w:rPr>
          <w:rFonts w:ascii="Arial" w:hAnsi="Arial" w:cs="Arial"/>
          <w:b/>
          <w:bCs/>
          <w:sz w:val="22"/>
          <w:szCs w:val="22"/>
        </w:rPr>
        <w:t>akredytacji / zmian</w:t>
      </w:r>
      <w:r w:rsidR="00B30959" w:rsidRPr="00924D82">
        <w:rPr>
          <w:rFonts w:ascii="Arial" w:hAnsi="Arial" w:cs="Arial"/>
          <w:b/>
          <w:bCs/>
          <w:sz w:val="22"/>
          <w:szCs w:val="22"/>
        </w:rPr>
        <w:t>y</w:t>
      </w:r>
      <w:r w:rsidR="00115E70" w:rsidRPr="00924D82">
        <w:rPr>
          <w:rFonts w:ascii="Arial" w:hAnsi="Arial" w:cs="Arial"/>
          <w:b/>
          <w:bCs/>
          <w:sz w:val="22"/>
          <w:szCs w:val="22"/>
        </w:rPr>
        <w:t xml:space="preserve"> w zakresie akredytacji</w:t>
      </w:r>
    </w:p>
    <w:p w14:paraId="7262A800" w14:textId="77777777" w:rsidR="00A52F63" w:rsidRPr="00924D82" w:rsidRDefault="00A52F63" w:rsidP="009F63D9">
      <w:pPr>
        <w:numPr>
          <w:ilvl w:val="1"/>
          <w:numId w:val="29"/>
        </w:numPr>
        <w:spacing w:before="12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924D82">
        <w:rPr>
          <w:rFonts w:ascii="Arial" w:hAnsi="Arial" w:cs="Arial"/>
          <w:b/>
          <w:bCs/>
          <w:sz w:val="22"/>
          <w:szCs w:val="22"/>
        </w:rPr>
        <w:t>Obszar dobrowolny</w:t>
      </w:r>
      <w:r w:rsidRPr="00924D82">
        <w:rPr>
          <w:rFonts w:ascii="Arial" w:hAnsi="Arial" w:cs="Arial"/>
          <w:b/>
          <w:bCs/>
          <w:sz w:val="24"/>
          <w:szCs w:val="24"/>
        </w:rPr>
        <w:t xml:space="preserve"> </w:t>
      </w:r>
      <w:r w:rsidR="006865D5" w:rsidRPr="00924D82">
        <w:rPr>
          <w:rFonts w:ascii="Arial" w:hAnsi="Arial" w:cs="Arial"/>
          <w:bCs/>
          <w:i/>
          <w:sz w:val="14"/>
        </w:rPr>
        <w:t xml:space="preserve">(tabelę </w:t>
      </w:r>
      <w:r w:rsidR="00BB14BD" w:rsidRPr="00924D82">
        <w:rPr>
          <w:rFonts w:ascii="Arial" w:hAnsi="Arial" w:cs="Arial"/>
          <w:bCs/>
          <w:i/>
          <w:sz w:val="14"/>
        </w:rPr>
        <w:t>powielić zgodnie z liczbą lokalizacji działalności laboratoryjnej</w:t>
      </w:r>
      <w:r w:rsidR="00B30065" w:rsidRPr="00924D82">
        <w:rPr>
          <w:rFonts w:ascii="Arial" w:hAnsi="Arial" w:cs="Arial"/>
          <w:bCs/>
          <w:i/>
          <w:sz w:val="14"/>
        </w:rPr>
        <w:t xml:space="preserve"> objętej wnioskiem</w:t>
      </w:r>
      <w:r w:rsidR="00BB14BD" w:rsidRPr="00924D82">
        <w:rPr>
          <w:rFonts w:ascii="Arial" w:hAnsi="Arial" w:cs="Arial"/>
          <w:bCs/>
          <w:i/>
          <w:sz w:val="14"/>
        </w:rPr>
        <w:t>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5787"/>
      </w:tblGrid>
      <w:tr w:rsidR="00924D82" w:rsidRPr="00924D82" w14:paraId="14F60B18" w14:textId="77777777" w:rsidTr="009F63D9">
        <w:trPr>
          <w:trHeight w:hRule="exact" w:val="1682"/>
          <w:jc w:val="center"/>
        </w:trPr>
        <w:tc>
          <w:tcPr>
            <w:tcW w:w="5000" w:type="pct"/>
            <w:gridSpan w:val="2"/>
          </w:tcPr>
          <w:p w14:paraId="4DD3EA15" w14:textId="77777777" w:rsidR="00C438F5" w:rsidRPr="00924D82" w:rsidRDefault="00C438F5" w:rsidP="00115E70">
            <w:pPr>
              <w:spacing w:before="120" w:after="120"/>
              <w:ind w:left="-212" w:firstLine="212"/>
              <w:rPr>
                <w:rFonts w:ascii="Arial" w:hAnsi="Arial" w:cs="Arial"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>Nazwa</w:t>
            </w:r>
            <w:r w:rsidR="00115E70" w:rsidRPr="00924D82">
              <w:rPr>
                <w:rFonts w:ascii="Arial" w:hAnsi="Arial" w:cs="Arial"/>
                <w:bCs/>
                <w:sz w:val="16"/>
                <w:szCs w:val="16"/>
              </w:rPr>
              <w:t xml:space="preserve"> i adres laboratorium, </w:t>
            </w:r>
            <w:r w:rsidR="0008223B" w:rsidRPr="00924D82">
              <w:rPr>
                <w:rFonts w:ascii="Arial" w:hAnsi="Arial" w:cs="Arial"/>
                <w:bCs/>
                <w:sz w:val="16"/>
                <w:szCs w:val="16"/>
              </w:rPr>
              <w:t>w tym</w:t>
            </w:r>
            <w:r w:rsidR="0097230D" w:rsidRPr="00924D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272EE" w:rsidRPr="00924D82">
              <w:rPr>
                <w:rFonts w:ascii="Arial" w:hAnsi="Arial" w:cs="Arial"/>
                <w:bCs/>
                <w:sz w:val="16"/>
                <w:szCs w:val="16"/>
              </w:rPr>
              <w:t>lokalizacj</w:t>
            </w:r>
            <w:r w:rsidR="00115E70" w:rsidRPr="00924D82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2272EE" w:rsidRPr="00924D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15E70" w:rsidRPr="00924D82">
              <w:rPr>
                <w:rFonts w:ascii="Arial" w:hAnsi="Arial" w:cs="Arial"/>
                <w:bCs/>
                <w:sz w:val="16"/>
                <w:szCs w:val="16"/>
              </w:rPr>
              <w:t xml:space="preserve">w których (z których) jest prowadzona działalność objęta wnioskiem </w:t>
            </w:r>
          </w:p>
          <w:p w14:paraId="55C7F8A0" w14:textId="77777777" w:rsidR="00B30065" w:rsidRPr="00924D82" w:rsidRDefault="00B30065" w:rsidP="00115E70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399F986" w14:textId="77777777" w:rsidR="00B30065" w:rsidRPr="00924D82" w:rsidRDefault="00B30065" w:rsidP="00115E70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5067CFE" w14:textId="77777777" w:rsidR="00B30065" w:rsidRPr="00924D82" w:rsidRDefault="00B30065" w:rsidP="00115E70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924D82" w:rsidRPr="00924D82" w14:paraId="26E6D4D5" w14:textId="77777777" w:rsidTr="009F63D9">
        <w:trPr>
          <w:jc w:val="center"/>
        </w:trPr>
        <w:tc>
          <w:tcPr>
            <w:tcW w:w="1805" w:type="pct"/>
          </w:tcPr>
          <w:p w14:paraId="3E146412" w14:textId="77777777" w:rsidR="00C438F5" w:rsidRPr="00924D82" w:rsidRDefault="00E77F79" w:rsidP="001955D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Ulica, nr</w:t>
            </w:r>
            <w:r w:rsidR="00C438F5" w:rsidRPr="00924D8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95" w:type="pct"/>
          </w:tcPr>
          <w:p w14:paraId="2F4FE3E7" w14:textId="77777777" w:rsidR="00C438F5" w:rsidRPr="00924D82" w:rsidRDefault="00C438F5" w:rsidP="001955DA">
            <w:pPr>
              <w:spacing w:before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478BA" w:rsidRPr="00924D82" w14:paraId="6FF90F3B" w14:textId="77777777" w:rsidTr="009F63D9">
        <w:trPr>
          <w:jc w:val="center"/>
        </w:trPr>
        <w:tc>
          <w:tcPr>
            <w:tcW w:w="1805" w:type="pct"/>
          </w:tcPr>
          <w:p w14:paraId="007FC6E6" w14:textId="77777777" w:rsidR="00E77F79" w:rsidRPr="00924D82" w:rsidRDefault="00E77F79" w:rsidP="001955DA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Miasto, kod pocztowy:</w:t>
            </w:r>
          </w:p>
        </w:tc>
        <w:tc>
          <w:tcPr>
            <w:tcW w:w="3195" w:type="pct"/>
            <w:vAlign w:val="center"/>
          </w:tcPr>
          <w:p w14:paraId="40FE1F06" w14:textId="77777777" w:rsidR="00E77F79" w:rsidRPr="00924D82" w:rsidRDefault="00E77F79" w:rsidP="00E77F79">
            <w:pPr>
              <w:spacing w:before="40"/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</w:p>
        </w:tc>
      </w:tr>
    </w:tbl>
    <w:p w14:paraId="40CA3EDF" w14:textId="77777777" w:rsidR="003F09C0" w:rsidRPr="00924D82" w:rsidRDefault="003F09C0">
      <w:pPr>
        <w:rPr>
          <w:sz w:val="2"/>
          <w:szCs w:val="2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3186"/>
        <w:gridCol w:w="1267"/>
        <w:gridCol w:w="1289"/>
      </w:tblGrid>
      <w:tr w:rsidR="00924D82" w:rsidRPr="00924D82" w14:paraId="1BFA6FBB" w14:textId="77777777" w:rsidTr="00C25EB2">
        <w:trPr>
          <w:trHeight w:val="1122"/>
          <w:tblHeader/>
          <w:jc w:val="center"/>
        </w:trPr>
        <w:tc>
          <w:tcPr>
            <w:tcW w:w="1832" w:type="pct"/>
            <w:vAlign w:val="center"/>
          </w:tcPr>
          <w:p w14:paraId="29DAD558" w14:textId="77777777" w:rsidR="006B04E0" w:rsidRPr="00924D82" w:rsidRDefault="006B04E0" w:rsidP="003B4A95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Przedmiot badań/wyrób/przedmiot pobierania</w:t>
            </w:r>
          </w:p>
        </w:tc>
        <w:tc>
          <w:tcPr>
            <w:tcW w:w="1758" w:type="pct"/>
            <w:vAlign w:val="center"/>
          </w:tcPr>
          <w:p w14:paraId="4B374CC3" w14:textId="77777777" w:rsidR="006B04E0" w:rsidRPr="00924D82" w:rsidRDefault="006B04E0" w:rsidP="00F635B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Rodzaj działalności </w:t>
            </w:r>
          </w:p>
          <w:p w14:paraId="2388ACBC" w14:textId="77777777" w:rsidR="006B04E0" w:rsidRPr="00924D82" w:rsidRDefault="006B04E0" w:rsidP="00115E7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/ badane cechy / metoda. Cel pobierania / rodzaj badania dla którego są przeznaczone próbki </w:t>
            </w:r>
          </w:p>
        </w:tc>
        <w:tc>
          <w:tcPr>
            <w:tcW w:w="699" w:type="pct"/>
            <w:vAlign w:val="center"/>
          </w:tcPr>
          <w:p w14:paraId="4D575E3F" w14:textId="77777777" w:rsidR="006B04E0" w:rsidRPr="00924D82" w:rsidRDefault="006B04E0" w:rsidP="00F635B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Dokumenty odniesienia</w:t>
            </w:r>
          </w:p>
        </w:tc>
        <w:tc>
          <w:tcPr>
            <w:tcW w:w="711" w:type="pct"/>
            <w:vAlign w:val="center"/>
          </w:tcPr>
          <w:p w14:paraId="2BC76856" w14:textId="77777777" w:rsidR="006B04E0" w:rsidRPr="00924D82" w:rsidRDefault="006B04E0" w:rsidP="00F635B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Wnioskowana zmiana zakresu akredytacji </w:t>
            </w:r>
            <w:r w:rsidRPr="00924D82">
              <w:rPr>
                <w:rFonts w:ascii="Arial" w:hAnsi="Arial" w:cs="Arial"/>
                <w:bCs/>
                <w:sz w:val="16"/>
                <w:szCs w:val="16"/>
              </w:rPr>
              <w:t>(jeżeli dotyczy)*</w:t>
            </w:r>
          </w:p>
        </w:tc>
      </w:tr>
      <w:tr w:rsidR="00924D82" w:rsidRPr="00924D82" w14:paraId="6D72191C" w14:textId="77777777" w:rsidTr="00C25EB2">
        <w:trPr>
          <w:jc w:val="center"/>
        </w:trPr>
        <w:tc>
          <w:tcPr>
            <w:tcW w:w="1832" w:type="pct"/>
          </w:tcPr>
          <w:p w14:paraId="719D0D28" w14:textId="77777777" w:rsidR="006B04E0" w:rsidRPr="00924D82" w:rsidRDefault="006B04E0" w:rsidP="003268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758" w:type="pct"/>
          </w:tcPr>
          <w:p w14:paraId="310EA886" w14:textId="77777777" w:rsidR="006B04E0" w:rsidRPr="00924D82" w:rsidRDefault="006B04E0" w:rsidP="003268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99" w:type="pct"/>
          </w:tcPr>
          <w:p w14:paraId="1A63F339" w14:textId="77777777" w:rsidR="006B04E0" w:rsidRPr="00924D82" w:rsidRDefault="006B04E0" w:rsidP="003268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711" w:type="pct"/>
          </w:tcPr>
          <w:p w14:paraId="0776A3AF" w14:textId="77777777" w:rsidR="006B04E0" w:rsidRPr="00924D82" w:rsidRDefault="006B04E0" w:rsidP="003268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924D82" w:rsidRPr="00924D82" w14:paraId="0604B8B4" w14:textId="77777777" w:rsidTr="00C25EB2">
        <w:trPr>
          <w:jc w:val="center"/>
        </w:trPr>
        <w:tc>
          <w:tcPr>
            <w:tcW w:w="1832" w:type="pct"/>
          </w:tcPr>
          <w:p w14:paraId="4D3A2B47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pct"/>
          </w:tcPr>
          <w:p w14:paraId="4B9B100B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16C35A41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</w:tcPr>
          <w:p w14:paraId="5F6A2470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D82" w:rsidRPr="00924D82" w14:paraId="4CA87C0E" w14:textId="77777777" w:rsidTr="00C25EB2">
        <w:trPr>
          <w:jc w:val="center"/>
        </w:trPr>
        <w:tc>
          <w:tcPr>
            <w:tcW w:w="1832" w:type="pct"/>
          </w:tcPr>
          <w:p w14:paraId="7E2E86F6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pct"/>
          </w:tcPr>
          <w:p w14:paraId="59FC86B3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47C85A44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</w:tcPr>
          <w:p w14:paraId="6C3BC95A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4E0" w:rsidRPr="00924D82" w14:paraId="3C8D939A" w14:textId="77777777" w:rsidTr="00C25EB2">
        <w:trPr>
          <w:jc w:val="center"/>
        </w:trPr>
        <w:tc>
          <w:tcPr>
            <w:tcW w:w="1832" w:type="pct"/>
          </w:tcPr>
          <w:p w14:paraId="76ABF063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pct"/>
          </w:tcPr>
          <w:p w14:paraId="3D31F4DC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</w:tcPr>
          <w:p w14:paraId="408B6F2B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</w:tcPr>
          <w:p w14:paraId="403496E5" w14:textId="77777777" w:rsidR="006B04E0" w:rsidRPr="00924D82" w:rsidRDefault="006B04E0" w:rsidP="003268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644E91" w14:textId="77777777" w:rsidR="008305CF" w:rsidRPr="00924D82" w:rsidRDefault="008305CF" w:rsidP="008305CF">
      <w:pPr>
        <w:rPr>
          <w:rFonts w:ascii="Arial" w:hAnsi="Arial" w:cs="Arial"/>
          <w:b/>
          <w:bCs/>
          <w:sz w:val="18"/>
          <w:szCs w:val="18"/>
        </w:rPr>
      </w:pPr>
    </w:p>
    <w:p w14:paraId="0926DF6E" w14:textId="77777777" w:rsidR="00115E70" w:rsidRPr="00924D82" w:rsidRDefault="00C81A99" w:rsidP="002E5557">
      <w:pPr>
        <w:jc w:val="both"/>
        <w:rPr>
          <w:rFonts w:ascii="Arial" w:hAnsi="Arial" w:cs="Arial"/>
          <w:bCs/>
          <w:i/>
          <w:sz w:val="14"/>
          <w:szCs w:val="18"/>
        </w:rPr>
      </w:pPr>
      <w:r w:rsidRPr="00924D82">
        <w:rPr>
          <w:rFonts w:ascii="Arial" w:hAnsi="Arial" w:cs="Arial"/>
          <w:bCs/>
          <w:i/>
          <w:sz w:val="14"/>
          <w:szCs w:val="18"/>
        </w:rPr>
        <w:t xml:space="preserve">* </w:t>
      </w:r>
      <w:r w:rsidR="00D70246" w:rsidRPr="00924D82">
        <w:rPr>
          <w:rFonts w:ascii="Arial" w:hAnsi="Arial" w:cs="Arial"/>
          <w:bCs/>
          <w:i/>
          <w:sz w:val="14"/>
          <w:szCs w:val="18"/>
        </w:rPr>
        <w:t xml:space="preserve">wpisać symbol zmiany: </w:t>
      </w:r>
      <w:r w:rsidR="00EE6489" w:rsidRPr="00924D82">
        <w:rPr>
          <w:rFonts w:ascii="Arial" w:hAnsi="Arial" w:cs="Arial"/>
          <w:bCs/>
          <w:i/>
          <w:sz w:val="14"/>
          <w:szCs w:val="18"/>
        </w:rPr>
        <w:t>R</w:t>
      </w:r>
      <w:r w:rsidR="00715D71" w:rsidRPr="00924D82">
        <w:rPr>
          <w:rFonts w:ascii="Arial" w:hAnsi="Arial" w:cs="Arial"/>
          <w:bCs/>
          <w:i/>
          <w:sz w:val="14"/>
          <w:szCs w:val="18"/>
        </w:rPr>
        <w:t xml:space="preserve"> </w:t>
      </w:r>
      <w:r w:rsidR="00EE6489" w:rsidRPr="00924D82">
        <w:rPr>
          <w:rFonts w:ascii="Arial" w:hAnsi="Arial" w:cs="Arial"/>
          <w:bCs/>
          <w:i/>
          <w:sz w:val="14"/>
          <w:szCs w:val="18"/>
        </w:rPr>
        <w:t>- rozszerzenie; U</w:t>
      </w:r>
      <w:r w:rsidR="00715D71" w:rsidRPr="00924D82">
        <w:rPr>
          <w:rFonts w:ascii="Arial" w:hAnsi="Arial" w:cs="Arial"/>
          <w:bCs/>
          <w:i/>
          <w:sz w:val="14"/>
          <w:szCs w:val="18"/>
        </w:rPr>
        <w:t xml:space="preserve"> </w:t>
      </w:r>
      <w:r w:rsidR="00EE6489" w:rsidRPr="00924D82">
        <w:rPr>
          <w:rFonts w:ascii="Arial" w:hAnsi="Arial" w:cs="Arial"/>
          <w:bCs/>
          <w:i/>
          <w:sz w:val="14"/>
          <w:szCs w:val="18"/>
        </w:rPr>
        <w:t>-</w:t>
      </w:r>
      <w:r w:rsidR="00715D71" w:rsidRPr="00924D82">
        <w:rPr>
          <w:rFonts w:ascii="Arial" w:hAnsi="Arial" w:cs="Arial"/>
          <w:bCs/>
          <w:i/>
          <w:sz w:val="14"/>
          <w:szCs w:val="18"/>
        </w:rPr>
        <w:t xml:space="preserve"> </w:t>
      </w:r>
      <w:r w:rsidR="00EE6489" w:rsidRPr="00924D82">
        <w:rPr>
          <w:rFonts w:ascii="Arial" w:hAnsi="Arial" w:cs="Arial"/>
          <w:bCs/>
          <w:i/>
          <w:sz w:val="14"/>
          <w:szCs w:val="18"/>
        </w:rPr>
        <w:t>uaktualnienie</w:t>
      </w:r>
      <w:r w:rsidR="00715D71" w:rsidRPr="00924D82">
        <w:rPr>
          <w:rFonts w:ascii="Arial" w:hAnsi="Arial" w:cs="Arial"/>
          <w:bCs/>
          <w:i/>
          <w:sz w:val="14"/>
          <w:szCs w:val="18"/>
        </w:rPr>
        <w:t>; K - korekta</w:t>
      </w:r>
      <w:r w:rsidR="00EE6489" w:rsidRPr="00924D82">
        <w:rPr>
          <w:rFonts w:ascii="Arial" w:hAnsi="Arial" w:cs="Arial"/>
          <w:bCs/>
          <w:i/>
          <w:sz w:val="14"/>
          <w:szCs w:val="18"/>
        </w:rPr>
        <w:t xml:space="preserve"> </w:t>
      </w:r>
    </w:p>
    <w:p w14:paraId="33562EC4" w14:textId="77777777" w:rsidR="006B04E0" w:rsidRPr="00924D82" w:rsidRDefault="00880D9A" w:rsidP="008520C1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>O</w:t>
      </w:r>
      <w:r w:rsidR="00AC4D14" w:rsidRPr="00924D82">
        <w:rPr>
          <w:rFonts w:ascii="Arial" w:hAnsi="Arial" w:cs="Arial"/>
          <w:b/>
          <w:bCs/>
          <w:sz w:val="18"/>
          <w:szCs w:val="18"/>
        </w:rPr>
        <w:t>pinie i interpretacje włączane do sprawozdań z badań</w:t>
      </w:r>
      <w:r w:rsidR="005E2D95" w:rsidRPr="00924D82">
        <w:rPr>
          <w:rFonts w:ascii="Arial" w:hAnsi="Arial" w:cs="Arial"/>
          <w:b/>
          <w:bCs/>
          <w:sz w:val="18"/>
          <w:szCs w:val="18"/>
        </w:rPr>
        <w:t xml:space="preserve"> </w:t>
      </w:r>
      <w:r w:rsidR="005E2D95" w:rsidRPr="00924D82">
        <w:rPr>
          <w:rFonts w:ascii="Arial" w:hAnsi="Arial" w:cs="Arial"/>
          <w:bCs/>
          <w:i/>
          <w:sz w:val="14"/>
          <w:szCs w:val="18"/>
        </w:rPr>
        <w:t>(jeżeli dotyczy)</w:t>
      </w:r>
      <w:r w:rsidR="00AC4D14" w:rsidRPr="00924D82">
        <w:rPr>
          <w:rFonts w:ascii="Arial" w:hAnsi="Arial" w:cs="Arial"/>
          <w:b/>
          <w:bCs/>
          <w:sz w:val="18"/>
          <w:szCs w:val="18"/>
        </w:rPr>
        <w:t>:</w:t>
      </w:r>
    </w:p>
    <w:p w14:paraId="0C4CEAB3" w14:textId="77777777" w:rsidR="008A6779" w:rsidRPr="00924D82" w:rsidRDefault="006B04E0" w:rsidP="008520C1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t>Laboratorium przedstawia opinie i interpretacje w sprawozdaniach z badań w oparciu o wyniki</w:t>
      </w:r>
      <w:r w:rsidR="00AC4D14" w:rsidRPr="00924D82">
        <w:rPr>
          <w:rFonts w:ascii="Arial" w:hAnsi="Arial" w:cs="Arial"/>
          <w:sz w:val="18"/>
          <w:szCs w:val="18"/>
        </w:rPr>
        <w:t xml:space="preserve"> badań wykonanych metodami </w:t>
      </w:r>
      <w:r w:rsidRPr="00924D82">
        <w:rPr>
          <w:rFonts w:ascii="Arial" w:hAnsi="Arial" w:cs="Arial"/>
          <w:sz w:val="18"/>
          <w:szCs w:val="18"/>
        </w:rPr>
        <w:t>wskazanymi</w:t>
      </w:r>
      <w:r w:rsidR="00AC4D14" w:rsidRPr="00924D82">
        <w:rPr>
          <w:rFonts w:ascii="Arial" w:hAnsi="Arial" w:cs="Arial"/>
          <w:sz w:val="18"/>
          <w:szCs w:val="18"/>
        </w:rPr>
        <w:t xml:space="preserve"> w kolumnie 3 </w:t>
      </w:r>
      <w:r w:rsidR="007632E9" w:rsidRPr="00924D82">
        <w:rPr>
          <w:rFonts w:ascii="Arial" w:hAnsi="Arial" w:cs="Arial"/>
          <w:sz w:val="18"/>
          <w:szCs w:val="18"/>
        </w:rPr>
        <w:t xml:space="preserve">znakiem </w:t>
      </w:r>
      <w:r w:rsidR="008520C1" w:rsidRPr="00924D82">
        <w:rPr>
          <w:rFonts w:ascii="Arial" w:hAnsi="Arial" w:cs="Arial"/>
          <w:sz w:val="18"/>
          <w:szCs w:val="18"/>
        </w:rPr>
        <w:t>….</w:t>
      </w:r>
    </w:p>
    <w:p w14:paraId="7DD4922A" w14:textId="77777777" w:rsidR="008A6779" w:rsidRPr="00924D82" w:rsidRDefault="008A6779">
      <w:pPr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br w:type="page"/>
      </w:r>
    </w:p>
    <w:p w14:paraId="5EF85DDA" w14:textId="77777777" w:rsidR="00A52F63" w:rsidRPr="00924D82" w:rsidRDefault="005F4604" w:rsidP="009F63D9">
      <w:pPr>
        <w:numPr>
          <w:ilvl w:val="1"/>
          <w:numId w:val="29"/>
        </w:numPr>
        <w:spacing w:before="120" w:after="12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b/>
          <w:bCs/>
          <w:sz w:val="22"/>
          <w:szCs w:val="22"/>
        </w:rPr>
        <w:lastRenderedPageBreak/>
        <w:t>E</w:t>
      </w:r>
      <w:r w:rsidR="00A52F63" w:rsidRPr="00924D82">
        <w:rPr>
          <w:rFonts w:ascii="Arial" w:hAnsi="Arial" w:cs="Arial"/>
          <w:b/>
          <w:bCs/>
          <w:sz w:val="22"/>
          <w:szCs w:val="22"/>
        </w:rPr>
        <w:t>lastyczny zakres akredytacji</w:t>
      </w:r>
    </w:p>
    <w:p w14:paraId="79355320" w14:textId="77777777" w:rsidR="00197CFE" w:rsidRPr="00924D82" w:rsidRDefault="00A52F63" w:rsidP="00A52F6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924D82">
        <w:rPr>
          <w:rFonts w:ascii="Arial" w:hAnsi="Arial" w:cs="Arial"/>
          <w:bCs/>
          <w:i/>
          <w:sz w:val="14"/>
          <w:szCs w:val="24"/>
        </w:rPr>
        <w:t>(Zgodnie z dokumentem DA-10</w:t>
      </w:r>
      <w:r w:rsidR="000872F6" w:rsidRPr="00924D82">
        <w:rPr>
          <w:rFonts w:ascii="Arial" w:hAnsi="Arial" w:cs="Arial"/>
          <w:bCs/>
          <w:i/>
          <w:sz w:val="14"/>
          <w:szCs w:val="24"/>
        </w:rPr>
        <w:t xml:space="preserve"> wniosek o zakres elastyczny może</w:t>
      </w:r>
      <w:r w:rsidRPr="00924D82">
        <w:rPr>
          <w:rFonts w:ascii="Arial" w:hAnsi="Arial" w:cs="Arial"/>
          <w:bCs/>
          <w:i/>
          <w:sz w:val="14"/>
          <w:szCs w:val="24"/>
        </w:rPr>
        <w:t xml:space="preserve"> dotyczy</w:t>
      </w:r>
      <w:r w:rsidR="000872F6" w:rsidRPr="00924D82">
        <w:rPr>
          <w:rFonts w:ascii="Arial" w:hAnsi="Arial" w:cs="Arial"/>
          <w:bCs/>
          <w:i/>
          <w:sz w:val="14"/>
          <w:szCs w:val="24"/>
        </w:rPr>
        <w:t>ć</w:t>
      </w:r>
      <w:r w:rsidRPr="00924D82">
        <w:rPr>
          <w:rFonts w:ascii="Arial" w:hAnsi="Arial" w:cs="Arial"/>
          <w:bCs/>
          <w:i/>
          <w:sz w:val="14"/>
          <w:szCs w:val="24"/>
        </w:rPr>
        <w:t xml:space="preserve"> wyłącznie badań </w:t>
      </w:r>
      <w:r w:rsidR="000872F6" w:rsidRPr="00924D82">
        <w:rPr>
          <w:rFonts w:ascii="Arial" w:hAnsi="Arial" w:cs="Arial"/>
          <w:bCs/>
          <w:i/>
          <w:sz w:val="14"/>
          <w:szCs w:val="24"/>
        </w:rPr>
        <w:t xml:space="preserve">aktualnie </w:t>
      </w:r>
      <w:r w:rsidRPr="00924D82">
        <w:rPr>
          <w:rFonts w:ascii="Arial" w:hAnsi="Arial" w:cs="Arial"/>
          <w:bCs/>
          <w:i/>
          <w:sz w:val="14"/>
          <w:szCs w:val="24"/>
        </w:rPr>
        <w:t>objętych stałym zakresem akredytacji)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5910"/>
      </w:tblGrid>
      <w:tr w:rsidR="00924D82" w:rsidRPr="00924D82" w14:paraId="4DE43574" w14:textId="77777777" w:rsidTr="00C25EB2">
        <w:trPr>
          <w:trHeight w:hRule="exact" w:val="1584"/>
          <w:jc w:val="center"/>
        </w:trPr>
        <w:tc>
          <w:tcPr>
            <w:tcW w:w="5000" w:type="pct"/>
            <w:gridSpan w:val="2"/>
          </w:tcPr>
          <w:p w14:paraId="0DC2F827" w14:textId="77777777" w:rsidR="005D788D" w:rsidRPr="00924D82" w:rsidRDefault="005D788D" w:rsidP="005D788D">
            <w:pPr>
              <w:spacing w:before="120" w:after="120"/>
              <w:ind w:left="-212" w:firstLine="212"/>
              <w:rPr>
                <w:rFonts w:ascii="Arial" w:hAnsi="Arial" w:cs="Arial"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 xml:space="preserve">Nazwa i adres laboratorium, w tym lokalizacji w których (z których) jest prowadzona działalność objęta wnioskiem </w:t>
            </w:r>
          </w:p>
          <w:p w14:paraId="0BB697A9" w14:textId="77777777" w:rsidR="005D788D" w:rsidRPr="00924D82" w:rsidRDefault="005D788D" w:rsidP="005D788D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6E4D74D" w14:textId="77777777" w:rsidR="005D788D" w:rsidRPr="00924D82" w:rsidRDefault="005D788D" w:rsidP="005D788D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424ABEB" w14:textId="77777777" w:rsidR="005D788D" w:rsidRPr="00924D82" w:rsidRDefault="005D788D" w:rsidP="005D788D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924D82" w:rsidRPr="00924D82" w14:paraId="4CAC4AD9" w14:textId="77777777" w:rsidTr="00C25EB2">
        <w:trPr>
          <w:jc w:val="center"/>
        </w:trPr>
        <w:tc>
          <w:tcPr>
            <w:tcW w:w="1737" w:type="pct"/>
          </w:tcPr>
          <w:p w14:paraId="46E3903C" w14:textId="77777777" w:rsidR="00C11C54" w:rsidRPr="00924D82" w:rsidRDefault="00C11C54" w:rsidP="00BB21C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Ulica, nr:</w:t>
            </w:r>
          </w:p>
        </w:tc>
        <w:tc>
          <w:tcPr>
            <w:tcW w:w="3263" w:type="pct"/>
          </w:tcPr>
          <w:p w14:paraId="2321399F" w14:textId="77777777" w:rsidR="00C11C54" w:rsidRPr="00924D82" w:rsidRDefault="00C11C54" w:rsidP="00BB21C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C54" w:rsidRPr="00924D82" w14:paraId="6A022854" w14:textId="77777777" w:rsidTr="00C25EB2">
        <w:trPr>
          <w:jc w:val="center"/>
        </w:trPr>
        <w:tc>
          <w:tcPr>
            <w:tcW w:w="1737" w:type="pct"/>
          </w:tcPr>
          <w:p w14:paraId="08C0489E" w14:textId="77777777" w:rsidR="00C11C54" w:rsidRPr="00924D82" w:rsidRDefault="00C11C54" w:rsidP="00BB21C6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Miasto, kod pocztowy:</w:t>
            </w:r>
          </w:p>
        </w:tc>
        <w:tc>
          <w:tcPr>
            <w:tcW w:w="3263" w:type="pct"/>
            <w:vAlign w:val="center"/>
          </w:tcPr>
          <w:p w14:paraId="53AE8A72" w14:textId="77777777" w:rsidR="00C11C54" w:rsidRPr="00924D82" w:rsidRDefault="00C11C54" w:rsidP="00BB21C6">
            <w:pPr>
              <w:spacing w:before="4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6FD21473" w14:textId="77777777" w:rsidR="003F09C0" w:rsidRPr="00924D82" w:rsidRDefault="003F09C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380"/>
        <w:gridCol w:w="2568"/>
      </w:tblGrid>
      <w:tr w:rsidR="00924D82" w:rsidRPr="00924D82" w14:paraId="0F14075F" w14:textId="77777777" w:rsidTr="00A02675">
        <w:trPr>
          <w:tblHeader/>
          <w:jc w:val="center"/>
        </w:trPr>
        <w:tc>
          <w:tcPr>
            <w:tcW w:w="1718" w:type="pct"/>
            <w:vAlign w:val="center"/>
          </w:tcPr>
          <w:p w14:paraId="69677C3B" w14:textId="77777777" w:rsidR="00A02675" w:rsidRPr="00924D82" w:rsidRDefault="00A02675" w:rsidP="005D788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Przedmiot badań/wyrób/przedmiot pobierania</w:t>
            </w:r>
          </w:p>
        </w:tc>
        <w:tc>
          <w:tcPr>
            <w:tcW w:w="1865" w:type="pct"/>
            <w:vAlign w:val="center"/>
          </w:tcPr>
          <w:p w14:paraId="4215D866" w14:textId="77777777" w:rsidR="00A02675" w:rsidRPr="00924D82" w:rsidRDefault="00A02675" w:rsidP="005D788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Rodzaj działalności </w:t>
            </w:r>
          </w:p>
          <w:p w14:paraId="5B1B8949" w14:textId="77777777" w:rsidR="00A02675" w:rsidRPr="00924D82" w:rsidRDefault="00A02675" w:rsidP="005D788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/ badane cechy / metoda. Cel pobierania / rodzaj badania dla którego są przeznaczone próbki </w:t>
            </w:r>
          </w:p>
        </w:tc>
        <w:tc>
          <w:tcPr>
            <w:tcW w:w="1417" w:type="pct"/>
            <w:vAlign w:val="center"/>
          </w:tcPr>
          <w:p w14:paraId="4A6E9341" w14:textId="77777777" w:rsidR="00A02675" w:rsidRPr="00924D82" w:rsidRDefault="00A02675" w:rsidP="005D788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Dokumenty odniesienia</w:t>
            </w:r>
          </w:p>
        </w:tc>
      </w:tr>
      <w:tr w:rsidR="00924D82" w:rsidRPr="00924D82" w14:paraId="784BD44F" w14:textId="77777777" w:rsidTr="00A02675">
        <w:trPr>
          <w:jc w:val="center"/>
        </w:trPr>
        <w:tc>
          <w:tcPr>
            <w:tcW w:w="1718" w:type="pct"/>
          </w:tcPr>
          <w:p w14:paraId="0E6B8A6D" w14:textId="77777777" w:rsidR="00A02675" w:rsidRPr="00924D82" w:rsidRDefault="00A02675" w:rsidP="007D3D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865" w:type="pct"/>
          </w:tcPr>
          <w:p w14:paraId="4EAA32F1" w14:textId="77777777" w:rsidR="00A02675" w:rsidRPr="00924D82" w:rsidRDefault="00A02675" w:rsidP="007D3D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417" w:type="pct"/>
            <w:tcBorders>
              <w:bottom w:val="single" w:sz="2" w:space="0" w:color="auto"/>
            </w:tcBorders>
          </w:tcPr>
          <w:p w14:paraId="72711BFE" w14:textId="77777777" w:rsidR="00A02675" w:rsidRPr="00924D82" w:rsidRDefault="00A02675" w:rsidP="007D3D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4D82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924D82" w:rsidRPr="00924D82" w14:paraId="3FAC7ED5" w14:textId="77777777" w:rsidTr="00A02675">
        <w:trPr>
          <w:trHeight w:val="50"/>
          <w:jc w:val="center"/>
        </w:trPr>
        <w:tc>
          <w:tcPr>
            <w:tcW w:w="1718" w:type="pct"/>
          </w:tcPr>
          <w:p w14:paraId="101CD06A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 xml:space="preserve">Przedmiot badań </w:t>
            </w:r>
            <w:r w:rsidRPr="00924D82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E </w:t>
            </w:r>
            <w:r w:rsidRPr="00924D82">
              <w:rPr>
                <w:rFonts w:ascii="Arial" w:hAnsi="Arial" w:cs="Arial"/>
                <w:position w:val="6"/>
                <w:sz w:val="18"/>
                <w:szCs w:val="18"/>
              </w:rPr>
              <w:t>**</w:t>
            </w:r>
          </w:p>
        </w:tc>
        <w:tc>
          <w:tcPr>
            <w:tcW w:w="1865" w:type="pct"/>
            <w:tcBorders>
              <w:right w:val="single" w:sz="2" w:space="0" w:color="auto"/>
            </w:tcBorders>
          </w:tcPr>
          <w:p w14:paraId="3C7433C5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>Cecha</w:t>
            </w:r>
          </w:p>
          <w:p w14:paraId="50F2EE6C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 xml:space="preserve">Metoda:  </w:t>
            </w:r>
          </w:p>
        </w:tc>
        <w:tc>
          <w:tcPr>
            <w:tcW w:w="1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879E" w14:textId="77777777" w:rsidR="00A02675" w:rsidRPr="00924D82" w:rsidRDefault="00A02675" w:rsidP="0092015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  <w:t>Nr Normy / Nr Procedury opracowanej przez laboratorium/ Przepis prawa</w:t>
            </w: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vertAlign w:val="superscript"/>
                <w:lang w:val="nl-NL"/>
              </w:rPr>
              <w:t xml:space="preserve"> </w:t>
            </w: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  <w:t xml:space="preserve">np. Rozporządzanie Komisji </w:t>
            </w: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  <w:br/>
              <w:t xml:space="preserve">(WE) nr </w:t>
            </w:r>
          </w:p>
        </w:tc>
      </w:tr>
      <w:tr w:rsidR="00924D82" w:rsidRPr="00924D82" w14:paraId="187AC20A" w14:textId="77777777" w:rsidTr="00A02675">
        <w:trPr>
          <w:jc w:val="center"/>
        </w:trPr>
        <w:tc>
          <w:tcPr>
            <w:tcW w:w="1718" w:type="pct"/>
          </w:tcPr>
          <w:p w14:paraId="578A8154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 xml:space="preserve">Grupa przedmiotów badań </w:t>
            </w:r>
            <w:r w:rsidRPr="00924D82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E </w:t>
            </w:r>
            <w:r w:rsidRPr="00924D82">
              <w:rPr>
                <w:rFonts w:ascii="Arial" w:hAnsi="Arial" w:cs="Arial"/>
                <w:position w:val="6"/>
                <w:sz w:val="18"/>
                <w:szCs w:val="18"/>
              </w:rPr>
              <w:t>**</w:t>
            </w:r>
          </w:p>
        </w:tc>
        <w:tc>
          <w:tcPr>
            <w:tcW w:w="1865" w:type="pct"/>
            <w:tcBorders>
              <w:right w:val="single" w:sz="2" w:space="0" w:color="auto"/>
            </w:tcBorders>
          </w:tcPr>
          <w:p w14:paraId="77904615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>Cecha</w:t>
            </w:r>
          </w:p>
          <w:p w14:paraId="74DD9A46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>Zakres:</w:t>
            </w:r>
          </w:p>
          <w:p w14:paraId="74745900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 xml:space="preserve">Metoda: </w:t>
            </w:r>
          </w:p>
        </w:tc>
        <w:tc>
          <w:tcPr>
            <w:tcW w:w="1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52A8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  <w:t>Normy / Procedury opracowane przez laboratorium/ Przepisy prawa</w:t>
            </w: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vertAlign w:val="superscript"/>
                <w:lang w:val="nl-NL"/>
              </w:rPr>
              <w:t xml:space="preserve"> </w:t>
            </w:r>
            <w:r w:rsidRPr="00924D82"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  <w:t xml:space="preserve">np. Rozporządzania krajowe </w:t>
            </w:r>
          </w:p>
        </w:tc>
      </w:tr>
      <w:tr w:rsidR="00924D82" w:rsidRPr="00924D82" w14:paraId="599BFAB2" w14:textId="77777777" w:rsidTr="00A02675">
        <w:trPr>
          <w:jc w:val="center"/>
        </w:trPr>
        <w:tc>
          <w:tcPr>
            <w:tcW w:w="1718" w:type="pct"/>
          </w:tcPr>
          <w:p w14:paraId="3872A64A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pct"/>
            <w:tcBorders>
              <w:right w:val="single" w:sz="2" w:space="0" w:color="auto"/>
            </w:tcBorders>
          </w:tcPr>
          <w:p w14:paraId="2162489D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7FCF" w14:textId="77777777" w:rsidR="00A02675" w:rsidRPr="00924D82" w:rsidRDefault="00A02675" w:rsidP="007D3DA2">
            <w:pPr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</w:pPr>
          </w:p>
        </w:tc>
      </w:tr>
      <w:tr w:rsidR="00924D82" w:rsidRPr="00924D82" w14:paraId="3A318CB3" w14:textId="77777777" w:rsidTr="00A02675">
        <w:trPr>
          <w:jc w:val="center"/>
        </w:trPr>
        <w:tc>
          <w:tcPr>
            <w:tcW w:w="1718" w:type="pct"/>
          </w:tcPr>
          <w:p w14:paraId="4FED57FA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pct"/>
            <w:tcBorders>
              <w:right w:val="single" w:sz="2" w:space="0" w:color="auto"/>
            </w:tcBorders>
          </w:tcPr>
          <w:p w14:paraId="5F54FF70" w14:textId="77777777" w:rsidR="00A02675" w:rsidRPr="00924D82" w:rsidRDefault="00A02675" w:rsidP="007D3D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61EC" w14:textId="77777777" w:rsidR="00A02675" w:rsidRPr="00924D82" w:rsidRDefault="00A02675" w:rsidP="007D3DA2">
            <w:pPr>
              <w:rPr>
                <w:rFonts w:ascii="Arial" w:hAnsi="Arial" w:cs="Arial"/>
                <w:bCs/>
                <w:i/>
                <w:position w:val="6"/>
                <w:sz w:val="18"/>
                <w:szCs w:val="18"/>
                <w:lang w:val="nl-NL"/>
              </w:rPr>
            </w:pPr>
          </w:p>
        </w:tc>
      </w:tr>
    </w:tbl>
    <w:p w14:paraId="19EF936F" w14:textId="77777777" w:rsidR="008305CF" w:rsidRPr="00924D82" w:rsidRDefault="00B5066F" w:rsidP="00A032A6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position w:val="6"/>
          <w:sz w:val="18"/>
          <w:szCs w:val="18"/>
        </w:rPr>
        <w:t>**</w:t>
      </w:r>
      <w:r w:rsidRPr="00924D82">
        <w:rPr>
          <w:rFonts w:ascii="Arial" w:hAnsi="Arial" w:cs="Arial"/>
          <w:sz w:val="18"/>
        </w:rPr>
        <w:t xml:space="preserve"> </w:t>
      </w:r>
      <w:r w:rsidR="000406E0" w:rsidRPr="00924D82">
        <w:rPr>
          <w:rFonts w:ascii="Arial" w:hAnsi="Arial" w:cs="Arial"/>
          <w:sz w:val="18"/>
        </w:rPr>
        <w:t xml:space="preserve">elementy obszaru zakresu akredytacji wnioskowanego jako </w:t>
      </w:r>
      <w:r w:rsidRPr="00924D82">
        <w:rPr>
          <w:rFonts w:ascii="Arial" w:hAnsi="Arial" w:cs="Arial"/>
          <w:sz w:val="18"/>
        </w:rPr>
        <w:t xml:space="preserve">elastyczny zakres akredytacji opisać w tabeli </w:t>
      </w:r>
      <w:r w:rsidR="000406E0" w:rsidRPr="00924D82">
        <w:rPr>
          <w:rFonts w:ascii="Arial" w:hAnsi="Arial" w:cs="Arial"/>
          <w:sz w:val="18"/>
        </w:rPr>
        <w:t>z</w:t>
      </w:r>
      <w:r w:rsidR="00A032A6" w:rsidRPr="00924D82">
        <w:rPr>
          <w:rFonts w:ascii="Arial" w:hAnsi="Arial" w:cs="Arial"/>
          <w:sz w:val="18"/>
        </w:rPr>
        <w:t> </w:t>
      </w:r>
      <w:r w:rsidR="000406E0" w:rsidRPr="00924D82">
        <w:rPr>
          <w:rFonts w:ascii="Arial" w:hAnsi="Arial" w:cs="Arial"/>
          <w:sz w:val="18"/>
        </w:rPr>
        <w:t>uwzględnieniem</w:t>
      </w:r>
      <w:r w:rsidR="00A02675" w:rsidRPr="00924D82">
        <w:rPr>
          <w:rFonts w:ascii="Arial" w:hAnsi="Arial" w:cs="Arial"/>
          <w:sz w:val="18"/>
        </w:rPr>
        <w:t xml:space="preserve"> </w:t>
      </w:r>
      <w:r w:rsidR="000406E0" w:rsidRPr="00924D82">
        <w:rPr>
          <w:rFonts w:ascii="Arial" w:hAnsi="Arial" w:cs="Arial"/>
          <w:sz w:val="18"/>
        </w:rPr>
        <w:t>postanowień d</w:t>
      </w:r>
      <w:r w:rsidR="00A02675" w:rsidRPr="00924D82">
        <w:rPr>
          <w:rFonts w:ascii="Arial" w:hAnsi="Arial" w:cs="Arial"/>
          <w:sz w:val="18"/>
        </w:rPr>
        <w:t>okumen</w:t>
      </w:r>
      <w:r w:rsidR="000406E0" w:rsidRPr="00924D82">
        <w:rPr>
          <w:rFonts w:ascii="Arial" w:hAnsi="Arial" w:cs="Arial"/>
          <w:sz w:val="18"/>
        </w:rPr>
        <w:t>tu</w:t>
      </w:r>
      <w:r w:rsidR="00A02675" w:rsidRPr="00924D82">
        <w:rPr>
          <w:rFonts w:ascii="Arial" w:hAnsi="Arial" w:cs="Arial"/>
          <w:sz w:val="18"/>
        </w:rPr>
        <w:t xml:space="preserve"> DA-10 </w:t>
      </w:r>
      <w:r w:rsidR="000406E0" w:rsidRPr="00924D82">
        <w:rPr>
          <w:rFonts w:ascii="Arial" w:hAnsi="Arial" w:cs="Arial"/>
          <w:sz w:val="18"/>
        </w:rPr>
        <w:t xml:space="preserve">odnośnie przedmiotu elastyczności w </w:t>
      </w:r>
      <w:r w:rsidR="00996857" w:rsidRPr="00924D82">
        <w:rPr>
          <w:rFonts w:ascii="Arial" w:hAnsi="Arial" w:cs="Arial"/>
          <w:sz w:val="18"/>
        </w:rPr>
        <w:t xml:space="preserve"> powiązaniu z granicami elastyczności właściwymi dla badań i/lub pobierania próbek </w:t>
      </w:r>
    </w:p>
    <w:p w14:paraId="16F7CC17" w14:textId="77777777" w:rsidR="00F82752" w:rsidRPr="00924D82" w:rsidRDefault="00F82752" w:rsidP="00F82752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 xml:space="preserve">Opinie i interpretacje włączane do sprawozdań z badań </w:t>
      </w:r>
      <w:r w:rsidRPr="00924D82">
        <w:rPr>
          <w:rFonts w:ascii="Arial" w:hAnsi="Arial" w:cs="Arial"/>
          <w:b/>
          <w:bCs/>
          <w:i/>
          <w:sz w:val="18"/>
          <w:szCs w:val="18"/>
        </w:rPr>
        <w:t>(jeżeli dotyczy)</w:t>
      </w:r>
      <w:r w:rsidRPr="00924D82">
        <w:rPr>
          <w:rFonts w:ascii="Arial" w:hAnsi="Arial" w:cs="Arial"/>
          <w:b/>
          <w:bCs/>
          <w:sz w:val="18"/>
          <w:szCs w:val="18"/>
        </w:rPr>
        <w:t>:</w:t>
      </w:r>
    </w:p>
    <w:p w14:paraId="3B5D3BC3" w14:textId="77777777" w:rsidR="006B04E0" w:rsidRPr="00924D82" w:rsidRDefault="006B04E0" w:rsidP="006B04E0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t>Laboratorium przedstawia opinie i interpretacje w sprawozdaniach z badań w oparciu o wyniki badań wykonanych metodami wskazanymi w kolumnie 3 znakiem ….</w:t>
      </w:r>
    </w:p>
    <w:p w14:paraId="02CA8488" w14:textId="77777777" w:rsidR="008A6779" w:rsidRPr="00924D82" w:rsidRDefault="008A6779">
      <w:pPr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br w:type="page"/>
      </w:r>
    </w:p>
    <w:p w14:paraId="2E4AFCF8" w14:textId="77777777" w:rsidR="00794CE7" w:rsidRPr="00924D82" w:rsidRDefault="00794CE7" w:rsidP="009F63D9">
      <w:pPr>
        <w:numPr>
          <w:ilvl w:val="1"/>
          <w:numId w:val="29"/>
        </w:numPr>
        <w:spacing w:before="120" w:after="12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b/>
          <w:bCs/>
          <w:sz w:val="22"/>
          <w:szCs w:val="22"/>
        </w:rPr>
        <w:lastRenderedPageBreak/>
        <w:t xml:space="preserve">Obszar objęty </w:t>
      </w:r>
      <w:r w:rsidR="00AA4D60" w:rsidRPr="00924D82">
        <w:rPr>
          <w:rFonts w:ascii="Arial" w:hAnsi="Arial" w:cs="Arial"/>
          <w:b/>
          <w:bCs/>
          <w:sz w:val="22"/>
          <w:szCs w:val="22"/>
        </w:rPr>
        <w:t>sektorowym programem akredytacji</w:t>
      </w:r>
      <w:r w:rsidRPr="00924D82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8"/>
        <w:gridCol w:w="1281"/>
        <w:gridCol w:w="1152"/>
        <w:gridCol w:w="1281"/>
        <w:gridCol w:w="1405"/>
        <w:gridCol w:w="1328"/>
        <w:gridCol w:w="1331"/>
      </w:tblGrid>
      <w:tr w:rsidR="00924D82" w:rsidRPr="00924D82" w14:paraId="212FB2B5" w14:textId="77777777" w:rsidTr="00C25EB2">
        <w:trPr>
          <w:trHeight w:hRule="exact" w:val="265"/>
        </w:trPr>
        <w:tc>
          <w:tcPr>
            <w:tcW w:w="5000" w:type="pct"/>
            <w:gridSpan w:val="7"/>
          </w:tcPr>
          <w:p w14:paraId="0DD78C58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Wniosek dotyczy akredytacji w obszarze sektorowego programu akredytacji opisanego w dokumencie:</w:t>
            </w:r>
          </w:p>
        </w:tc>
      </w:tr>
      <w:tr w:rsidR="00924D82" w:rsidRPr="00924D82" w14:paraId="52CD703A" w14:textId="77777777" w:rsidTr="00C25EB2">
        <w:trPr>
          <w:trHeight w:val="284"/>
        </w:trPr>
        <w:tc>
          <w:tcPr>
            <w:tcW w:w="706" w:type="pct"/>
          </w:tcPr>
          <w:p w14:paraId="3DE7A012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DAB-08</w:t>
            </w:r>
          </w:p>
        </w:tc>
        <w:tc>
          <w:tcPr>
            <w:tcW w:w="707" w:type="pct"/>
          </w:tcPr>
          <w:p w14:paraId="79F4B5F7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DAB-09</w:t>
            </w:r>
          </w:p>
        </w:tc>
        <w:tc>
          <w:tcPr>
            <w:tcW w:w="636" w:type="pct"/>
          </w:tcPr>
          <w:p w14:paraId="3BF5C65B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DAB-10</w:t>
            </w:r>
          </w:p>
        </w:tc>
        <w:tc>
          <w:tcPr>
            <w:tcW w:w="707" w:type="pct"/>
          </w:tcPr>
          <w:p w14:paraId="5EC77430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DAB-11</w:t>
            </w:r>
          </w:p>
        </w:tc>
        <w:tc>
          <w:tcPr>
            <w:tcW w:w="776" w:type="pct"/>
          </w:tcPr>
          <w:p w14:paraId="24C13B31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DAB-13</w:t>
            </w:r>
          </w:p>
        </w:tc>
        <w:tc>
          <w:tcPr>
            <w:tcW w:w="733" w:type="pct"/>
          </w:tcPr>
          <w:p w14:paraId="240893E7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DAB-14</w:t>
            </w:r>
          </w:p>
        </w:tc>
        <w:tc>
          <w:tcPr>
            <w:tcW w:w="735" w:type="pct"/>
          </w:tcPr>
          <w:p w14:paraId="781EDB3B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DAB-15</w:t>
            </w:r>
          </w:p>
        </w:tc>
      </w:tr>
      <w:tr w:rsidR="006C6B70" w:rsidRPr="00924D82" w14:paraId="34FF6BFB" w14:textId="77777777" w:rsidTr="00C25EB2">
        <w:trPr>
          <w:trHeight w:val="284"/>
        </w:trPr>
        <w:tc>
          <w:tcPr>
            <w:tcW w:w="706" w:type="pct"/>
          </w:tcPr>
          <w:p w14:paraId="2E573C69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DAB-18</w:t>
            </w:r>
          </w:p>
        </w:tc>
        <w:tc>
          <w:tcPr>
            <w:tcW w:w="707" w:type="pct"/>
          </w:tcPr>
          <w:p w14:paraId="63B54BBA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36" w:type="pct"/>
          </w:tcPr>
          <w:p w14:paraId="3D2718A1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7" w:type="pct"/>
          </w:tcPr>
          <w:p w14:paraId="1FE8AE35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76" w:type="pct"/>
          </w:tcPr>
          <w:p w14:paraId="3C6FF94D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33" w:type="pct"/>
          </w:tcPr>
          <w:p w14:paraId="2EBBD4D8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</w:tcPr>
          <w:p w14:paraId="76E11C16" w14:textId="77777777" w:rsidR="00CC0937" w:rsidRPr="00924D82" w:rsidRDefault="00CC0937" w:rsidP="004033E9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4D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24D82">
              <w:rPr>
                <w:rFonts w:ascii="Arial" w:hAnsi="Arial" w:cs="Arial"/>
                <w:sz w:val="18"/>
                <w:szCs w:val="18"/>
              </w:rPr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4D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45DE5CEA" w14:textId="77777777" w:rsidR="004115EC" w:rsidRPr="00924D82" w:rsidRDefault="004115EC" w:rsidP="004115EC">
      <w:pPr>
        <w:jc w:val="both"/>
        <w:rPr>
          <w:rFonts w:ascii="Arial" w:hAnsi="Arial" w:cs="Arial"/>
          <w:bCs/>
          <w:i/>
          <w:sz w:val="14"/>
          <w:szCs w:val="14"/>
        </w:rPr>
      </w:pPr>
    </w:p>
    <w:p w14:paraId="7E9F69F3" w14:textId="77777777" w:rsidR="00A535EC" w:rsidRPr="00924D82" w:rsidRDefault="004115EC" w:rsidP="00A535EC">
      <w:pPr>
        <w:jc w:val="both"/>
        <w:rPr>
          <w:rFonts w:ascii="Arial" w:hAnsi="Arial" w:cs="Arial"/>
          <w:i/>
          <w:sz w:val="14"/>
          <w:szCs w:val="18"/>
        </w:rPr>
      </w:pPr>
      <w:r w:rsidRPr="00924D82">
        <w:rPr>
          <w:rFonts w:ascii="Arial" w:hAnsi="Arial" w:cs="Arial"/>
          <w:bCs/>
          <w:i/>
          <w:sz w:val="14"/>
          <w:szCs w:val="14"/>
        </w:rPr>
        <w:t>Poniższe tabele należy powielić w zależności od potrzeb tak, aby było jednoznacznie określone</w:t>
      </w:r>
      <w:r w:rsidR="0077496C" w:rsidRPr="00924D82">
        <w:rPr>
          <w:rFonts w:ascii="Arial" w:hAnsi="Arial" w:cs="Arial"/>
          <w:bCs/>
          <w:i/>
          <w:sz w:val="14"/>
          <w:szCs w:val="14"/>
        </w:rPr>
        <w:t>,</w:t>
      </w:r>
      <w:r w:rsidRPr="00924D82">
        <w:rPr>
          <w:rFonts w:ascii="Arial" w:hAnsi="Arial" w:cs="Arial"/>
          <w:bCs/>
          <w:i/>
          <w:sz w:val="14"/>
          <w:szCs w:val="14"/>
        </w:rPr>
        <w:t xml:space="preserve"> która lokalizacja/miejsce, w odniesieniu do jakiego programu sektorowego/części programu sektorowego wykonuje badania/ pobieranie próbek opisane szczegółowo w tabeli prezentującej wnioskowany zakres akredytacji</w:t>
      </w:r>
      <w:r w:rsidR="00A535EC" w:rsidRPr="00924D82">
        <w:rPr>
          <w:rFonts w:ascii="Arial" w:hAnsi="Arial" w:cs="Arial"/>
          <w:bCs/>
          <w:i/>
          <w:sz w:val="14"/>
          <w:szCs w:val="14"/>
        </w:rPr>
        <w:t>.</w:t>
      </w:r>
      <w:r w:rsidRPr="00924D82">
        <w:rPr>
          <w:rFonts w:ascii="Arial" w:hAnsi="Arial" w:cs="Arial"/>
          <w:bCs/>
          <w:i/>
          <w:sz w:val="14"/>
          <w:szCs w:val="14"/>
        </w:rPr>
        <w:t xml:space="preserve"> </w:t>
      </w:r>
      <w:r w:rsidR="00A535EC" w:rsidRPr="00924D82">
        <w:rPr>
          <w:rFonts w:ascii="Arial" w:hAnsi="Arial" w:cs="Arial"/>
          <w:bCs/>
          <w:i/>
          <w:sz w:val="14"/>
          <w:szCs w:val="14"/>
        </w:rPr>
        <w:t>Jeśli jedna lokalizacja/miejsce prowadzi badania w odniesieniu do kilku programów sektorowych</w:t>
      </w:r>
      <w:r w:rsidR="00E129DB" w:rsidRPr="00924D82">
        <w:rPr>
          <w:rFonts w:ascii="Arial" w:hAnsi="Arial" w:cs="Arial"/>
          <w:bCs/>
          <w:i/>
          <w:sz w:val="14"/>
          <w:szCs w:val="14"/>
        </w:rPr>
        <w:t>,</w:t>
      </w:r>
      <w:r w:rsidR="00A535EC" w:rsidRPr="00924D82">
        <w:rPr>
          <w:rFonts w:ascii="Arial" w:hAnsi="Arial" w:cs="Arial"/>
          <w:bCs/>
          <w:i/>
          <w:sz w:val="14"/>
          <w:szCs w:val="14"/>
        </w:rPr>
        <w:t xml:space="preserve"> tabela pierwsza</w:t>
      </w:r>
      <w:r w:rsidR="0050108C" w:rsidRPr="00924D82">
        <w:rPr>
          <w:rFonts w:ascii="Arial" w:hAnsi="Arial" w:cs="Arial"/>
          <w:bCs/>
          <w:i/>
          <w:sz w:val="14"/>
          <w:szCs w:val="14"/>
        </w:rPr>
        <w:t xml:space="preserve"> (zawierająca identyfikację lokalizacji)</w:t>
      </w:r>
      <w:r w:rsidR="00A535EC" w:rsidRPr="00924D82">
        <w:rPr>
          <w:rFonts w:ascii="Arial" w:hAnsi="Arial" w:cs="Arial"/>
          <w:bCs/>
          <w:i/>
          <w:sz w:val="14"/>
          <w:szCs w:val="14"/>
        </w:rPr>
        <w:t xml:space="preserve"> nie jest powielana, natomiast mogą być powielone tabele prezentujące wnioskowany zakres badań/pobierania próbek. </w:t>
      </w:r>
      <w:r w:rsidR="00A535EC" w:rsidRPr="00924D82">
        <w:rPr>
          <w:rFonts w:ascii="Arial" w:hAnsi="Arial" w:cs="Arial"/>
          <w:i/>
          <w:sz w:val="14"/>
          <w:szCs w:val="18"/>
        </w:rPr>
        <w:t>Kolumny tabeli prezentujące wnioskowany zakres akredytacji wypełnić zgodnie z załącznikiem dla właściwego dokumentu DAB-</w:t>
      </w:r>
      <w:r w:rsidR="00474AA0" w:rsidRPr="00924D82">
        <w:rPr>
          <w:rFonts w:ascii="Arial" w:hAnsi="Arial" w:cs="Arial"/>
          <w:i/>
          <w:sz w:val="14"/>
          <w:szCs w:val="18"/>
        </w:rPr>
        <w:t>XX</w:t>
      </w:r>
      <w:r w:rsidR="00A535EC" w:rsidRPr="00924D82">
        <w:rPr>
          <w:rFonts w:ascii="Arial" w:hAnsi="Arial" w:cs="Arial"/>
          <w:i/>
          <w:sz w:val="14"/>
          <w:szCs w:val="18"/>
        </w:rPr>
        <w:t xml:space="preserve"> </w:t>
      </w:r>
    </w:p>
    <w:p w14:paraId="44B09387" w14:textId="77777777" w:rsidR="00A535EC" w:rsidRPr="00924D82" w:rsidRDefault="00A535EC" w:rsidP="00A535EC">
      <w:pPr>
        <w:rPr>
          <w:rFonts w:ascii="Arial" w:hAnsi="Arial" w:cs="Arial"/>
          <w:i/>
          <w:sz w:val="14"/>
          <w:szCs w:val="18"/>
        </w:rPr>
      </w:pPr>
      <w:r w:rsidRPr="00924D82">
        <w:rPr>
          <w:rFonts w:ascii="Arial" w:hAnsi="Arial" w:cs="Arial"/>
          <w:i/>
          <w:sz w:val="14"/>
          <w:szCs w:val="18"/>
        </w:rPr>
        <w:t xml:space="preserve">Tabela zawsze powinna mieć wypełnione dwie ostatnie kolumny dotyczące </w:t>
      </w:r>
      <w:r w:rsidR="0050108C" w:rsidRPr="00924D82">
        <w:rPr>
          <w:rFonts w:ascii="Arial" w:hAnsi="Arial" w:cs="Arial"/>
          <w:i/>
          <w:sz w:val="14"/>
          <w:szCs w:val="18"/>
        </w:rPr>
        <w:t>rodzaju wnioskowanej zmiany</w:t>
      </w:r>
      <w:r w:rsidRPr="00924D82">
        <w:rPr>
          <w:rFonts w:ascii="Arial" w:hAnsi="Arial" w:cs="Arial"/>
          <w:i/>
          <w:sz w:val="14"/>
          <w:szCs w:val="18"/>
        </w:rPr>
        <w:t xml:space="preserve"> i liczby wykonanych </w:t>
      </w:r>
      <w:r w:rsidR="00474AA0" w:rsidRPr="00924D82">
        <w:rPr>
          <w:rFonts w:ascii="Arial" w:hAnsi="Arial" w:cs="Arial"/>
          <w:i/>
          <w:sz w:val="14"/>
          <w:szCs w:val="18"/>
        </w:rPr>
        <w:t xml:space="preserve">wnioskowanych </w:t>
      </w:r>
      <w:r w:rsidRPr="00924D82">
        <w:rPr>
          <w:rFonts w:ascii="Arial" w:hAnsi="Arial" w:cs="Arial"/>
          <w:i/>
          <w:sz w:val="14"/>
          <w:szCs w:val="18"/>
        </w:rPr>
        <w:t xml:space="preserve">badań/pobierania próbek.  </w:t>
      </w:r>
    </w:p>
    <w:p w14:paraId="45186C72" w14:textId="77777777" w:rsidR="00A535EC" w:rsidRPr="00924D82" w:rsidRDefault="00A535EC" w:rsidP="00A535EC">
      <w:pPr>
        <w:rPr>
          <w:rFonts w:ascii="Arial" w:hAnsi="Arial" w:cs="Arial"/>
          <w:i/>
          <w:sz w:val="14"/>
          <w:szCs w:val="18"/>
        </w:rPr>
      </w:pPr>
      <w:r w:rsidRPr="00924D82">
        <w:rPr>
          <w:rFonts w:ascii="Arial" w:hAnsi="Arial" w:cs="Arial"/>
          <w:i/>
          <w:sz w:val="14"/>
          <w:szCs w:val="18"/>
        </w:rPr>
        <w:t>Tabele, które nie dotyczą wnioskowanego zakresu akredytacji (np. dotyczące DAB-14) należy usunąć.</w:t>
      </w:r>
    </w:p>
    <w:p w14:paraId="5505396A" w14:textId="77777777" w:rsidR="00AA4D60" w:rsidRPr="00924D82" w:rsidRDefault="00AA4D60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5647"/>
      </w:tblGrid>
      <w:tr w:rsidR="00924D82" w:rsidRPr="00924D82" w14:paraId="39962180" w14:textId="77777777" w:rsidTr="00DB67DC">
        <w:trPr>
          <w:trHeight w:hRule="exact" w:val="1205"/>
        </w:trPr>
        <w:tc>
          <w:tcPr>
            <w:tcW w:w="5000" w:type="pct"/>
            <w:gridSpan w:val="2"/>
          </w:tcPr>
          <w:p w14:paraId="447875D8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 xml:space="preserve">Nazwa i adres laboratorium, w tym lokalizacji w których (z których) jest prowadzona działalność objęta wnioskiem </w:t>
            </w:r>
          </w:p>
          <w:p w14:paraId="5C4DAD3E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AFC1232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2352C682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924D82" w:rsidRPr="00924D82" w14:paraId="27F87818" w14:textId="77777777" w:rsidTr="004033E9">
        <w:tc>
          <w:tcPr>
            <w:tcW w:w="1882" w:type="pct"/>
          </w:tcPr>
          <w:p w14:paraId="4F8FEEC9" w14:textId="77777777" w:rsidR="00343921" w:rsidRPr="00924D82" w:rsidRDefault="00343921" w:rsidP="004033E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Ulica, nr:</w:t>
            </w:r>
          </w:p>
        </w:tc>
        <w:tc>
          <w:tcPr>
            <w:tcW w:w="3118" w:type="pct"/>
          </w:tcPr>
          <w:p w14:paraId="5FC87334" w14:textId="77777777" w:rsidR="00343921" w:rsidRPr="00924D82" w:rsidRDefault="00343921" w:rsidP="004033E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D82" w:rsidRPr="00924D82" w14:paraId="61821FB6" w14:textId="77777777" w:rsidTr="004033E9">
        <w:tc>
          <w:tcPr>
            <w:tcW w:w="1882" w:type="pct"/>
          </w:tcPr>
          <w:p w14:paraId="02240145" w14:textId="77777777" w:rsidR="00343921" w:rsidRPr="00924D82" w:rsidRDefault="00343921" w:rsidP="004033E9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Miasto, kod pocztowy:</w:t>
            </w:r>
          </w:p>
        </w:tc>
        <w:tc>
          <w:tcPr>
            <w:tcW w:w="3118" w:type="pct"/>
            <w:vAlign w:val="center"/>
          </w:tcPr>
          <w:p w14:paraId="3A5171A8" w14:textId="77777777" w:rsidR="00343921" w:rsidRPr="00924D82" w:rsidRDefault="00343921" w:rsidP="004033E9">
            <w:pPr>
              <w:spacing w:before="4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58076640" w14:textId="77777777" w:rsidR="00FC3041" w:rsidRPr="00924D82" w:rsidRDefault="008F1EFF">
      <w:pPr>
        <w:rPr>
          <w:rFonts w:ascii="Arial" w:hAnsi="Arial" w:cs="Arial"/>
          <w:i/>
          <w:sz w:val="2"/>
          <w:szCs w:val="18"/>
        </w:rPr>
      </w:pPr>
      <w:r w:rsidRPr="00924D82">
        <w:rPr>
          <w:rFonts w:ascii="Arial" w:hAnsi="Arial" w:cs="Arial"/>
          <w:i/>
          <w:sz w:val="16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56"/>
        <w:gridCol w:w="2456"/>
        <w:gridCol w:w="1695"/>
      </w:tblGrid>
      <w:tr w:rsidR="00924D82" w:rsidRPr="00924D82" w14:paraId="668FE8E1" w14:textId="77777777" w:rsidTr="006B04E0">
        <w:trPr>
          <w:tblHeader/>
        </w:trPr>
        <w:tc>
          <w:tcPr>
            <w:tcW w:w="1355" w:type="pct"/>
            <w:vAlign w:val="center"/>
          </w:tcPr>
          <w:p w14:paraId="2EEA9CFD" w14:textId="77777777" w:rsidR="006B04E0" w:rsidRPr="00924D82" w:rsidRDefault="006B04E0" w:rsidP="00B22E2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Przedmiot badań/wyrób/przedmiot pobierania</w:t>
            </w:r>
          </w:p>
        </w:tc>
        <w:tc>
          <w:tcPr>
            <w:tcW w:w="1355" w:type="pct"/>
            <w:vAlign w:val="center"/>
          </w:tcPr>
          <w:p w14:paraId="7995536C" w14:textId="77777777" w:rsidR="006B04E0" w:rsidRPr="00924D82" w:rsidRDefault="006B04E0" w:rsidP="00B22E2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Rodzaj działalności </w:t>
            </w:r>
          </w:p>
          <w:p w14:paraId="70AE5B4E" w14:textId="77777777" w:rsidR="006B04E0" w:rsidRPr="00924D82" w:rsidRDefault="006B04E0" w:rsidP="00B22E2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/ badane cechy / metoda. Cel pobierania / rodzaj badania dla którego są przeznaczone próbki </w:t>
            </w:r>
          </w:p>
        </w:tc>
        <w:tc>
          <w:tcPr>
            <w:tcW w:w="1355" w:type="pct"/>
            <w:vAlign w:val="center"/>
          </w:tcPr>
          <w:p w14:paraId="6BF1AFF3" w14:textId="77777777" w:rsidR="006B04E0" w:rsidRPr="00924D82" w:rsidRDefault="006B04E0" w:rsidP="00B22E2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Dokumenty odniesienia</w:t>
            </w:r>
          </w:p>
        </w:tc>
        <w:tc>
          <w:tcPr>
            <w:tcW w:w="935" w:type="pct"/>
            <w:vAlign w:val="center"/>
          </w:tcPr>
          <w:p w14:paraId="31F7FDC8" w14:textId="77777777" w:rsidR="00A032A6" w:rsidRPr="00924D82" w:rsidRDefault="006B04E0" w:rsidP="00B22E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Wnioskowana zmiana zakresu akredytacji </w:t>
            </w:r>
          </w:p>
          <w:p w14:paraId="11CFA8EB" w14:textId="77777777" w:rsidR="006B04E0" w:rsidRPr="00924D82" w:rsidRDefault="006B04E0" w:rsidP="00B22E2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>(jeżeli dotyczy)*</w:t>
            </w:r>
          </w:p>
        </w:tc>
      </w:tr>
      <w:tr w:rsidR="00924D82" w:rsidRPr="00924D82" w14:paraId="1254617F" w14:textId="77777777" w:rsidTr="006B04E0">
        <w:tc>
          <w:tcPr>
            <w:tcW w:w="1355" w:type="pct"/>
          </w:tcPr>
          <w:p w14:paraId="39E5F1B4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5" w:type="pct"/>
          </w:tcPr>
          <w:p w14:paraId="45766ACB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5" w:type="pct"/>
          </w:tcPr>
          <w:p w14:paraId="6AEBD6DE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5" w:type="pct"/>
          </w:tcPr>
          <w:p w14:paraId="749EFCC7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24D82" w:rsidRPr="00924D82" w14:paraId="1ACA0035" w14:textId="77777777" w:rsidTr="006B04E0">
        <w:tc>
          <w:tcPr>
            <w:tcW w:w="1355" w:type="pct"/>
          </w:tcPr>
          <w:p w14:paraId="4A2CFAB6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14:paraId="3A9AED16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  <w:vAlign w:val="center"/>
          </w:tcPr>
          <w:p w14:paraId="64863E14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0D088459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924D82" w:rsidRPr="00924D82" w14:paraId="1F3A4EBA" w14:textId="77777777" w:rsidTr="006B04E0">
        <w:tc>
          <w:tcPr>
            <w:tcW w:w="1355" w:type="pct"/>
          </w:tcPr>
          <w:p w14:paraId="5276BBBB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14:paraId="300CE3E7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  <w:vAlign w:val="center"/>
          </w:tcPr>
          <w:p w14:paraId="798FEF21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21D5B981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924D82" w:rsidRPr="00924D82" w14:paraId="702144D7" w14:textId="77777777" w:rsidTr="006B04E0">
        <w:tc>
          <w:tcPr>
            <w:tcW w:w="1355" w:type="pct"/>
          </w:tcPr>
          <w:p w14:paraId="1AEAE647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14:paraId="4090E7D1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  <w:vAlign w:val="center"/>
          </w:tcPr>
          <w:p w14:paraId="121A1558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0DB19156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6B04E0" w:rsidRPr="00924D82" w14:paraId="1A3D0227" w14:textId="77777777" w:rsidTr="006B04E0">
        <w:tc>
          <w:tcPr>
            <w:tcW w:w="1355" w:type="pct"/>
          </w:tcPr>
          <w:p w14:paraId="475AD993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14:paraId="0359C4C8" w14:textId="77777777" w:rsidR="006B04E0" w:rsidRPr="00924D82" w:rsidRDefault="006B04E0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pct"/>
            <w:vAlign w:val="center"/>
          </w:tcPr>
          <w:p w14:paraId="25DEE11C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35" w:type="pct"/>
            <w:vAlign w:val="center"/>
          </w:tcPr>
          <w:p w14:paraId="726EA857" w14:textId="77777777" w:rsidR="006B04E0" w:rsidRPr="00924D82" w:rsidRDefault="006B04E0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</w:tbl>
    <w:p w14:paraId="31883F0D" w14:textId="77777777" w:rsidR="00AA4D60" w:rsidRPr="00924D82" w:rsidRDefault="00AA4D60">
      <w:pPr>
        <w:rPr>
          <w:rFonts w:ascii="Arial" w:hAnsi="Arial" w:cs="Arial"/>
          <w:sz w:val="18"/>
          <w:szCs w:val="18"/>
        </w:rPr>
      </w:pPr>
    </w:p>
    <w:p w14:paraId="52E7A7FE" w14:textId="77777777" w:rsidR="009D7D6C" w:rsidRPr="00924D82" w:rsidRDefault="009D7D6C" w:rsidP="00470A08">
      <w:pPr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>Obszar działalności ob</w:t>
      </w:r>
      <w:r w:rsidR="00BF30EC" w:rsidRPr="00924D82">
        <w:rPr>
          <w:rFonts w:ascii="Arial" w:hAnsi="Arial" w:cs="Arial"/>
          <w:b/>
          <w:bCs/>
          <w:sz w:val="18"/>
          <w:szCs w:val="18"/>
        </w:rPr>
        <w:t>ejmujący badania homologacyjne (zgodnie z zał. 1 do DAB-14):</w:t>
      </w:r>
      <w:r w:rsidRPr="00924D82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9"/>
        <w:gridCol w:w="6233"/>
      </w:tblGrid>
      <w:tr w:rsidR="00924D82" w:rsidRPr="00924D82" w14:paraId="1C7084F0" w14:textId="77777777" w:rsidTr="002A03B9">
        <w:tc>
          <w:tcPr>
            <w:tcW w:w="1561" w:type="pct"/>
          </w:tcPr>
          <w:p w14:paraId="1C24A60C" w14:textId="77777777" w:rsidR="00BF30EC" w:rsidRPr="00924D82" w:rsidRDefault="00BF3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Rodzaj działalności:</w:t>
            </w:r>
          </w:p>
        </w:tc>
        <w:tc>
          <w:tcPr>
            <w:tcW w:w="3439" w:type="pct"/>
          </w:tcPr>
          <w:p w14:paraId="4502EDFB" w14:textId="77777777" w:rsidR="00BF30EC" w:rsidRPr="00924D82" w:rsidRDefault="00BF3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Podstawa prawna:</w:t>
            </w:r>
          </w:p>
        </w:tc>
      </w:tr>
      <w:tr w:rsidR="00AC4C22" w:rsidRPr="00924D82" w14:paraId="69B85DB5" w14:textId="77777777" w:rsidTr="002A03B9">
        <w:tc>
          <w:tcPr>
            <w:tcW w:w="1561" w:type="pct"/>
          </w:tcPr>
          <w:p w14:paraId="23A89AFE" w14:textId="77777777" w:rsidR="00BF30EC" w:rsidRPr="00924D82" w:rsidRDefault="0076656E" w:rsidP="00BF30EC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i/>
                <w:sz w:val="18"/>
                <w:szCs w:val="18"/>
              </w:rPr>
              <w:t>Wymienić zgodnie z pkt I</w:t>
            </w:r>
            <w:r w:rsidR="009904E1" w:rsidRPr="00924D8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a-c</w:t>
            </w:r>
            <w:r w:rsidRPr="00924D82">
              <w:rPr>
                <w:rFonts w:ascii="Arial" w:hAnsi="Arial" w:cs="Arial"/>
                <w:bCs/>
                <w:i/>
                <w:sz w:val="18"/>
                <w:szCs w:val="18"/>
              </w:rPr>
              <w:t>, II, III lub IV dokumentu DAB-14</w:t>
            </w:r>
          </w:p>
        </w:tc>
        <w:tc>
          <w:tcPr>
            <w:tcW w:w="3439" w:type="pct"/>
          </w:tcPr>
          <w:p w14:paraId="164ED7C5" w14:textId="77777777" w:rsidR="00BF30EC" w:rsidRPr="00924D82" w:rsidRDefault="007559C9" w:rsidP="00BF3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Ustawa z dnia 14 kwietnia 2023 r. o systemach homologacji pojazdów oraz ich wyposażenia (Dz. U. 2023 poz. 919)</w:t>
            </w:r>
          </w:p>
        </w:tc>
      </w:tr>
    </w:tbl>
    <w:p w14:paraId="60EFCAFC" w14:textId="77777777" w:rsidR="009904E1" w:rsidRPr="00924D82" w:rsidRDefault="009904E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90"/>
        <w:gridCol w:w="2189"/>
        <w:gridCol w:w="1995"/>
        <w:gridCol w:w="1477"/>
        <w:gridCol w:w="1211"/>
      </w:tblGrid>
      <w:tr w:rsidR="00924D82" w:rsidRPr="00924D82" w14:paraId="03677A44" w14:textId="77777777" w:rsidTr="00C25EB2">
        <w:tc>
          <w:tcPr>
            <w:tcW w:w="1208" w:type="pct"/>
            <w:vAlign w:val="center"/>
          </w:tcPr>
          <w:p w14:paraId="6A4B0467" w14:textId="77777777" w:rsidR="00FC04E7" w:rsidRPr="00924D82" w:rsidRDefault="00FC04E7" w:rsidP="00FC04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Kategoria pojazdu</w:t>
            </w:r>
          </w:p>
        </w:tc>
        <w:tc>
          <w:tcPr>
            <w:tcW w:w="1208" w:type="pct"/>
            <w:vAlign w:val="center"/>
          </w:tcPr>
          <w:p w14:paraId="5AF4E1F8" w14:textId="77777777" w:rsidR="00FC04E7" w:rsidRPr="00924D82" w:rsidRDefault="00FC04E7" w:rsidP="00FC04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wyposażenia </w:t>
            </w: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lub część</w:t>
            </w:r>
          </w:p>
        </w:tc>
        <w:tc>
          <w:tcPr>
            <w:tcW w:w="1101" w:type="pct"/>
            <w:vAlign w:val="center"/>
          </w:tcPr>
          <w:p w14:paraId="7F8DDF46" w14:textId="77777777" w:rsidR="00FC04E7" w:rsidRPr="00924D82" w:rsidRDefault="00FC04E7" w:rsidP="00FC04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Dokument odniesienia</w:t>
            </w:r>
          </w:p>
        </w:tc>
        <w:tc>
          <w:tcPr>
            <w:tcW w:w="815" w:type="pct"/>
            <w:vAlign w:val="center"/>
          </w:tcPr>
          <w:p w14:paraId="00BB8E20" w14:textId="77777777" w:rsidR="00FC04E7" w:rsidRPr="00924D82" w:rsidRDefault="00FC04E7" w:rsidP="00FC04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Wnioskowana zmiana zakresu akredytacji </w:t>
            </w:r>
            <w:r w:rsidRPr="00924D82">
              <w:rPr>
                <w:rFonts w:ascii="Arial" w:hAnsi="Arial" w:cs="Arial"/>
                <w:bCs/>
                <w:sz w:val="16"/>
                <w:szCs w:val="16"/>
              </w:rPr>
              <w:t>(jeżeli dotyczy)*</w:t>
            </w:r>
          </w:p>
        </w:tc>
        <w:tc>
          <w:tcPr>
            <w:tcW w:w="668" w:type="pct"/>
            <w:vAlign w:val="center"/>
          </w:tcPr>
          <w:p w14:paraId="36480152" w14:textId="77777777" w:rsidR="00FC04E7" w:rsidRPr="00924D82" w:rsidRDefault="00FC04E7" w:rsidP="00FC04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Liczba wykonanych badań/</w:t>
            </w: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pobierań</w:t>
            </w:r>
            <w:proofErr w:type="spellEnd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próbek</w:t>
            </w:r>
          </w:p>
        </w:tc>
      </w:tr>
      <w:tr w:rsidR="00924D82" w:rsidRPr="00924D82" w14:paraId="20509787" w14:textId="77777777" w:rsidTr="00C25EB2">
        <w:tc>
          <w:tcPr>
            <w:tcW w:w="1208" w:type="pct"/>
          </w:tcPr>
          <w:p w14:paraId="33CA289E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8" w:type="pct"/>
          </w:tcPr>
          <w:p w14:paraId="6D850BCA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1" w:type="pct"/>
          </w:tcPr>
          <w:p w14:paraId="24222EC8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5" w:type="pct"/>
          </w:tcPr>
          <w:p w14:paraId="4E6985CC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68" w:type="pct"/>
          </w:tcPr>
          <w:p w14:paraId="413EC677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862C0" w:rsidRPr="00924D82" w14:paraId="31AB7393" w14:textId="77777777" w:rsidTr="00C25EB2">
        <w:tc>
          <w:tcPr>
            <w:tcW w:w="1208" w:type="pct"/>
          </w:tcPr>
          <w:p w14:paraId="4ED1D6C8" w14:textId="77777777" w:rsidR="002862C0" w:rsidRPr="00924D82" w:rsidRDefault="002862C0" w:rsidP="002862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8" w:type="pct"/>
          </w:tcPr>
          <w:p w14:paraId="63298E19" w14:textId="77777777" w:rsidR="002862C0" w:rsidRPr="00924D82" w:rsidRDefault="002862C0" w:rsidP="002862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1" w:type="pct"/>
          </w:tcPr>
          <w:p w14:paraId="4C3D2DF2" w14:textId="77777777" w:rsidR="002862C0" w:rsidRPr="00924D82" w:rsidRDefault="002862C0" w:rsidP="002862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pct"/>
          </w:tcPr>
          <w:p w14:paraId="62188716" w14:textId="77777777" w:rsidR="002862C0" w:rsidRPr="00924D82" w:rsidRDefault="002862C0" w:rsidP="002862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</w:tcPr>
          <w:p w14:paraId="62033F97" w14:textId="77777777" w:rsidR="002862C0" w:rsidRPr="00924D82" w:rsidRDefault="002862C0" w:rsidP="002862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97DA193" w14:textId="77777777" w:rsidR="00AC4C22" w:rsidRPr="00924D82" w:rsidRDefault="00AC4C22">
      <w:pPr>
        <w:rPr>
          <w:rFonts w:ascii="Arial" w:hAnsi="Arial" w:cs="Arial"/>
          <w:b/>
          <w:bCs/>
          <w:sz w:val="18"/>
          <w:szCs w:val="18"/>
        </w:rPr>
      </w:pPr>
    </w:p>
    <w:p w14:paraId="03AC4FB6" w14:textId="77777777" w:rsidR="006668B8" w:rsidRPr="00924D82" w:rsidRDefault="00987673">
      <w:pPr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>O</w:t>
      </w:r>
      <w:r w:rsidR="00AC4C22" w:rsidRPr="00924D82">
        <w:rPr>
          <w:rFonts w:ascii="Arial" w:hAnsi="Arial" w:cs="Arial"/>
          <w:b/>
          <w:bCs/>
          <w:sz w:val="18"/>
          <w:szCs w:val="18"/>
        </w:rPr>
        <w:t>bszar działalności obejmujący kontrole zgodności produkcji i/lub montażu</w:t>
      </w:r>
      <w:r w:rsidR="00BA4F1F" w:rsidRPr="00924D82">
        <w:rPr>
          <w:rFonts w:ascii="Arial" w:hAnsi="Arial" w:cs="Arial"/>
          <w:b/>
          <w:bCs/>
          <w:sz w:val="18"/>
          <w:szCs w:val="18"/>
        </w:rPr>
        <w:t xml:space="preserve"> (zgodnie z zał. 1 do DAB-14):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29"/>
        <w:gridCol w:w="6233"/>
      </w:tblGrid>
      <w:tr w:rsidR="00924D82" w:rsidRPr="00924D82" w14:paraId="2770BB7A" w14:textId="77777777" w:rsidTr="002A03B9">
        <w:tc>
          <w:tcPr>
            <w:tcW w:w="1561" w:type="pct"/>
          </w:tcPr>
          <w:p w14:paraId="047A9B4A" w14:textId="77777777" w:rsidR="006668B8" w:rsidRPr="00924D82" w:rsidRDefault="006668B8" w:rsidP="00AD384A">
            <w:pPr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Rodzaj działalności:</w:t>
            </w:r>
          </w:p>
        </w:tc>
        <w:tc>
          <w:tcPr>
            <w:tcW w:w="3439" w:type="pct"/>
          </w:tcPr>
          <w:p w14:paraId="6EA412C3" w14:textId="77777777" w:rsidR="006668B8" w:rsidRPr="00924D82" w:rsidRDefault="006668B8" w:rsidP="00AD384A">
            <w:pPr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Podstawa prawna:</w:t>
            </w:r>
          </w:p>
        </w:tc>
      </w:tr>
      <w:tr w:rsidR="006668B8" w:rsidRPr="00924D82" w14:paraId="0943D21F" w14:textId="77777777" w:rsidTr="002A03B9">
        <w:tc>
          <w:tcPr>
            <w:tcW w:w="1561" w:type="pct"/>
          </w:tcPr>
          <w:p w14:paraId="2AD4FBE2" w14:textId="77777777" w:rsidR="006668B8" w:rsidRPr="00924D82" w:rsidRDefault="006668B8" w:rsidP="007651B3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Wymienić zgodnie z pkt I </w:t>
            </w:r>
            <w:r w:rsidR="007651B3" w:rsidRPr="00924D82">
              <w:rPr>
                <w:rFonts w:ascii="Arial" w:hAnsi="Arial" w:cs="Arial"/>
                <w:bCs/>
                <w:i/>
                <w:sz w:val="18"/>
                <w:szCs w:val="18"/>
              </w:rPr>
              <w:t>d</w:t>
            </w:r>
            <w:r w:rsidRPr="00924D82">
              <w:rPr>
                <w:rFonts w:ascii="Arial" w:hAnsi="Arial" w:cs="Arial"/>
                <w:bCs/>
                <w:i/>
                <w:sz w:val="18"/>
                <w:szCs w:val="18"/>
              </w:rPr>
              <w:t>-</w:t>
            </w:r>
            <w:r w:rsidR="007651B3" w:rsidRPr="00924D82">
              <w:rPr>
                <w:rFonts w:ascii="Arial" w:hAnsi="Arial" w:cs="Arial"/>
                <w:bCs/>
                <w:i/>
                <w:sz w:val="18"/>
                <w:szCs w:val="18"/>
              </w:rPr>
              <w:t>e</w:t>
            </w:r>
            <w:r w:rsidRPr="00924D8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dokumentu DAB-14</w:t>
            </w:r>
          </w:p>
        </w:tc>
        <w:tc>
          <w:tcPr>
            <w:tcW w:w="3439" w:type="pct"/>
          </w:tcPr>
          <w:p w14:paraId="47CFC84B" w14:textId="77777777" w:rsidR="006668B8" w:rsidRPr="00924D82" w:rsidRDefault="007559C9" w:rsidP="00AD384A">
            <w:pPr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Ustawa z dnia 14 kwietnia 2023 r. o systemach homologacji pojazdów oraz ich wyposażenia (Dz. U. 2023 poz. 919)</w:t>
            </w:r>
          </w:p>
        </w:tc>
      </w:tr>
    </w:tbl>
    <w:p w14:paraId="09E09FD2" w14:textId="77777777" w:rsidR="006668B8" w:rsidRPr="00924D82" w:rsidRDefault="006668B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2"/>
        <w:gridCol w:w="3019"/>
        <w:gridCol w:w="1512"/>
        <w:gridCol w:w="1319"/>
      </w:tblGrid>
      <w:tr w:rsidR="00924D82" w:rsidRPr="00924D82" w14:paraId="0BB738A1" w14:textId="77777777" w:rsidTr="00C25EB2">
        <w:tc>
          <w:tcPr>
            <w:tcW w:w="1772" w:type="pct"/>
            <w:vAlign w:val="center"/>
          </w:tcPr>
          <w:p w14:paraId="095FE361" w14:textId="77777777" w:rsidR="00DB67DC" w:rsidRPr="00924D82" w:rsidRDefault="00DB67DC" w:rsidP="00DB67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Kategoria pojazdu</w:t>
            </w:r>
          </w:p>
        </w:tc>
        <w:tc>
          <w:tcPr>
            <w:tcW w:w="1666" w:type="pct"/>
            <w:vAlign w:val="center"/>
          </w:tcPr>
          <w:p w14:paraId="3EA2BA88" w14:textId="77777777" w:rsidR="00DB67DC" w:rsidRPr="00924D82" w:rsidRDefault="00DB67DC" w:rsidP="00DB6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Metody i procedury kontroli</w:t>
            </w:r>
          </w:p>
        </w:tc>
        <w:tc>
          <w:tcPr>
            <w:tcW w:w="834" w:type="pct"/>
            <w:vAlign w:val="center"/>
          </w:tcPr>
          <w:p w14:paraId="03DAD963" w14:textId="77777777" w:rsidR="00DB67DC" w:rsidRPr="00924D82" w:rsidRDefault="00DB67DC" w:rsidP="00DB67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Wnioskowana zmiana zakresu akredytacji </w:t>
            </w:r>
            <w:r w:rsidRPr="00924D82">
              <w:rPr>
                <w:rFonts w:ascii="Arial" w:hAnsi="Arial" w:cs="Arial"/>
                <w:bCs/>
                <w:sz w:val="16"/>
                <w:szCs w:val="16"/>
              </w:rPr>
              <w:t>(jeżeli dotyczy)*</w:t>
            </w:r>
          </w:p>
        </w:tc>
        <w:tc>
          <w:tcPr>
            <w:tcW w:w="728" w:type="pct"/>
            <w:vAlign w:val="center"/>
          </w:tcPr>
          <w:p w14:paraId="7DD2669B" w14:textId="77777777" w:rsidR="00DB67DC" w:rsidRPr="00924D82" w:rsidRDefault="00DB67DC" w:rsidP="00DB67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Liczba wykonanych badań/</w:t>
            </w: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pobierań</w:t>
            </w:r>
            <w:proofErr w:type="spellEnd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próbek</w:t>
            </w:r>
          </w:p>
        </w:tc>
      </w:tr>
      <w:tr w:rsidR="00924D82" w:rsidRPr="00924D82" w14:paraId="6D45B97C" w14:textId="77777777" w:rsidTr="00C25EB2">
        <w:tc>
          <w:tcPr>
            <w:tcW w:w="1772" w:type="pct"/>
          </w:tcPr>
          <w:p w14:paraId="0F0436C2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6" w:type="pct"/>
          </w:tcPr>
          <w:p w14:paraId="2FB561C8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4" w:type="pct"/>
          </w:tcPr>
          <w:p w14:paraId="5C74FD10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8" w:type="pct"/>
          </w:tcPr>
          <w:p w14:paraId="0F1D2CA0" w14:textId="77777777" w:rsidR="002862C0" w:rsidRPr="00924D82" w:rsidRDefault="002862C0" w:rsidP="002862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4F1F" w:rsidRPr="00924D82" w14:paraId="0B60D8E4" w14:textId="77777777" w:rsidTr="00C25EB2">
        <w:tc>
          <w:tcPr>
            <w:tcW w:w="1772" w:type="pct"/>
          </w:tcPr>
          <w:p w14:paraId="26E9AF34" w14:textId="77777777" w:rsidR="00BA4F1F" w:rsidRPr="00924D82" w:rsidRDefault="00BA4F1F" w:rsidP="00BA4F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6" w:type="pct"/>
          </w:tcPr>
          <w:p w14:paraId="6DF319C1" w14:textId="77777777" w:rsidR="00BA4F1F" w:rsidRPr="00924D82" w:rsidRDefault="00BA4F1F" w:rsidP="00BA4F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4" w:type="pct"/>
          </w:tcPr>
          <w:p w14:paraId="22300657" w14:textId="77777777" w:rsidR="00BA4F1F" w:rsidRPr="00924D82" w:rsidRDefault="00BA4F1F" w:rsidP="00BA4F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</w:tcPr>
          <w:p w14:paraId="276FE996" w14:textId="77777777" w:rsidR="00BA4F1F" w:rsidRPr="00924D82" w:rsidRDefault="00BA4F1F" w:rsidP="00BA4F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D6D5B8D" w14:textId="77777777" w:rsidR="00780102" w:rsidRPr="00924D82" w:rsidRDefault="00780102" w:rsidP="00780102">
      <w:pPr>
        <w:rPr>
          <w:rFonts w:ascii="Arial" w:hAnsi="Arial" w:cs="Arial"/>
          <w:b/>
          <w:bCs/>
          <w:sz w:val="18"/>
          <w:szCs w:val="18"/>
        </w:rPr>
      </w:pPr>
    </w:p>
    <w:p w14:paraId="075DF6F5" w14:textId="77777777" w:rsidR="00780102" w:rsidRPr="00924D82" w:rsidRDefault="00780102" w:rsidP="00780102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 xml:space="preserve">Opinie i interpretacje włączane do sprawozdań z badań </w:t>
      </w:r>
      <w:r w:rsidRPr="00924D82">
        <w:rPr>
          <w:rFonts w:ascii="Arial" w:hAnsi="Arial" w:cs="Arial"/>
          <w:b/>
          <w:bCs/>
          <w:i/>
          <w:sz w:val="18"/>
          <w:szCs w:val="18"/>
        </w:rPr>
        <w:t>(jeżeli dotyczy)</w:t>
      </w:r>
      <w:r w:rsidRPr="00924D82">
        <w:rPr>
          <w:rFonts w:ascii="Arial" w:hAnsi="Arial" w:cs="Arial"/>
          <w:b/>
          <w:bCs/>
          <w:sz w:val="18"/>
          <w:szCs w:val="18"/>
        </w:rPr>
        <w:t>:</w:t>
      </w:r>
    </w:p>
    <w:p w14:paraId="3AD7DA77" w14:textId="77777777" w:rsidR="006B04E0" w:rsidRPr="00924D82" w:rsidRDefault="006B04E0" w:rsidP="006B04E0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t>Laboratorium przedstawia opinie i interpretacje w sprawozdaniach z badań w oparciu o wyniki badań wykonanych metodami wskazanymi w kolumnie 3 znakiem ….</w:t>
      </w:r>
    </w:p>
    <w:p w14:paraId="05E4C952" w14:textId="77777777" w:rsidR="002862C0" w:rsidRPr="00924D82" w:rsidRDefault="002862C0" w:rsidP="002862C0">
      <w:pPr>
        <w:jc w:val="both"/>
        <w:rPr>
          <w:rFonts w:ascii="Arial" w:hAnsi="Arial" w:cs="Arial"/>
          <w:bCs/>
          <w:i/>
          <w:sz w:val="14"/>
          <w:szCs w:val="14"/>
        </w:rPr>
      </w:pPr>
    </w:p>
    <w:p w14:paraId="350C0A35" w14:textId="77777777" w:rsidR="001114FA" w:rsidRPr="00924D82" w:rsidRDefault="001114FA" w:rsidP="001114FA">
      <w:pPr>
        <w:jc w:val="both"/>
        <w:rPr>
          <w:rFonts w:ascii="Arial" w:hAnsi="Arial" w:cs="Arial"/>
          <w:bCs/>
          <w:i/>
          <w:sz w:val="14"/>
          <w:szCs w:val="18"/>
        </w:rPr>
      </w:pPr>
      <w:r w:rsidRPr="00924D82">
        <w:rPr>
          <w:rFonts w:ascii="Arial" w:hAnsi="Arial" w:cs="Arial"/>
          <w:bCs/>
          <w:i/>
          <w:sz w:val="14"/>
          <w:szCs w:val="18"/>
        </w:rPr>
        <w:t xml:space="preserve">* wpisać symbol zmiany: R - rozszerzenie; U - uaktualnienie; K - korekta </w:t>
      </w:r>
    </w:p>
    <w:p w14:paraId="29F06EAB" w14:textId="77777777" w:rsidR="005C2B38" w:rsidRPr="00924D82" w:rsidRDefault="005C2B38">
      <w:pPr>
        <w:rPr>
          <w:rFonts w:ascii="Arial" w:hAnsi="Arial" w:cs="Arial"/>
          <w:i/>
          <w:sz w:val="14"/>
          <w:szCs w:val="18"/>
        </w:rPr>
      </w:pPr>
      <w:r w:rsidRPr="00924D82">
        <w:rPr>
          <w:rFonts w:ascii="Arial" w:hAnsi="Arial" w:cs="Arial"/>
          <w:i/>
          <w:sz w:val="14"/>
          <w:szCs w:val="18"/>
        </w:rPr>
        <w:br w:type="page"/>
      </w:r>
    </w:p>
    <w:p w14:paraId="07D260AE" w14:textId="77777777" w:rsidR="00CD77B1" w:rsidRPr="00924D82" w:rsidRDefault="00CD77B1" w:rsidP="009F63D9">
      <w:pPr>
        <w:numPr>
          <w:ilvl w:val="1"/>
          <w:numId w:val="29"/>
        </w:numPr>
        <w:spacing w:before="120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b/>
          <w:bCs/>
          <w:sz w:val="22"/>
          <w:szCs w:val="22"/>
        </w:rPr>
        <w:lastRenderedPageBreak/>
        <w:t xml:space="preserve">Obszar regulowany nie objęty sektorowym programem akredytacji </w:t>
      </w:r>
    </w:p>
    <w:p w14:paraId="2CD39C6C" w14:textId="77777777" w:rsidR="00CD77B1" w:rsidRPr="00924D82" w:rsidRDefault="00CD77B1" w:rsidP="009F63D9">
      <w:pPr>
        <w:spacing w:after="120"/>
        <w:ind w:firstLine="567"/>
        <w:jc w:val="both"/>
        <w:rPr>
          <w:rFonts w:ascii="Arial" w:hAnsi="Arial" w:cs="Arial"/>
          <w:bCs/>
          <w:i/>
          <w:sz w:val="14"/>
          <w:szCs w:val="14"/>
        </w:rPr>
      </w:pPr>
      <w:r w:rsidRPr="00924D82">
        <w:rPr>
          <w:rFonts w:ascii="Arial" w:hAnsi="Arial" w:cs="Arial"/>
          <w:bCs/>
          <w:i/>
          <w:sz w:val="14"/>
          <w:szCs w:val="14"/>
        </w:rPr>
        <w:t>(działania realizowane na potrzeby oceny zgodności opisanej w przepisach prawa</w:t>
      </w:r>
      <w:r w:rsidR="005D240C" w:rsidRPr="00924D82">
        <w:rPr>
          <w:rFonts w:ascii="Arial" w:hAnsi="Arial" w:cs="Arial"/>
          <w:bCs/>
          <w:i/>
          <w:sz w:val="14"/>
          <w:szCs w:val="14"/>
        </w:rPr>
        <w:t>)</w:t>
      </w:r>
    </w:p>
    <w:p w14:paraId="4D24B154" w14:textId="77777777" w:rsidR="00CD77B1" w:rsidRPr="00924D82" w:rsidRDefault="00CD77B1" w:rsidP="00CD77B1">
      <w:pPr>
        <w:spacing w:after="120"/>
        <w:jc w:val="both"/>
        <w:rPr>
          <w:rFonts w:ascii="Arial" w:hAnsi="Arial" w:cs="Arial"/>
          <w:bCs/>
          <w:i/>
          <w:sz w:val="14"/>
          <w:szCs w:val="14"/>
        </w:rPr>
      </w:pPr>
      <w:r w:rsidRPr="00924D82">
        <w:rPr>
          <w:rFonts w:ascii="Arial" w:hAnsi="Arial" w:cs="Arial"/>
          <w:bCs/>
          <w:i/>
          <w:sz w:val="14"/>
          <w:szCs w:val="14"/>
        </w:rPr>
        <w:t>Poniższe trzy  tabele należy powielić w zależności od potrzeb tak</w:t>
      </w:r>
      <w:r w:rsidR="00331BB1" w:rsidRPr="00924D82">
        <w:rPr>
          <w:rFonts w:ascii="Arial" w:hAnsi="Arial" w:cs="Arial"/>
          <w:bCs/>
          <w:i/>
          <w:sz w:val="14"/>
          <w:szCs w:val="14"/>
        </w:rPr>
        <w:t>,</w:t>
      </w:r>
      <w:r w:rsidRPr="00924D82">
        <w:rPr>
          <w:rFonts w:ascii="Arial" w:hAnsi="Arial" w:cs="Arial"/>
          <w:bCs/>
          <w:i/>
          <w:sz w:val="14"/>
          <w:szCs w:val="14"/>
        </w:rPr>
        <w:t xml:space="preserve"> aby było jednoznacznie określone które</w:t>
      </w:r>
      <w:r w:rsidR="007D6658" w:rsidRPr="00924D82">
        <w:rPr>
          <w:rFonts w:ascii="Arial" w:hAnsi="Arial" w:cs="Arial"/>
          <w:bCs/>
          <w:i/>
          <w:sz w:val="14"/>
          <w:szCs w:val="14"/>
        </w:rPr>
        <w:t xml:space="preserve"> lokalizacje</w:t>
      </w:r>
      <w:r w:rsidRPr="00924D82">
        <w:rPr>
          <w:rFonts w:ascii="Arial" w:hAnsi="Arial" w:cs="Arial"/>
          <w:bCs/>
          <w:i/>
          <w:sz w:val="14"/>
          <w:szCs w:val="14"/>
        </w:rPr>
        <w:t xml:space="preserve"> laboratorium, w odniesieniu do jakich przepisów wykonuj</w:t>
      </w:r>
      <w:r w:rsidR="007D6658" w:rsidRPr="00924D82">
        <w:rPr>
          <w:rFonts w:ascii="Arial" w:hAnsi="Arial" w:cs="Arial"/>
          <w:bCs/>
          <w:i/>
          <w:sz w:val="14"/>
          <w:szCs w:val="14"/>
        </w:rPr>
        <w:t>ą</w:t>
      </w:r>
      <w:r w:rsidRPr="00924D82">
        <w:rPr>
          <w:rFonts w:ascii="Arial" w:hAnsi="Arial" w:cs="Arial"/>
          <w:bCs/>
          <w:i/>
          <w:sz w:val="14"/>
          <w:szCs w:val="14"/>
        </w:rPr>
        <w:t xml:space="preserve"> badania opisane szczegółowo w ostatniej tabeli w tym punkcie; jeśli jedn</w:t>
      </w:r>
      <w:r w:rsidR="007D6658" w:rsidRPr="00924D82">
        <w:rPr>
          <w:rFonts w:ascii="Arial" w:hAnsi="Arial" w:cs="Arial"/>
          <w:bCs/>
          <w:i/>
          <w:sz w:val="14"/>
          <w:szCs w:val="14"/>
        </w:rPr>
        <w:t>a lokalizacja</w:t>
      </w:r>
      <w:r w:rsidRPr="00924D82">
        <w:rPr>
          <w:rFonts w:ascii="Arial" w:hAnsi="Arial" w:cs="Arial"/>
          <w:bCs/>
          <w:i/>
          <w:sz w:val="14"/>
          <w:szCs w:val="14"/>
        </w:rPr>
        <w:t xml:space="preserve"> laboratorium prowadzi badania w odniesieniu do kilku obszarów regulowanych prawnie tabela pierwsza nie jest powielana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5647"/>
      </w:tblGrid>
      <w:tr w:rsidR="00924D82" w:rsidRPr="00924D82" w14:paraId="7F483A03" w14:textId="77777777" w:rsidTr="005B06F2">
        <w:trPr>
          <w:trHeight w:hRule="exact" w:val="1319"/>
        </w:trPr>
        <w:tc>
          <w:tcPr>
            <w:tcW w:w="5000" w:type="pct"/>
            <w:gridSpan w:val="2"/>
          </w:tcPr>
          <w:p w14:paraId="13B3B20B" w14:textId="77777777" w:rsidR="005B06F2" w:rsidRPr="00924D82" w:rsidRDefault="005B06F2" w:rsidP="00950DEB">
            <w:pPr>
              <w:ind w:left="-210" w:firstLine="210"/>
              <w:rPr>
                <w:rFonts w:ascii="Arial" w:hAnsi="Arial" w:cs="Arial"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 xml:space="preserve">Nazwa i adres laboratorium, w tym lokalizacji w których (z których) jest prowadzona działalność objęta wnioskiem </w:t>
            </w:r>
          </w:p>
          <w:p w14:paraId="6FC21142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31CF2D6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89CB7EA" w14:textId="77777777" w:rsidR="005B06F2" w:rsidRPr="00924D82" w:rsidRDefault="005B06F2" w:rsidP="005B06F2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924D82" w:rsidRPr="00924D82" w14:paraId="274D5536" w14:textId="77777777" w:rsidTr="004033E9">
        <w:tc>
          <w:tcPr>
            <w:tcW w:w="1882" w:type="pct"/>
          </w:tcPr>
          <w:p w14:paraId="10E68A28" w14:textId="77777777" w:rsidR="00CD77B1" w:rsidRPr="00924D82" w:rsidRDefault="00CD77B1" w:rsidP="004033E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Ulica, nr:</w:t>
            </w:r>
          </w:p>
        </w:tc>
        <w:tc>
          <w:tcPr>
            <w:tcW w:w="3118" w:type="pct"/>
          </w:tcPr>
          <w:p w14:paraId="774EDBA6" w14:textId="77777777" w:rsidR="00CD77B1" w:rsidRPr="00924D82" w:rsidRDefault="00CD77B1" w:rsidP="004033E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7B1" w:rsidRPr="00924D82" w14:paraId="145201F9" w14:textId="77777777" w:rsidTr="004033E9">
        <w:tc>
          <w:tcPr>
            <w:tcW w:w="1882" w:type="pct"/>
          </w:tcPr>
          <w:p w14:paraId="5CCAAD4A" w14:textId="77777777" w:rsidR="00CD77B1" w:rsidRPr="00924D82" w:rsidRDefault="00CD77B1" w:rsidP="004033E9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Miasto, kod pocztowy:</w:t>
            </w:r>
          </w:p>
        </w:tc>
        <w:tc>
          <w:tcPr>
            <w:tcW w:w="3118" w:type="pct"/>
            <w:vAlign w:val="center"/>
          </w:tcPr>
          <w:p w14:paraId="6666E452" w14:textId="77777777" w:rsidR="00CD77B1" w:rsidRPr="00924D82" w:rsidRDefault="00CD77B1" w:rsidP="004033E9">
            <w:pPr>
              <w:spacing w:before="4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29225B51" w14:textId="77777777" w:rsidR="00CD77B1" w:rsidRPr="00924D82" w:rsidRDefault="00CD77B1" w:rsidP="00CD77B1">
      <w:pPr>
        <w:spacing w:after="120"/>
        <w:jc w:val="both"/>
        <w:rPr>
          <w:rFonts w:ascii="Arial" w:hAnsi="Arial" w:cs="Arial"/>
          <w:bCs/>
          <w:i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650"/>
      </w:tblGrid>
      <w:tr w:rsidR="00924D82" w:rsidRPr="00924D82" w14:paraId="21355910" w14:textId="77777777" w:rsidTr="004033E9">
        <w:tc>
          <w:tcPr>
            <w:tcW w:w="208" w:type="pct"/>
            <w:vAlign w:val="center"/>
          </w:tcPr>
          <w:p w14:paraId="2615EC33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792" w:type="pct"/>
            <w:vAlign w:val="center"/>
          </w:tcPr>
          <w:p w14:paraId="321315BA" w14:textId="77777777" w:rsidR="00CD77B1" w:rsidRPr="00924D82" w:rsidRDefault="00CD77B1" w:rsidP="004033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Identyfikacja przepisów prawa stanowiących podstawę działalności laboratorium </w:t>
            </w:r>
            <w:r w:rsidRPr="00924D82">
              <w:rPr>
                <w:rFonts w:ascii="Arial" w:hAnsi="Arial" w:cs="Arial"/>
                <w:bCs/>
                <w:i/>
                <w:sz w:val="14"/>
                <w:szCs w:val="14"/>
              </w:rPr>
              <w:t>(Należy zidentyfikować przepisy prawa wskazujące akredytację jako warunek prowadzenia działalności badawczej w danym obszarze, jak również przepisy prawa zawierające wymagania dotyczące przeprowadzania badań np. dotyczące  metod badawczych i ich wdrażania, wyposażenia, personelu i infrastruktury laboratorium, zakresów dopuszczalnych wartości badanych cech itp.)</w:t>
            </w:r>
          </w:p>
        </w:tc>
      </w:tr>
      <w:tr w:rsidR="00924D82" w:rsidRPr="00924D82" w14:paraId="60076400" w14:textId="77777777" w:rsidTr="004033E9">
        <w:tc>
          <w:tcPr>
            <w:tcW w:w="208" w:type="pct"/>
            <w:vAlign w:val="center"/>
          </w:tcPr>
          <w:p w14:paraId="16A68226" w14:textId="77777777" w:rsidR="00CD77B1" w:rsidRPr="00924D82" w:rsidRDefault="00BA54A2" w:rsidP="00BA54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792" w:type="pct"/>
            <w:vAlign w:val="center"/>
          </w:tcPr>
          <w:p w14:paraId="0CDB9C49" w14:textId="77777777" w:rsidR="00CD77B1" w:rsidRPr="00924D82" w:rsidRDefault="00CD77B1" w:rsidP="004033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24D82" w:rsidRPr="00924D82" w14:paraId="4095A9B8" w14:textId="77777777" w:rsidTr="004033E9">
        <w:tc>
          <w:tcPr>
            <w:tcW w:w="208" w:type="pct"/>
            <w:vAlign w:val="center"/>
          </w:tcPr>
          <w:p w14:paraId="169438C8" w14:textId="77777777" w:rsidR="00CD77B1" w:rsidRPr="00924D82" w:rsidRDefault="00BA54A2" w:rsidP="004033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92" w:type="pct"/>
            <w:vAlign w:val="center"/>
          </w:tcPr>
          <w:p w14:paraId="4F530FE5" w14:textId="77777777" w:rsidR="00CD77B1" w:rsidRPr="00924D82" w:rsidRDefault="00CD77B1" w:rsidP="004033E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D77B1" w:rsidRPr="00924D82" w14:paraId="1FA87164" w14:textId="77777777" w:rsidTr="004033E9">
        <w:tc>
          <w:tcPr>
            <w:tcW w:w="208" w:type="pct"/>
            <w:vAlign w:val="center"/>
          </w:tcPr>
          <w:p w14:paraId="489CD667" w14:textId="77777777" w:rsidR="00CD77B1" w:rsidRPr="00924D82" w:rsidRDefault="00BA54A2" w:rsidP="004033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792" w:type="pct"/>
            <w:vAlign w:val="center"/>
          </w:tcPr>
          <w:p w14:paraId="43DA1019" w14:textId="77777777" w:rsidR="00CD77B1" w:rsidRPr="00924D82" w:rsidRDefault="00CD77B1" w:rsidP="004033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C12C8CB" w14:textId="77777777" w:rsidR="00CD77B1" w:rsidRPr="00924D82" w:rsidRDefault="00CD77B1" w:rsidP="00CD77B1">
      <w:pPr>
        <w:rPr>
          <w:sz w:val="2"/>
          <w:szCs w:val="2"/>
        </w:rPr>
      </w:pPr>
    </w:p>
    <w:p w14:paraId="17ADE7D2" w14:textId="77777777" w:rsidR="00CD77B1" w:rsidRPr="00924D82" w:rsidRDefault="00CD77B1" w:rsidP="00CD77B1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627"/>
        <w:gridCol w:w="1622"/>
        <w:gridCol w:w="1624"/>
        <w:gridCol w:w="1177"/>
      </w:tblGrid>
      <w:tr w:rsidR="00924D82" w:rsidRPr="00924D82" w14:paraId="705F0B37" w14:textId="77777777" w:rsidTr="0087235E">
        <w:trPr>
          <w:tblHeader/>
        </w:trPr>
        <w:tc>
          <w:tcPr>
            <w:tcW w:w="1015" w:type="pct"/>
            <w:vAlign w:val="center"/>
          </w:tcPr>
          <w:p w14:paraId="05A30F20" w14:textId="77777777" w:rsidR="005B06F2" w:rsidRPr="00924D82" w:rsidRDefault="005B06F2" w:rsidP="005B06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Przedmiot badań/wyrób/przedmiot pobierania</w:t>
            </w:r>
          </w:p>
        </w:tc>
        <w:tc>
          <w:tcPr>
            <w:tcW w:w="1480" w:type="pct"/>
            <w:vAlign w:val="center"/>
          </w:tcPr>
          <w:p w14:paraId="5B87FC11" w14:textId="77777777" w:rsidR="005B06F2" w:rsidRPr="00924D82" w:rsidRDefault="005B06F2" w:rsidP="005B06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Rodzaj działalności </w:t>
            </w:r>
          </w:p>
          <w:p w14:paraId="0ADDEFEC" w14:textId="77777777" w:rsidR="005B06F2" w:rsidRPr="00924D82" w:rsidRDefault="005B06F2" w:rsidP="005B06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/ badane cechy / metoda. Cel pobierania / rodzaj badania dla którego są przeznaczone próbki </w:t>
            </w:r>
          </w:p>
        </w:tc>
        <w:tc>
          <w:tcPr>
            <w:tcW w:w="925" w:type="pct"/>
            <w:vAlign w:val="center"/>
          </w:tcPr>
          <w:p w14:paraId="7F49D8BE" w14:textId="77777777" w:rsidR="005B06F2" w:rsidRPr="00924D82" w:rsidRDefault="005B06F2" w:rsidP="005B06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Dokumenty odniesienia</w:t>
            </w:r>
          </w:p>
        </w:tc>
        <w:tc>
          <w:tcPr>
            <w:tcW w:w="926" w:type="pct"/>
            <w:vAlign w:val="center"/>
          </w:tcPr>
          <w:p w14:paraId="4F0CF113" w14:textId="77777777" w:rsidR="00A032A6" w:rsidRPr="00924D82" w:rsidRDefault="005B06F2" w:rsidP="005B06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Wnioskowana zmiana zakresu akredytacji </w:t>
            </w:r>
          </w:p>
          <w:p w14:paraId="3E895013" w14:textId="77777777" w:rsidR="005B06F2" w:rsidRPr="00924D82" w:rsidRDefault="005B06F2" w:rsidP="005B06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>(jeżeli dotyczy)*</w:t>
            </w:r>
          </w:p>
        </w:tc>
        <w:tc>
          <w:tcPr>
            <w:tcW w:w="654" w:type="pct"/>
            <w:vAlign w:val="center"/>
          </w:tcPr>
          <w:p w14:paraId="34D1D181" w14:textId="77777777" w:rsidR="005B06F2" w:rsidRPr="00924D82" w:rsidRDefault="005B06F2" w:rsidP="005B06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Liczba wykonanych badań/</w:t>
            </w: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pobierań</w:t>
            </w:r>
            <w:proofErr w:type="spellEnd"/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próbek</w:t>
            </w:r>
          </w:p>
        </w:tc>
      </w:tr>
      <w:tr w:rsidR="00924D82" w:rsidRPr="00924D82" w14:paraId="078F8996" w14:textId="77777777" w:rsidTr="0087235E">
        <w:tc>
          <w:tcPr>
            <w:tcW w:w="1015" w:type="pct"/>
          </w:tcPr>
          <w:p w14:paraId="093E3685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80" w:type="pct"/>
          </w:tcPr>
          <w:p w14:paraId="32BE3168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5" w:type="pct"/>
          </w:tcPr>
          <w:p w14:paraId="457A3940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6" w:type="pct"/>
          </w:tcPr>
          <w:p w14:paraId="7CF31740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4" w:type="pct"/>
          </w:tcPr>
          <w:p w14:paraId="14CFEBA3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D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24D82" w:rsidRPr="00924D82" w14:paraId="5A3E64EB" w14:textId="77777777" w:rsidTr="0087235E">
        <w:tc>
          <w:tcPr>
            <w:tcW w:w="1015" w:type="pct"/>
          </w:tcPr>
          <w:p w14:paraId="289DE9E7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pct"/>
          </w:tcPr>
          <w:p w14:paraId="4D23156A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55F95CD2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14:paraId="5A6AD1E8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654" w:type="pct"/>
          </w:tcPr>
          <w:p w14:paraId="4F03A784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D82" w:rsidRPr="00924D82" w14:paraId="13DE29CF" w14:textId="77777777" w:rsidTr="0087235E">
        <w:tc>
          <w:tcPr>
            <w:tcW w:w="1015" w:type="pct"/>
          </w:tcPr>
          <w:p w14:paraId="26B26FC7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pct"/>
          </w:tcPr>
          <w:p w14:paraId="2676E80E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3AB134DB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14:paraId="3B45923F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654" w:type="pct"/>
          </w:tcPr>
          <w:p w14:paraId="770848CF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4D82" w:rsidRPr="00924D82" w14:paraId="006E62CD" w14:textId="77777777" w:rsidTr="0087235E">
        <w:tc>
          <w:tcPr>
            <w:tcW w:w="1015" w:type="pct"/>
          </w:tcPr>
          <w:p w14:paraId="4CF6A05F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pct"/>
          </w:tcPr>
          <w:p w14:paraId="2C7342DE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5CD8F6C5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14:paraId="0A7FBF48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654" w:type="pct"/>
          </w:tcPr>
          <w:p w14:paraId="61D9ED38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7B1" w:rsidRPr="00924D82" w14:paraId="13D05FD9" w14:textId="77777777" w:rsidTr="0087235E">
        <w:tc>
          <w:tcPr>
            <w:tcW w:w="1015" w:type="pct"/>
          </w:tcPr>
          <w:p w14:paraId="25D103B4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pct"/>
          </w:tcPr>
          <w:p w14:paraId="5E87D0D4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pct"/>
            <w:vAlign w:val="center"/>
          </w:tcPr>
          <w:p w14:paraId="1B634273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14:paraId="49F90773" w14:textId="77777777" w:rsidR="00CD77B1" w:rsidRPr="00924D82" w:rsidRDefault="00CD77B1" w:rsidP="004033E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654" w:type="pct"/>
          </w:tcPr>
          <w:p w14:paraId="719FA02A" w14:textId="77777777" w:rsidR="00CD77B1" w:rsidRPr="00924D82" w:rsidRDefault="00CD77B1" w:rsidP="004033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F9D396" w14:textId="77777777" w:rsidR="0087235E" w:rsidRPr="00924D82" w:rsidRDefault="0087235E" w:rsidP="0087235E">
      <w:pPr>
        <w:jc w:val="both"/>
        <w:rPr>
          <w:rFonts w:ascii="Arial" w:hAnsi="Arial" w:cs="Arial"/>
          <w:bCs/>
          <w:i/>
          <w:sz w:val="14"/>
          <w:szCs w:val="14"/>
        </w:rPr>
      </w:pPr>
    </w:p>
    <w:p w14:paraId="7A36ED77" w14:textId="77777777" w:rsidR="001114FA" w:rsidRPr="00924D82" w:rsidRDefault="001114FA" w:rsidP="001114FA">
      <w:pPr>
        <w:jc w:val="both"/>
        <w:rPr>
          <w:rFonts w:ascii="Arial" w:hAnsi="Arial" w:cs="Arial"/>
          <w:bCs/>
          <w:i/>
          <w:sz w:val="14"/>
          <w:szCs w:val="18"/>
        </w:rPr>
      </w:pPr>
      <w:r w:rsidRPr="00924D82">
        <w:rPr>
          <w:rFonts w:ascii="Arial" w:hAnsi="Arial" w:cs="Arial"/>
          <w:bCs/>
          <w:i/>
          <w:sz w:val="14"/>
          <w:szCs w:val="18"/>
        </w:rPr>
        <w:t xml:space="preserve">* wpisać symbol zmiany: R - rozszerzenie; U - uaktualnienie; K - korekta </w:t>
      </w:r>
    </w:p>
    <w:p w14:paraId="2840F57A" w14:textId="77777777" w:rsidR="00CD77B1" w:rsidRPr="00924D82" w:rsidRDefault="00CD77B1" w:rsidP="00CD77B1">
      <w:pPr>
        <w:rPr>
          <w:rFonts w:ascii="Arial" w:hAnsi="Arial" w:cs="Arial"/>
          <w:b/>
          <w:bCs/>
          <w:sz w:val="18"/>
          <w:szCs w:val="18"/>
        </w:rPr>
      </w:pPr>
    </w:p>
    <w:p w14:paraId="5F161DEA" w14:textId="77777777" w:rsidR="00CD77B1" w:rsidRPr="00924D82" w:rsidRDefault="00CD77B1" w:rsidP="00CD77B1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 xml:space="preserve">Opinie i interpretacje włączane do sprawozdań z badań </w:t>
      </w:r>
      <w:r w:rsidRPr="00924D82">
        <w:rPr>
          <w:rFonts w:ascii="Arial" w:hAnsi="Arial" w:cs="Arial"/>
          <w:b/>
          <w:bCs/>
          <w:i/>
          <w:sz w:val="18"/>
          <w:szCs w:val="18"/>
        </w:rPr>
        <w:t>(jeżeli dotyczy)</w:t>
      </w:r>
      <w:r w:rsidRPr="00924D82">
        <w:rPr>
          <w:rFonts w:ascii="Arial" w:hAnsi="Arial" w:cs="Arial"/>
          <w:b/>
          <w:bCs/>
          <w:sz w:val="18"/>
          <w:szCs w:val="18"/>
        </w:rPr>
        <w:t>:</w:t>
      </w:r>
    </w:p>
    <w:p w14:paraId="6E86769E" w14:textId="77777777" w:rsidR="00CD77B1" w:rsidRPr="00924D82" w:rsidRDefault="006B04E0" w:rsidP="00CD77B1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t>Laboratorium przedstawia opinie i interpretacje w sprawozdaniach z badań w oparciu o wyniki badań wykonanych metodami wskazanymi w kolumnie 3 znakiem ….</w:t>
      </w:r>
    </w:p>
    <w:p w14:paraId="378178B8" w14:textId="77777777" w:rsidR="00CD77B1" w:rsidRPr="00924D82" w:rsidRDefault="00CD77B1" w:rsidP="00CD77B1">
      <w:pPr>
        <w:rPr>
          <w:rFonts w:ascii="Arial" w:hAnsi="Arial" w:cs="Arial"/>
          <w:sz w:val="18"/>
          <w:szCs w:val="18"/>
        </w:rPr>
      </w:pPr>
      <w:r w:rsidRPr="00924D82">
        <w:rPr>
          <w:rFonts w:ascii="Arial" w:hAnsi="Arial" w:cs="Arial"/>
          <w:sz w:val="18"/>
          <w:szCs w:val="18"/>
        </w:rPr>
        <w:br w:type="page"/>
      </w:r>
    </w:p>
    <w:p w14:paraId="7D010547" w14:textId="77777777" w:rsidR="00357A4B" w:rsidRPr="00924D82" w:rsidRDefault="00527449" w:rsidP="00380EBD">
      <w:pPr>
        <w:numPr>
          <w:ilvl w:val="0"/>
          <w:numId w:val="29"/>
        </w:numPr>
        <w:spacing w:before="120"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b/>
          <w:bCs/>
          <w:sz w:val="22"/>
          <w:szCs w:val="22"/>
        </w:rPr>
        <w:lastRenderedPageBreak/>
        <w:t>Wymagane d</w:t>
      </w:r>
      <w:r w:rsidR="00357A4B" w:rsidRPr="00924D82">
        <w:rPr>
          <w:rFonts w:ascii="Arial" w:hAnsi="Arial" w:cs="Arial"/>
          <w:b/>
          <w:bCs/>
          <w:sz w:val="22"/>
          <w:szCs w:val="22"/>
        </w:rPr>
        <w:t xml:space="preserve">okumenty: </w:t>
      </w:r>
    </w:p>
    <w:p w14:paraId="2B347E37" w14:textId="77777777" w:rsidR="00357A4B" w:rsidRPr="00924D82" w:rsidRDefault="00357A4B" w:rsidP="00357A4B">
      <w:p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Do wniosku należy dołączyć następujące dokumenty opisujące </w:t>
      </w:r>
      <w:r w:rsidR="00971E20" w:rsidRPr="00924D82">
        <w:rPr>
          <w:rFonts w:ascii="Arial" w:hAnsi="Arial" w:cs="Arial"/>
        </w:rPr>
        <w:t>ustanowiony</w:t>
      </w:r>
      <w:r w:rsidRPr="00924D82">
        <w:rPr>
          <w:rFonts w:ascii="Arial" w:hAnsi="Arial" w:cs="Arial"/>
        </w:rPr>
        <w:t xml:space="preserve"> w laboratorium system zarządzania</w:t>
      </w:r>
      <w:r w:rsidR="00971E20" w:rsidRPr="00924D82">
        <w:rPr>
          <w:rFonts w:ascii="Arial" w:hAnsi="Arial" w:cs="Arial"/>
        </w:rPr>
        <w:t xml:space="preserve"> oraz odnoszące się do spełnienia pozostałych (wszystkich) wymagań</w:t>
      </w:r>
      <w:r w:rsidRPr="00924D82">
        <w:rPr>
          <w:rFonts w:ascii="Arial" w:hAnsi="Arial" w:cs="Arial"/>
        </w:rPr>
        <w:t xml:space="preserve"> normy PN-EN ISO/IEC 17025</w:t>
      </w:r>
      <w:r w:rsidR="00971E20" w:rsidRPr="00924D82">
        <w:rPr>
          <w:rFonts w:ascii="Arial" w:hAnsi="Arial" w:cs="Arial"/>
        </w:rPr>
        <w:t>:</w:t>
      </w:r>
    </w:p>
    <w:p w14:paraId="17DABC8E" w14:textId="77777777" w:rsidR="00971E20" w:rsidRPr="00924D82" w:rsidRDefault="00D35442" w:rsidP="000801FD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d</w:t>
      </w:r>
      <w:r w:rsidR="00DC509B" w:rsidRPr="00924D82">
        <w:rPr>
          <w:rFonts w:ascii="Arial" w:hAnsi="Arial" w:cs="Arial"/>
        </w:rPr>
        <w:t>okumentacj</w:t>
      </w:r>
      <w:r w:rsidR="00475519" w:rsidRPr="00924D82">
        <w:rPr>
          <w:rFonts w:ascii="Arial" w:hAnsi="Arial" w:cs="Arial"/>
        </w:rPr>
        <w:t>ę</w:t>
      </w:r>
      <w:r w:rsidR="00DC509B" w:rsidRPr="00924D82">
        <w:rPr>
          <w:rFonts w:ascii="Arial" w:hAnsi="Arial" w:cs="Arial"/>
        </w:rPr>
        <w:t xml:space="preserve"> systemu zarządzania </w:t>
      </w:r>
      <w:r w:rsidR="00BB0EC5" w:rsidRPr="00924D82">
        <w:rPr>
          <w:rFonts w:ascii="Arial" w:hAnsi="Arial" w:cs="Arial"/>
        </w:rPr>
        <w:t>(polityki, procedury, procesy, cele)</w:t>
      </w:r>
    </w:p>
    <w:p w14:paraId="3D804C62" w14:textId="77777777" w:rsidR="00357A4B" w:rsidRPr="00924D82" w:rsidRDefault="00357A4B" w:rsidP="000801FD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procedury</w:t>
      </w:r>
      <w:r w:rsidR="00971E20" w:rsidRPr="00924D82">
        <w:rPr>
          <w:rFonts w:ascii="Arial" w:hAnsi="Arial" w:cs="Arial"/>
        </w:rPr>
        <w:t xml:space="preserve"> (w tym procedury</w:t>
      </w:r>
      <w:r w:rsidRPr="00924D82">
        <w:rPr>
          <w:rFonts w:ascii="Arial" w:hAnsi="Arial" w:cs="Arial"/>
        </w:rPr>
        <w:t xml:space="preserve"> badawcze</w:t>
      </w:r>
      <w:r w:rsidR="00DC509B" w:rsidRPr="00924D82">
        <w:rPr>
          <w:rFonts w:ascii="Arial" w:hAnsi="Arial" w:cs="Arial"/>
        </w:rPr>
        <w:t xml:space="preserve"> /</w:t>
      </w:r>
      <w:r w:rsidR="00BB0EC5" w:rsidRPr="00924D82">
        <w:rPr>
          <w:rFonts w:ascii="Arial" w:hAnsi="Arial" w:cs="Arial"/>
        </w:rPr>
        <w:t xml:space="preserve"> </w:t>
      </w:r>
      <w:r w:rsidR="00DC509B" w:rsidRPr="00924D82">
        <w:rPr>
          <w:rFonts w:ascii="Arial" w:hAnsi="Arial" w:cs="Arial"/>
        </w:rPr>
        <w:t>pomiarowe</w:t>
      </w:r>
      <w:r w:rsidR="00F659B6" w:rsidRPr="00924D82">
        <w:rPr>
          <w:rFonts w:ascii="Arial" w:hAnsi="Arial" w:cs="Arial"/>
        </w:rPr>
        <w:t xml:space="preserve"> </w:t>
      </w:r>
      <w:r w:rsidR="00971E20" w:rsidRPr="00924D82">
        <w:rPr>
          <w:rFonts w:ascii="Arial" w:hAnsi="Arial" w:cs="Arial"/>
        </w:rPr>
        <w:t>wskazane we wniosku o udzielenie akredytacji / w zakresie akredytacji laboratorium</w:t>
      </w:r>
      <w:r w:rsidR="00F659B6" w:rsidRPr="00924D82">
        <w:rPr>
          <w:rFonts w:ascii="Arial" w:hAnsi="Arial" w:cs="Arial"/>
        </w:rPr>
        <w:t>)</w:t>
      </w:r>
      <w:r w:rsidR="00BB0EC5" w:rsidRPr="00924D82">
        <w:rPr>
          <w:rFonts w:ascii="Arial" w:hAnsi="Arial" w:cs="Arial"/>
        </w:rPr>
        <w:t>, procesy, inne udokumentowanie odnoszące się do spełnienia wymagań pkt. 4-7 normy PN-EN ISO/IEC 17025</w:t>
      </w:r>
    </w:p>
    <w:p w14:paraId="7DFF194C" w14:textId="77777777" w:rsidR="00380EBD" w:rsidRPr="00924D82" w:rsidRDefault="00380EBD" w:rsidP="006F4702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Informację o zasobach (FAB-</w:t>
      </w:r>
      <w:r w:rsidR="0027223A" w:rsidRPr="00924D82">
        <w:rPr>
          <w:rFonts w:ascii="Arial" w:hAnsi="Arial" w:cs="Arial"/>
        </w:rPr>
        <w:t>30</w:t>
      </w:r>
      <w:r w:rsidRPr="00924D82">
        <w:rPr>
          <w:rFonts w:ascii="Arial" w:hAnsi="Arial" w:cs="Arial"/>
        </w:rPr>
        <w:t>)</w:t>
      </w:r>
    </w:p>
    <w:p w14:paraId="3E7A86AD" w14:textId="77777777" w:rsidR="00F0770E" w:rsidRPr="00924D82" w:rsidRDefault="00F0770E" w:rsidP="006F4702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informację dotyczącą </w:t>
      </w:r>
      <w:r w:rsidR="00C825A8" w:rsidRPr="00924D82">
        <w:rPr>
          <w:rFonts w:ascii="Arial" w:hAnsi="Arial" w:cs="Arial"/>
        </w:rPr>
        <w:t>struktury organizacyjnej i zarządzania laboratorium, jego miejsce w</w:t>
      </w:r>
      <w:r w:rsidR="00C25EB2" w:rsidRPr="00924D82">
        <w:rPr>
          <w:rFonts w:ascii="Arial" w:hAnsi="Arial" w:cs="Arial"/>
        </w:rPr>
        <w:t> </w:t>
      </w:r>
      <w:r w:rsidR="00C825A8" w:rsidRPr="00924D82">
        <w:rPr>
          <w:rFonts w:ascii="Arial" w:hAnsi="Arial" w:cs="Arial"/>
        </w:rPr>
        <w:t xml:space="preserve">macierzystej instytucji oraz relacje </w:t>
      </w:r>
      <w:r w:rsidR="008F6F25" w:rsidRPr="00924D82">
        <w:rPr>
          <w:rFonts w:ascii="Arial" w:hAnsi="Arial" w:cs="Arial"/>
        </w:rPr>
        <w:t xml:space="preserve">i powiązania </w:t>
      </w:r>
      <w:r w:rsidR="006F207F" w:rsidRPr="00924D82">
        <w:rPr>
          <w:rFonts w:ascii="Arial" w:hAnsi="Arial" w:cs="Arial"/>
        </w:rPr>
        <w:t>między zarządzaniem, działaniami technicznymi i służbami pomocniczymi (jeśli dotyczy i nie wynika z dokumentacji systemu)</w:t>
      </w:r>
      <w:r w:rsidR="008C3333" w:rsidRPr="00924D82">
        <w:rPr>
          <w:rFonts w:ascii="Arial" w:hAnsi="Arial" w:cs="Arial"/>
        </w:rPr>
        <w:t xml:space="preserve"> </w:t>
      </w:r>
    </w:p>
    <w:p w14:paraId="7D8D5D4E" w14:textId="77777777" w:rsidR="00357A4B" w:rsidRPr="00924D82" w:rsidRDefault="00357A4B" w:rsidP="00357A4B">
      <w:pPr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informację o uczestnictwie w programach </w:t>
      </w:r>
      <w:r w:rsidR="00961CEA" w:rsidRPr="00924D82">
        <w:rPr>
          <w:rFonts w:ascii="Arial" w:hAnsi="Arial" w:cs="Arial"/>
        </w:rPr>
        <w:t>PT/ILC</w:t>
      </w:r>
      <w:r w:rsidR="00DB6C93" w:rsidRPr="00924D82">
        <w:rPr>
          <w:rFonts w:ascii="Arial" w:hAnsi="Arial" w:cs="Arial"/>
        </w:rPr>
        <w:t xml:space="preserve"> (FAB-28)</w:t>
      </w:r>
      <w:r w:rsidR="008520C1" w:rsidRPr="00924D82">
        <w:rPr>
          <w:rFonts w:ascii="Arial" w:hAnsi="Arial" w:cs="Arial"/>
        </w:rPr>
        <w:t xml:space="preserve"> </w:t>
      </w:r>
      <w:r w:rsidR="00DB6C93" w:rsidRPr="00924D82">
        <w:rPr>
          <w:rFonts w:ascii="Arial" w:hAnsi="Arial" w:cs="Arial"/>
        </w:rPr>
        <w:t>- dla wniosku o akredytację z</w:t>
      </w:r>
      <w:r w:rsidR="00961CEA" w:rsidRPr="00924D82">
        <w:rPr>
          <w:rFonts w:ascii="Arial" w:hAnsi="Arial" w:cs="Arial"/>
        </w:rPr>
        <w:t xml:space="preserve"> </w:t>
      </w:r>
      <w:r w:rsidR="00DB6C93" w:rsidRPr="00924D82">
        <w:rPr>
          <w:rFonts w:ascii="Arial" w:hAnsi="Arial" w:cs="Arial"/>
        </w:rPr>
        <w:t xml:space="preserve">ostatnich </w:t>
      </w:r>
      <w:r w:rsidR="00961CEA" w:rsidRPr="00924D82">
        <w:rPr>
          <w:rFonts w:ascii="Arial" w:hAnsi="Arial" w:cs="Arial"/>
        </w:rPr>
        <w:t>dwóch lat przed złożeniem wniosku</w:t>
      </w:r>
      <w:r w:rsidR="00DB6C93" w:rsidRPr="00924D82">
        <w:rPr>
          <w:rFonts w:ascii="Arial" w:hAnsi="Arial" w:cs="Arial"/>
        </w:rPr>
        <w:t>, dla wniosku składanego w cyklu nadzoru – od początku danego cyklu</w:t>
      </w:r>
      <w:r w:rsidR="008520C1" w:rsidRPr="00924D82">
        <w:rPr>
          <w:rFonts w:ascii="Arial" w:hAnsi="Arial" w:cs="Arial"/>
        </w:rPr>
        <w:t>;</w:t>
      </w:r>
    </w:p>
    <w:p w14:paraId="33417DF6" w14:textId="77777777" w:rsidR="001A30F7" w:rsidRPr="00924D82" w:rsidRDefault="000D0B85" w:rsidP="001523AD">
      <w:pPr>
        <w:numPr>
          <w:ilvl w:val="0"/>
          <w:numId w:val="15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wyniki</w:t>
      </w:r>
      <w:r w:rsidR="00961CEA" w:rsidRPr="00924D82">
        <w:rPr>
          <w:rFonts w:ascii="Arial" w:hAnsi="Arial" w:cs="Arial"/>
        </w:rPr>
        <w:t xml:space="preserve"> przeglą</w:t>
      </w:r>
      <w:r w:rsidR="00527449" w:rsidRPr="00924D82">
        <w:rPr>
          <w:rFonts w:ascii="Arial" w:hAnsi="Arial" w:cs="Arial"/>
        </w:rPr>
        <w:t xml:space="preserve">du dokumentacji </w:t>
      </w:r>
      <w:r w:rsidR="00D35442" w:rsidRPr="00924D82">
        <w:rPr>
          <w:rFonts w:ascii="Arial" w:hAnsi="Arial" w:cs="Arial"/>
        </w:rPr>
        <w:t>(</w:t>
      </w:r>
      <w:r w:rsidR="00527449" w:rsidRPr="00924D82">
        <w:rPr>
          <w:rFonts w:ascii="Arial" w:hAnsi="Arial" w:cs="Arial"/>
        </w:rPr>
        <w:t>FAB-07</w:t>
      </w:r>
      <w:r w:rsidR="002B048D" w:rsidRPr="00924D82">
        <w:rPr>
          <w:rFonts w:ascii="Arial" w:hAnsi="Arial" w:cs="Arial"/>
        </w:rPr>
        <w:t>/FAP-02</w:t>
      </w:r>
      <w:r w:rsidR="007144ED" w:rsidRPr="00924D82">
        <w:rPr>
          <w:rFonts w:ascii="Arial" w:hAnsi="Arial" w:cs="Arial"/>
        </w:rPr>
        <w:t>)</w:t>
      </w:r>
      <w:r w:rsidRPr="00924D82">
        <w:rPr>
          <w:rFonts w:ascii="Arial" w:hAnsi="Arial" w:cs="Arial"/>
        </w:rPr>
        <w:t xml:space="preserve">, </w:t>
      </w:r>
      <w:r w:rsidR="0081668F" w:rsidRPr="00924D82">
        <w:rPr>
          <w:rFonts w:ascii="Arial" w:hAnsi="Arial" w:cs="Arial"/>
        </w:rPr>
        <w:t>w wersji drukowanej i elektronicznej</w:t>
      </w:r>
      <w:r w:rsidR="00702F54" w:rsidRPr="00924D82">
        <w:rPr>
          <w:rFonts w:ascii="Arial" w:hAnsi="Arial" w:cs="Arial"/>
        </w:rPr>
        <w:t xml:space="preserve"> - edytowalnej</w:t>
      </w:r>
      <w:r w:rsidR="002C0DCB" w:rsidRPr="00924D82">
        <w:rPr>
          <w:rFonts w:ascii="Arial" w:hAnsi="Arial" w:cs="Arial"/>
        </w:rPr>
        <w:t xml:space="preserve"> </w:t>
      </w:r>
      <w:r w:rsidR="00DB6C93" w:rsidRPr="00924D82">
        <w:rPr>
          <w:rFonts w:ascii="Arial" w:hAnsi="Arial" w:cs="Arial"/>
        </w:rPr>
        <w:t>(</w:t>
      </w:r>
      <w:r w:rsidR="002C0DCB" w:rsidRPr="00924D82">
        <w:rPr>
          <w:rFonts w:ascii="Arial" w:hAnsi="Arial" w:cs="Arial"/>
        </w:rPr>
        <w:t>tylko przy wniosku o akredytację</w:t>
      </w:r>
      <w:r w:rsidR="00267E45" w:rsidRPr="00924D82">
        <w:rPr>
          <w:rFonts w:ascii="Arial" w:hAnsi="Arial" w:cs="Arial"/>
        </w:rPr>
        <w:t>);</w:t>
      </w:r>
    </w:p>
    <w:p w14:paraId="728A0D52" w14:textId="77777777" w:rsidR="00BA54A2" w:rsidRPr="00924D82" w:rsidRDefault="0087421C" w:rsidP="0087421C">
      <w:p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oraz </w:t>
      </w:r>
    </w:p>
    <w:p w14:paraId="352E0384" w14:textId="77777777" w:rsidR="00961CEA" w:rsidRPr="00924D82" w:rsidRDefault="00961CEA" w:rsidP="00BA54A2">
      <w:pPr>
        <w:numPr>
          <w:ilvl w:val="0"/>
          <w:numId w:val="15"/>
        </w:numPr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wykaz przekazywanej do PCA dokumentacji wraz z jej identyfikacją (numer i data wydania, np. </w:t>
      </w:r>
      <w:r w:rsidR="00F07776" w:rsidRPr="00924D82">
        <w:rPr>
          <w:rFonts w:ascii="Arial" w:hAnsi="Arial" w:cs="Arial"/>
        </w:rPr>
        <w:t>P</w:t>
      </w:r>
      <w:r w:rsidR="00651362" w:rsidRPr="00924D82">
        <w:rPr>
          <w:rFonts w:ascii="Arial" w:hAnsi="Arial" w:cs="Arial"/>
        </w:rPr>
        <w:t>B</w:t>
      </w:r>
      <w:r w:rsidR="00A032A6" w:rsidRPr="00924D82">
        <w:rPr>
          <w:rFonts w:ascii="Arial" w:hAnsi="Arial" w:cs="Arial"/>
        </w:rPr>
        <w:noBreakHyphen/>
      </w:r>
      <w:r w:rsidR="00F07776" w:rsidRPr="00924D82">
        <w:rPr>
          <w:rFonts w:ascii="Arial" w:hAnsi="Arial" w:cs="Arial"/>
        </w:rPr>
        <w:t>01</w:t>
      </w:r>
      <w:r w:rsidRPr="00924D82">
        <w:rPr>
          <w:rFonts w:ascii="Arial" w:hAnsi="Arial" w:cs="Arial"/>
        </w:rPr>
        <w:t xml:space="preserve"> – wy</w:t>
      </w:r>
      <w:r w:rsidR="00527449" w:rsidRPr="00924D82">
        <w:rPr>
          <w:rFonts w:ascii="Arial" w:hAnsi="Arial" w:cs="Arial"/>
        </w:rPr>
        <w:t>d. 1 z dnia 1 stycznia 20</w:t>
      </w:r>
      <w:r w:rsidR="000A0C95" w:rsidRPr="00924D82">
        <w:rPr>
          <w:rFonts w:ascii="Arial" w:hAnsi="Arial" w:cs="Arial"/>
        </w:rPr>
        <w:t>1</w:t>
      </w:r>
      <w:r w:rsidR="00527449" w:rsidRPr="00924D82">
        <w:rPr>
          <w:rFonts w:ascii="Arial" w:hAnsi="Arial" w:cs="Arial"/>
        </w:rPr>
        <w:t>X r.).</w:t>
      </w:r>
    </w:p>
    <w:p w14:paraId="4149BB31" w14:textId="77777777" w:rsidR="00241A18" w:rsidRPr="00924D82" w:rsidRDefault="00241A18" w:rsidP="0087421C">
      <w:pPr>
        <w:spacing w:before="120"/>
        <w:jc w:val="both"/>
        <w:rPr>
          <w:rFonts w:ascii="Arial" w:hAnsi="Arial" w:cs="Arial"/>
        </w:rPr>
      </w:pPr>
    </w:p>
    <w:p w14:paraId="449F1148" w14:textId="77777777" w:rsidR="00241A18" w:rsidRPr="00924D82" w:rsidRDefault="00BB0EC5" w:rsidP="0087421C">
      <w:pPr>
        <w:spacing w:before="120"/>
        <w:jc w:val="both"/>
        <w:rPr>
          <w:rFonts w:ascii="Arial" w:hAnsi="Arial" w:cs="Arial"/>
          <w:i/>
        </w:rPr>
      </w:pPr>
      <w:r w:rsidRPr="00924D82">
        <w:rPr>
          <w:rFonts w:ascii="Arial" w:hAnsi="Arial" w:cs="Arial"/>
          <w:i/>
        </w:rPr>
        <w:t>Uwaga: w przypadku wniosku o rozszerzenie zakresu akredytacji, uaktualnienie zakresu akredytacji powyższe informacje mogą być ograniczone tylko do zakresu związanego z wnioskowanymi zmianami (np. brak konieczności dostarczania dokumentacji systemu zarządzania, gdy wnioskowane zmiany nie skutkują zmianami tej dokumentacji)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71"/>
        <w:gridCol w:w="4801"/>
      </w:tblGrid>
      <w:tr w:rsidR="0087421C" w:rsidRPr="00924D82" w14:paraId="24137A05" w14:textId="77777777">
        <w:trPr>
          <w:trHeight w:val="1196"/>
        </w:trPr>
        <w:tc>
          <w:tcPr>
            <w:tcW w:w="5030" w:type="dxa"/>
            <w:vAlign w:val="center"/>
          </w:tcPr>
          <w:p w14:paraId="2566BFC4" w14:textId="77777777" w:rsidR="0087421C" w:rsidRPr="00924D82" w:rsidRDefault="0087421C" w:rsidP="004547A0">
            <w:pPr>
              <w:keepNext/>
              <w:keepLines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031" w:type="dxa"/>
            <w:vAlign w:val="bottom"/>
          </w:tcPr>
          <w:p w14:paraId="71D7760D" w14:textId="77777777" w:rsidR="0087421C" w:rsidRPr="00924D82" w:rsidRDefault="0087421C" w:rsidP="004547A0">
            <w:pPr>
              <w:keepNext/>
              <w:keepLines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24D82">
              <w:rPr>
                <w:rFonts w:ascii="Arial" w:hAnsi="Arial" w:cs="Arial"/>
                <w:i/>
                <w:iCs/>
                <w:sz w:val="22"/>
                <w:szCs w:val="22"/>
              </w:rPr>
              <w:t>.......................................................</w:t>
            </w:r>
          </w:p>
          <w:p w14:paraId="71D8C53C" w14:textId="77777777" w:rsidR="0087421C" w:rsidRPr="00924D82" w:rsidRDefault="0087421C" w:rsidP="004547A0">
            <w:pPr>
              <w:keepNext/>
              <w:keepLines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4D82">
              <w:rPr>
                <w:rFonts w:ascii="Arial" w:hAnsi="Arial" w:cs="Arial"/>
                <w:i/>
                <w:iCs/>
                <w:sz w:val="16"/>
                <w:szCs w:val="16"/>
              </w:rPr>
              <w:t>podpis Kierownika Laboratorium</w:t>
            </w:r>
          </w:p>
        </w:tc>
      </w:tr>
    </w:tbl>
    <w:p w14:paraId="1A3CE8F6" w14:textId="77777777" w:rsidR="0087421C" w:rsidRPr="00924D82" w:rsidRDefault="0087421C" w:rsidP="00104A2F">
      <w:pPr>
        <w:ind w:firstLine="5387"/>
        <w:rPr>
          <w:rFonts w:ascii="Arial" w:hAnsi="Arial" w:cs="Arial"/>
          <w:sz w:val="24"/>
          <w:szCs w:val="24"/>
        </w:rPr>
      </w:pPr>
    </w:p>
    <w:p w14:paraId="2DC1E25C" w14:textId="77777777" w:rsidR="00FE3FF8" w:rsidRPr="00924D82" w:rsidRDefault="001D7D76" w:rsidP="00296675">
      <w:pPr>
        <w:rPr>
          <w:rFonts w:ascii="Arial" w:hAnsi="Arial" w:cs="Arial"/>
          <w:b/>
          <w:bCs/>
          <w:sz w:val="22"/>
          <w:szCs w:val="22"/>
        </w:rPr>
      </w:pPr>
      <w:r w:rsidRPr="00924D82">
        <w:rPr>
          <w:rFonts w:ascii="Arial" w:hAnsi="Arial" w:cs="Arial"/>
          <w:sz w:val="22"/>
          <w:szCs w:val="22"/>
        </w:rPr>
        <w:br w:type="page"/>
      </w:r>
      <w:r w:rsidR="00C958B2" w:rsidRPr="00924D82">
        <w:rPr>
          <w:rFonts w:ascii="Arial" w:hAnsi="Arial" w:cs="Arial"/>
          <w:b/>
          <w:bCs/>
          <w:sz w:val="22"/>
          <w:szCs w:val="22"/>
        </w:rPr>
        <w:lastRenderedPageBreak/>
        <w:t>Instrukcja wypełnienia wniosku</w:t>
      </w:r>
      <w:r w:rsidR="00296675" w:rsidRPr="00924D8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15B7B8" w14:textId="77777777" w:rsidR="00296675" w:rsidRPr="00924D82" w:rsidRDefault="00296675" w:rsidP="00296675">
      <w:pPr>
        <w:rPr>
          <w:rFonts w:ascii="Arial" w:hAnsi="Arial" w:cs="Arial"/>
          <w:sz w:val="24"/>
          <w:szCs w:val="24"/>
        </w:rPr>
      </w:pPr>
      <w:r w:rsidRPr="00924D82">
        <w:rPr>
          <w:rFonts w:ascii="Arial" w:hAnsi="Arial" w:cs="Arial"/>
          <w:i/>
          <w:iCs/>
        </w:rPr>
        <w:t xml:space="preserve">(Uwaga: Do wniosku </w:t>
      </w:r>
      <w:r w:rsidR="002662E4" w:rsidRPr="00924D82">
        <w:rPr>
          <w:rFonts w:ascii="Arial" w:hAnsi="Arial" w:cs="Arial"/>
          <w:i/>
          <w:iCs/>
        </w:rPr>
        <w:t xml:space="preserve">FA-01 </w:t>
      </w:r>
      <w:r w:rsidRPr="00924D82">
        <w:rPr>
          <w:rFonts w:ascii="Arial" w:hAnsi="Arial" w:cs="Arial"/>
          <w:i/>
          <w:iCs/>
        </w:rPr>
        <w:t>dołączyć formularz FAB-01 bez instrukcji.)</w:t>
      </w:r>
    </w:p>
    <w:p w14:paraId="1635CE96" w14:textId="77777777" w:rsidR="00296675" w:rsidRPr="00924D82" w:rsidRDefault="00296675" w:rsidP="00103CCC">
      <w:pPr>
        <w:rPr>
          <w:rFonts w:ascii="Arial" w:hAnsi="Arial" w:cs="Arial"/>
          <w:b/>
          <w:bCs/>
          <w:sz w:val="24"/>
          <w:szCs w:val="24"/>
        </w:rPr>
      </w:pPr>
    </w:p>
    <w:p w14:paraId="29430193" w14:textId="77777777" w:rsidR="00603169" w:rsidRPr="00924D82" w:rsidRDefault="00603169" w:rsidP="00A722BE">
      <w:pPr>
        <w:pStyle w:val="Tekstpodstawowywcity2"/>
        <w:numPr>
          <w:ilvl w:val="0"/>
          <w:numId w:val="7"/>
        </w:numPr>
        <w:spacing w:line="240" w:lineRule="auto"/>
        <w:ind w:left="357" w:hanging="357"/>
        <w:rPr>
          <w:sz w:val="20"/>
          <w:szCs w:val="20"/>
        </w:rPr>
      </w:pPr>
      <w:r w:rsidRPr="00924D82">
        <w:rPr>
          <w:sz w:val="20"/>
          <w:szCs w:val="20"/>
        </w:rPr>
        <w:t>Jeżeli laboratorium nie jest podzielone na poszczególne działy techniczne</w:t>
      </w:r>
      <w:r w:rsidR="005406C1" w:rsidRPr="00924D82">
        <w:rPr>
          <w:sz w:val="20"/>
          <w:szCs w:val="20"/>
        </w:rPr>
        <w:t xml:space="preserve"> (oddziały, filie)</w:t>
      </w:r>
      <w:r w:rsidRPr="00924D82">
        <w:rPr>
          <w:sz w:val="20"/>
          <w:szCs w:val="20"/>
        </w:rPr>
        <w:t xml:space="preserve">, należy określić </w:t>
      </w:r>
      <w:r w:rsidR="00280A51" w:rsidRPr="00924D82">
        <w:rPr>
          <w:sz w:val="20"/>
          <w:szCs w:val="20"/>
        </w:rPr>
        <w:t xml:space="preserve">wnioskowany </w:t>
      </w:r>
      <w:r w:rsidRPr="00924D82">
        <w:rPr>
          <w:sz w:val="20"/>
          <w:szCs w:val="20"/>
        </w:rPr>
        <w:t>zakres</w:t>
      </w:r>
      <w:r w:rsidR="00280A51" w:rsidRPr="00924D82">
        <w:rPr>
          <w:sz w:val="20"/>
          <w:szCs w:val="20"/>
        </w:rPr>
        <w:t xml:space="preserve"> akredytacji</w:t>
      </w:r>
      <w:r w:rsidRPr="00924D82">
        <w:rPr>
          <w:sz w:val="20"/>
          <w:szCs w:val="20"/>
        </w:rPr>
        <w:t xml:space="preserve"> dla całego laboratorium. W </w:t>
      </w:r>
      <w:r w:rsidR="00BF03E8" w:rsidRPr="00924D82">
        <w:rPr>
          <w:sz w:val="20"/>
          <w:szCs w:val="20"/>
        </w:rPr>
        <w:t>w</w:t>
      </w:r>
      <w:r w:rsidRPr="00924D82">
        <w:rPr>
          <w:sz w:val="20"/>
          <w:szCs w:val="20"/>
        </w:rPr>
        <w:t xml:space="preserve">ypadku, gdy w ramach laboratorium występuje szereg </w:t>
      </w:r>
      <w:r w:rsidR="00630BDE" w:rsidRPr="00924D82">
        <w:rPr>
          <w:sz w:val="20"/>
          <w:szCs w:val="20"/>
        </w:rPr>
        <w:t>lokalizacji/</w:t>
      </w:r>
      <w:r w:rsidRPr="00924D82">
        <w:rPr>
          <w:sz w:val="20"/>
          <w:szCs w:val="20"/>
        </w:rPr>
        <w:t>działów technicznych</w:t>
      </w:r>
      <w:r w:rsidR="00BA3D8B" w:rsidRPr="00924D82">
        <w:rPr>
          <w:sz w:val="20"/>
          <w:szCs w:val="20"/>
        </w:rPr>
        <w:t>/oddziałów/filii</w:t>
      </w:r>
      <w:r w:rsidRPr="00924D82">
        <w:rPr>
          <w:sz w:val="20"/>
          <w:szCs w:val="20"/>
        </w:rPr>
        <w:t xml:space="preserve">, a wniosek dotyczy części z nich lub wszystkich, należy sprecyzować zakres akredytacji </w:t>
      </w:r>
      <w:r w:rsidR="0081668F" w:rsidRPr="00924D82">
        <w:rPr>
          <w:sz w:val="20"/>
          <w:szCs w:val="20"/>
        </w:rPr>
        <w:t xml:space="preserve">osobno </w:t>
      </w:r>
      <w:r w:rsidRPr="00924D82">
        <w:rPr>
          <w:sz w:val="20"/>
          <w:szCs w:val="20"/>
        </w:rPr>
        <w:t>dla każde</w:t>
      </w:r>
      <w:r w:rsidR="00630BDE" w:rsidRPr="00924D82">
        <w:rPr>
          <w:sz w:val="20"/>
          <w:szCs w:val="20"/>
        </w:rPr>
        <w:t>j lokalizacji /</w:t>
      </w:r>
      <w:r w:rsidRPr="00924D82">
        <w:rPr>
          <w:sz w:val="20"/>
          <w:szCs w:val="20"/>
        </w:rPr>
        <w:t xml:space="preserve"> działu technicznego </w:t>
      </w:r>
      <w:r w:rsidR="00FC3BE2" w:rsidRPr="00924D82">
        <w:rPr>
          <w:sz w:val="20"/>
          <w:szCs w:val="20"/>
        </w:rPr>
        <w:t>/</w:t>
      </w:r>
      <w:r w:rsidR="005406C1" w:rsidRPr="00924D82">
        <w:rPr>
          <w:sz w:val="20"/>
          <w:szCs w:val="20"/>
        </w:rPr>
        <w:t>oddziału</w:t>
      </w:r>
      <w:r w:rsidR="00FC3BE2" w:rsidRPr="00924D82">
        <w:rPr>
          <w:sz w:val="20"/>
          <w:szCs w:val="20"/>
        </w:rPr>
        <w:t xml:space="preserve"> /</w:t>
      </w:r>
      <w:r w:rsidR="005406C1" w:rsidRPr="00924D82">
        <w:rPr>
          <w:sz w:val="20"/>
          <w:szCs w:val="20"/>
        </w:rPr>
        <w:t xml:space="preserve"> filii </w:t>
      </w:r>
      <w:r w:rsidR="002718D7" w:rsidRPr="00924D82">
        <w:rPr>
          <w:sz w:val="20"/>
          <w:szCs w:val="20"/>
        </w:rPr>
        <w:t>(powielić tabele)</w:t>
      </w:r>
      <w:r w:rsidR="00961CEA" w:rsidRPr="00924D82">
        <w:rPr>
          <w:sz w:val="20"/>
          <w:szCs w:val="20"/>
        </w:rPr>
        <w:t>.</w:t>
      </w:r>
    </w:p>
    <w:p w14:paraId="0AA02DE9" w14:textId="77777777" w:rsidR="00E15741" w:rsidRPr="00924D82" w:rsidRDefault="00E15741" w:rsidP="0099521B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Tabel</w:t>
      </w:r>
      <w:r w:rsidR="00D026D5" w:rsidRPr="00924D82">
        <w:rPr>
          <w:rFonts w:ascii="Arial" w:hAnsi="Arial" w:cs="Arial"/>
        </w:rPr>
        <w:t>e</w:t>
      </w:r>
      <w:r w:rsidRPr="00924D82">
        <w:rPr>
          <w:rFonts w:ascii="Arial" w:hAnsi="Arial" w:cs="Arial"/>
        </w:rPr>
        <w:t xml:space="preserve"> </w:t>
      </w:r>
      <w:r w:rsidR="00F61E7F" w:rsidRPr="00924D82">
        <w:rPr>
          <w:rFonts w:ascii="Arial" w:hAnsi="Arial" w:cs="Arial"/>
        </w:rPr>
        <w:t xml:space="preserve">zawarte w pkt. </w:t>
      </w:r>
      <w:r w:rsidR="008F5F90" w:rsidRPr="00924D82">
        <w:rPr>
          <w:rFonts w:ascii="Arial" w:hAnsi="Arial" w:cs="Arial"/>
        </w:rPr>
        <w:t>2</w:t>
      </w:r>
      <w:r w:rsidR="00F61E7F" w:rsidRPr="00924D82">
        <w:rPr>
          <w:rFonts w:ascii="Arial" w:hAnsi="Arial" w:cs="Arial"/>
        </w:rPr>
        <w:t xml:space="preserve"> formularza </w:t>
      </w:r>
      <w:r w:rsidR="00676130" w:rsidRPr="00924D82">
        <w:rPr>
          <w:rFonts w:ascii="Arial" w:hAnsi="Arial" w:cs="Arial"/>
        </w:rPr>
        <w:t xml:space="preserve">należy </w:t>
      </w:r>
      <w:r w:rsidR="00930F74" w:rsidRPr="00924D82">
        <w:rPr>
          <w:rFonts w:ascii="Arial" w:hAnsi="Arial" w:cs="Arial"/>
        </w:rPr>
        <w:t>wypełniać czcionką Arial 9</w:t>
      </w:r>
      <w:r w:rsidRPr="00924D82">
        <w:rPr>
          <w:rFonts w:ascii="Arial" w:hAnsi="Arial" w:cs="Arial"/>
        </w:rPr>
        <w:t xml:space="preserve">, </w:t>
      </w:r>
      <w:r w:rsidR="00F61E7F" w:rsidRPr="00924D82">
        <w:rPr>
          <w:rFonts w:ascii="Arial" w:hAnsi="Arial" w:cs="Arial"/>
        </w:rPr>
        <w:t>w</w:t>
      </w:r>
      <w:r w:rsidRPr="00924D82">
        <w:rPr>
          <w:rFonts w:ascii="Arial" w:hAnsi="Arial" w:cs="Arial"/>
        </w:rPr>
        <w:t xml:space="preserve"> kolejnych wierszach </w:t>
      </w:r>
      <w:r w:rsidR="00676130" w:rsidRPr="00924D82">
        <w:rPr>
          <w:rFonts w:ascii="Arial" w:hAnsi="Arial" w:cs="Arial"/>
        </w:rPr>
        <w:t xml:space="preserve">należy </w:t>
      </w:r>
      <w:r w:rsidRPr="00924D82">
        <w:rPr>
          <w:rFonts w:ascii="Arial" w:hAnsi="Arial" w:cs="Arial"/>
        </w:rPr>
        <w:t xml:space="preserve">wpisywać wnioskowany zakres akredytacji </w:t>
      </w:r>
      <w:r w:rsidR="00A6552C" w:rsidRPr="00924D82">
        <w:rPr>
          <w:rFonts w:ascii="Arial" w:hAnsi="Arial" w:cs="Arial"/>
        </w:rPr>
        <w:t>podając</w:t>
      </w:r>
      <w:r w:rsidRPr="00924D82">
        <w:rPr>
          <w:rFonts w:ascii="Arial" w:hAnsi="Arial" w:cs="Arial"/>
        </w:rPr>
        <w:t>, tam gdzie ma zastosowanie:</w:t>
      </w:r>
    </w:p>
    <w:p w14:paraId="3E0DFE64" w14:textId="77777777" w:rsidR="00E15741" w:rsidRPr="00924D82" w:rsidRDefault="00E15741" w:rsidP="0099521B">
      <w:pPr>
        <w:pStyle w:val="Nagwek"/>
        <w:numPr>
          <w:ilvl w:val="0"/>
          <w:numId w:val="9"/>
        </w:numPr>
        <w:tabs>
          <w:tab w:val="clear" w:pos="720"/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w </w:t>
      </w:r>
      <w:r w:rsidR="00930F74" w:rsidRPr="00924D82">
        <w:rPr>
          <w:rFonts w:ascii="Arial" w:hAnsi="Arial" w:cs="Arial"/>
        </w:rPr>
        <w:t xml:space="preserve">kolumnach 1 i 2 </w:t>
      </w:r>
      <w:r w:rsidR="00676130" w:rsidRPr="00924D82">
        <w:rPr>
          <w:rFonts w:ascii="Arial" w:hAnsi="Arial" w:cs="Arial"/>
        </w:rPr>
        <w:t xml:space="preserve">- </w:t>
      </w:r>
      <w:r w:rsidR="00930F74" w:rsidRPr="00924D82">
        <w:rPr>
          <w:rFonts w:ascii="Arial" w:hAnsi="Arial" w:cs="Arial"/>
        </w:rPr>
        <w:t>zakres stosowania, ograniczenia i wartości graniczne metody</w:t>
      </w:r>
      <w:r w:rsidR="003A41FF" w:rsidRPr="00924D82">
        <w:rPr>
          <w:rFonts w:ascii="Arial" w:hAnsi="Arial" w:cs="Arial"/>
        </w:rPr>
        <w:t xml:space="preserve">. </w:t>
      </w:r>
    </w:p>
    <w:p w14:paraId="39E50564" w14:textId="77777777" w:rsidR="0091423F" w:rsidRPr="00924D82" w:rsidRDefault="0091423F" w:rsidP="0099521B">
      <w:pPr>
        <w:numPr>
          <w:ilvl w:val="0"/>
          <w:numId w:val="9"/>
        </w:numPr>
        <w:tabs>
          <w:tab w:val="clear" w:pos="720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w kolumnie 3 </w:t>
      </w:r>
      <w:r w:rsidR="00676130" w:rsidRPr="00924D82">
        <w:rPr>
          <w:rFonts w:ascii="Arial" w:hAnsi="Arial" w:cs="Arial"/>
        </w:rPr>
        <w:t xml:space="preserve">- </w:t>
      </w:r>
      <w:r w:rsidRPr="00924D82">
        <w:rPr>
          <w:rFonts w:ascii="Arial" w:hAnsi="Arial" w:cs="Arial"/>
        </w:rPr>
        <w:t>oznaczenia dokumentów i norm z datą wydania</w:t>
      </w:r>
      <w:r w:rsidR="00A722BE" w:rsidRPr="00924D82">
        <w:rPr>
          <w:rFonts w:ascii="Arial" w:hAnsi="Arial" w:cs="Arial"/>
        </w:rPr>
        <w:t>. Nazwę</w:t>
      </w:r>
      <w:r w:rsidR="00567AA7" w:rsidRPr="00924D82">
        <w:rPr>
          <w:rFonts w:ascii="Arial" w:hAnsi="Arial" w:cs="Arial"/>
        </w:rPr>
        <w:t>,</w:t>
      </w:r>
      <w:r w:rsidR="00A722BE" w:rsidRPr="00924D82">
        <w:rPr>
          <w:rFonts w:ascii="Arial" w:hAnsi="Arial" w:cs="Arial"/>
        </w:rPr>
        <w:t xml:space="preserve"> mającego zastosowanie przepisu prawa wraz z identyfikacją </w:t>
      </w:r>
      <w:r w:rsidR="008C50FD" w:rsidRPr="00924D82">
        <w:rPr>
          <w:rFonts w:ascii="Arial" w:hAnsi="Arial" w:cs="Arial"/>
        </w:rPr>
        <w:t>adresu</w:t>
      </w:r>
      <w:r w:rsidR="00A16405" w:rsidRPr="00924D82">
        <w:rPr>
          <w:rFonts w:ascii="Arial" w:hAnsi="Arial" w:cs="Arial"/>
        </w:rPr>
        <w:t xml:space="preserve"> publikacyjnego</w:t>
      </w:r>
      <w:r w:rsidR="00A722BE" w:rsidRPr="00924D82">
        <w:rPr>
          <w:rFonts w:ascii="Arial" w:hAnsi="Arial" w:cs="Arial"/>
        </w:rPr>
        <w:t xml:space="preserve"> przepisu (jeżeli ma zastosowanie – np. Dz. U</w:t>
      </w:r>
      <w:r w:rsidR="00321A6D" w:rsidRPr="00924D82">
        <w:rPr>
          <w:rFonts w:ascii="Arial" w:hAnsi="Arial" w:cs="Arial"/>
        </w:rPr>
        <w:t xml:space="preserve"> </w:t>
      </w:r>
      <w:proofErr w:type="spellStart"/>
      <w:r w:rsidR="00A16405" w:rsidRPr="00924D82">
        <w:rPr>
          <w:rFonts w:ascii="Arial" w:hAnsi="Arial" w:cs="Arial"/>
        </w:rPr>
        <w:t>rrrr</w:t>
      </w:r>
      <w:proofErr w:type="spellEnd"/>
      <w:r w:rsidR="00A16405" w:rsidRPr="00924D82">
        <w:rPr>
          <w:rFonts w:ascii="Arial" w:hAnsi="Arial" w:cs="Arial"/>
        </w:rPr>
        <w:t xml:space="preserve"> r.</w:t>
      </w:r>
      <w:r w:rsidR="00321A6D" w:rsidRPr="00924D82">
        <w:rPr>
          <w:rFonts w:ascii="Arial" w:hAnsi="Arial" w:cs="Arial"/>
        </w:rPr>
        <w:t xml:space="preserve"> poz. …</w:t>
      </w:r>
      <w:r w:rsidR="00A722BE" w:rsidRPr="00924D82">
        <w:rPr>
          <w:rFonts w:ascii="Arial" w:hAnsi="Arial" w:cs="Arial"/>
        </w:rPr>
        <w:t>)</w:t>
      </w:r>
      <w:r w:rsidR="00567AA7" w:rsidRPr="00924D82">
        <w:rPr>
          <w:rFonts w:ascii="Arial" w:hAnsi="Arial" w:cs="Arial"/>
        </w:rPr>
        <w:t>. W uzasadnionych przypadkach należy również podać oznaczenie normy z dat</w:t>
      </w:r>
      <w:r w:rsidR="00482755" w:rsidRPr="00924D82">
        <w:rPr>
          <w:rFonts w:ascii="Arial" w:hAnsi="Arial" w:cs="Arial"/>
        </w:rPr>
        <w:t>ą</w:t>
      </w:r>
      <w:r w:rsidR="00567AA7" w:rsidRPr="00924D82">
        <w:rPr>
          <w:rFonts w:ascii="Arial" w:hAnsi="Arial" w:cs="Arial"/>
        </w:rPr>
        <w:t xml:space="preserve"> wydania stanowiącej wymagania specjalne dla </w:t>
      </w:r>
      <w:r w:rsidR="00321A6D" w:rsidRPr="00924D82">
        <w:rPr>
          <w:rFonts w:ascii="Arial" w:hAnsi="Arial" w:cs="Arial"/>
        </w:rPr>
        <w:t xml:space="preserve">wyposażenia </w:t>
      </w:r>
      <w:r w:rsidR="00567AA7" w:rsidRPr="00924D82">
        <w:rPr>
          <w:rFonts w:ascii="Arial" w:hAnsi="Arial" w:cs="Arial"/>
        </w:rPr>
        <w:t>stosowanego w</w:t>
      </w:r>
      <w:r w:rsidR="00C25EB2" w:rsidRPr="00924D82">
        <w:rPr>
          <w:rFonts w:ascii="Arial" w:hAnsi="Arial" w:cs="Arial"/>
        </w:rPr>
        <w:t> </w:t>
      </w:r>
      <w:r w:rsidR="00567AA7" w:rsidRPr="00924D82">
        <w:rPr>
          <w:rFonts w:ascii="Arial" w:hAnsi="Arial" w:cs="Arial"/>
        </w:rPr>
        <w:t>metodzie badawczej/pobierania próbek.</w:t>
      </w:r>
      <w:r w:rsidR="00A722BE" w:rsidRPr="00924D82">
        <w:rPr>
          <w:rFonts w:ascii="Arial" w:hAnsi="Arial" w:cs="Arial"/>
        </w:rPr>
        <w:t xml:space="preserve"> </w:t>
      </w:r>
      <w:r w:rsidR="00D311CB" w:rsidRPr="00924D82">
        <w:rPr>
          <w:rFonts w:ascii="Arial" w:hAnsi="Arial" w:cs="Arial"/>
        </w:rPr>
        <w:t xml:space="preserve"> </w:t>
      </w:r>
    </w:p>
    <w:p w14:paraId="220C969C" w14:textId="77777777" w:rsidR="00A6552C" w:rsidRPr="00924D82" w:rsidRDefault="00A6552C" w:rsidP="0099521B">
      <w:pPr>
        <w:pStyle w:val="Nagwek"/>
        <w:numPr>
          <w:ilvl w:val="0"/>
          <w:numId w:val="9"/>
        </w:numPr>
        <w:tabs>
          <w:tab w:val="clear" w:pos="720"/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w kolumnie 3 </w:t>
      </w:r>
      <w:r w:rsidR="00321A6D" w:rsidRPr="00924D82">
        <w:rPr>
          <w:rFonts w:ascii="Arial" w:hAnsi="Arial" w:cs="Arial"/>
        </w:rPr>
        <w:t xml:space="preserve">- </w:t>
      </w:r>
      <w:r w:rsidRPr="00924D82">
        <w:rPr>
          <w:rFonts w:ascii="Arial" w:hAnsi="Arial" w:cs="Arial"/>
        </w:rPr>
        <w:t>oznaczenie metod, których wyniki są wykorzystywane przy formułowaniu opinii i</w:t>
      </w:r>
      <w:r w:rsidR="008F1EEF" w:rsidRPr="00924D82">
        <w:rPr>
          <w:rFonts w:ascii="Arial" w:hAnsi="Arial" w:cs="Arial"/>
        </w:rPr>
        <w:t> </w:t>
      </w:r>
      <w:r w:rsidRPr="00924D82">
        <w:rPr>
          <w:rFonts w:ascii="Arial" w:hAnsi="Arial" w:cs="Arial"/>
        </w:rPr>
        <w:t xml:space="preserve">interpretacji włączanych do sprawozdań z badań stosując jednoznaczny </w:t>
      </w:r>
      <w:r w:rsidR="007632E9" w:rsidRPr="00924D82">
        <w:rPr>
          <w:rFonts w:ascii="Arial" w:hAnsi="Arial" w:cs="Arial"/>
        </w:rPr>
        <w:t>znak</w:t>
      </w:r>
      <w:r w:rsidR="00227387" w:rsidRPr="00924D82">
        <w:rPr>
          <w:rFonts w:ascii="Arial" w:hAnsi="Arial" w:cs="Arial"/>
        </w:rPr>
        <w:t xml:space="preserve"> </w:t>
      </w:r>
      <w:r w:rsidRPr="00924D82">
        <w:rPr>
          <w:rFonts w:ascii="Arial" w:hAnsi="Arial" w:cs="Arial"/>
        </w:rPr>
        <w:t>np.</w:t>
      </w:r>
      <w:r w:rsidR="00227387" w:rsidRPr="00924D82">
        <w:rPr>
          <w:rFonts w:ascii="Arial" w:hAnsi="Arial" w:cs="Arial"/>
        </w:rPr>
        <w:t> </w:t>
      </w:r>
      <w:r w:rsidRPr="00924D82">
        <w:rPr>
          <w:rFonts w:ascii="Arial" w:hAnsi="Arial" w:cs="Arial"/>
        </w:rPr>
        <w:sym w:font="Wingdings 3" w:char="F05A"/>
      </w:r>
      <w:r w:rsidRPr="00924D82">
        <w:rPr>
          <w:rFonts w:ascii="Arial" w:hAnsi="Arial" w:cs="Arial"/>
        </w:rPr>
        <w:t xml:space="preserve"> w prawym górnym rogu pola (patrz przykład)</w:t>
      </w:r>
      <w:r w:rsidR="008F5830" w:rsidRPr="00924D82">
        <w:rPr>
          <w:rFonts w:ascii="Arial" w:hAnsi="Arial" w:cs="Arial"/>
        </w:rPr>
        <w:t>;</w:t>
      </w:r>
    </w:p>
    <w:p w14:paraId="57FAAADF" w14:textId="77777777" w:rsidR="006238B2" w:rsidRPr="00924D82" w:rsidRDefault="006238B2" w:rsidP="0099521B">
      <w:pPr>
        <w:pStyle w:val="Nagwek"/>
        <w:numPr>
          <w:ilvl w:val="0"/>
          <w:numId w:val="9"/>
        </w:numPr>
        <w:tabs>
          <w:tab w:val="clear" w:pos="720"/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w kolumnie 4 </w:t>
      </w:r>
      <w:r w:rsidR="004F4910" w:rsidRPr="00924D82">
        <w:rPr>
          <w:rFonts w:ascii="Arial" w:hAnsi="Arial" w:cs="Arial"/>
        </w:rPr>
        <w:t>–</w:t>
      </w:r>
      <w:r w:rsidRPr="00924D82">
        <w:rPr>
          <w:rFonts w:ascii="Arial" w:hAnsi="Arial" w:cs="Arial"/>
        </w:rPr>
        <w:t xml:space="preserve"> </w:t>
      </w:r>
      <w:r w:rsidR="004F4910" w:rsidRPr="00924D82">
        <w:rPr>
          <w:rFonts w:ascii="Arial" w:hAnsi="Arial" w:cs="Arial"/>
        </w:rPr>
        <w:t>literę identyfikującą rodzaj wnioskowanej zmiany</w:t>
      </w:r>
      <w:r w:rsidR="005C34BF" w:rsidRPr="00924D82">
        <w:rPr>
          <w:rFonts w:ascii="Arial" w:hAnsi="Arial" w:cs="Arial"/>
        </w:rPr>
        <w:t>;</w:t>
      </w:r>
    </w:p>
    <w:p w14:paraId="467A22CD" w14:textId="77777777" w:rsidR="00210B66" w:rsidRPr="00924D82" w:rsidRDefault="001C5223" w:rsidP="005406C1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Dla potrzeb akredytacji formularz wypełniany jest w sposób prezentujący cały wnioskowany zakres akredytacji, w przypadku</w:t>
      </w:r>
      <w:r w:rsidR="008420CB" w:rsidRPr="00924D82">
        <w:rPr>
          <w:rFonts w:ascii="Arial" w:hAnsi="Arial" w:cs="Arial"/>
        </w:rPr>
        <w:t xml:space="preserve"> cyklu </w:t>
      </w:r>
      <w:r w:rsidRPr="00924D82">
        <w:rPr>
          <w:rFonts w:ascii="Arial" w:hAnsi="Arial" w:cs="Arial"/>
        </w:rPr>
        <w:t xml:space="preserve">nadzoru </w:t>
      </w:r>
      <w:r w:rsidR="008420CB" w:rsidRPr="00924D82">
        <w:rPr>
          <w:rFonts w:ascii="Arial" w:hAnsi="Arial" w:cs="Arial"/>
        </w:rPr>
        <w:t xml:space="preserve">formularz wypełniany jest </w:t>
      </w:r>
      <w:r w:rsidR="008420CB" w:rsidRPr="00924D82">
        <w:rPr>
          <w:rFonts w:ascii="Arial" w:hAnsi="Arial" w:cs="Arial"/>
          <w:u w:val="single"/>
        </w:rPr>
        <w:t>tylko w zakresie wnioskowanych zmian do zakresu akredytacji</w:t>
      </w:r>
      <w:r w:rsidR="0007495A" w:rsidRPr="00924D82">
        <w:rPr>
          <w:rFonts w:ascii="Arial" w:hAnsi="Arial" w:cs="Arial"/>
        </w:rPr>
        <w:t xml:space="preserve"> (rozszerzenia, uaktualnienia, korekty)</w:t>
      </w:r>
      <w:r w:rsidR="008420CB" w:rsidRPr="00924D82">
        <w:rPr>
          <w:rFonts w:ascii="Arial" w:hAnsi="Arial" w:cs="Arial"/>
        </w:rPr>
        <w:t>.</w:t>
      </w:r>
    </w:p>
    <w:p w14:paraId="5695DAA1" w14:textId="77777777" w:rsidR="00AE58D1" w:rsidRPr="00924D82" w:rsidRDefault="00F22A32" w:rsidP="005406C1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</w:rPr>
        <w:t>Sposób e</w:t>
      </w:r>
      <w:r w:rsidR="00AE58D1" w:rsidRPr="00924D82">
        <w:rPr>
          <w:rFonts w:ascii="Arial" w:hAnsi="Arial" w:cs="Arial"/>
        </w:rPr>
        <w:t>dycj</w:t>
      </w:r>
      <w:r w:rsidRPr="00924D82">
        <w:rPr>
          <w:rFonts w:ascii="Arial" w:hAnsi="Arial" w:cs="Arial"/>
        </w:rPr>
        <w:t>i</w:t>
      </w:r>
      <w:r w:rsidR="00AE58D1" w:rsidRPr="00924D82">
        <w:rPr>
          <w:rFonts w:ascii="Arial" w:hAnsi="Arial" w:cs="Arial"/>
        </w:rPr>
        <w:t xml:space="preserve"> zmian w zakresie akredytacji: rozszerzenie – </w:t>
      </w:r>
      <w:r w:rsidR="00AE58D1" w:rsidRPr="00924D82">
        <w:rPr>
          <w:rFonts w:ascii="Arial" w:hAnsi="Arial" w:cs="Arial"/>
          <w:b/>
        </w:rPr>
        <w:t>czcionka „</w:t>
      </w:r>
      <w:proofErr w:type="spellStart"/>
      <w:r w:rsidR="00AE58D1" w:rsidRPr="00924D82">
        <w:rPr>
          <w:rFonts w:ascii="Arial" w:hAnsi="Arial" w:cs="Arial"/>
          <w:b/>
        </w:rPr>
        <w:t>bold</w:t>
      </w:r>
      <w:proofErr w:type="spellEnd"/>
      <w:r w:rsidR="00AE58D1" w:rsidRPr="00924D82">
        <w:rPr>
          <w:rFonts w:ascii="Arial" w:hAnsi="Arial" w:cs="Arial"/>
          <w:b/>
        </w:rPr>
        <w:t>”</w:t>
      </w:r>
      <w:r w:rsidR="00AE58D1" w:rsidRPr="00924D82">
        <w:rPr>
          <w:rFonts w:ascii="Arial" w:hAnsi="Arial" w:cs="Arial"/>
        </w:rPr>
        <w:t xml:space="preserve">, uaktualnienie – </w:t>
      </w:r>
      <w:r w:rsidR="00D13C15" w:rsidRPr="00924D82">
        <w:rPr>
          <w:rFonts w:ascii="Arial" w:hAnsi="Arial" w:cs="Arial"/>
        </w:rPr>
        <w:t xml:space="preserve">zmieniony tekst </w:t>
      </w:r>
      <w:r w:rsidR="00AE58D1" w:rsidRPr="00924D82">
        <w:rPr>
          <w:rFonts w:ascii="Arial" w:hAnsi="Arial" w:cs="Arial"/>
          <w:i/>
        </w:rPr>
        <w:t>czcionka kursywa</w:t>
      </w:r>
      <w:r w:rsidR="00B12A1B" w:rsidRPr="00924D82">
        <w:rPr>
          <w:rFonts w:ascii="Arial" w:hAnsi="Arial" w:cs="Arial"/>
          <w:i/>
        </w:rPr>
        <w:t>,</w:t>
      </w:r>
      <w:r w:rsidR="00214451" w:rsidRPr="00924D82">
        <w:rPr>
          <w:rFonts w:ascii="Arial" w:hAnsi="Arial" w:cs="Arial"/>
          <w:i/>
        </w:rPr>
        <w:t xml:space="preserve"> </w:t>
      </w:r>
      <w:r w:rsidR="00D13C15" w:rsidRPr="00924D82">
        <w:rPr>
          <w:rFonts w:ascii="Arial" w:hAnsi="Arial" w:cs="Arial"/>
        </w:rPr>
        <w:t>dotychczasowy</w:t>
      </w:r>
      <w:r w:rsidR="00B12A1B" w:rsidRPr="00924D82">
        <w:rPr>
          <w:rFonts w:ascii="Arial" w:hAnsi="Arial" w:cs="Arial"/>
        </w:rPr>
        <w:t xml:space="preserve"> tekst </w:t>
      </w:r>
      <w:r w:rsidR="00B12A1B" w:rsidRPr="00924D82">
        <w:rPr>
          <w:rFonts w:ascii="Arial" w:hAnsi="Arial" w:cs="Arial"/>
          <w:strike/>
        </w:rPr>
        <w:t>czcionka przekreślona</w:t>
      </w:r>
      <w:r w:rsidR="00850264" w:rsidRPr="00924D82">
        <w:rPr>
          <w:rFonts w:ascii="Arial" w:hAnsi="Arial" w:cs="Arial"/>
          <w:i/>
        </w:rPr>
        <w:t xml:space="preserve">, </w:t>
      </w:r>
      <w:r w:rsidR="00850264" w:rsidRPr="00924D82">
        <w:rPr>
          <w:rFonts w:ascii="Arial" w:hAnsi="Arial" w:cs="Arial"/>
        </w:rPr>
        <w:t xml:space="preserve">korekta – zmieniany tekst </w:t>
      </w:r>
      <w:r w:rsidR="00850264" w:rsidRPr="00924D82">
        <w:rPr>
          <w:rFonts w:ascii="Arial" w:hAnsi="Arial" w:cs="Arial"/>
          <w:strike/>
        </w:rPr>
        <w:t>czcionka przekreślona</w:t>
      </w:r>
      <w:r w:rsidR="00850264" w:rsidRPr="00924D82">
        <w:rPr>
          <w:rFonts w:ascii="Arial" w:hAnsi="Arial" w:cs="Arial"/>
        </w:rPr>
        <w:t xml:space="preserve">, tekst </w:t>
      </w:r>
      <w:r w:rsidR="00261348" w:rsidRPr="00924D82">
        <w:rPr>
          <w:rFonts w:ascii="Arial" w:hAnsi="Arial" w:cs="Arial"/>
        </w:rPr>
        <w:t xml:space="preserve">wprowadzanej </w:t>
      </w:r>
      <w:r w:rsidR="00850264" w:rsidRPr="00924D82">
        <w:rPr>
          <w:rFonts w:ascii="Arial" w:hAnsi="Arial" w:cs="Arial"/>
        </w:rPr>
        <w:t xml:space="preserve">korekty </w:t>
      </w:r>
      <w:r w:rsidR="00850264" w:rsidRPr="00924D82">
        <w:rPr>
          <w:rFonts w:ascii="Arial" w:hAnsi="Arial" w:cs="Arial"/>
          <w:u w:val="single"/>
        </w:rPr>
        <w:t xml:space="preserve">czcionka </w:t>
      </w:r>
      <w:r w:rsidR="00F64E09" w:rsidRPr="00924D82">
        <w:rPr>
          <w:rFonts w:ascii="Arial" w:hAnsi="Arial" w:cs="Arial"/>
          <w:u w:val="single"/>
        </w:rPr>
        <w:t>podkreślona</w:t>
      </w:r>
    </w:p>
    <w:p w14:paraId="4DF12941" w14:textId="77777777" w:rsidR="00BA7D7C" w:rsidRPr="00924D82" w:rsidRDefault="00BA7D7C">
      <w:pPr>
        <w:rPr>
          <w:rFonts w:ascii="Arial" w:hAnsi="Arial" w:cs="Arial"/>
        </w:rPr>
      </w:pPr>
    </w:p>
    <w:p w14:paraId="37C8897E" w14:textId="77777777" w:rsidR="0032527B" w:rsidRPr="00924D82" w:rsidRDefault="0032527B">
      <w:pPr>
        <w:rPr>
          <w:rFonts w:ascii="Arial" w:hAnsi="Arial" w:cs="Arial"/>
          <w:b/>
        </w:rPr>
      </w:pPr>
      <w:r w:rsidRPr="00924D82">
        <w:rPr>
          <w:rFonts w:ascii="Arial" w:hAnsi="Arial" w:cs="Arial"/>
          <w:b/>
        </w:rPr>
        <w:t>Przykładowe opisy wnioskowanych zakresów akredytacji:</w:t>
      </w:r>
    </w:p>
    <w:p w14:paraId="234F6950" w14:textId="77777777" w:rsidR="00261348" w:rsidRPr="00924D82" w:rsidRDefault="00261348">
      <w:pPr>
        <w:rPr>
          <w:rFonts w:ascii="Arial" w:hAnsi="Arial" w:cs="Arial"/>
        </w:rPr>
      </w:pPr>
    </w:p>
    <w:p w14:paraId="3887E0EE" w14:textId="77777777" w:rsidR="00B843E2" w:rsidRPr="00924D82" w:rsidRDefault="0032527B">
      <w:pPr>
        <w:rPr>
          <w:rFonts w:ascii="Arial" w:hAnsi="Arial" w:cs="Arial"/>
        </w:rPr>
      </w:pPr>
      <w:r w:rsidRPr="00924D82">
        <w:rPr>
          <w:rFonts w:ascii="Arial" w:hAnsi="Arial" w:cs="Arial"/>
        </w:rPr>
        <w:t xml:space="preserve">dla punktu </w:t>
      </w:r>
      <w:r w:rsidR="008F5F90" w:rsidRPr="00924D82">
        <w:rPr>
          <w:rFonts w:ascii="Arial" w:hAnsi="Arial" w:cs="Arial"/>
        </w:rPr>
        <w:t>2</w:t>
      </w:r>
      <w:r w:rsidR="00B35FCB" w:rsidRPr="00924D82">
        <w:rPr>
          <w:rFonts w:ascii="Arial" w:hAnsi="Arial" w:cs="Arial"/>
        </w:rPr>
        <w:t>.1</w:t>
      </w:r>
      <w:r w:rsidRPr="00924D82">
        <w:rPr>
          <w:rFonts w:ascii="Arial" w:hAnsi="Arial" w:cs="Arial"/>
          <w:b/>
        </w:rPr>
        <w:t xml:space="preserve"> </w:t>
      </w:r>
      <w:r w:rsidRPr="00924D82">
        <w:rPr>
          <w:rFonts w:ascii="Arial" w:hAnsi="Arial" w:cs="Arial"/>
        </w:rPr>
        <w:t>(</w:t>
      </w:r>
      <w:r w:rsidR="00E9219D" w:rsidRPr="00924D82">
        <w:rPr>
          <w:rFonts w:ascii="Arial" w:hAnsi="Arial" w:cs="Arial"/>
        </w:rPr>
        <w:t xml:space="preserve">stały </w:t>
      </w:r>
      <w:r w:rsidRPr="00924D82">
        <w:rPr>
          <w:rFonts w:ascii="Arial" w:hAnsi="Arial" w:cs="Arial"/>
        </w:rPr>
        <w:t>zakres</w:t>
      </w:r>
      <w:r w:rsidR="00E9219D" w:rsidRPr="00924D82">
        <w:rPr>
          <w:rFonts w:ascii="Arial" w:hAnsi="Arial" w:cs="Arial"/>
        </w:rPr>
        <w:t xml:space="preserve"> akredytacji</w:t>
      </w:r>
      <w:r w:rsidRPr="00924D82">
        <w:rPr>
          <w:rFonts w:ascii="Arial" w:hAnsi="Arial" w:cs="Arial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8"/>
        <w:gridCol w:w="5738"/>
      </w:tblGrid>
      <w:tr w:rsidR="00924D82" w:rsidRPr="00924D82" w14:paraId="1E71B79E" w14:textId="77777777" w:rsidTr="00A032A6">
        <w:trPr>
          <w:trHeight w:hRule="exact" w:val="354"/>
        </w:trPr>
        <w:tc>
          <w:tcPr>
            <w:tcW w:w="5000" w:type="pct"/>
            <w:gridSpan w:val="2"/>
          </w:tcPr>
          <w:p w14:paraId="4FCCCD25" w14:textId="77777777" w:rsidR="008F5B66" w:rsidRPr="00924D82" w:rsidRDefault="008F5B66" w:rsidP="00F0770E">
            <w:pPr>
              <w:spacing w:before="120" w:after="120"/>
              <w:ind w:left="-212" w:firstLine="212"/>
              <w:rPr>
                <w:rFonts w:ascii="Arial" w:hAnsi="Arial" w:cs="Arial"/>
                <w:bCs/>
                <w:sz w:val="16"/>
                <w:szCs w:val="16"/>
              </w:rPr>
            </w:pPr>
            <w:r w:rsidRPr="00924D82">
              <w:rPr>
                <w:rFonts w:ascii="Arial" w:hAnsi="Arial" w:cs="Arial"/>
                <w:bCs/>
                <w:sz w:val="16"/>
                <w:szCs w:val="16"/>
              </w:rPr>
              <w:t xml:space="preserve">Nazwa i adres laboratorium, w tym lokalizacji w których (z których) jest prowadzona działalność objęta wnioskiem </w:t>
            </w:r>
          </w:p>
          <w:p w14:paraId="7EE6F79A" w14:textId="77777777" w:rsidR="008F5B66" w:rsidRPr="00924D82" w:rsidRDefault="008F5B66" w:rsidP="00F0770E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DB5D61D" w14:textId="77777777" w:rsidR="008F5B66" w:rsidRPr="00924D82" w:rsidRDefault="008F5B66" w:rsidP="00F0770E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3E40A73" w14:textId="77777777" w:rsidR="008F5B66" w:rsidRPr="00924D82" w:rsidRDefault="008F5B66" w:rsidP="00F0770E">
            <w:pPr>
              <w:spacing w:before="120" w:after="120"/>
              <w:ind w:left="-212" w:firstLine="21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924D82" w:rsidRPr="00924D82" w14:paraId="051341B1" w14:textId="77777777" w:rsidTr="00A032A6">
        <w:tc>
          <w:tcPr>
            <w:tcW w:w="1832" w:type="pct"/>
          </w:tcPr>
          <w:p w14:paraId="0B9DFA13" w14:textId="77777777" w:rsidR="008F5B66" w:rsidRPr="00924D82" w:rsidRDefault="008F5B66" w:rsidP="00F0770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Ulica, nr:</w:t>
            </w:r>
          </w:p>
        </w:tc>
        <w:tc>
          <w:tcPr>
            <w:tcW w:w="3168" w:type="pct"/>
          </w:tcPr>
          <w:p w14:paraId="468F5DEE" w14:textId="77777777" w:rsidR="008F5B66" w:rsidRPr="00924D82" w:rsidRDefault="008F5B66" w:rsidP="00F0770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B70" w:rsidRPr="00924D82" w14:paraId="573456AD" w14:textId="77777777" w:rsidTr="00A032A6">
        <w:tc>
          <w:tcPr>
            <w:tcW w:w="1832" w:type="pct"/>
          </w:tcPr>
          <w:p w14:paraId="4ECBC8B0" w14:textId="77777777" w:rsidR="008F5B66" w:rsidRPr="00924D82" w:rsidRDefault="008F5B66" w:rsidP="00F0770E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Miasto, kod pocztowy:</w:t>
            </w:r>
          </w:p>
        </w:tc>
        <w:tc>
          <w:tcPr>
            <w:tcW w:w="3168" w:type="pct"/>
            <w:vAlign w:val="center"/>
          </w:tcPr>
          <w:p w14:paraId="7ADEFA46" w14:textId="77777777" w:rsidR="008F5B66" w:rsidRPr="00924D82" w:rsidRDefault="008F5B66" w:rsidP="00F0770E">
            <w:pPr>
              <w:spacing w:before="4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0DEDFF72" w14:textId="77777777" w:rsidR="000032F6" w:rsidRPr="00924D82" w:rsidRDefault="000032F6" w:rsidP="007C6C2F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2264"/>
        <w:gridCol w:w="2699"/>
        <w:gridCol w:w="1814"/>
      </w:tblGrid>
      <w:tr w:rsidR="00924D82" w:rsidRPr="00924D82" w14:paraId="7A406E98" w14:textId="77777777" w:rsidTr="00A032A6">
        <w:tc>
          <w:tcPr>
            <w:tcW w:w="1261" w:type="pct"/>
            <w:vAlign w:val="center"/>
          </w:tcPr>
          <w:p w14:paraId="7E6D6EA9" w14:textId="77777777" w:rsidR="00261348" w:rsidRPr="00924D82" w:rsidRDefault="00261348" w:rsidP="00EC10A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Przedmiot badań/wyrób/przedmiot pobierania</w:t>
            </w:r>
          </w:p>
        </w:tc>
        <w:tc>
          <w:tcPr>
            <w:tcW w:w="1249" w:type="pct"/>
            <w:vAlign w:val="center"/>
          </w:tcPr>
          <w:p w14:paraId="473B36B7" w14:textId="77777777" w:rsidR="00261348" w:rsidRPr="00924D82" w:rsidRDefault="00261348" w:rsidP="00EC10A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Rodzaj działalności </w:t>
            </w:r>
          </w:p>
          <w:p w14:paraId="45AEE4EB" w14:textId="77777777" w:rsidR="00261348" w:rsidRPr="00924D82" w:rsidRDefault="00261348" w:rsidP="00EC10A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/ badane cechy / metoda. </w:t>
            </w:r>
          </w:p>
          <w:p w14:paraId="6190EE6D" w14:textId="77777777" w:rsidR="00261348" w:rsidRPr="00924D82" w:rsidRDefault="00261348" w:rsidP="00EC10A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 xml:space="preserve">Cel pobierania / rodzaj badania dla którego są przeznaczone próbki </w:t>
            </w:r>
          </w:p>
        </w:tc>
        <w:tc>
          <w:tcPr>
            <w:tcW w:w="1489" w:type="pct"/>
            <w:vAlign w:val="center"/>
          </w:tcPr>
          <w:p w14:paraId="1017AA63" w14:textId="77777777" w:rsidR="00261348" w:rsidRPr="00924D82" w:rsidRDefault="00261348" w:rsidP="00EC10A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sz w:val="16"/>
                <w:szCs w:val="18"/>
              </w:rPr>
              <w:t>Dokumenty odniesienia</w:t>
            </w:r>
          </w:p>
        </w:tc>
        <w:tc>
          <w:tcPr>
            <w:tcW w:w="1001" w:type="pct"/>
            <w:vAlign w:val="center"/>
          </w:tcPr>
          <w:p w14:paraId="76F042D2" w14:textId="77777777" w:rsidR="00261348" w:rsidRPr="00924D82" w:rsidRDefault="00261348" w:rsidP="00EC10A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6"/>
                <w:szCs w:val="16"/>
              </w:rPr>
              <w:t>Wnioskowana zmiana zakresu akredytacji (jeżeli dotyczy)*</w:t>
            </w:r>
          </w:p>
        </w:tc>
      </w:tr>
      <w:tr w:rsidR="00924D82" w:rsidRPr="00924D82" w14:paraId="03E60C18" w14:textId="77777777" w:rsidTr="00A032A6">
        <w:tc>
          <w:tcPr>
            <w:tcW w:w="1261" w:type="pct"/>
          </w:tcPr>
          <w:p w14:paraId="14DFA440" w14:textId="77777777" w:rsidR="00261348" w:rsidRPr="00924D82" w:rsidRDefault="00261348" w:rsidP="004C3B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9" w:type="pct"/>
          </w:tcPr>
          <w:p w14:paraId="62ACD56F" w14:textId="77777777" w:rsidR="00261348" w:rsidRPr="00924D82" w:rsidRDefault="00261348" w:rsidP="004C3B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9" w:type="pct"/>
          </w:tcPr>
          <w:p w14:paraId="1B84E748" w14:textId="77777777" w:rsidR="00261348" w:rsidRPr="00924D82" w:rsidRDefault="00261348" w:rsidP="004C3B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1" w:type="pct"/>
          </w:tcPr>
          <w:p w14:paraId="54A97478" w14:textId="77777777" w:rsidR="00261348" w:rsidRPr="00924D82" w:rsidRDefault="00261348" w:rsidP="004C3B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924D82" w:rsidRPr="00924D82" w14:paraId="0A63F3E7" w14:textId="77777777" w:rsidTr="00A032A6">
        <w:tc>
          <w:tcPr>
            <w:tcW w:w="1261" w:type="pct"/>
          </w:tcPr>
          <w:p w14:paraId="2B6AA8CC" w14:textId="77777777" w:rsidR="00261348" w:rsidRPr="00924D82" w:rsidRDefault="00261348" w:rsidP="004C3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Woda</w:t>
            </w:r>
          </w:p>
        </w:tc>
        <w:tc>
          <w:tcPr>
            <w:tcW w:w="1249" w:type="pct"/>
          </w:tcPr>
          <w:p w14:paraId="35DA56CD" w14:textId="77777777" w:rsidR="00261348" w:rsidRPr="00924D82" w:rsidRDefault="00261348" w:rsidP="004C3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Stężenie …….</w:t>
            </w:r>
          </w:p>
          <w:p w14:paraId="1440D543" w14:textId="77777777" w:rsidR="00261348" w:rsidRPr="00924D82" w:rsidRDefault="00261348" w:rsidP="004C3B3B">
            <w:pPr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Zakres: (… – …) mg/dm</w:t>
            </w:r>
            <w:r w:rsidRPr="00924D82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924D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6421634" w14:textId="77777777" w:rsidR="00261348" w:rsidRPr="00924D82" w:rsidRDefault="00261348" w:rsidP="004C3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Metoda spektrofotometryczna</w:t>
            </w:r>
          </w:p>
        </w:tc>
        <w:tc>
          <w:tcPr>
            <w:tcW w:w="1489" w:type="pct"/>
          </w:tcPr>
          <w:p w14:paraId="005A7879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PN-…………..</w:t>
            </w:r>
            <w:r w:rsidRPr="00924D8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24D8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24D82">
              <w:rPr>
                <w:rFonts w:ascii="Arial" w:hAnsi="Arial" w:cs="Arial"/>
                <w:b/>
              </w:rPr>
              <w:sym w:font="Wingdings 3" w:char="F05A"/>
            </w:r>
          </w:p>
          <w:p w14:paraId="29CC7A8C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 xml:space="preserve">lub </w:t>
            </w:r>
          </w:p>
          <w:p w14:paraId="2486165E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 xml:space="preserve">PB-…. </w:t>
            </w:r>
          </w:p>
          <w:p w14:paraId="4714DD47" w14:textId="77777777" w:rsidR="00261348" w:rsidRPr="00924D82" w:rsidRDefault="00261348" w:rsidP="000032F6">
            <w:pPr>
              <w:shd w:val="clear" w:color="auto" w:fill="FFFFFF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wydanie ... z dnia ...</w:t>
            </w:r>
          </w:p>
        </w:tc>
        <w:tc>
          <w:tcPr>
            <w:tcW w:w="1001" w:type="pct"/>
            <w:vAlign w:val="center"/>
          </w:tcPr>
          <w:p w14:paraId="0679D16D" w14:textId="77777777" w:rsidR="00261348" w:rsidRPr="00924D82" w:rsidRDefault="00261348" w:rsidP="00C0689B">
            <w:pPr>
              <w:shd w:val="clear" w:color="auto" w:fill="FFFFFF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4D82">
              <w:rPr>
                <w:rFonts w:ascii="Arial" w:hAnsi="Arial" w:cs="Arial"/>
                <w:iCs/>
                <w:sz w:val="18"/>
                <w:szCs w:val="18"/>
              </w:rPr>
              <w:t>R</w:t>
            </w:r>
          </w:p>
        </w:tc>
      </w:tr>
      <w:tr w:rsidR="00924D82" w:rsidRPr="00924D82" w14:paraId="738320D7" w14:textId="77777777" w:rsidTr="00A032A6">
        <w:tc>
          <w:tcPr>
            <w:tcW w:w="1261" w:type="pct"/>
          </w:tcPr>
          <w:p w14:paraId="3790AC53" w14:textId="77777777" w:rsidR="00261348" w:rsidRPr="00924D82" w:rsidRDefault="00261348" w:rsidP="004C3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Środowisko pracy</w:t>
            </w:r>
          </w:p>
          <w:p w14:paraId="442FC9F6" w14:textId="77777777" w:rsidR="00261348" w:rsidRPr="00924D82" w:rsidRDefault="00261348" w:rsidP="004C3B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- powietrze</w:t>
            </w:r>
          </w:p>
        </w:tc>
        <w:tc>
          <w:tcPr>
            <w:tcW w:w="1249" w:type="pct"/>
          </w:tcPr>
          <w:p w14:paraId="7863CC16" w14:textId="77777777" w:rsidR="00261348" w:rsidRPr="00924D82" w:rsidRDefault="00261348" w:rsidP="00E27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Pobieranie próbek do oceny narażenia zawodowego na:</w:t>
            </w:r>
            <w:r w:rsidRPr="00924D8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27997383" w14:textId="77777777" w:rsidR="00261348" w:rsidRPr="00924D82" w:rsidRDefault="00261348" w:rsidP="00E27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>- pyły przemysłowe</w:t>
            </w:r>
          </w:p>
          <w:p w14:paraId="44F12475" w14:textId="77777777" w:rsidR="00261348" w:rsidRPr="00924D82" w:rsidRDefault="00261348" w:rsidP="00E27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 xml:space="preserve">- frakcja </w:t>
            </w:r>
            <w:proofErr w:type="spellStart"/>
            <w:r w:rsidRPr="00924D82">
              <w:rPr>
                <w:rFonts w:ascii="Arial" w:hAnsi="Arial" w:cs="Arial"/>
                <w:b/>
                <w:sz w:val="18"/>
                <w:szCs w:val="18"/>
              </w:rPr>
              <w:t>wdychalna</w:t>
            </w:r>
            <w:proofErr w:type="spellEnd"/>
          </w:p>
          <w:p w14:paraId="72107B5C" w14:textId="77777777" w:rsidR="00261348" w:rsidRPr="00924D82" w:rsidRDefault="00261348" w:rsidP="00E273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sz w:val="18"/>
                <w:szCs w:val="18"/>
              </w:rPr>
              <w:t xml:space="preserve">- frakcja </w:t>
            </w:r>
            <w:proofErr w:type="spellStart"/>
            <w:r w:rsidRPr="00924D82">
              <w:rPr>
                <w:rFonts w:ascii="Arial" w:hAnsi="Arial" w:cs="Arial"/>
                <w:b/>
                <w:sz w:val="18"/>
                <w:szCs w:val="18"/>
              </w:rPr>
              <w:t>respirabilna</w:t>
            </w:r>
            <w:proofErr w:type="spellEnd"/>
          </w:p>
          <w:p w14:paraId="7D5976F9" w14:textId="77777777" w:rsidR="00261348" w:rsidRPr="00924D82" w:rsidRDefault="00261348" w:rsidP="00E273A5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Metoda stacjonarna</w:t>
            </w:r>
          </w:p>
          <w:p w14:paraId="6C3626B7" w14:textId="77777777" w:rsidR="00261348" w:rsidRPr="00924D82" w:rsidRDefault="00261348" w:rsidP="00E273A5">
            <w:pPr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Metoda dozymetrii indywidualnej</w:t>
            </w:r>
          </w:p>
        </w:tc>
        <w:tc>
          <w:tcPr>
            <w:tcW w:w="1489" w:type="pct"/>
          </w:tcPr>
          <w:p w14:paraId="747828D9" w14:textId="77777777" w:rsidR="00261348" w:rsidRPr="00924D82" w:rsidRDefault="00261348" w:rsidP="00FF71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PN-Z-04008-7:2002 </w:t>
            </w:r>
          </w:p>
          <w:p w14:paraId="40C3FC1A" w14:textId="77777777" w:rsidR="00261348" w:rsidRPr="00924D82" w:rsidRDefault="00261348" w:rsidP="00FF71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4D82">
              <w:rPr>
                <w:rFonts w:ascii="Arial" w:hAnsi="Arial" w:cs="Arial"/>
                <w:b/>
                <w:bCs/>
                <w:sz w:val="18"/>
                <w:szCs w:val="18"/>
              </w:rPr>
              <w:t>PN-Z-04008-7:2002/Az1:2004</w:t>
            </w:r>
          </w:p>
          <w:p w14:paraId="39AB413F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79F2D285" w14:textId="77777777" w:rsidR="00261348" w:rsidRPr="00924D82" w:rsidRDefault="00261348" w:rsidP="00C0689B">
            <w:pPr>
              <w:shd w:val="clear" w:color="auto" w:fill="FFFFFF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4D82">
              <w:rPr>
                <w:rFonts w:ascii="Arial" w:hAnsi="Arial" w:cs="Arial"/>
                <w:iCs/>
                <w:sz w:val="18"/>
                <w:szCs w:val="18"/>
              </w:rPr>
              <w:t>R</w:t>
            </w:r>
          </w:p>
        </w:tc>
      </w:tr>
      <w:tr w:rsidR="00924D82" w:rsidRPr="00924D82" w14:paraId="0491ED4D" w14:textId="77777777" w:rsidTr="00A032A6">
        <w:trPr>
          <w:trHeight w:val="317"/>
        </w:trPr>
        <w:tc>
          <w:tcPr>
            <w:tcW w:w="1261" w:type="pct"/>
            <w:vMerge w:val="restart"/>
          </w:tcPr>
          <w:p w14:paraId="088FC0EF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Środowisko pracy</w:t>
            </w:r>
          </w:p>
          <w:p w14:paraId="0DE948CD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 xml:space="preserve">– oświetlenie elektryczne </w:t>
            </w:r>
          </w:p>
          <w:p w14:paraId="499A87E2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we wnętrzach</w:t>
            </w:r>
          </w:p>
        </w:tc>
        <w:tc>
          <w:tcPr>
            <w:tcW w:w="1249" w:type="pct"/>
          </w:tcPr>
          <w:p w14:paraId="485BD7C5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 xml:space="preserve">Natężenie oświetlenia </w:t>
            </w:r>
            <w:r w:rsidRPr="00924D82">
              <w:rPr>
                <w:rFonts w:ascii="Arial" w:hAnsi="Arial" w:cs="Arial"/>
                <w:sz w:val="18"/>
                <w:szCs w:val="18"/>
              </w:rPr>
              <w:tab/>
            </w:r>
            <w:r w:rsidRPr="00924D82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6718546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 xml:space="preserve">Zakres: (… </w:t>
            </w:r>
            <w:r w:rsidRPr="00924D82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924D82">
              <w:rPr>
                <w:rFonts w:ascii="Arial" w:hAnsi="Arial" w:cs="Arial"/>
                <w:sz w:val="18"/>
                <w:szCs w:val="18"/>
              </w:rPr>
              <w:t xml:space="preserve"> …) lx</w:t>
            </w:r>
          </w:p>
          <w:p w14:paraId="4C1286B3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Metoda pomiarowa bezpośrednia</w:t>
            </w:r>
          </w:p>
        </w:tc>
        <w:tc>
          <w:tcPr>
            <w:tcW w:w="1489" w:type="pct"/>
            <w:vMerge w:val="restart"/>
          </w:tcPr>
          <w:p w14:paraId="7DC66AAC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 xml:space="preserve">PN-83/E-04040.03 </w:t>
            </w:r>
            <w:r w:rsidRPr="00924D82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924D82">
              <w:rPr>
                <w:rFonts w:ascii="Arial" w:hAnsi="Arial" w:cs="Arial"/>
                <w:i/>
              </w:rPr>
              <w:t>▲</w:t>
            </w:r>
          </w:p>
          <w:p w14:paraId="3FF74D08" w14:textId="77777777" w:rsidR="00261348" w:rsidRPr="00924D82" w:rsidRDefault="00261348" w:rsidP="00A359BA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>lub</w:t>
            </w:r>
          </w:p>
          <w:p w14:paraId="0D531230" w14:textId="77777777" w:rsidR="00261348" w:rsidRPr="00924D82" w:rsidRDefault="00261348" w:rsidP="00A359BA">
            <w:pPr>
              <w:shd w:val="clear" w:color="auto" w:fill="FFFFFF"/>
              <w:rPr>
                <w:rFonts w:ascii="Arial" w:hAnsi="Arial" w:cs="Arial"/>
                <w:strike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4D82">
              <w:rPr>
                <w:rFonts w:ascii="Arial" w:hAnsi="Arial" w:cs="Arial"/>
                <w:strike/>
                <w:sz w:val="18"/>
                <w:szCs w:val="18"/>
              </w:rPr>
              <w:t xml:space="preserve">PB-01 </w:t>
            </w:r>
          </w:p>
          <w:p w14:paraId="46ED6C97" w14:textId="77777777" w:rsidR="00261348" w:rsidRPr="00924D82" w:rsidRDefault="00261348" w:rsidP="00F22A32">
            <w:pPr>
              <w:shd w:val="clear" w:color="auto" w:fill="FFFFFF"/>
              <w:rPr>
                <w:rFonts w:ascii="Arial" w:hAnsi="Arial" w:cs="Arial"/>
                <w:strike/>
                <w:sz w:val="18"/>
                <w:szCs w:val="18"/>
              </w:rPr>
            </w:pPr>
            <w:r w:rsidRPr="00924D82">
              <w:rPr>
                <w:rFonts w:ascii="Arial" w:hAnsi="Arial" w:cs="Arial"/>
                <w:strike/>
                <w:sz w:val="18"/>
                <w:szCs w:val="18"/>
              </w:rPr>
              <w:t>wydanie 1 z dnia 14.09.2018</w:t>
            </w:r>
          </w:p>
          <w:p w14:paraId="1D6BBCB1" w14:textId="77777777" w:rsidR="00261348" w:rsidRPr="00924D82" w:rsidRDefault="00261348" w:rsidP="00BB4FE7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PB-01 </w:t>
            </w:r>
          </w:p>
          <w:p w14:paraId="493291FD" w14:textId="77777777" w:rsidR="00261348" w:rsidRPr="00924D82" w:rsidRDefault="00261348" w:rsidP="00BB4FE7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924D82">
              <w:rPr>
                <w:rFonts w:ascii="Arial" w:hAnsi="Arial" w:cs="Arial"/>
                <w:i/>
                <w:sz w:val="18"/>
                <w:szCs w:val="18"/>
              </w:rPr>
              <w:t>wydanie 2 z dnia 20.11.2018</w:t>
            </w:r>
          </w:p>
        </w:tc>
        <w:tc>
          <w:tcPr>
            <w:tcW w:w="1001" w:type="pct"/>
            <w:vMerge w:val="restart"/>
            <w:vAlign w:val="center"/>
          </w:tcPr>
          <w:p w14:paraId="34177FE3" w14:textId="77777777" w:rsidR="00261348" w:rsidRPr="00924D82" w:rsidRDefault="00261348" w:rsidP="00C0689B">
            <w:pPr>
              <w:shd w:val="clear" w:color="auto" w:fill="FFFFFF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24D82">
              <w:rPr>
                <w:rFonts w:ascii="Arial" w:hAnsi="Arial" w:cs="Arial"/>
                <w:iCs/>
                <w:sz w:val="18"/>
                <w:szCs w:val="18"/>
              </w:rPr>
              <w:lastRenderedPageBreak/>
              <w:t>U</w:t>
            </w:r>
          </w:p>
        </w:tc>
      </w:tr>
      <w:tr w:rsidR="00261348" w:rsidRPr="00924D82" w14:paraId="3C9EC007" w14:textId="77777777" w:rsidTr="00A032A6">
        <w:trPr>
          <w:trHeight w:val="317"/>
        </w:trPr>
        <w:tc>
          <w:tcPr>
            <w:tcW w:w="1261" w:type="pct"/>
            <w:vMerge/>
          </w:tcPr>
          <w:p w14:paraId="6D496189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pct"/>
          </w:tcPr>
          <w:p w14:paraId="332FB84F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Równomierność oświetlenia</w:t>
            </w:r>
          </w:p>
          <w:p w14:paraId="48BE8C22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924D82">
              <w:rPr>
                <w:rFonts w:ascii="Arial" w:hAnsi="Arial" w:cs="Arial"/>
                <w:sz w:val="18"/>
                <w:szCs w:val="18"/>
              </w:rPr>
              <w:t>(z obliczeń)</w:t>
            </w:r>
          </w:p>
        </w:tc>
        <w:tc>
          <w:tcPr>
            <w:tcW w:w="1489" w:type="pct"/>
            <w:vMerge/>
          </w:tcPr>
          <w:p w14:paraId="5112E199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pct"/>
            <w:vMerge/>
          </w:tcPr>
          <w:p w14:paraId="5C657DFA" w14:textId="77777777" w:rsidR="00261348" w:rsidRPr="00924D82" w:rsidRDefault="00261348" w:rsidP="004C3B3B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39AF13" w14:textId="77777777" w:rsidR="00FF1D34" w:rsidRPr="00924D82" w:rsidRDefault="00FF1D34" w:rsidP="00FF1D34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0CFE4046" w14:textId="77777777" w:rsidR="00723350" w:rsidRPr="00924D82" w:rsidRDefault="00495652" w:rsidP="00723350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924D82">
        <w:rPr>
          <w:rFonts w:ascii="Arial" w:hAnsi="Arial" w:cs="Arial"/>
          <w:b/>
          <w:bCs/>
          <w:sz w:val="18"/>
          <w:szCs w:val="18"/>
        </w:rPr>
        <w:t>O</w:t>
      </w:r>
      <w:r w:rsidR="002C51D6" w:rsidRPr="00924D82">
        <w:rPr>
          <w:rFonts w:ascii="Arial" w:hAnsi="Arial" w:cs="Arial"/>
          <w:b/>
          <w:bCs/>
          <w:sz w:val="18"/>
          <w:szCs w:val="18"/>
        </w:rPr>
        <w:t>pinie i interpretacje włączane do sprawozdań z badań:</w:t>
      </w:r>
    </w:p>
    <w:p w14:paraId="10F48524" w14:textId="77777777" w:rsidR="002C51D6" w:rsidRPr="00924D82" w:rsidRDefault="00261348" w:rsidP="00261348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</w:rPr>
      </w:pPr>
      <w:r w:rsidRPr="00924D82">
        <w:rPr>
          <w:rFonts w:ascii="Arial" w:hAnsi="Arial" w:cs="Arial"/>
          <w:sz w:val="18"/>
          <w:szCs w:val="18"/>
        </w:rPr>
        <w:t xml:space="preserve">Laboratorium przedstawia opinie i interpretacje w sprawozdaniach z badań w oparciu o wyniki badań wykonanych metodami wskazanymi w kolumnie 3 znakiem </w:t>
      </w:r>
      <w:r w:rsidR="002C51D6" w:rsidRPr="00924D82">
        <w:rPr>
          <w:rFonts w:ascii="Arial" w:hAnsi="Arial" w:cs="Arial"/>
        </w:rPr>
        <w:sym w:font="Wingdings 3" w:char="F05A"/>
      </w:r>
      <w:r w:rsidR="00E004EE" w:rsidRPr="00924D82">
        <w:rPr>
          <w:rFonts w:ascii="Arial" w:hAnsi="Arial" w:cs="Arial"/>
        </w:rPr>
        <w:t>;</w:t>
      </w:r>
    </w:p>
    <w:p w14:paraId="0FA4630A" w14:textId="77777777" w:rsidR="008F5B66" w:rsidRPr="00924D82" w:rsidRDefault="008F5B66" w:rsidP="0032527B">
      <w:pPr>
        <w:rPr>
          <w:rFonts w:ascii="Arial" w:hAnsi="Arial" w:cs="Arial"/>
        </w:rPr>
      </w:pPr>
    </w:p>
    <w:p w14:paraId="30782983" w14:textId="77777777" w:rsidR="002044B4" w:rsidRPr="00924D82" w:rsidRDefault="002044B4" w:rsidP="006A5815">
      <w:pPr>
        <w:rPr>
          <w:rFonts w:ascii="Arial" w:hAnsi="Arial" w:cs="Arial"/>
          <w:bCs/>
        </w:rPr>
      </w:pPr>
    </w:p>
    <w:sectPr w:rsidR="002044B4" w:rsidRPr="00924D82" w:rsidSect="00C25EB2">
      <w:headerReference w:type="default" r:id="rId8"/>
      <w:footerReference w:type="default" r:id="rId9"/>
      <w:footnotePr>
        <w:numRestart w:val="eachSect"/>
      </w:footnotePr>
      <w:pgSz w:w="11906" w:h="16838" w:code="9"/>
      <w:pgMar w:top="1417" w:right="1417" w:bottom="1417" w:left="1417" w:header="567" w:footer="29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18C8" w14:textId="77777777" w:rsidR="001B4E27" w:rsidRDefault="001B4E27">
      <w:r>
        <w:separator/>
      </w:r>
    </w:p>
  </w:endnote>
  <w:endnote w:type="continuationSeparator" w:id="0">
    <w:p w14:paraId="61B466CE" w14:textId="77777777" w:rsidR="001B4E27" w:rsidRDefault="001B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6097"/>
      <w:gridCol w:w="2126"/>
      <w:gridCol w:w="849"/>
    </w:tblGrid>
    <w:tr w:rsidR="0027223A" w:rsidRPr="0027223A" w14:paraId="01C1203A" w14:textId="77777777" w:rsidTr="00A032A6">
      <w:trPr>
        <w:cantSplit/>
      </w:trPr>
      <w:tc>
        <w:tcPr>
          <w:tcW w:w="3360" w:type="pct"/>
          <w:tcBorders>
            <w:top w:val="single" w:sz="4" w:space="0" w:color="auto"/>
          </w:tcBorders>
          <w:shd w:val="clear" w:color="auto" w:fill="FFFFFF"/>
        </w:tcPr>
        <w:p w14:paraId="46EB2504" w14:textId="77777777" w:rsidR="006B04E0" w:rsidRPr="0027223A" w:rsidRDefault="006B04E0" w:rsidP="004723F5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27223A">
            <w:rPr>
              <w:rFonts w:ascii="Arial" w:hAnsi="Arial" w:cs="Arial"/>
              <w:sz w:val="16"/>
              <w:szCs w:val="16"/>
            </w:rPr>
            <w:t>Załącznik do DAB-07</w:t>
          </w:r>
        </w:p>
      </w:tc>
      <w:tc>
        <w:tcPr>
          <w:tcW w:w="1172" w:type="pct"/>
          <w:tcBorders>
            <w:top w:val="single" w:sz="4" w:space="0" w:color="auto"/>
          </w:tcBorders>
        </w:tcPr>
        <w:p w14:paraId="45F7F7D9" w14:textId="77777777" w:rsidR="006B04E0" w:rsidRPr="00924D82" w:rsidRDefault="006B04E0" w:rsidP="0027223A">
          <w:pPr>
            <w:pStyle w:val="Stopka"/>
            <w:tabs>
              <w:tab w:val="clear" w:pos="4536"/>
            </w:tabs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924D82">
            <w:rPr>
              <w:rFonts w:ascii="Arial" w:hAnsi="Arial" w:cs="Arial"/>
              <w:sz w:val="16"/>
              <w:szCs w:val="16"/>
            </w:rPr>
            <w:t xml:space="preserve">Wydanie </w:t>
          </w:r>
          <w:r w:rsidR="009F63D9" w:rsidRPr="00924D82">
            <w:rPr>
              <w:rFonts w:ascii="Arial" w:hAnsi="Arial" w:cs="Arial"/>
              <w:sz w:val="16"/>
              <w:szCs w:val="16"/>
            </w:rPr>
            <w:t xml:space="preserve">13 </w:t>
          </w:r>
          <w:r w:rsidRPr="00924D82">
            <w:rPr>
              <w:rFonts w:ascii="Arial" w:hAnsi="Arial" w:cs="Arial"/>
              <w:sz w:val="16"/>
              <w:szCs w:val="16"/>
            </w:rPr>
            <w:t xml:space="preserve">z </w:t>
          </w:r>
          <w:r w:rsidR="00924D82" w:rsidRPr="00924D82">
            <w:rPr>
              <w:rFonts w:ascii="Arial" w:hAnsi="Arial" w:cs="Arial"/>
              <w:sz w:val="16"/>
              <w:szCs w:val="16"/>
            </w:rPr>
            <w:t>19</w:t>
          </w:r>
          <w:r w:rsidR="0027223A" w:rsidRPr="00924D82">
            <w:rPr>
              <w:rFonts w:ascii="Arial" w:hAnsi="Arial" w:cs="Arial"/>
              <w:sz w:val="16"/>
              <w:szCs w:val="16"/>
            </w:rPr>
            <w:t>.</w:t>
          </w:r>
          <w:r w:rsidR="009F63D9" w:rsidRPr="00924D82">
            <w:rPr>
              <w:rFonts w:ascii="Arial" w:hAnsi="Arial" w:cs="Arial"/>
              <w:sz w:val="16"/>
              <w:szCs w:val="16"/>
            </w:rPr>
            <w:t>12</w:t>
          </w:r>
          <w:r w:rsidRPr="00924D82">
            <w:rPr>
              <w:rFonts w:ascii="Arial" w:hAnsi="Arial" w:cs="Arial"/>
              <w:sz w:val="16"/>
              <w:szCs w:val="16"/>
            </w:rPr>
            <w:t>.20</w:t>
          </w:r>
          <w:r w:rsidR="00C25EB2" w:rsidRPr="00924D82">
            <w:rPr>
              <w:rFonts w:ascii="Arial" w:hAnsi="Arial" w:cs="Arial"/>
              <w:sz w:val="16"/>
              <w:szCs w:val="16"/>
            </w:rPr>
            <w:t>25</w:t>
          </w:r>
          <w:r w:rsidRPr="00924D82">
            <w:rPr>
              <w:rFonts w:ascii="Arial" w:hAnsi="Arial" w:cs="Arial"/>
              <w:sz w:val="16"/>
              <w:szCs w:val="16"/>
            </w:rPr>
            <w:t xml:space="preserve"> r</w:t>
          </w:r>
        </w:p>
      </w:tc>
      <w:tc>
        <w:tcPr>
          <w:tcW w:w="468" w:type="pct"/>
          <w:tcBorders>
            <w:top w:val="single" w:sz="4" w:space="0" w:color="auto"/>
          </w:tcBorders>
          <w:shd w:val="clear" w:color="auto" w:fill="FFFFFF"/>
        </w:tcPr>
        <w:p w14:paraId="54EC212A" w14:textId="77777777" w:rsidR="006B04E0" w:rsidRPr="0027223A" w:rsidRDefault="006B04E0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t>str.</w:t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instrText xml:space="preserve"> PAGE </w:instrText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6C6B70">
            <w:rPr>
              <w:rStyle w:val="Numerstrony"/>
              <w:rFonts w:ascii="Arial" w:hAnsi="Arial" w:cs="Arial"/>
              <w:noProof/>
              <w:sz w:val="16"/>
              <w:szCs w:val="16"/>
            </w:rPr>
            <w:t>5</w:t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t>/</w:t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6C6B70">
            <w:rPr>
              <w:rStyle w:val="Numerstrony"/>
              <w:rFonts w:ascii="Arial" w:hAnsi="Arial" w:cs="Arial"/>
              <w:noProof/>
              <w:sz w:val="16"/>
              <w:szCs w:val="16"/>
            </w:rPr>
            <w:t>8</w:t>
          </w:r>
          <w:r w:rsidRPr="0027223A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8FE0DFC" w14:textId="77777777" w:rsidR="006B04E0" w:rsidRPr="00A032A6" w:rsidRDefault="006B04E0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2F87" w14:textId="77777777" w:rsidR="001B4E27" w:rsidRDefault="001B4E27">
      <w:r>
        <w:separator/>
      </w:r>
    </w:p>
  </w:footnote>
  <w:footnote w:type="continuationSeparator" w:id="0">
    <w:p w14:paraId="630BC411" w14:textId="77777777" w:rsidR="001B4E27" w:rsidRDefault="001B4E27">
      <w:r>
        <w:continuationSeparator/>
      </w:r>
    </w:p>
  </w:footnote>
  <w:footnote w:id="1">
    <w:p w14:paraId="4916A454" w14:textId="77777777" w:rsidR="006B04E0" w:rsidRPr="00D451C3" w:rsidRDefault="006B04E0">
      <w:pPr>
        <w:pStyle w:val="Tekstprzypisudolnego"/>
        <w:rPr>
          <w:sz w:val="16"/>
        </w:rPr>
      </w:pPr>
      <w:r w:rsidRPr="00A52F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2F63">
        <w:rPr>
          <w:rFonts w:ascii="Arial" w:hAnsi="Arial" w:cs="Arial"/>
          <w:sz w:val="16"/>
          <w:szCs w:val="16"/>
        </w:rPr>
        <w:t xml:space="preserve"> </w:t>
      </w:r>
      <w:r w:rsidRPr="00D451C3">
        <w:rPr>
          <w:rFonts w:ascii="Arial" w:hAnsi="Arial" w:cs="Arial"/>
          <w:sz w:val="12"/>
          <w:szCs w:val="16"/>
        </w:rPr>
        <w:t>zaznaczyć znakiem X we właściwym wierszu</w:t>
      </w:r>
    </w:p>
  </w:footnote>
  <w:footnote w:id="2">
    <w:p w14:paraId="04AB15AB" w14:textId="77777777" w:rsidR="006B04E0" w:rsidRPr="00D451C3" w:rsidRDefault="006B04E0">
      <w:pPr>
        <w:pStyle w:val="Tekstprzypisudolnego"/>
        <w:rPr>
          <w:sz w:val="14"/>
        </w:rPr>
      </w:pPr>
      <w:r w:rsidRPr="00D451C3">
        <w:rPr>
          <w:rStyle w:val="Odwoanieprzypisudolnego"/>
          <w:sz w:val="16"/>
        </w:rPr>
        <w:footnoteRef/>
      </w:r>
      <w:r w:rsidRPr="00D451C3">
        <w:rPr>
          <w:sz w:val="16"/>
        </w:rPr>
        <w:t xml:space="preserve"> </w:t>
      </w:r>
      <w:r w:rsidRPr="00D451C3">
        <w:rPr>
          <w:rFonts w:ascii="Arial" w:hAnsi="Arial" w:cs="Arial"/>
          <w:bCs/>
          <w:sz w:val="12"/>
          <w:szCs w:val="18"/>
        </w:rPr>
        <w:t>do wnioskowanych obszarów przypisać odpowiadające im dziedziny badań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4536"/>
    </w:tblGrid>
    <w:tr w:rsidR="006B04E0" w14:paraId="695ABEF7" w14:textId="77777777" w:rsidTr="00C25EB2">
      <w:trPr>
        <w:cantSplit/>
      </w:trPr>
      <w:tc>
        <w:tcPr>
          <w:tcW w:w="2500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1C36AC7A" w14:textId="77777777" w:rsidR="006B04E0" w:rsidRDefault="006B04E0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PCA</w:t>
          </w:r>
        </w:p>
      </w:tc>
      <w:tc>
        <w:tcPr>
          <w:tcW w:w="2500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78838A3A" w14:textId="77777777" w:rsidR="006B04E0" w:rsidRDefault="006B04E0">
          <w:pPr>
            <w:pStyle w:val="Nagwek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FAB-01</w:t>
          </w:r>
        </w:p>
      </w:tc>
    </w:tr>
  </w:tbl>
  <w:p w14:paraId="595CF926" w14:textId="77777777" w:rsidR="006B04E0" w:rsidRDefault="006B04E0">
    <w:pPr>
      <w:jc w:val="right"/>
      <w:rPr>
        <w:rFonts w:ascii="Arial" w:hAnsi="Arial" w:cs="Arial"/>
        <w:b/>
        <w:bCs/>
        <w:cap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PO WYPEŁNIENIU  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4BC"/>
    <w:multiLevelType w:val="hybridMultilevel"/>
    <w:tmpl w:val="D1F8CFB0"/>
    <w:lvl w:ilvl="0" w:tplc="36E8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390"/>
    <w:multiLevelType w:val="hybridMultilevel"/>
    <w:tmpl w:val="0CA465F2"/>
    <w:lvl w:ilvl="0" w:tplc="8AAC6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8AAC68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7CD772E"/>
    <w:multiLevelType w:val="multilevel"/>
    <w:tmpl w:val="95A8C33A"/>
    <w:lvl w:ilvl="0">
      <w:start w:val="3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4" w15:restartNumberingAfterBreak="0">
    <w:nsid w:val="07F2040F"/>
    <w:multiLevelType w:val="hybridMultilevel"/>
    <w:tmpl w:val="B3487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FB6AB3"/>
    <w:multiLevelType w:val="multilevel"/>
    <w:tmpl w:val="3940B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0C431313"/>
    <w:multiLevelType w:val="hybridMultilevel"/>
    <w:tmpl w:val="90EAEF9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1DF3D85"/>
    <w:multiLevelType w:val="hybridMultilevel"/>
    <w:tmpl w:val="AE824472"/>
    <w:lvl w:ilvl="0" w:tplc="36E8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F66E1"/>
    <w:multiLevelType w:val="hybridMultilevel"/>
    <w:tmpl w:val="4A1A59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3714FF5"/>
    <w:multiLevelType w:val="hybridMultilevel"/>
    <w:tmpl w:val="454A9C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E03355"/>
    <w:multiLevelType w:val="multilevel"/>
    <w:tmpl w:val="95A8C33A"/>
    <w:lvl w:ilvl="0">
      <w:start w:val="3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11" w15:restartNumberingAfterBreak="0">
    <w:nsid w:val="2F09178D"/>
    <w:multiLevelType w:val="hybridMultilevel"/>
    <w:tmpl w:val="26280E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22718F"/>
    <w:multiLevelType w:val="hybridMultilevel"/>
    <w:tmpl w:val="BADADD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87623F"/>
    <w:multiLevelType w:val="hybridMultilevel"/>
    <w:tmpl w:val="C598F07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D3310BE"/>
    <w:multiLevelType w:val="hybridMultilevel"/>
    <w:tmpl w:val="885806C4"/>
    <w:lvl w:ilvl="0" w:tplc="0F1853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B6CF2"/>
    <w:multiLevelType w:val="multilevel"/>
    <w:tmpl w:val="DF8ECA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1320D"/>
    <w:multiLevelType w:val="multilevel"/>
    <w:tmpl w:val="14A07FAC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17" w15:restartNumberingAfterBreak="0">
    <w:nsid w:val="4958784F"/>
    <w:multiLevelType w:val="multilevel"/>
    <w:tmpl w:val="95A8C33A"/>
    <w:lvl w:ilvl="0">
      <w:start w:val="3"/>
      <w:numFmt w:val="decimal"/>
      <w:lvlText w:val="%1."/>
      <w:lvlJc w:val="left"/>
      <w:pPr>
        <w:tabs>
          <w:tab w:val="num" w:pos="2119"/>
        </w:tabs>
        <w:ind w:left="2119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54"/>
        </w:tabs>
        <w:ind w:left="255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14"/>
        </w:tabs>
        <w:ind w:left="29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4"/>
        </w:tabs>
        <w:ind w:left="327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34"/>
        </w:tabs>
        <w:ind w:left="3634" w:hanging="2160"/>
      </w:pPr>
      <w:rPr>
        <w:rFonts w:cs="Times New Roman" w:hint="default"/>
      </w:rPr>
    </w:lvl>
  </w:abstractNum>
  <w:abstractNum w:abstractNumId="18" w15:restartNumberingAfterBreak="0">
    <w:nsid w:val="4C5805D7"/>
    <w:multiLevelType w:val="hybridMultilevel"/>
    <w:tmpl w:val="951CF564"/>
    <w:lvl w:ilvl="0" w:tplc="1530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351CED"/>
    <w:multiLevelType w:val="hybridMultilevel"/>
    <w:tmpl w:val="90EAEF9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E425842"/>
    <w:multiLevelType w:val="hybridMultilevel"/>
    <w:tmpl w:val="D22EECD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03F2B85"/>
    <w:multiLevelType w:val="hybridMultilevel"/>
    <w:tmpl w:val="85F218E2"/>
    <w:lvl w:ilvl="0" w:tplc="2F24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8AAC6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B415CE"/>
    <w:multiLevelType w:val="hybridMultilevel"/>
    <w:tmpl w:val="25DCF0D2"/>
    <w:lvl w:ilvl="0" w:tplc="409C2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3">
      <w:start w:val="1"/>
      <w:numFmt w:val="bullet"/>
      <w:lvlText w:val="o"/>
      <w:lvlJc w:val="left"/>
      <w:pPr>
        <w:tabs>
          <w:tab w:val="num" w:pos="-64"/>
        </w:tabs>
        <w:ind w:left="-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56"/>
        </w:tabs>
        <w:ind w:left="6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76"/>
        </w:tabs>
        <w:ind w:left="13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</w:abstractNum>
  <w:abstractNum w:abstractNumId="23" w15:restartNumberingAfterBreak="0">
    <w:nsid w:val="61A82816"/>
    <w:multiLevelType w:val="hybridMultilevel"/>
    <w:tmpl w:val="326821C2"/>
    <w:lvl w:ilvl="0" w:tplc="8AAC68D8">
      <w:start w:val="1"/>
      <w:numFmt w:val="bullet"/>
      <w:lvlText w:val="-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2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B795605"/>
    <w:multiLevelType w:val="hybridMultilevel"/>
    <w:tmpl w:val="73527786"/>
    <w:lvl w:ilvl="0" w:tplc="EB00EA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BC12A7"/>
    <w:multiLevelType w:val="hybridMultilevel"/>
    <w:tmpl w:val="CE808732"/>
    <w:lvl w:ilvl="0" w:tplc="1F6CB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9913C9"/>
    <w:multiLevelType w:val="hybridMultilevel"/>
    <w:tmpl w:val="86583E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FA40070"/>
    <w:multiLevelType w:val="multilevel"/>
    <w:tmpl w:val="AE82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0063607">
    <w:abstractNumId w:val="23"/>
  </w:num>
  <w:num w:numId="2" w16cid:durableId="1786270836">
    <w:abstractNumId w:val="18"/>
  </w:num>
  <w:num w:numId="3" w16cid:durableId="1720739077">
    <w:abstractNumId w:val="22"/>
  </w:num>
  <w:num w:numId="4" w16cid:durableId="1519732644">
    <w:abstractNumId w:val="0"/>
  </w:num>
  <w:num w:numId="5" w16cid:durableId="1048067563">
    <w:abstractNumId w:val="7"/>
  </w:num>
  <w:num w:numId="6" w16cid:durableId="605968695">
    <w:abstractNumId w:val="28"/>
  </w:num>
  <w:num w:numId="7" w16cid:durableId="1739790069">
    <w:abstractNumId w:val="26"/>
  </w:num>
  <w:num w:numId="8" w16cid:durableId="1048185922">
    <w:abstractNumId w:val="21"/>
  </w:num>
  <w:num w:numId="9" w16cid:durableId="1359888629">
    <w:abstractNumId w:val="2"/>
  </w:num>
  <w:num w:numId="10" w16cid:durableId="105345918">
    <w:abstractNumId w:val="1"/>
  </w:num>
  <w:num w:numId="11" w16cid:durableId="560294352">
    <w:abstractNumId w:val="16"/>
  </w:num>
  <w:num w:numId="12" w16cid:durableId="83914150">
    <w:abstractNumId w:val="9"/>
  </w:num>
  <w:num w:numId="13" w16cid:durableId="260380304">
    <w:abstractNumId w:val="8"/>
  </w:num>
  <w:num w:numId="14" w16cid:durableId="1706054939">
    <w:abstractNumId w:val="15"/>
  </w:num>
  <w:num w:numId="15" w16cid:durableId="1491945047">
    <w:abstractNumId w:val="14"/>
  </w:num>
  <w:num w:numId="16" w16cid:durableId="1581259413">
    <w:abstractNumId w:val="4"/>
  </w:num>
  <w:num w:numId="17" w16cid:durableId="1632711019">
    <w:abstractNumId w:val="24"/>
  </w:num>
  <w:num w:numId="18" w16cid:durableId="1903909652">
    <w:abstractNumId w:val="6"/>
  </w:num>
  <w:num w:numId="19" w16cid:durableId="276107164">
    <w:abstractNumId w:val="12"/>
  </w:num>
  <w:num w:numId="20" w16cid:durableId="1237940907">
    <w:abstractNumId w:val="11"/>
  </w:num>
  <w:num w:numId="21" w16cid:durableId="262495843">
    <w:abstractNumId w:val="27"/>
  </w:num>
  <w:num w:numId="22" w16cid:durableId="611016497">
    <w:abstractNumId w:val="13"/>
  </w:num>
  <w:num w:numId="23" w16cid:durableId="2036615366">
    <w:abstractNumId w:val="20"/>
  </w:num>
  <w:num w:numId="24" w16cid:durableId="1073812943">
    <w:abstractNumId w:val="25"/>
  </w:num>
  <w:num w:numId="25" w16cid:durableId="1211570800">
    <w:abstractNumId w:val="3"/>
  </w:num>
  <w:num w:numId="26" w16cid:durableId="1881624421">
    <w:abstractNumId w:val="17"/>
  </w:num>
  <w:num w:numId="27" w16cid:durableId="1073771247">
    <w:abstractNumId w:val="10"/>
  </w:num>
  <w:num w:numId="28" w16cid:durableId="234751408">
    <w:abstractNumId w:val="19"/>
  </w:num>
  <w:num w:numId="29" w16cid:durableId="150801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A9"/>
    <w:rsid w:val="000032F6"/>
    <w:rsid w:val="000074E6"/>
    <w:rsid w:val="00010DB8"/>
    <w:rsid w:val="0001613E"/>
    <w:rsid w:val="00017CD6"/>
    <w:rsid w:val="00033270"/>
    <w:rsid w:val="00036B76"/>
    <w:rsid w:val="000406E0"/>
    <w:rsid w:val="00040A7C"/>
    <w:rsid w:val="00042B98"/>
    <w:rsid w:val="000439B1"/>
    <w:rsid w:val="000474EB"/>
    <w:rsid w:val="00054AAE"/>
    <w:rsid w:val="00055AC4"/>
    <w:rsid w:val="0005770E"/>
    <w:rsid w:val="00057AF4"/>
    <w:rsid w:val="00057F87"/>
    <w:rsid w:val="00060391"/>
    <w:rsid w:val="00064094"/>
    <w:rsid w:val="0007495A"/>
    <w:rsid w:val="00081252"/>
    <w:rsid w:val="0008223B"/>
    <w:rsid w:val="000845E6"/>
    <w:rsid w:val="000872F6"/>
    <w:rsid w:val="00087ACF"/>
    <w:rsid w:val="00087B6F"/>
    <w:rsid w:val="00091DA6"/>
    <w:rsid w:val="000926D6"/>
    <w:rsid w:val="00093EE4"/>
    <w:rsid w:val="000A0C95"/>
    <w:rsid w:val="000A349C"/>
    <w:rsid w:val="000A4300"/>
    <w:rsid w:val="000B0325"/>
    <w:rsid w:val="000B6497"/>
    <w:rsid w:val="000B7140"/>
    <w:rsid w:val="000C07BB"/>
    <w:rsid w:val="000C0946"/>
    <w:rsid w:val="000C21DF"/>
    <w:rsid w:val="000C4A28"/>
    <w:rsid w:val="000D0B85"/>
    <w:rsid w:val="000D14A8"/>
    <w:rsid w:val="000D638B"/>
    <w:rsid w:val="000E574A"/>
    <w:rsid w:val="000E5CF1"/>
    <w:rsid w:val="000F0B3B"/>
    <w:rsid w:val="000F72E4"/>
    <w:rsid w:val="00103CCC"/>
    <w:rsid w:val="001042AE"/>
    <w:rsid w:val="00104A2F"/>
    <w:rsid w:val="00107523"/>
    <w:rsid w:val="001076BD"/>
    <w:rsid w:val="00107B54"/>
    <w:rsid w:val="00110E0C"/>
    <w:rsid w:val="001114FA"/>
    <w:rsid w:val="00112E03"/>
    <w:rsid w:val="00114336"/>
    <w:rsid w:val="00114BCD"/>
    <w:rsid w:val="00114FC9"/>
    <w:rsid w:val="00115E70"/>
    <w:rsid w:val="00120A8E"/>
    <w:rsid w:val="00121ABE"/>
    <w:rsid w:val="00123444"/>
    <w:rsid w:val="001240F0"/>
    <w:rsid w:val="0012699F"/>
    <w:rsid w:val="001276DA"/>
    <w:rsid w:val="00131ED5"/>
    <w:rsid w:val="0013262E"/>
    <w:rsid w:val="0013613E"/>
    <w:rsid w:val="00142EF3"/>
    <w:rsid w:val="00145473"/>
    <w:rsid w:val="0015135A"/>
    <w:rsid w:val="001516A9"/>
    <w:rsid w:val="001523AD"/>
    <w:rsid w:val="00153977"/>
    <w:rsid w:val="00161A2F"/>
    <w:rsid w:val="00165604"/>
    <w:rsid w:val="001679E5"/>
    <w:rsid w:val="00170600"/>
    <w:rsid w:val="00171BF4"/>
    <w:rsid w:val="00174285"/>
    <w:rsid w:val="001756DA"/>
    <w:rsid w:val="00176BE2"/>
    <w:rsid w:val="00183D94"/>
    <w:rsid w:val="001863B7"/>
    <w:rsid w:val="001925C6"/>
    <w:rsid w:val="001955DA"/>
    <w:rsid w:val="00197CFE"/>
    <w:rsid w:val="001A21AB"/>
    <w:rsid w:val="001A30F7"/>
    <w:rsid w:val="001A55B3"/>
    <w:rsid w:val="001A60C3"/>
    <w:rsid w:val="001B3A6C"/>
    <w:rsid w:val="001B4810"/>
    <w:rsid w:val="001B4E27"/>
    <w:rsid w:val="001B4E9E"/>
    <w:rsid w:val="001C4A85"/>
    <w:rsid w:val="001C5223"/>
    <w:rsid w:val="001D2F64"/>
    <w:rsid w:val="001D330C"/>
    <w:rsid w:val="001D4C74"/>
    <w:rsid w:val="001D7D76"/>
    <w:rsid w:val="001E10CA"/>
    <w:rsid w:val="001E7DCF"/>
    <w:rsid w:val="001F1609"/>
    <w:rsid w:val="001F2D11"/>
    <w:rsid w:val="001F435D"/>
    <w:rsid w:val="001F47F0"/>
    <w:rsid w:val="001F6A80"/>
    <w:rsid w:val="0020055E"/>
    <w:rsid w:val="00200F07"/>
    <w:rsid w:val="002023D7"/>
    <w:rsid w:val="002044B4"/>
    <w:rsid w:val="00204D73"/>
    <w:rsid w:val="0020730E"/>
    <w:rsid w:val="00210B66"/>
    <w:rsid w:val="00214451"/>
    <w:rsid w:val="00215163"/>
    <w:rsid w:val="00221D0A"/>
    <w:rsid w:val="0022465A"/>
    <w:rsid w:val="00226EB1"/>
    <w:rsid w:val="002272EE"/>
    <w:rsid w:val="00227387"/>
    <w:rsid w:val="00230D9D"/>
    <w:rsid w:val="0023100E"/>
    <w:rsid w:val="0023312D"/>
    <w:rsid w:val="0023401F"/>
    <w:rsid w:val="00235AE6"/>
    <w:rsid w:val="00235F5A"/>
    <w:rsid w:val="0023632A"/>
    <w:rsid w:val="00241A18"/>
    <w:rsid w:val="002478BA"/>
    <w:rsid w:val="00252AF0"/>
    <w:rsid w:val="00255602"/>
    <w:rsid w:val="00261348"/>
    <w:rsid w:val="002618A9"/>
    <w:rsid w:val="00262007"/>
    <w:rsid w:val="00262167"/>
    <w:rsid w:val="002636F4"/>
    <w:rsid w:val="002662E4"/>
    <w:rsid w:val="00267E45"/>
    <w:rsid w:val="002718D7"/>
    <w:rsid w:val="0027223A"/>
    <w:rsid w:val="00272EB3"/>
    <w:rsid w:val="00273862"/>
    <w:rsid w:val="00273D13"/>
    <w:rsid w:val="002760AD"/>
    <w:rsid w:val="002804E7"/>
    <w:rsid w:val="00280A51"/>
    <w:rsid w:val="00281473"/>
    <w:rsid w:val="002862C0"/>
    <w:rsid w:val="002876AA"/>
    <w:rsid w:val="00287FC3"/>
    <w:rsid w:val="00290006"/>
    <w:rsid w:val="00291CB3"/>
    <w:rsid w:val="00292511"/>
    <w:rsid w:val="00296675"/>
    <w:rsid w:val="002A03B9"/>
    <w:rsid w:val="002A0626"/>
    <w:rsid w:val="002B048D"/>
    <w:rsid w:val="002B193B"/>
    <w:rsid w:val="002B2F96"/>
    <w:rsid w:val="002B4CC8"/>
    <w:rsid w:val="002B7600"/>
    <w:rsid w:val="002C0DCB"/>
    <w:rsid w:val="002C1C66"/>
    <w:rsid w:val="002C2BB5"/>
    <w:rsid w:val="002C407E"/>
    <w:rsid w:val="002C40BD"/>
    <w:rsid w:val="002C51D6"/>
    <w:rsid w:val="002C5617"/>
    <w:rsid w:val="002C5945"/>
    <w:rsid w:val="002D02C6"/>
    <w:rsid w:val="002D09FF"/>
    <w:rsid w:val="002D0AED"/>
    <w:rsid w:val="002D1C52"/>
    <w:rsid w:val="002D32F4"/>
    <w:rsid w:val="002D4E0A"/>
    <w:rsid w:val="002D7539"/>
    <w:rsid w:val="002E5557"/>
    <w:rsid w:val="002F695E"/>
    <w:rsid w:val="00300041"/>
    <w:rsid w:val="00300BAA"/>
    <w:rsid w:val="00307141"/>
    <w:rsid w:val="00307A57"/>
    <w:rsid w:val="003103F5"/>
    <w:rsid w:val="00310AA0"/>
    <w:rsid w:val="003111C2"/>
    <w:rsid w:val="00313E37"/>
    <w:rsid w:val="00321A6D"/>
    <w:rsid w:val="00322107"/>
    <w:rsid w:val="00323185"/>
    <w:rsid w:val="0032527B"/>
    <w:rsid w:val="00326855"/>
    <w:rsid w:val="00331BB1"/>
    <w:rsid w:val="0033345F"/>
    <w:rsid w:val="00333D4A"/>
    <w:rsid w:val="00337313"/>
    <w:rsid w:val="00337E71"/>
    <w:rsid w:val="00337F7E"/>
    <w:rsid w:val="00341469"/>
    <w:rsid w:val="00341A68"/>
    <w:rsid w:val="00342B79"/>
    <w:rsid w:val="00342F48"/>
    <w:rsid w:val="00343921"/>
    <w:rsid w:val="00343BD9"/>
    <w:rsid w:val="00344E60"/>
    <w:rsid w:val="003452D2"/>
    <w:rsid w:val="00354AA2"/>
    <w:rsid w:val="00355F0E"/>
    <w:rsid w:val="00357A4B"/>
    <w:rsid w:val="00362D0C"/>
    <w:rsid w:val="00362E76"/>
    <w:rsid w:val="003705EB"/>
    <w:rsid w:val="00371733"/>
    <w:rsid w:val="00375456"/>
    <w:rsid w:val="00380EBD"/>
    <w:rsid w:val="00384209"/>
    <w:rsid w:val="00391B3F"/>
    <w:rsid w:val="0039250A"/>
    <w:rsid w:val="00392CC6"/>
    <w:rsid w:val="00393202"/>
    <w:rsid w:val="003945B4"/>
    <w:rsid w:val="003A41FF"/>
    <w:rsid w:val="003A487C"/>
    <w:rsid w:val="003A705E"/>
    <w:rsid w:val="003A7879"/>
    <w:rsid w:val="003B2831"/>
    <w:rsid w:val="003B4A95"/>
    <w:rsid w:val="003D4EA4"/>
    <w:rsid w:val="003E24BE"/>
    <w:rsid w:val="003E2A44"/>
    <w:rsid w:val="003E322D"/>
    <w:rsid w:val="003E3D5D"/>
    <w:rsid w:val="003F059E"/>
    <w:rsid w:val="003F06B2"/>
    <w:rsid w:val="003F09C0"/>
    <w:rsid w:val="003F145B"/>
    <w:rsid w:val="003F1AAA"/>
    <w:rsid w:val="004033E9"/>
    <w:rsid w:val="004115EC"/>
    <w:rsid w:val="00416883"/>
    <w:rsid w:val="00417D3F"/>
    <w:rsid w:val="0042503D"/>
    <w:rsid w:val="004310C6"/>
    <w:rsid w:val="00433656"/>
    <w:rsid w:val="004510B2"/>
    <w:rsid w:val="00452C3D"/>
    <w:rsid w:val="00453A7E"/>
    <w:rsid w:val="004547A0"/>
    <w:rsid w:val="00456822"/>
    <w:rsid w:val="00457105"/>
    <w:rsid w:val="00463841"/>
    <w:rsid w:val="00465000"/>
    <w:rsid w:val="00465971"/>
    <w:rsid w:val="00467917"/>
    <w:rsid w:val="00467BE0"/>
    <w:rsid w:val="00470A08"/>
    <w:rsid w:val="00471BB5"/>
    <w:rsid w:val="00471D41"/>
    <w:rsid w:val="004723F5"/>
    <w:rsid w:val="00474AA0"/>
    <w:rsid w:val="00475519"/>
    <w:rsid w:val="00482755"/>
    <w:rsid w:val="0048310F"/>
    <w:rsid w:val="00485D07"/>
    <w:rsid w:val="0048676B"/>
    <w:rsid w:val="00493191"/>
    <w:rsid w:val="00494CED"/>
    <w:rsid w:val="00495652"/>
    <w:rsid w:val="004963AB"/>
    <w:rsid w:val="00497997"/>
    <w:rsid w:val="004A0CC6"/>
    <w:rsid w:val="004A1E17"/>
    <w:rsid w:val="004A1F1D"/>
    <w:rsid w:val="004A4B07"/>
    <w:rsid w:val="004A4D04"/>
    <w:rsid w:val="004A5045"/>
    <w:rsid w:val="004B03C4"/>
    <w:rsid w:val="004B398E"/>
    <w:rsid w:val="004B41A2"/>
    <w:rsid w:val="004C1AAF"/>
    <w:rsid w:val="004C247C"/>
    <w:rsid w:val="004C3B3B"/>
    <w:rsid w:val="004C4645"/>
    <w:rsid w:val="004C668E"/>
    <w:rsid w:val="004D3D67"/>
    <w:rsid w:val="004E071E"/>
    <w:rsid w:val="004E510A"/>
    <w:rsid w:val="004E5459"/>
    <w:rsid w:val="004F3A4A"/>
    <w:rsid w:val="004F4910"/>
    <w:rsid w:val="004F4A82"/>
    <w:rsid w:val="004F5B6D"/>
    <w:rsid w:val="004F663B"/>
    <w:rsid w:val="004F69FB"/>
    <w:rsid w:val="0050108C"/>
    <w:rsid w:val="005019E4"/>
    <w:rsid w:val="00501CB9"/>
    <w:rsid w:val="0051026D"/>
    <w:rsid w:val="0051033C"/>
    <w:rsid w:val="005105A1"/>
    <w:rsid w:val="00511119"/>
    <w:rsid w:val="005117CF"/>
    <w:rsid w:val="00511C1E"/>
    <w:rsid w:val="00512283"/>
    <w:rsid w:val="00513093"/>
    <w:rsid w:val="005132BB"/>
    <w:rsid w:val="0052523C"/>
    <w:rsid w:val="005265C8"/>
    <w:rsid w:val="00526843"/>
    <w:rsid w:val="00527449"/>
    <w:rsid w:val="005364DB"/>
    <w:rsid w:val="00536A0E"/>
    <w:rsid w:val="005406C1"/>
    <w:rsid w:val="005460AE"/>
    <w:rsid w:val="005461E1"/>
    <w:rsid w:val="00546762"/>
    <w:rsid w:val="00546BA2"/>
    <w:rsid w:val="00550001"/>
    <w:rsid w:val="005520E6"/>
    <w:rsid w:val="00555316"/>
    <w:rsid w:val="00557BC3"/>
    <w:rsid w:val="005610E8"/>
    <w:rsid w:val="005611F2"/>
    <w:rsid w:val="00566F53"/>
    <w:rsid w:val="00567AA7"/>
    <w:rsid w:val="005721ED"/>
    <w:rsid w:val="005777CB"/>
    <w:rsid w:val="005801C4"/>
    <w:rsid w:val="0058195A"/>
    <w:rsid w:val="00595FB7"/>
    <w:rsid w:val="00596997"/>
    <w:rsid w:val="00596DF8"/>
    <w:rsid w:val="005A1DC0"/>
    <w:rsid w:val="005A6A38"/>
    <w:rsid w:val="005B06F2"/>
    <w:rsid w:val="005B0C32"/>
    <w:rsid w:val="005B1E00"/>
    <w:rsid w:val="005B760B"/>
    <w:rsid w:val="005C04A7"/>
    <w:rsid w:val="005C2B38"/>
    <w:rsid w:val="005C34BF"/>
    <w:rsid w:val="005C5F17"/>
    <w:rsid w:val="005D1810"/>
    <w:rsid w:val="005D21BD"/>
    <w:rsid w:val="005D240C"/>
    <w:rsid w:val="005D787C"/>
    <w:rsid w:val="005D788D"/>
    <w:rsid w:val="005E1334"/>
    <w:rsid w:val="005E2D95"/>
    <w:rsid w:val="005E61C2"/>
    <w:rsid w:val="005E6C7D"/>
    <w:rsid w:val="005F235F"/>
    <w:rsid w:val="005F31E4"/>
    <w:rsid w:val="005F4604"/>
    <w:rsid w:val="005F62C9"/>
    <w:rsid w:val="00603169"/>
    <w:rsid w:val="00605F70"/>
    <w:rsid w:val="00606C9A"/>
    <w:rsid w:val="006154E6"/>
    <w:rsid w:val="00617E0A"/>
    <w:rsid w:val="0062376F"/>
    <w:rsid w:val="006238B2"/>
    <w:rsid w:val="00623F6E"/>
    <w:rsid w:val="00627579"/>
    <w:rsid w:val="00630BDE"/>
    <w:rsid w:val="00634155"/>
    <w:rsid w:val="006350BA"/>
    <w:rsid w:val="00635133"/>
    <w:rsid w:val="0064198B"/>
    <w:rsid w:val="006432E7"/>
    <w:rsid w:val="00646070"/>
    <w:rsid w:val="006500A5"/>
    <w:rsid w:val="00651362"/>
    <w:rsid w:val="0065164F"/>
    <w:rsid w:val="00654208"/>
    <w:rsid w:val="00654E9B"/>
    <w:rsid w:val="00660FD8"/>
    <w:rsid w:val="00662A71"/>
    <w:rsid w:val="006668B8"/>
    <w:rsid w:val="00667DC0"/>
    <w:rsid w:val="00673745"/>
    <w:rsid w:val="00676130"/>
    <w:rsid w:val="00677B39"/>
    <w:rsid w:val="006838A4"/>
    <w:rsid w:val="00683DFE"/>
    <w:rsid w:val="006852BF"/>
    <w:rsid w:val="006853C1"/>
    <w:rsid w:val="006865D5"/>
    <w:rsid w:val="00686ECF"/>
    <w:rsid w:val="00687647"/>
    <w:rsid w:val="00690F89"/>
    <w:rsid w:val="00691F98"/>
    <w:rsid w:val="006930B3"/>
    <w:rsid w:val="006A4FC4"/>
    <w:rsid w:val="006A5815"/>
    <w:rsid w:val="006A6300"/>
    <w:rsid w:val="006B04E0"/>
    <w:rsid w:val="006B089E"/>
    <w:rsid w:val="006B318D"/>
    <w:rsid w:val="006B3CEF"/>
    <w:rsid w:val="006B421F"/>
    <w:rsid w:val="006C37BD"/>
    <w:rsid w:val="006C60E3"/>
    <w:rsid w:val="006C6B70"/>
    <w:rsid w:val="006D1C60"/>
    <w:rsid w:val="006D1C82"/>
    <w:rsid w:val="006D720A"/>
    <w:rsid w:val="006E3017"/>
    <w:rsid w:val="006E4239"/>
    <w:rsid w:val="006E679C"/>
    <w:rsid w:val="006E7A8C"/>
    <w:rsid w:val="006F207F"/>
    <w:rsid w:val="006F4702"/>
    <w:rsid w:val="006F5804"/>
    <w:rsid w:val="006F5FD4"/>
    <w:rsid w:val="00702B3E"/>
    <w:rsid w:val="00702F54"/>
    <w:rsid w:val="007069CD"/>
    <w:rsid w:val="00706A21"/>
    <w:rsid w:val="007144ED"/>
    <w:rsid w:val="00715D71"/>
    <w:rsid w:val="00723350"/>
    <w:rsid w:val="007248BC"/>
    <w:rsid w:val="00726C6F"/>
    <w:rsid w:val="00727267"/>
    <w:rsid w:val="0073002A"/>
    <w:rsid w:val="00730FB2"/>
    <w:rsid w:val="00731E0F"/>
    <w:rsid w:val="00733C71"/>
    <w:rsid w:val="0073522E"/>
    <w:rsid w:val="00735D86"/>
    <w:rsid w:val="00740143"/>
    <w:rsid w:val="00745452"/>
    <w:rsid w:val="0074589C"/>
    <w:rsid w:val="007559C9"/>
    <w:rsid w:val="00755E25"/>
    <w:rsid w:val="007560B7"/>
    <w:rsid w:val="007560FA"/>
    <w:rsid w:val="007632E9"/>
    <w:rsid w:val="007647EE"/>
    <w:rsid w:val="007651B3"/>
    <w:rsid w:val="0076656E"/>
    <w:rsid w:val="00766A59"/>
    <w:rsid w:val="007702A6"/>
    <w:rsid w:val="0077496C"/>
    <w:rsid w:val="00780102"/>
    <w:rsid w:val="00782A0A"/>
    <w:rsid w:val="00783F26"/>
    <w:rsid w:val="00784F6D"/>
    <w:rsid w:val="0078548B"/>
    <w:rsid w:val="00785B37"/>
    <w:rsid w:val="007868ED"/>
    <w:rsid w:val="00794CE7"/>
    <w:rsid w:val="00795E8A"/>
    <w:rsid w:val="00796A51"/>
    <w:rsid w:val="00797112"/>
    <w:rsid w:val="007A523C"/>
    <w:rsid w:val="007A7408"/>
    <w:rsid w:val="007A7C7B"/>
    <w:rsid w:val="007B0FFB"/>
    <w:rsid w:val="007B7780"/>
    <w:rsid w:val="007B7B9D"/>
    <w:rsid w:val="007C1F59"/>
    <w:rsid w:val="007C4987"/>
    <w:rsid w:val="007C6C2F"/>
    <w:rsid w:val="007C7821"/>
    <w:rsid w:val="007D3DA2"/>
    <w:rsid w:val="007D44F0"/>
    <w:rsid w:val="007D6658"/>
    <w:rsid w:val="007D666D"/>
    <w:rsid w:val="007D6DD0"/>
    <w:rsid w:val="007E14E6"/>
    <w:rsid w:val="007E4846"/>
    <w:rsid w:val="007E5197"/>
    <w:rsid w:val="007F27DC"/>
    <w:rsid w:val="007F2C4B"/>
    <w:rsid w:val="007F665B"/>
    <w:rsid w:val="00803B97"/>
    <w:rsid w:val="00806C37"/>
    <w:rsid w:val="00810828"/>
    <w:rsid w:val="00811A9A"/>
    <w:rsid w:val="0081549A"/>
    <w:rsid w:val="008155A6"/>
    <w:rsid w:val="0081668F"/>
    <w:rsid w:val="00816E62"/>
    <w:rsid w:val="00817B05"/>
    <w:rsid w:val="00824874"/>
    <w:rsid w:val="00825E69"/>
    <w:rsid w:val="008271AC"/>
    <w:rsid w:val="008305CF"/>
    <w:rsid w:val="0083196B"/>
    <w:rsid w:val="008346BB"/>
    <w:rsid w:val="00834D3C"/>
    <w:rsid w:val="00836422"/>
    <w:rsid w:val="0083671D"/>
    <w:rsid w:val="008420CB"/>
    <w:rsid w:val="008430F0"/>
    <w:rsid w:val="00845ACF"/>
    <w:rsid w:val="008462AA"/>
    <w:rsid w:val="00850264"/>
    <w:rsid w:val="0085144B"/>
    <w:rsid w:val="008520C1"/>
    <w:rsid w:val="00852E6F"/>
    <w:rsid w:val="0086078F"/>
    <w:rsid w:val="00861C35"/>
    <w:rsid w:val="0086236E"/>
    <w:rsid w:val="008701C6"/>
    <w:rsid w:val="0087235E"/>
    <w:rsid w:val="0087421C"/>
    <w:rsid w:val="008752CB"/>
    <w:rsid w:val="0087612F"/>
    <w:rsid w:val="00880D9A"/>
    <w:rsid w:val="0088434E"/>
    <w:rsid w:val="008907A9"/>
    <w:rsid w:val="008979B3"/>
    <w:rsid w:val="008A0F07"/>
    <w:rsid w:val="008A0FFE"/>
    <w:rsid w:val="008A210A"/>
    <w:rsid w:val="008A40EB"/>
    <w:rsid w:val="008A5180"/>
    <w:rsid w:val="008A5612"/>
    <w:rsid w:val="008A5637"/>
    <w:rsid w:val="008A5AA9"/>
    <w:rsid w:val="008A6779"/>
    <w:rsid w:val="008B1202"/>
    <w:rsid w:val="008B145F"/>
    <w:rsid w:val="008B168B"/>
    <w:rsid w:val="008B30C5"/>
    <w:rsid w:val="008B5597"/>
    <w:rsid w:val="008B56A2"/>
    <w:rsid w:val="008C2DC9"/>
    <w:rsid w:val="008C3333"/>
    <w:rsid w:val="008C3B2F"/>
    <w:rsid w:val="008C50FD"/>
    <w:rsid w:val="008C5CF2"/>
    <w:rsid w:val="008D08DF"/>
    <w:rsid w:val="008D36C2"/>
    <w:rsid w:val="008D4046"/>
    <w:rsid w:val="008D4D7E"/>
    <w:rsid w:val="008E0190"/>
    <w:rsid w:val="008E22FD"/>
    <w:rsid w:val="008E2675"/>
    <w:rsid w:val="008E4C5F"/>
    <w:rsid w:val="008E4FDC"/>
    <w:rsid w:val="008F1EEF"/>
    <w:rsid w:val="008F1EFF"/>
    <w:rsid w:val="008F362C"/>
    <w:rsid w:val="008F5830"/>
    <w:rsid w:val="008F5B66"/>
    <w:rsid w:val="008F5F90"/>
    <w:rsid w:val="008F6F25"/>
    <w:rsid w:val="008F76AC"/>
    <w:rsid w:val="0090315B"/>
    <w:rsid w:val="00905ABC"/>
    <w:rsid w:val="00906895"/>
    <w:rsid w:val="00913FE3"/>
    <w:rsid w:val="0091423F"/>
    <w:rsid w:val="009172A0"/>
    <w:rsid w:val="0092015C"/>
    <w:rsid w:val="00920AA3"/>
    <w:rsid w:val="00921183"/>
    <w:rsid w:val="009216AE"/>
    <w:rsid w:val="00921A17"/>
    <w:rsid w:val="009234AA"/>
    <w:rsid w:val="00924D82"/>
    <w:rsid w:val="00927D0B"/>
    <w:rsid w:val="00930F74"/>
    <w:rsid w:val="00932A20"/>
    <w:rsid w:val="00934AD9"/>
    <w:rsid w:val="00940D11"/>
    <w:rsid w:val="009423B2"/>
    <w:rsid w:val="00942B32"/>
    <w:rsid w:val="00943970"/>
    <w:rsid w:val="00944308"/>
    <w:rsid w:val="00950DEB"/>
    <w:rsid w:val="009568E6"/>
    <w:rsid w:val="00957752"/>
    <w:rsid w:val="00961056"/>
    <w:rsid w:val="00961CEA"/>
    <w:rsid w:val="00967A66"/>
    <w:rsid w:val="00970696"/>
    <w:rsid w:val="0097145E"/>
    <w:rsid w:val="00971E20"/>
    <w:rsid w:val="0097230D"/>
    <w:rsid w:val="00972945"/>
    <w:rsid w:val="00973AF0"/>
    <w:rsid w:val="009752D0"/>
    <w:rsid w:val="0098014B"/>
    <w:rsid w:val="009802B2"/>
    <w:rsid w:val="00980FE8"/>
    <w:rsid w:val="00981E9D"/>
    <w:rsid w:val="00986CAA"/>
    <w:rsid w:val="00987673"/>
    <w:rsid w:val="009904E1"/>
    <w:rsid w:val="00992DC4"/>
    <w:rsid w:val="00994391"/>
    <w:rsid w:val="0099521B"/>
    <w:rsid w:val="00995E99"/>
    <w:rsid w:val="0099619F"/>
    <w:rsid w:val="00996857"/>
    <w:rsid w:val="00997389"/>
    <w:rsid w:val="009A21C7"/>
    <w:rsid w:val="009A47BE"/>
    <w:rsid w:val="009A4DC7"/>
    <w:rsid w:val="009A63B6"/>
    <w:rsid w:val="009B5471"/>
    <w:rsid w:val="009B720F"/>
    <w:rsid w:val="009C3D33"/>
    <w:rsid w:val="009C468D"/>
    <w:rsid w:val="009C66BE"/>
    <w:rsid w:val="009D1A74"/>
    <w:rsid w:val="009D4CFF"/>
    <w:rsid w:val="009D5BDD"/>
    <w:rsid w:val="009D7D6C"/>
    <w:rsid w:val="009D7FFB"/>
    <w:rsid w:val="009E0DA1"/>
    <w:rsid w:val="009E188C"/>
    <w:rsid w:val="009E1A32"/>
    <w:rsid w:val="009E72DD"/>
    <w:rsid w:val="009F0802"/>
    <w:rsid w:val="009F293B"/>
    <w:rsid w:val="009F3C9E"/>
    <w:rsid w:val="009F4F8D"/>
    <w:rsid w:val="009F63D9"/>
    <w:rsid w:val="009F76AC"/>
    <w:rsid w:val="009F76E7"/>
    <w:rsid w:val="00A02675"/>
    <w:rsid w:val="00A032A6"/>
    <w:rsid w:val="00A0790B"/>
    <w:rsid w:val="00A140CF"/>
    <w:rsid w:val="00A14EA6"/>
    <w:rsid w:val="00A16405"/>
    <w:rsid w:val="00A26526"/>
    <w:rsid w:val="00A33192"/>
    <w:rsid w:val="00A359BA"/>
    <w:rsid w:val="00A377F3"/>
    <w:rsid w:val="00A37830"/>
    <w:rsid w:val="00A40A2F"/>
    <w:rsid w:val="00A412F5"/>
    <w:rsid w:val="00A442C2"/>
    <w:rsid w:val="00A445A7"/>
    <w:rsid w:val="00A46E9E"/>
    <w:rsid w:val="00A5092E"/>
    <w:rsid w:val="00A51255"/>
    <w:rsid w:val="00A52F63"/>
    <w:rsid w:val="00A535EC"/>
    <w:rsid w:val="00A53B21"/>
    <w:rsid w:val="00A54324"/>
    <w:rsid w:val="00A6552C"/>
    <w:rsid w:val="00A722BE"/>
    <w:rsid w:val="00A763B0"/>
    <w:rsid w:val="00A77404"/>
    <w:rsid w:val="00A80A95"/>
    <w:rsid w:val="00A83312"/>
    <w:rsid w:val="00A833A6"/>
    <w:rsid w:val="00A833FB"/>
    <w:rsid w:val="00A85220"/>
    <w:rsid w:val="00A86AF0"/>
    <w:rsid w:val="00A90731"/>
    <w:rsid w:val="00A95079"/>
    <w:rsid w:val="00A964B0"/>
    <w:rsid w:val="00AA4309"/>
    <w:rsid w:val="00AA4D60"/>
    <w:rsid w:val="00AB3C23"/>
    <w:rsid w:val="00AB56EE"/>
    <w:rsid w:val="00AC1104"/>
    <w:rsid w:val="00AC2EED"/>
    <w:rsid w:val="00AC4C22"/>
    <w:rsid w:val="00AC4D14"/>
    <w:rsid w:val="00AD384A"/>
    <w:rsid w:val="00AD65E2"/>
    <w:rsid w:val="00AE58D1"/>
    <w:rsid w:val="00AF3DEC"/>
    <w:rsid w:val="00B0417A"/>
    <w:rsid w:val="00B071EC"/>
    <w:rsid w:val="00B07C89"/>
    <w:rsid w:val="00B12981"/>
    <w:rsid w:val="00B12A1B"/>
    <w:rsid w:val="00B16E03"/>
    <w:rsid w:val="00B17219"/>
    <w:rsid w:val="00B20B0D"/>
    <w:rsid w:val="00B22E24"/>
    <w:rsid w:val="00B241C0"/>
    <w:rsid w:val="00B27610"/>
    <w:rsid w:val="00B30065"/>
    <w:rsid w:val="00B30959"/>
    <w:rsid w:val="00B30A60"/>
    <w:rsid w:val="00B32DB3"/>
    <w:rsid w:val="00B35E3E"/>
    <w:rsid w:val="00B35FCB"/>
    <w:rsid w:val="00B40599"/>
    <w:rsid w:val="00B42892"/>
    <w:rsid w:val="00B42D6F"/>
    <w:rsid w:val="00B435C8"/>
    <w:rsid w:val="00B445F8"/>
    <w:rsid w:val="00B46F05"/>
    <w:rsid w:val="00B5066F"/>
    <w:rsid w:val="00B538AF"/>
    <w:rsid w:val="00B54A23"/>
    <w:rsid w:val="00B579FA"/>
    <w:rsid w:val="00B61F6B"/>
    <w:rsid w:val="00B65B27"/>
    <w:rsid w:val="00B66A74"/>
    <w:rsid w:val="00B739FF"/>
    <w:rsid w:val="00B74D61"/>
    <w:rsid w:val="00B76046"/>
    <w:rsid w:val="00B775A2"/>
    <w:rsid w:val="00B8205B"/>
    <w:rsid w:val="00B82B4D"/>
    <w:rsid w:val="00B836EA"/>
    <w:rsid w:val="00B843E2"/>
    <w:rsid w:val="00B856CF"/>
    <w:rsid w:val="00B87A93"/>
    <w:rsid w:val="00B9286F"/>
    <w:rsid w:val="00B959F3"/>
    <w:rsid w:val="00BA0F2A"/>
    <w:rsid w:val="00BA1997"/>
    <w:rsid w:val="00BA3D8B"/>
    <w:rsid w:val="00BA4AFF"/>
    <w:rsid w:val="00BA4F1F"/>
    <w:rsid w:val="00BA54A2"/>
    <w:rsid w:val="00BA5647"/>
    <w:rsid w:val="00BA6D07"/>
    <w:rsid w:val="00BA7D7C"/>
    <w:rsid w:val="00BB0EC5"/>
    <w:rsid w:val="00BB14BD"/>
    <w:rsid w:val="00BB21C6"/>
    <w:rsid w:val="00BB4FE7"/>
    <w:rsid w:val="00BB60AE"/>
    <w:rsid w:val="00BC13DA"/>
    <w:rsid w:val="00BC4063"/>
    <w:rsid w:val="00BC54E6"/>
    <w:rsid w:val="00BD0518"/>
    <w:rsid w:val="00BD1F35"/>
    <w:rsid w:val="00BD538D"/>
    <w:rsid w:val="00BE1849"/>
    <w:rsid w:val="00BE195A"/>
    <w:rsid w:val="00BE2614"/>
    <w:rsid w:val="00BE43F0"/>
    <w:rsid w:val="00BE56E2"/>
    <w:rsid w:val="00BF03E8"/>
    <w:rsid w:val="00BF0E9C"/>
    <w:rsid w:val="00BF2AF4"/>
    <w:rsid w:val="00BF30EC"/>
    <w:rsid w:val="00BF3814"/>
    <w:rsid w:val="00C030B8"/>
    <w:rsid w:val="00C0504D"/>
    <w:rsid w:val="00C0689B"/>
    <w:rsid w:val="00C10ABB"/>
    <w:rsid w:val="00C11C54"/>
    <w:rsid w:val="00C11E04"/>
    <w:rsid w:val="00C14D88"/>
    <w:rsid w:val="00C14ED1"/>
    <w:rsid w:val="00C22EFF"/>
    <w:rsid w:val="00C25EB2"/>
    <w:rsid w:val="00C25F77"/>
    <w:rsid w:val="00C26470"/>
    <w:rsid w:val="00C32927"/>
    <w:rsid w:val="00C35153"/>
    <w:rsid w:val="00C35D47"/>
    <w:rsid w:val="00C3663B"/>
    <w:rsid w:val="00C36824"/>
    <w:rsid w:val="00C376A9"/>
    <w:rsid w:val="00C378A5"/>
    <w:rsid w:val="00C428CA"/>
    <w:rsid w:val="00C438F5"/>
    <w:rsid w:val="00C458AC"/>
    <w:rsid w:val="00C45D64"/>
    <w:rsid w:val="00C5106E"/>
    <w:rsid w:val="00C53727"/>
    <w:rsid w:val="00C537E7"/>
    <w:rsid w:val="00C549BD"/>
    <w:rsid w:val="00C67698"/>
    <w:rsid w:val="00C815C3"/>
    <w:rsid w:val="00C81A99"/>
    <w:rsid w:val="00C825A8"/>
    <w:rsid w:val="00C83EAC"/>
    <w:rsid w:val="00C864F7"/>
    <w:rsid w:val="00C958B2"/>
    <w:rsid w:val="00CA3468"/>
    <w:rsid w:val="00CA446C"/>
    <w:rsid w:val="00CA5335"/>
    <w:rsid w:val="00CA6D02"/>
    <w:rsid w:val="00CA7E02"/>
    <w:rsid w:val="00CB0D08"/>
    <w:rsid w:val="00CC0937"/>
    <w:rsid w:val="00CC3083"/>
    <w:rsid w:val="00CD04E6"/>
    <w:rsid w:val="00CD22AE"/>
    <w:rsid w:val="00CD26F3"/>
    <w:rsid w:val="00CD40AD"/>
    <w:rsid w:val="00CD77B1"/>
    <w:rsid w:val="00CE198B"/>
    <w:rsid w:val="00CF0C65"/>
    <w:rsid w:val="00CF0F3B"/>
    <w:rsid w:val="00CF2F28"/>
    <w:rsid w:val="00CF4681"/>
    <w:rsid w:val="00D01C28"/>
    <w:rsid w:val="00D02033"/>
    <w:rsid w:val="00D026D5"/>
    <w:rsid w:val="00D032F9"/>
    <w:rsid w:val="00D0361E"/>
    <w:rsid w:val="00D0444D"/>
    <w:rsid w:val="00D0522C"/>
    <w:rsid w:val="00D05D96"/>
    <w:rsid w:val="00D06935"/>
    <w:rsid w:val="00D07674"/>
    <w:rsid w:val="00D07966"/>
    <w:rsid w:val="00D117CB"/>
    <w:rsid w:val="00D1207A"/>
    <w:rsid w:val="00D128E6"/>
    <w:rsid w:val="00D13829"/>
    <w:rsid w:val="00D138DA"/>
    <w:rsid w:val="00D13C15"/>
    <w:rsid w:val="00D15042"/>
    <w:rsid w:val="00D204B0"/>
    <w:rsid w:val="00D20928"/>
    <w:rsid w:val="00D2504B"/>
    <w:rsid w:val="00D267BC"/>
    <w:rsid w:val="00D2718D"/>
    <w:rsid w:val="00D311CB"/>
    <w:rsid w:val="00D31D18"/>
    <w:rsid w:val="00D35442"/>
    <w:rsid w:val="00D35667"/>
    <w:rsid w:val="00D451C3"/>
    <w:rsid w:val="00D45AA8"/>
    <w:rsid w:val="00D46DDE"/>
    <w:rsid w:val="00D47E40"/>
    <w:rsid w:val="00D56CE0"/>
    <w:rsid w:val="00D61E4B"/>
    <w:rsid w:val="00D6742E"/>
    <w:rsid w:val="00D70246"/>
    <w:rsid w:val="00D711A9"/>
    <w:rsid w:val="00D714D3"/>
    <w:rsid w:val="00D71E97"/>
    <w:rsid w:val="00D81FFC"/>
    <w:rsid w:val="00D8678B"/>
    <w:rsid w:val="00D87883"/>
    <w:rsid w:val="00D940D1"/>
    <w:rsid w:val="00DA7DA7"/>
    <w:rsid w:val="00DB4646"/>
    <w:rsid w:val="00DB5C1D"/>
    <w:rsid w:val="00DB67DC"/>
    <w:rsid w:val="00DB6C93"/>
    <w:rsid w:val="00DC0C2B"/>
    <w:rsid w:val="00DC28B2"/>
    <w:rsid w:val="00DC509B"/>
    <w:rsid w:val="00DC57C5"/>
    <w:rsid w:val="00DC70BA"/>
    <w:rsid w:val="00DD1666"/>
    <w:rsid w:val="00DD1C0D"/>
    <w:rsid w:val="00DD26C9"/>
    <w:rsid w:val="00DD2796"/>
    <w:rsid w:val="00DD3FE1"/>
    <w:rsid w:val="00DE0D14"/>
    <w:rsid w:val="00E004EE"/>
    <w:rsid w:val="00E03132"/>
    <w:rsid w:val="00E03817"/>
    <w:rsid w:val="00E1081F"/>
    <w:rsid w:val="00E111BB"/>
    <w:rsid w:val="00E11A48"/>
    <w:rsid w:val="00E129DB"/>
    <w:rsid w:val="00E14832"/>
    <w:rsid w:val="00E15741"/>
    <w:rsid w:val="00E267F9"/>
    <w:rsid w:val="00E273A5"/>
    <w:rsid w:val="00E409EC"/>
    <w:rsid w:val="00E41803"/>
    <w:rsid w:val="00E44009"/>
    <w:rsid w:val="00E447C6"/>
    <w:rsid w:val="00E45ECD"/>
    <w:rsid w:val="00E54086"/>
    <w:rsid w:val="00E649A6"/>
    <w:rsid w:val="00E71FF6"/>
    <w:rsid w:val="00E75B55"/>
    <w:rsid w:val="00E76F92"/>
    <w:rsid w:val="00E77F79"/>
    <w:rsid w:val="00E81812"/>
    <w:rsid w:val="00E82F76"/>
    <w:rsid w:val="00E8556B"/>
    <w:rsid w:val="00E85967"/>
    <w:rsid w:val="00E875A8"/>
    <w:rsid w:val="00E907B2"/>
    <w:rsid w:val="00E91F82"/>
    <w:rsid w:val="00E9219D"/>
    <w:rsid w:val="00E928BE"/>
    <w:rsid w:val="00E933C5"/>
    <w:rsid w:val="00E942C2"/>
    <w:rsid w:val="00EA14FF"/>
    <w:rsid w:val="00EA2D77"/>
    <w:rsid w:val="00EA30D3"/>
    <w:rsid w:val="00EA539E"/>
    <w:rsid w:val="00EA53DD"/>
    <w:rsid w:val="00EB315B"/>
    <w:rsid w:val="00EB477C"/>
    <w:rsid w:val="00EB6DBD"/>
    <w:rsid w:val="00EC0694"/>
    <w:rsid w:val="00EC10AC"/>
    <w:rsid w:val="00EC16EF"/>
    <w:rsid w:val="00EC1F78"/>
    <w:rsid w:val="00EC2743"/>
    <w:rsid w:val="00EC591F"/>
    <w:rsid w:val="00ED20AB"/>
    <w:rsid w:val="00EE6489"/>
    <w:rsid w:val="00EE6AEC"/>
    <w:rsid w:val="00EF266F"/>
    <w:rsid w:val="00EF3EF6"/>
    <w:rsid w:val="00EF482C"/>
    <w:rsid w:val="00F02399"/>
    <w:rsid w:val="00F02C79"/>
    <w:rsid w:val="00F0535E"/>
    <w:rsid w:val="00F0770E"/>
    <w:rsid w:val="00F07776"/>
    <w:rsid w:val="00F15E8F"/>
    <w:rsid w:val="00F22A32"/>
    <w:rsid w:val="00F23201"/>
    <w:rsid w:val="00F23CF2"/>
    <w:rsid w:val="00F27E29"/>
    <w:rsid w:val="00F3036F"/>
    <w:rsid w:val="00F31584"/>
    <w:rsid w:val="00F336AB"/>
    <w:rsid w:val="00F33713"/>
    <w:rsid w:val="00F37237"/>
    <w:rsid w:val="00F376F7"/>
    <w:rsid w:val="00F40F93"/>
    <w:rsid w:val="00F42AED"/>
    <w:rsid w:val="00F43013"/>
    <w:rsid w:val="00F534DC"/>
    <w:rsid w:val="00F57C49"/>
    <w:rsid w:val="00F61E7F"/>
    <w:rsid w:val="00F6330F"/>
    <w:rsid w:val="00F63555"/>
    <w:rsid w:val="00F635B2"/>
    <w:rsid w:val="00F642E1"/>
    <w:rsid w:val="00F6447B"/>
    <w:rsid w:val="00F64E09"/>
    <w:rsid w:val="00F659B6"/>
    <w:rsid w:val="00F673D2"/>
    <w:rsid w:val="00F7021F"/>
    <w:rsid w:val="00F70A73"/>
    <w:rsid w:val="00F711E3"/>
    <w:rsid w:val="00F74651"/>
    <w:rsid w:val="00F74AFC"/>
    <w:rsid w:val="00F80B12"/>
    <w:rsid w:val="00F8179D"/>
    <w:rsid w:val="00F82752"/>
    <w:rsid w:val="00F92525"/>
    <w:rsid w:val="00F93982"/>
    <w:rsid w:val="00F941D2"/>
    <w:rsid w:val="00F96905"/>
    <w:rsid w:val="00FA0300"/>
    <w:rsid w:val="00FA530B"/>
    <w:rsid w:val="00FA7CD5"/>
    <w:rsid w:val="00FB26B9"/>
    <w:rsid w:val="00FB3F8D"/>
    <w:rsid w:val="00FB5139"/>
    <w:rsid w:val="00FB5859"/>
    <w:rsid w:val="00FB7F74"/>
    <w:rsid w:val="00FC04E7"/>
    <w:rsid w:val="00FC0516"/>
    <w:rsid w:val="00FC1C2C"/>
    <w:rsid w:val="00FC20EC"/>
    <w:rsid w:val="00FC26FA"/>
    <w:rsid w:val="00FC3041"/>
    <w:rsid w:val="00FC3BE2"/>
    <w:rsid w:val="00FC501D"/>
    <w:rsid w:val="00FC741B"/>
    <w:rsid w:val="00FD02A3"/>
    <w:rsid w:val="00FD0EDF"/>
    <w:rsid w:val="00FD2B78"/>
    <w:rsid w:val="00FD2BD5"/>
    <w:rsid w:val="00FD3974"/>
    <w:rsid w:val="00FD4042"/>
    <w:rsid w:val="00FD773A"/>
    <w:rsid w:val="00FD7CD0"/>
    <w:rsid w:val="00FE3FF8"/>
    <w:rsid w:val="00FE4068"/>
    <w:rsid w:val="00FE531B"/>
    <w:rsid w:val="00FE6AA1"/>
    <w:rsid w:val="00FF06AF"/>
    <w:rsid w:val="00FF1969"/>
    <w:rsid w:val="00FF1D34"/>
    <w:rsid w:val="00FF42BC"/>
    <w:rsid w:val="00FF716B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8C837"/>
  <w14:defaultImageDpi w14:val="0"/>
  <w15:docId w15:val="{1E4FAEE7-22A5-4D3B-9C0D-462EAC0F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3974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both"/>
      <w:outlineLvl w:val="0"/>
    </w:pPr>
    <w:rPr>
      <w:rFonts w:ascii="Arial PL" w:hAnsi="Arial PL" w:cs="Arial P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63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right"/>
      <w:outlineLvl w:val="2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632E9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="Calibri" w:hAnsi="Calibri" w:cs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438F5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132BB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pPr>
      <w:pBdr>
        <w:bottom w:val="single" w:sz="6" w:space="1" w:color="auto"/>
      </w:pBdr>
      <w:spacing w:line="360" w:lineRule="auto"/>
      <w:ind w:left="284"/>
      <w:jc w:val="both"/>
    </w:pPr>
    <w:rPr>
      <w:rFonts w:ascii="Times New Roman PL" w:hAnsi="Times New Roman PL" w:cs="Times New Roman PL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styleId="Legenda">
    <w:name w:val="caption"/>
    <w:basedOn w:val="Normalny"/>
    <w:next w:val="Normalny"/>
    <w:uiPriority w:val="35"/>
    <w:qFormat/>
    <w:pPr>
      <w:jc w:val="right"/>
    </w:pPr>
    <w:rPr>
      <w:rFonts w:ascii="Arial" w:hAnsi="Arial" w:cs="Arial"/>
      <w:b/>
      <w:bCs/>
      <w:caps/>
      <w:sz w:val="16"/>
      <w:szCs w:val="16"/>
    </w:rPr>
  </w:style>
  <w:style w:type="paragraph" w:customStyle="1" w:styleId="TableText">
    <w:name w:val="Table Text"/>
    <w:uiPriority w:val="99"/>
    <w:rsid w:val="00BF03E8"/>
    <w:pPr>
      <w:ind w:left="56" w:right="56"/>
    </w:pPr>
    <w:rPr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rsid w:val="001076BD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Times New Roman"/>
      <w:sz w:val="16"/>
    </w:rPr>
  </w:style>
  <w:style w:type="paragraph" w:customStyle="1" w:styleId="ZnakZnakZnakZnak">
    <w:name w:val="Znak Znak Znak Znak"/>
    <w:basedOn w:val="Normalny"/>
    <w:rsid w:val="00087B6F"/>
    <w:rPr>
      <w:sz w:val="24"/>
      <w:szCs w:val="24"/>
    </w:rPr>
  </w:style>
  <w:style w:type="table" w:styleId="Tabela-Siatka">
    <w:name w:val="Table Grid"/>
    <w:basedOn w:val="Standardowy"/>
    <w:uiPriority w:val="39"/>
    <w:rsid w:val="0035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55F0E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132BB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5132BB"/>
    <w:rPr>
      <w:rFonts w:cs="Times New Roman"/>
      <w:sz w:val="28"/>
    </w:rPr>
  </w:style>
  <w:style w:type="paragraph" w:styleId="Akapitzlist">
    <w:name w:val="List Paragraph"/>
    <w:basedOn w:val="Normalny"/>
    <w:uiPriority w:val="34"/>
    <w:qFormat/>
    <w:rsid w:val="00A378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310A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10AA0"/>
    <w:rPr>
      <w:rFonts w:ascii="Segoe UI" w:hAnsi="Segoe UI" w:cs="Times New Roman"/>
      <w:sz w:val="18"/>
    </w:rPr>
  </w:style>
  <w:style w:type="character" w:styleId="Odwoaniedokomentarza">
    <w:name w:val="annotation reference"/>
    <w:basedOn w:val="Domylnaczcionkaakapitu"/>
    <w:uiPriority w:val="99"/>
    <w:rsid w:val="006761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7613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67613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76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676130"/>
    <w:rPr>
      <w:rFonts w:cs="Times New Roman"/>
      <w:b/>
    </w:rPr>
  </w:style>
  <w:style w:type="paragraph" w:customStyle="1" w:styleId="Default">
    <w:name w:val="Default"/>
    <w:rsid w:val="00CF0F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85D07"/>
  </w:style>
  <w:style w:type="paragraph" w:customStyle="1" w:styleId="Normalny1">
    <w:name w:val="Normalny1"/>
    <w:basedOn w:val="Normalny"/>
    <w:link w:val="NormalZnak"/>
    <w:uiPriority w:val="99"/>
    <w:rsid w:val="00943970"/>
    <w:pPr>
      <w:autoSpaceDE w:val="0"/>
      <w:autoSpaceDN w:val="0"/>
      <w:adjustRightInd w:val="0"/>
    </w:pPr>
    <w:rPr>
      <w:color w:val="000000"/>
      <w:sz w:val="22"/>
      <w:szCs w:val="23"/>
    </w:rPr>
  </w:style>
  <w:style w:type="character" w:customStyle="1" w:styleId="NormalZnak">
    <w:name w:val="Normal Znak"/>
    <w:link w:val="Normalny1"/>
    <w:uiPriority w:val="99"/>
    <w:locked/>
    <w:rsid w:val="00943970"/>
    <w:rPr>
      <w:color w:val="000000"/>
      <w:sz w:val="23"/>
    </w:rPr>
  </w:style>
  <w:style w:type="paragraph" w:styleId="NormalnyWeb">
    <w:name w:val="Normal (Web)"/>
    <w:basedOn w:val="Normalny"/>
    <w:uiPriority w:val="99"/>
    <w:unhideWhenUsed/>
    <w:rsid w:val="00E928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pp04\Desktop\zakresy\FAB-01_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8625-E220-4EE9-94E4-C846D720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FAB-01_13.dotx</Template>
  <TotalTime>2</TotalTime>
  <Pages>8</Pages>
  <Words>2099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PCBC</Company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FAB-01</dc:title>
  <dc:subject/>
  <dc:creator>Krzysztof Derkus</dc:creator>
  <cp:keywords/>
  <dc:description/>
  <cp:lastModifiedBy>Krzysztof Derkus</cp:lastModifiedBy>
  <cp:revision>1</cp:revision>
  <cp:lastPrinted>2019-12-20T09:49:00Z</cp:lastPrinted>
  <dcterms:created xsi:type="dcterms:W3CDTF">2025-12-22T07:59:00Z</dcterms:created>
  <dcterms:modified xsi:type="dcterms:W3CDTF">2025-12-22T08:01:00Z</dcterms:modified>
</cp:coreProperties>
</file>