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1"/>
        <w:gridCol w:w="1791"/>
        <w:gridCol w:w="1791"/>
        <w:gridCol w:w="1791"/>
        <w:gridCol w:w="6775"/>
      </w:tblGrid>
      <w:tr w:rsidR="006B409F" w:rsidRPr="006B409F" w14:paraId="3175C705" w14:textId="77777777" w:rsidTr="00211547">
        <w:tc>
          <w:tcPr>
            <w:tcW w:w="7164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C8CAA4" w14:textId="77777777" w:rsidR="00211547" w:rsidRPr="006B409F" w:rsidRDefault="00211547" w:rsidP="007516E5">
            <w:pPr>
              <w:spacing w:before="40"/>
              <w:rPr>
                <w:rFonts w:ascii="Arial" w:hAnsi="Arial" w:cs="Arial"/>
                <w:b/>
                <w:bCs/>
              </w:rPr>
            </w:pPr>
            <w:r w:rsidRPr="006B409F">
              <w:rPr>
                <w:rFonts w:ascii="Arial" w:hAnsi="Arial" w:cs="Arial"/>
                <w:bCs/>
                <w:i/>
                <w:sz w:val="16"/>
              </w:rPr>
              <w:t>Nazwa i adres jednostki certyfikującej osoby</w:t>
            </w:r>
          </w:p>
        </w:tc>
        <w:tc>
          <w:tcPr>
            <w:tcW w:w="6775" w:type="dxa"/>
            <w:tcBorders>
              <w:left w:val="single" w:sz="2" w:space="0" w:color="auto"/>
              <w:bottom w:val="dotted" w:sz="4" w:space="0" w:color="auto"/>
            </w:tcBorders>
          </w:tcPr>
          <w:p w14:paraId="7312C0A7" w14:textId="77777777" w:rsidR="00211547" w:rsidRPr="006B409F" w:rsidRDefault="00211547" w:rsidP="007516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09F" w:rsidRPr="006B409F" w14:paraId="23846041" w14:textId="77777777" w:rsidTr="00211547">
        <w:tc>
          <w:tcPr>
            <w:tcW w:w="7164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0E60EA81" w14:textId="77777777" w:rsidR="00211547" w:rsidRPr="006B409F" w:rsidRDefault="00211547" w:rsidP="007516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5" w:type="dxa"/>
            <w:tcBorders>
              <w:top w:val="dotted" w:sz="4" w:space="0" w:color="auto"/>
              <w:left w:val="single" w:sz="2" w:space="0" w:color="auto"/>
            </w:tcBorders>
          </w:tcPr>
          <w:p w14:paraId="3711089E" w14:textId="77777777" w:rsidR="00211547" w:rsidRPr="006B409F" w:rsidRDefault="00211547" w:rsidP="007516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409F">
              <w:rPr>
                <w:rFonts w:ascii="Arial" w:hAnsi="Arial" w:cs="Arial"/>
                <w:i/>
                <w:iCs/>
                <w:sz w:val="16"/>
                <w:szCs w:val="16"/>
              </w:rPr>
              <w:t>Miejscowość, data</w:t>
            </w:r>
          </w:p>
        </w:tc>
      </w:tr>
      <w:tr w:rsidR="006B409F" w:rsidRPr="006B409F" w14:paraId="7653673C" w14:textId="77777777" w:rsidTr="00211547">
        <w:tc>
          <w:tcPr>
            <w:tcW w:w="7164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286D62B3" w14:textId="77777777" w:rsidR="00211547" w:rsidRPr="006B409F" w:rsidRDefault="00211547" w:rsidP="007516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75" w:type="dxa"/>
            <w:tcBorders>
              <w:left w:val="single" w:sz="2" w:space="0" w:color="auto"/>
            </w:tcBorders>
          </w:tcPr>
          <w:p w14:paraId="077032A4" w14:textId="77777777" w:rsidR="00211547" w:rsidRPr="006B409F" w:rsidRDefault="00211547" w:rsidP="007516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409F" w:rsidRPr="006B409F" w14:paraId="7CA13641" w14:textId="77777777" w:rsidTr="00627A09">
        <w:tc>
          <w:tcPr>
            <w:tcW w:w="7164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C68B2" w14:textId="77777777" w:rsidR="00211547" w:rsidRPr="006B409F" w:rsidRDefault="00211547" w:rsidP="007516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75" w:type="dxa"/>
            <w:tcBorders>
              <w:left w:val="single" w:sz="2" w:space="0" w:color="auto"/>
            </w:tcBorders>
          </w:tcPr>
          <w:p w14:paraId="09397745" w14:textId="77777777" w:rsidR="00211547" w:rsidRPr="006B409F" w:rsidRDefault="00211547" w:rsidP="007516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A09" w:rsidRPr="006B409F" w14:paraId="1A9305B4" w14:textId="77777777" w:rsidTr="00627A09">
        <w:tc>
          <w:tcPr>
            <w:tcW w:w="1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B518D" w14:textId="77777777" w:rsidR="00627A09" w:rsidRPr="006B409F" w:rsidRDefault="00627A09" w:rsidP="00627A0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6B409F">
              <w:rPr>
                <w:rFonts w:ascii="Arial" w:hAnsi="Arial" w:cs="Arial"/>
                <w:iCs/>
                <w:sz w:val="18"/>
                <w:szCs w:val="18"/>
              </w:rPr>
              <w:t xml:space="preserve">Nr akredytacji: 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46476" w14:textId="77777777" w:rsidR="00627A09" w:rsidRPr="006B409F" w:rsidRDefault="00627A09" w:rsidP="00627A0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F05B0" w14:textId="77777777" w:rsidR="00627A09" w:rsidRPr="006B409F" w:rsidRDefault="00627A09" w:rsidP="00627A0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6B409F">
              <w:rPr>
                <w:rFonts w:ascii="Arial" w:hAnsi="Arial" w:cs="Arial"/>
                <w:iCs/>
                <w:sz w:val="18"/>
                <w:szCs w:val="18"/>
              </w:rPr>
              <w:t xml:space="preserve">Nr rejestracyjny </w:t>
            </w:r>
          </w:p>
        </w:tc>
        <w:tc>
          <w:tcPr>
            <w:tcW w:w="1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A36D5" w14:textId="77777777" w:rsidR="00627A09" w:rsidRPr="006B409F" w:rsidRDefault="00627A09" w:rsidP="00627A09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6775" w:type="dxa"/>
            <w:tcBorders>
              <w:left w:val="single" w:sz="2" w:space="0" w:color="auto"/>
            </w:tcBorders>
          </w:tcPr>
          <w:p w14:paraId="12567A00" w14:textId="77777777" w:rsidR="00627A09" w:rsidRPr="006B409F" w:rsidRDefault="00627A09" w:rsidP="00627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4E8A9B" w14:textId="77777777" w:rsidR="00ED20F8" w:rsidRPr="006B409F" w:rsidRDefault="00ED20F8" w:rsidP="00211547">
      <w:pPr>
        <w:jc w:val="center"/>
      </w:pPr>
    </w:p>
    <w:p w14:paraId="01282957" w14:textId="77777777" w:rsidR="00211547" w:rsidRPr="006B409F" w:rsidRDefault="00211547" w:rsidP="00211547">
      <w:pPr>
        <w:jc w:val="center"/>
      </w:pPr>
    </w:p>
    <w:p w14:paraId="7CC69796" w14:textId="77777777" w:rsidR="00211547" w:rsidRPr="006B409F" w:rsidRDefault="00211547" w:rsidP="00211547">
      <w:pPr>
        <w:spacing w:before="120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6B409F">
        <w:rPr>
          <w:rFonts w:ascii="Arial" w:hAnsi="Arial" w:cs="Arial"/>
          <w:b/>
          <w:sz w:val="28"/>
          <w:szCs w:val="28"/>
        </w:rPr>
        <w:t xml:space="preserve">INFORMACJA O PROWADZONEJ DZIAŁALNOŚCI CERTYFIKACYJNEJ ORAZ PERSONELU JEDNOSTKI CERTYFIKUJĄCEJ OSOBY </w:t>
      </w:r>
    </w:p>
    <w:p w14:paraId="69B26368" w14:textId="77777777" w:rsidR="00211547" w:rsidRPr="006B409F" w:rsidRDefault="00211547" w:rsidP="00211547">
      <w:pPr>
        <w:spacing w:before="120"/>
        <w:ind w:right="-2"/>
        <w:jc w:val="both"/>
        <w:rPr>
          <w:rFonts w:ascii="Arial" w:hAnsi="Arial" w:cs="Arial"/>
          <w:b/>
          <w:sz w:val="22"/>
          <w:szCs w:val="22"/>
        </w:rPr>
      </w:pPr>
    </w:p>
    <w:p w14:paraId="7B9C7334" w14:textId="77777777" w:rsidR="00211547" w:rsidRPr="006B409F" w:rsidRDefault="00211547" w:rsidP="00211547">
      <w:pPr>
        <w:pStyle w:val="Tekstpodstawowy"/>
        <w:numPr>
          <w:ilvl w:val="0"/>
          <w:numId w:val="1"/>
        </w:numPr>
        <w:spacing w:before="120" w:after="120"/>
        <w:ind w:left="714" w:hanging="357"/>
        <w:rPr>
          <w:b/>
          <w:sz w:val="22"/>
          <w:szCs w:val="22"/>
        </w:rPr>
      </w:pPr>
      <w:r w:rsidRPr="006B409F">
        <w:rPr>
          <w:b/>
          <w:sz w:val="22"/>
          <w:szCs w:val="22"/>
        </w:rPr>
        <w:t xml:space="preserve">Wykaz personelu zaangażowanego w proces certyfikacji w ramach każdego programu certyfikacji i kategorii certyfikacyjnej osób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6"/>
        <w:gridCol w:w="3079"/>
        <w:gridCol w:w="3440"/>
        <w:gridCol w:w="2337"/>
        <w:gridCol w:w="2348"/>
        <w:gridCol w:w="2334"/>
      </w:tblGrid>
      <w:tr w:rsidR="006B409F" w:rsidRPr="006B409F" w14:paraId="0364C4C5" w14:textId="77777777" w:rsidTr="00032FF7">
        <w:tc>
          <w:tcPr>
            <w:tcW w:w="163" w:type="pct"/>
            <w:vAlign w:val="center"/>
          </w:tcPr>
          <w:p w14:paraId="3BFC9DB5" w14:textId="77777777" w:rsidR="00211547" w:rsidRPr="006B409F" w:rsidRDefault="00211547" w:rsidP="007516E5">
            <w:pPr>
              <w:pStyle w:val="Tekstpodstawowy"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100" w:type="pct"/>
            <w:vAlign w:val="center"/>
          </w:tcPr>
          <w:p w14:paraId="653B007E" w14:textId="77777777" w:rsidR="00211547" w:rsidRPr="006B409F" w:rsidRDefault="00211547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Program certyfikacji</w:t>
            </w:r>
          </w:p>
          <w:p w14:paraId="238ED684" w14:textId="77777777" w:rsidR="00211547" w:rsidRPr="006B409F" w:rsidRDefault="00211547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(akronim/nazwa)</w:t>
            </w:r>
          </w:p>
        </w:tc>
        <w:tc>
          <w:tcPr>
            <w:tcW w:w="1229" w:type="pct"/>
            <w:vAlign w:val="center"/>
          </w:tcPr>
          <w:p w14:paraId="39C83948" w14:textId="77777777" w:rsidR="00211547" w:rsidRPr="006B409F" w:rsidRDefault="00211547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Kategoria certyfikacyjna osób</w:t>
            </w:r>
          </w:p>
        </w:tc>
        <w:tc>
          <w:tcPr>
            <w:tcW w:w="835" w:type="pct"/>
            <w:vAlign w:val="center"/>
          </w:tcPr>
          <w:p w14:paraId="514A42E4" w14:textId="77777777" w:rsidR="00211547" w:rsidRPr="006B409F" w:rsidRDefault="00211547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Liczba personelu zaangażowanego w proces certyfikacji</w:t>
            </w:r>
          </w:p>
        </w:tc>
        <w:tc>
          <w:tcPr>
            <w:tcW w:w="839" w:type="pct"/>
            <w:vAlign w:val="center"/>
          </w:tcPr>
          <w:p w14:paraId="28F50676" w14:textId="77777777" w:rsidR="00211547" w:rsidRPr="006B409F" w:rsidRDefault="00211547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Liczba egzaminatorów</w:t>
            </w:r>
          </w:p>
        </w:tc>
        <w:tc>
          <w:tcPr>
            <w:tcW w:w="834" w:type="pct"/>
            <w:vAlign w:val="center"/>
          </w:tcPr>
          <w:p w14:paraId="5B05AA57" w14:textId="77777777" w:rsidR="00211547" w:rsidRPr="006B409F" w:rsidRDefault="00211547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Lokalizacja</w:t>
            </w:r>
          </w:p>
        </w:tc>
      </w:tr>
      <w:tr w:rsidR="006B409F" w:rsidRPr="006B409F" w14:paraId="3AD8479D" w14:textId="77777777" w:rsidTr="00032FF7">
        <w:tc>
          <w:tcPr>
            <w:tcW w:w="163" w:type="pct"/>
            <w:vAlign w:val="center"/>
          </w:tcPr>
          <w:p w14:paraId="4BDD6207" w14:textId="77777777" w:rsidR="00211547" w:rsidRPr="006B409F" w:rsidRDefault="0021154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00" w:type="pct"/>
            <w:vAlign w:val="center"/>
          </w:tcPr>
          <w:p w14:paraId="070683AF" w14:textId="77777777" w:rsidR="00211547" w:rsidRPr="006B409F" w:rsidRDefault="0021154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29" w:type="pct"/>
            <w:vAlign w:val="center"/>
          </w:tcPr>
          <w:p w14:paraId="1FF67B96" w14:textId="77777777" w:rsidR="00211547" w:rsidRPr="006B409F" w:rsidRDefault="0021154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35" w:type="pct"/>
            <w:vAlign w:val="center"/>
          </w:tcPr>
          <w:p w14:paraId="4DEFE702" w14:textId="77777777" w:rsidR="00211547" w:rsidRPr="006B409F" w:rsidRDefault="0021154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39" w:type="pct"/>
            <w:vAlign w:val="center"/>
          </w:tcPr>
          <w:p w14:paraId="077E1671" w14:textId="77777777" w:rsidR="00211547" w:rsidRPr="006B409F" w:rsidRDefault="0021154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34" w:type="pct"/>
            <w:vAlign w:val="center"/>
          </w:tcPr>
          <w:p w14:paraId="0B2F90F2" w14:textId="77777777" w:rsidR="00211547" w:rsidRPr="006B409F" w:rsidRDefault="0021154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6</w:t>
            </w:r>
          </w:p>
        </w:tc>
      </w:tr>
      <w:tr w:rsidR="006B409F" w:rsidRPr="006B409F" w14:paraId="02E4EB62" w14:textId="77777777" w:rsidTr="00032FF7">
        <w:tc>
          <w:tcPr>
            <w:tcW w:w="163" w:type="pct"/>
            <w:vAlign w:val="center"/>
          </w:tcPr>
          <w:p w14:paraId="1640389D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1.</w:t>
            </w:r>
          </w:p>
        </w:tc>
        <w:tc>
          <w:tcPr>
            <w:tcW w:w="1100" w:type="pct"/>
            <w:vAlign w:val="center"/>
          </w:tcPr>
          <w:p w14:paraId="38C8AC10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pct"/>
            <w:vAlign w:val="center"/>
          </w:tcPr>
          <w:p w14:paraId="057DB12A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pct"/>
            <w:vAlign w:val="center"/>
          </w:tcPr>
          <w:p w14:paraId="42025972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  <w:vAlign w:val="center"/>
          </w:tcPr>
          <w:p w14:paraId="6F2E454D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pct"/>
            <w:vAlign w:val="center"/>
          </w:tcPr>
          <w:p w14:paraId="5D258179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B409F" w:rsidRPr="006B409F" w14:paraId="71AEB559" w14:textId="77777777" w:rsidTr="00032FF7">
        <w:tc>
          <w:tcPr>
            <w:tcW w:w="163" w:type="pct"/>
            <w:vAlign w:val="center"/>
          </w:tcPr>
          <w:p w14:paraId="2326BBB6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2.</w:t>
            </w:r>
          </w:p>
        </w:tc>
        <w:tc>
          <w:tcPr>
            <w:tcW w:w="1100" w:type="pct"/>
            <w:vAlign w:val="center"/>
          </w:tcPr>
          <w:p w14:paraId="1FFBF5EF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pct"/>
            <w:vAlign w:val="center"/>
          </w:tcPr>
          <w:p w14:paraId="2016A0E0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pct"/>
            <w:vAlign w:val="center"/>
          </w:tcPr>
          <w:p w14:paraId="1F267D0E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  <w:vAlign w:val="center"/>
          </w:tcPr>
          <w:p w14:paraId="22984719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pct"/>
            <w:vAlign w:val="center"/>
          </w:tcPr>
          <w:p w14:paraId="46EC48B9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B409F" w:rsidRPr="006B409F" w14:paraId="5323690C" w14:textId="77777777" w:rsidTr="00032FF7">
        <w:tc>
          <w:tcPr>
            <w:tcW w:w="163" w:type="pct"/>
            <w:vAlign w:val="center"/>
          </w:tcPr>
          <w:p w14:paraId="567016DC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3.</w:t>
            </w:r>
          </w:p>
        </w:tc>
        <w:tc>
          <w:tcPr>
            <w:tcW w:w="1100" w:type="pct"/>
            <w:vAlign w:val="center"/>
          </w:tcPr>
          <w:p w14:paraId="2529D5C2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pct"/>
            <w:vAlign w:val="center"/>
          </w:tcPr>
          <w:p w14:paraId="50FA332A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pct"/>
            <w:vAlign w:val="center"/>
          </w:tcPr>
          <w:p w14:paraId="2989BB3C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  <w:vAlign w:val="center"/>
          </w:tcPr>
          <w:p w14:paraId="23E0B2A2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pct"/>
            <w:vAlign w:val="center"/>
          </w:tcPr>
          <w:p w14:paraId="7E31AF6A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B409F" w:rsidRPr="006B409F" w14:paraId="06FC57A5" w14:textId="77777777" w:rsidTr="00032FF7">
        <w:tc>
          <w:tcPr>
            <w:tcW w:w="163" w:type="pct"/>
            <w:vAlign w:val="center"/>
          </w:tcPr>
          <w:p w14:paraId="1081CECC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4.</w:t>
            </w:r>
          </w:p>
        </w:tc>
        <w:tc>
          <w:tcPr>
            <w:tcW w:w="1100" w:type="pct"/>
            <w:vAlign w:val="center"/>
          </w:tcPr>
          <w:p w14:paraId="5EE72EFD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pct"/>
            <w:vAlign w:val="center"/>
          </w:tcPr>
          <w:p w14:paraId="660299AB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pct"/>
            <w:vAlign w:val="center"/>
          </w:tcPr>
          <w:p w14:paraId="0CCE1555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  <w:vAlign w:val="center"/>
          </w:tcPr>
          <w:p w14:paraId="59151A0C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pct"/>
            <w:vAlign w:val="center"/>
          </w:tcPr>
          <w:p w14:paraId="199512BB" w14:textId="77777777" w:rsidR="00211547" w:rsidRPr="006B409F" w:rsidRDefault="0021154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14:paraId="19BB01E7" w14:textId="77777777" w:rsidR="00211547" w:rsidRPr="006B409F" w:rsidRDefault="00211547" w:rsidP="00211547">
      <w:pPr>
        <w:pStyle w:val="Tekstpodstawowy"/>
        <w:numPr>
          <w:ilvl w:val="0"/>
          <w:numId w:val="1"/>
        </w:numPr>
        <w:spacing w:before="120" w:after="120"/>
        <w:ind w:left="714" w:hanging="357"/>
        <w:rPr>
          <w:b/>
          <w:sz w:val="22"/>
          <w:szCs w:val="22"/>
        </w:rPr>
      </w:pPr>
      <w:r w:rsidRPr="006B409F">
        <w:rPr>
          <w:b/>
          <w:sz w:val="22"/>
          <w:szCs w:val="22"/>
        </w:rPr>
        <w:t>Wykaz ośrodków egzaminacyjnych (należy wypełnić jeśli ma zastosowanie)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9"/>
        <w:gridCol w:w="3051"/>
        <w:gridCol w:w="2424"/>
        <w:gridCol w:w="2858"/>
        <w:gridCol w:w="2858"/>
        <w:gridCol w:w="2334"/>
      </w:tblGrid>
      <w:tr w:rsidR="006B409F" w:rsidRPr="006B409F" w14:paraId="0099BB7E" w14:textId="77777777" w:rsidTr="006D0D5B">
        <w:tc>
          <w:tcPr>
            <w:tcW w:w="168" w:type="pct"/>
            <w:vAlign w:val="center"/>
          </w:tcPr>
          <w:p w14:paraId="3644ADCC" w14:textId="77777777" w:rsidR="00C3641B" w:rsidRPr="006B409F" w:rsidRDefault="00C3641B" w:rsidP="007516E5">
            <w:pPr>
              <w:pStyle w:val="Tekstpodstawowy"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090" w:type="pct"/>
            <w:vAlign w:val="center"/>
          </w:tcPr>
          <w:p w14:paraId="03CC2B67" w14:textId="77777777" w:rsidR="00C3641B" w:rsidRPr="006B409F" w:rsidRDefault="00C3641B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Nazwa ośrodka egzaminacyjnego,</w:t>
            </w:r>
          </w:p>
          <w:p w14:paraId="4AA9BC0D" w14:textId="77777777" w:rsidR="00C3641B" w:rsidRPr="006B409F" w:rsidRDefault="00C3641B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 xml:space="preserve">adres </w:t>
            </w:r>
          </w:p>
        </w:tc>
        <w:tc>
          <w:tcPr>
            <w:tcW w:w="866" w:type="pct"/>
            <w:vAlign w:val="center"/>
          </w:tcPr>
          <w:p w14:paraId="6CA009F3" w14:textId="77777777" w:rsidR="00C3641B" w:rsidRPr="006B409F" w:rsidRDefault="00C3641B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Program certyfikacji</w:t>
            </w:r>
          </w:p>
          <w:p w14:paraId="52AA9734" w14:textId="77777777" w:rsidR="00C3641B" w:rsidRPr="006B409F" w:rsidRDefault="00C3641B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(akronim/nazwa)</w:t>
            </w:r>
          </w:p>
        </w:tc>
        <w:tc>
          <w:tcPr>
            <w:tcW w:w="1021" w:type="pct"/>
            <w:vAlign w:val="center"/>
          </w:tcPr>
          <w:p w14:paraId="75777D54" w14:textId="77777777" w:rsidR="00C3641B" w:rsidRPr="006B409F" w:rsidRDefault="00C3641B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 xml:space="preserve">Kategoria certyfikacyjna osób </w:t>
            </w:r>
          </w:p>
        </w:tc>
        <w:tc>
          <w:tcPr>
            <w:tcW w:w="1021" w:type="pct"/>
            <w:vAlign w:val="center"/>
          </w:tcPr>
          <w:p w14:paraId="040FFEBF" w14:textId="77777777" w:rsidR="00C3641B" w:rsidRPr="006B409F" w:rsidRDefault="00C3641B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 xml:space="preserve">Forma egzaminu </w:t>
            </w:r>
          </w:p>
          <w:p w14:paraId="74ACA958" w14:textId="77777777" w:rsidR="00C3641B" w:rsidRPr="006B409F" w:rsidRDefault="00C3641B" w:rsidP="006D0D5B">
            <w:pPr>
              <w:pStyle w:val="Tekstpodstawowy"/>
              <w:jc w:val="center"/>
              <w:rPr>
                <w:sz w:val="16"/>
                <w:szCs w:val="16"/>
              </w:rPr>
            </w:pPr>
            <w:r w:rsidRPr="006B409F">
              <w:rPr>
                <w:sz w:val="12"/>
                <w:szCs w:val="12"/>
              </w:rPr>
              <w:t>(np. egzamin pisemny / ustny/ zadań praktycznych / itp.)</w:t>
            </w:r>
          </w:p>
        </w:tc>
        <w:tc>
          <w:tcPr>
            <w:tcW w:w="834" w:type="pct"/>
            <w:vAlign w:val="center"/>
          </w:tcPr>
          <w:p w14:paraId="1EE98B82" w14:textId="77777777" w:rsidR="00C3641B" w:rsidRPr="006B409F" w:rsidRDefault="00C3641B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Lokalizacja</w:t>
            </w:r>
          </w:p>
        </w:tc>
      </w:tr>
      <w:tr w:rsidR="006B409F" w:rsidRPr="006B409F" w14:paraId="24FE9B1C" w14:textId="77777777" w:rsidTr="006D0D5B">
        <w:tc>
          <w:tcPr>
            <w:tcW w:w="168" w:type="pct"/>
            <w:vAlign w:val="center"/>
          </w:tcPr>
          <w:p w14:paraId="24BA8C45" w14:textId="77777777" w:rsidR="00C3641B" w:rsidRPr="006B409F" w:rsidRDefault="00C3641B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90" w:type="pct"/>
            <w:vAlign w:val="center"/>
          </w:tcPr>
          <w:p w14:paraId="23A3EF16" w14:textId="77777777" w:rsidR="00C3641B" w:rsidRPr="006B409F" w:rsidRDefault="00C3641B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66" w:type="pct"/>
            <w:vAlign w:val="center"/>
          </w:tcPr>
          <w:p w14:paraId="6317F0ED" w14:textId="77777777" w:rsidR="00C3641B" w:rsidRPr="006B409F" w:rsidRDefault="00C3641B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21" w:type="pct"/>
            <w:vAlign w:val="center"/>
          </w:tcPr>
          <w:p w14:paraId="288292B2" w14:textId="77777777" w:rsidR="00C3641B" w:rsidRPr="006B409F" w:rsidRDefault="00C3641B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21" w:type="pct"/>
            <w:vAlign w:val="center"/>
          </w:tcPr>
          <w:p w14:paraId="344289B0" w14:textId="77777777" w:rsidR="00C3641B" w:rsidRPr="006B409F" w:rsidRDefault="00C3641B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34" w:type="pct"/>
            <w:vAlign w:val="center"/>
          </w:tcPr>
          <w:p w14:paraId="77A8E24D" w14:textId="77777777" w:rsidR="00C3641B" w:rsidRPr="006B409F" w:rsidRDefault="00C3641B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6</w:t>
            </w:r>
          </w:p>
        </w:tc>
      </w:tr>
      <w:tr w:rsidR="006B409F" w:rsidRPr="006B409F" w14:paraId="3EBE5840" w14:textId="77777777" w:rsidTr="006D0D5B">
        <w:tc>
          <w:tcPr>
            <w:tcW w:w="168" w:type="pct"/>
            <w:vAlign w:val="center"/>
          </w:tcPr>
          <w:p w14:paraId="569153D1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1.</w:t>
            </w:r>
          </w:p>
        </w:tc>
        <w:tc>
          <w:tcPr>
            <w:tcW w:w="1090" w:type="pct"/>
            <w:vAlign w:val="center"/>
          </w:tcPr>
          <w:p w14:paraId="2049602E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pct"/>
            <w:vAlign w:val="center"/>
          </w:tcPr>
          <w:p w14:paraId="39FB83BA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00F94733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762D0DB8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pct"/>
            <w:vAlign w:val="center"/>
          </w:tcPr>
          <w:p w14:paraId="397453C4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B409F" w:rsidRPr="006B409F" w14:paraId="09533362" w14:textId="77777777" w:rsidTr="006D0D5B">
        <w:tc>
          <w:tcPr>
            <w:tcW w:w="168" w:type="pct"/>
            <w:vAlign w:val="center"/>
          </w:tcPr>
          <w:p w14:paraId="274C651F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2.</w:t>
            </w:r>
          </w:p>
        </w:tc>
        <w:tc>
          <w:tcPr>
            <w:tcW w:w="1090" w:type="pct"/>
            <w:vAlign w:val="center"/>
          </w:tcPr>
          <w:p w14:paraId="38D00FE2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pct"/>
            <w:vAlign w:val="center"/>
          </w:tcPr>
          <w:p w14:paraId="20FE1EBB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4FEDA64D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6B11C4EB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pct"/>
            <w:vAlign w:val="center"/>
          </w:tcPr>
          <w:p w14:paraId="23BC4942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B409F" w:rsidRPr="006B409F" w14:paraId="4A460164" w14:textId="77777777" w:rsidTr="006D0D5B">
        <w:tc>
          <w:tcPr>
            <w:tcW w:w="168" w:type="pct"/>
            <w:vAlign w:val="center"/>
          </w:tcPr>
          <w:p w14:paraId="57E6F83D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3.</w:t>
            </w:r>
          </w:p>
        </w:tc>
        <w:tc>
          <w:tcPr>
            <w:tcW w:w="1090" w:type="pct"/>
            <w:vAlign w:val="center"/>
          </w:tcPr>
          <w:p w14:paraId="52CE1A7E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pct"/>
            <w:vAlign w:val="center"/>
          </w:tcPr>
          <w:p w14:paraId="47DB47EA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4262A450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5D4675C4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pct"/>
            <w:vAlign w:val="center"/>
          </w:tcPr>
          <w:p w14:paraId="7320BED6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C3641B" w:rsidRPr="006B409F" w14:paraId="1010AF74" w14:textId="77777777" w:rsidTr="006D0D5B">
        <w:tc>
          <w:tcPr>
            <w:tcW w:w="168" w:type="pct"/>
            <w:vAlign w:val="center"/>
          </w:tcPr>
          <w:p w14:paraId="7AB037A9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4.</w:t>
            </w:r>
          </w:p>
        </w:tc>
        <w:tc>
          <w:tcPr>
            <w:tcW w:w="1090" w:type="pct"/>
            <w:vAlign w:val="center"/>
          </w:tcPr>
          <w:p w14:paraId="55544288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pct"/>
            <w:vAlign w:val="center"/>
          </w:tcPr>
          <w:p w14:paraId="1C894A3A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59F15F59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vAlign w:val="center"/>
          </w:tcPr>
          <w:p w14:paraId="1BE3AFBA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34" w:type="pct"/>
            <w:vAlign w:val="center"/>
          </w:tcPr>
          <w:p w14:paraId="08D9369C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14:paraId="6B27B221" w14:textId="77777777" w:rsidR="006D0D5B" w:rsidRPr="006B409F" w:rsidRDefault="006D0D5B" w:rsidP="00211547">
      <w:pPr>
        <w:pStyle w:val="Tekstpodstawowy"/>
        <w:spacing w:before="120" w:after="120"/>
        <w:ind w:left="714"/>
        <w:rPr>
          <w:b/>
          <w:sz w:val="22"/>
          <w:szCs w:val="22"/>
        </w:rPr>
      </w:pPr>
    </w:p>
    <w:p w14:paraId="6CE996A5" w14:textId="77777777" w:rsidR="00211547" w:rsidRPr="006B409F" w:rsidRDefault="00211547" w:rsidP="00211547">
      <w:pPr>
        <w:pStyle w:val="Tekstpodstawowy"/>
        <w:numPr>
          <w:ilvl w:val="0"/>
          <w:numId w:val="1"/>
        </w:numPr>
        <w:spacing w:before="120" w:after="120"/>
        <w:ind w:left="714" w:hanging="357"/>
        <w:rPr>
          <w:b/>
          <w:sz w:val="22"/>
          <w:szCs w:val="22"/>
        </w:rPr>
      </w:pPr>
      <w:r w:rsidRPr="006B409F">
        <w:rPr>
          <w:b/>
          <w:sz w:val="22"/>
          <w:szCs w:val="22"/>
        </w:rPr>
        <w:t>Wykaz badań laboratoryjnych realizowanych w ramach procesu certyfikacji (należy wypełnić jeśli ma zastosowanie)</w:t>
      </w:r>
    </w:p>
    <w:tbl>
      <w:tblPr>
        <w:tblStyle w:val="Tabela-Siatka"/>
        <w:tblW w:w="14007" w:type="dxa"/>
        <w:tblLook w:val="04A0" w:firstRow="1" w:lastRow="0" w:firstColumn="1" w:lastColumn="0" w:noHBand="0" w:noVBand="1"/>
      </w:tblPr>
      <w:tblGrid>
        <w:gridCol w:w="457"/>
        <w:gridCol w:w="3066"/>
        <w:gridCol w:w="3843"/>
        <w:gridCol w:w="1843"/>
        <w:gridCol w:w="2460"/>
        <w:gridCol w:w="2338"/>
      </w:tblGrid>
      <w:tr w:rsidR="006B409F" w:rsidRPr="006B409F" w14:paraId="3DD8D34B" w14:textId="77777777" w:rsidTr="006D0D5B">
        <w:tc>
          <w:tcPr>
            <w:tcW w:w="457" w:type="dxa"/>
            <w:vAlign w:val="center"/>
          </w:tcPr>
          <w:p w14:paraId="58451F1E" w14:textId="77777777" w:rsidR="00C3641B" w:rsidRPr="006B409F" w:rsidRDefault="00C3641B" w:rsidP="007516E5">
            <w:pPr>
              <w:pStyle w:val="Tekstpodstawowy"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3066" w:type="dxa"/>
            <w:vAlign w:val="center"/>
          </w:tcPr>
          <w:p w14:paraId="6EC7A061" w14:textId="77777777" w:rsidR="00C3641B" w:rsidRPr="006B409F" w:rsidRDefault="00C3641B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Program certyfikacji</w:t>
            </w:r>
          </w:p>
          <w:p w14:paraId="7B60AB4F" w14:textId="77777777" w:rsidR="00C3641B" w:rsidRPr="006B409F" w:rsidRDefault="00C3641B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(akronim/nazwa)</w:t>
            </w:r>
          </w:p>
        </w:tc>
        <w:tc>
          <w:tcPr>
            <w:tcW w:w="3843" w:type="dxa"/>
            <w:vAlign w:val="center"/>
          </w:tcPr>
          <w:p w14:paraId="4699027D" w14:textId="77777777" w:rsidR="00C3641B" w:rsidRPr="006B409F" w:rsidRDefault="00C3641B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Kategoria certyfikacyjna osób</w:t>
            </w:r>
          </w:p>
        </w:tc>
        <w:tc>
          <w:tcPr>
            <w:tcW w:w="1843" w:type="dxa"/>
            <w:vAlign w:val="center"/>
          </w:tcPr>
          <w:p w14:paraId="77015AEF" w14:textId="77777777" w:rsidR="00C3641B" w:rsidRPr="006B409F" w:rsidRDefault="00C3641B" w:rsidP="006D0D5B">
            <w:pPr>
              <w:ind w:left="34" w:hanging="3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409F">
              <w:rPr>
                <w:rFonts w:ascii="Arial" w:hAnsi="Arial" w:cs="Arial"/>
                <w:b/>
                <w:bCs/>
                <w:sz w:val="16"/>
                <w:szCs w:val="16"/>
              </w:rPr>
              <w:t>Specyfikacja techniczna</w:t>
            </w:r>
          </w:p>
          <w:p w14:paraId="0A0A87C0" w14:textId="77777777" w:rsidR="00C3641B" w:rsidRPr="006B409F" w:rsidRDefault="00C3641B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bCs/>
                <w:sz w:val="16"/>
                <w:szCs w:val="16"/>
              </w:rPr>
              <w:t>Wymagania / Właściwości</w:t>
            </w:r>
            <w:r w:rsidRPr="006B409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60" w:type="dxa"/>
            <w:vAlign w:val="center"/>
          </w:tcPr>
          <w:p w14:paraId="51068D37" w14:textId="77777777" w:rsidR="00C3641B" w:rsidRPr="006B409F" w:rsidRDefault="00C3641B" w:rsidP="006D0D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409F">
              <w:rPr>
                <w:rFonts w:ascii="Arial" w:hAnsi="Arial" w:cs="Arial"/>
                <w:b/>
                <w:bCs/>
                <w:sz w:val="16"/>
                <w:szCs w:val="16"/>
              </w:rPr>
              <w:t>Metoda badań</w:t>
            </w:r>
          </w:p>
        </w:tc>
        <w:tc>
          <w:tcPr>
            <w:tcW w:w="2338" w:type="dxa"/>
            <w:vAlign w:val="center"/>
          </w:tcPr>
          <w:p w14:paraId="0364673A" w14:textId="77777777" w:rsidR="00C3641B" w:rsidRPr="006B409F" w:rsidRDefault="00C3641B" w:rsidP="006D0D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409F">
              <w:rPr>
                <w:rFonts w:ascii="Arial" w:hAnsi="Arial" w:cs="Arial"/>
                <w:b/>
                <w:bCs/>
                <w:sz w:val="16"/>
                <w:szCs w:val="16"/>
              </w:rPr>
              <w:t>Sposób realizacji badania</w:t>
            </w:r>
            <w:r w:rsidRPr="006B409F">
              <w:rPr>
                <w:rStyle w:val="Odwoanieprzypisudolnego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</w:p>
        </w:tc>
      </w:tr>
      <w:tr w:rsidR="006B409F" w:rsidRPr="006B409F" w14:paraId="2FD52E0C" w14:textId="77777777" w:rsidTr="006D0D5B">
        <w:tc>
          <w:tcPr>
            <w:tcW w:w="457" w:type="dxa"/>
            <w:vAlign w:val="center"/>
          </w:tcPr>
          <w:p w14:paraId="422EB911" w14:textId="77777777" w:rsidR="00C3641B" w:rsidRPr="006B409F" w:rsidRDefault="00C3641B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66" w:type="dxa"/>
            <w:vAlign w:val="center"/>
          </w:tcPr>
          <w:p w14:paraId="157E8C55" w14:textId="77777777" w:rsidR="00C3641B" w:rsidRPr="006B409F" w:rsidRDefault="00C3641B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43" w:type="dxa"/>
            <w:vAlign w:val="center"/>
          </w:tcPr>
          <w:p w14:paraId="32DA5379" w14:textId="77777777" w:rsidR="00C3641B" w:rsidRPr="006B409F" w:rsidRDefault="00C3641B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14:paraId="7CC12471" w14:textId="77777777" w:rsidR="00C3641B" w:rsidRPr="006B409F" w:rsidRDefault="00C3641B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60" w:type="dxa"/>
            <w:vAlign w:val="center"/>
          </w:tcPr>
          <w:p w14:paraId="189FFAF0" w14:textId="77777777" w:rsidR="00C3641B" w:rsidRPr="006B409F" w:rsidRDefault="00C3641B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338" w:type="dxa"/>
            <w:vAlign w:val="center"/>
          </w:tcPr>
          <w:p w14:paraId="4C6A94A4" w14:textId="77777777" w:rsidR="00C3641B" w:rsidRPr="006B409F" w:rsidRDefault="00C3641B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6</w:t>
            </w:r>
          </w:p>
        </w:tc>
      </w:tr>
      <w:tr w:rsidR="006B409F" w:rsidRPr="006B409F" w14:paraId="13F8AE6E" w14:textId="77777777" w:rsidTr="006D0D5B">
        <w:tc>
          <w:tcPr>
            <w:tcW w:w="457" w:type="dxa"/>
            <w:vAlign w:val="center"/>
          </w:tcPr>
          <w:p w14:paraId="20544D5D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1.</w:t>
            </w:r>
          </w:p>
        </w:tc>
        <w:tc>
          <w:tcPr>
            <w:tcW w:w="3066" w:type="dxa"/>
            <w:vAlign w:val="center"/>
          </w:tcPr>
          <w:p w14:paraId="5D28BBCE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843" w:type="dxa"/>
            <w:vAlign w:val="center"/>
          </w:tcPr>
          <w:p w14:paraId="7EB9B190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4DDD873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460" w:type="dxa"/>
            <w:vAlign w:val="center"/>
          </w:tcPr>
          <w:p w14:paraId="3DC5866C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338" w:type="dxa"/>
            <w:vAlign w:val="center"/>
          </w:tcPr>
          <w:p w14:paraId="5DC2C47C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B409F" w:rsidRPr="006B409F" w14:paraId="2B879D30" w14:textId="77777777" w:rsidTr="006D0D5B">
        <w:tc>
          <w:tcPr>
            <w:tcW w:w="457" w:type="dxa"/>
            <w:vAlign w:val="center"/>
          </w:tcPr>
          <w:p w14:paraId="46485C38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2.</w:t>
            </w:r>
          </w:p>
        </w:tc>
        <w:tc>
          <w:tcPr>
            <w:tcW w:w="3066" w:type="dxa"/>
            <w:vAlign w:val="center"/>
          </w:tcPr>
          <w:p w14:paraId="6106BB44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843" w:type="dxa"/>
            <w:vAlign w:val="center"/>
          </w:tcPr>
          <w:p w14:paraId="5A4B0142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A7C2DDA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460" w:type="dxa"/>
            <w:vAlign w:val="center"/>
          </w:tcPr>
          <w:p w14:paraId="58F7B4BF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338" w:type="dxa"/>
            <w:vAlign w:val="center"/>
          </w:tcPr>
          <w:p w14:paraId="31DDF833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B409F" w:rsidRPr="006B409F" w14:paraId="2F08FD1F" w14:textId="77777777" w:rsidTr="006D0D5B">
        <w:tc>
          <w:tcPr>
            <w:tcW w:w="457" w:type="dxa"/>
            <w:vAlign w:val="center"/>
          </w:tcPr>
          <w:p w14:paraId="0CA5FA0E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3.</w:t>
            </w:r>
          </w:p>
        </w:tc>
        <w:tc>
          <w:tcPr>
            <w:tcW w:w="3066" w:type="dxa"/>
            <w:vAlign w:val="center"/>
          </w:tcPr>
          <w:p w14:paraId="5676A6BA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843" w:type="dxa"/>
            <w:vAlign w:val="center"/>
          </w:tcPr>
          <w:p w14:paraId="20E71DE4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D727204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460" w:type="dxa"/>
            <w:vAlign w:val="center"/>
          </w:tcPr>
          <w:p w14:paraId="0A8CFA85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338" w:type="dxa"/>
            <w:vAlign w:val="center"/>
          </w:tcPr>
          <w:p w14:paraId="5D73657B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B409F" w:rsidRPr="006B409F" w14:paraId="469D6BB5" w14:textId="77777777" w:rsidTr="006D0D5B">
        <w:tc>
          <w:tcPr>
            <w:tcW w:w="457" w:type="dxa"/>
            <w:vAlign w:val="center"/>
          </w:tcPr>
          <w:p w14:paraId="06E35526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4.</w:t>
            </w:r>
          </w:p>
        </w:tc>
        <w:tc>
          <w:tcPr>
            <w:tcW w:w="3066" w:type="dxa"/>
            <w:vAlign w:val="center"/>
          </w:tcPr>
          <w:p w14:paraId="5A463FD6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843" w:type="dxa"/>
            <w:vAlign w:val="center"/>
          </w:tcPr>
          <w:p w14:paraId="540BD4F3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4F550CE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460" w:type="dxa"/>
            <w:vAlign w:val="center"/>
          </w:tcPr>
          <w:p w14:paraId="3229E992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338" w:type="dxa"/>
            <w:vAlign w:val="center"/>
          </w:tcPr>
          <w:p w14:paraId="0CF24DC0" w14:textId="77777777" w:rsidR="00C3641B" w:rsidRPr="006B409F" w:rsidRDefault="00C3641B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14:paraId="2039D7FF" w14:textId="77777777" w:rsidR="00174D57" w:rsidRPr="006B409F" w:rsidRDefault="00174D57" w:rsidP="00174D57">
      <w:pPr>
        <w:pStyle w:val="Tekstpodstawowy"/>
        <w:numPr>
          <w:ilvl w:val="0"/>
          <w:numId w:val="1"/>
        </w:numPr>
        <w:spacing w:before="120" w:after="120"/>
        <w:ind w:left="742" w:hanging="392"/>
        <w:rPr>
          <w:b/>
          <w:sz w:val="22"/>
          <w:szCs w:val="22"/>
        </w:rPr>
      </w:pPr>
      <w:r w:rsidRPr="006B409F">
        <w:rPr>
          <w:b/>
          <w:sz w:val="22"/>
          <w:szCs w:val="22"/>
        </w:rPr>
        <w:t xml:space="preserve">Wykaz przeprowadzonych procesów </w:t>
      </w:r>
    </w:p>
    <w:p w14:paraId="662011EC" w14:textId="77777777" w:rsidR="00174D57" w:rsidRPr="006B409F" w:rsidRDefault="00174D57" w:rsidP="00174D57">
      <w:pPr>
        <w:pStyle w:val="Tekstpodstawowy"/>
        <w:numPr>
          <w:ilvl w:val="1"/>
          <w:numId w:val="1"/>
        </w:numPr>
        <w:spacing w:before="120" w:after="120"/>
        <w:rPr>
          <w:b/>
        </w:rPr>
      </w:pPr>
      <w:r w:rsidRPr="006B409F">
        <w:rPr>
          <w:b/>
        </w:rPr>
        <w:t xml:space="preserve">Wykaz przeprowadzonych procesów certyfikacji / nadzorowanych certyfikatów – dot. procesu akredytacji lub rozszerzenia zakresu akredytacji </w:t>
      </w:r>
    </w:p>
    <w:tbl>
      <w:tblPr>
        <w:tblStyle w:val="Tabela-Siatka"/>
        <w:tblW w:w="14012" w:type="dxa"/>
        <w:tblInd w:w="-5" w:type="dxa"/>
        <w:tblLook w:val="04A0" w:firstRow="1" w:lastRow="0" w:firstColumn="1" w:lastColumn="0" w:noHBand="0" w:noVBand="1"/>
      </w:tblPr>
      <w:tblGrid>
        <w:gridCol w:w="472"/>
        <w:gridCol w:w="3056"/>
        <w:gridCol w:w="3471"/>
        <w:gridCol w:w="4675"/>
        <w:gridCol w:w="2338"/>
      </w:tblGrid>
      <w:tr w:rsidR="006B409F" w:rsidRPr="006B409F" w14:paraId="731D0DA2" w14:textId="77777777" w:rsidTr="006D0D5B">
        <w:trPr>
          <w:trHeight w:val="554"/>
        </w:trPr>
        <w:tc>
          <w:tcPr>
            <w:tcW w:w="472" w:type="dxa"/>
            <w:vAlign w:val="center"/>
          </w:tcPr>
          <w:p w14:paraId="775C8517" w14:textId="77777777" w:rsidR="00174D57" w:rsidRPr="006B409F" w:rsidRDefault="00174D57" w:rsidP="007516E5">
            <w:pPr>
              <w:pStyle w:val="Tekstpodstawowy"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056" w:type="dxa"/>
            <w:vAlign w:val="center"/>
          </w:tcPr>
          <w:p w14:paraId="336AB4F3" w14:textId="77777777" w:rsidR="00174D57" w:rsidRPr="006B409F" w:rsidRDefault="00174D57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Program certyfikacji</w:t>
            </w:r>
          </w:p>
          <w:p w14:paraId="1FAC8FD8" w14:textId="77777777" w:rsidR="00174D57" w:rsidRPr="006B409F" w:rsidRDefault="00174D57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(akronim/nazwa)</w:t>
            </w:r>
          </w:p>
        </w:tc>
        <w:tc>
          <w:tcPr>
            <w:tcW w:w="3471" w:type="dxa"/>
            <w:vAlign w:val="center"/>
          </w:tcPr>
          <w:p w14:paraId="3A170279" w14:textId="77777777" w:rsidR="00174D57" w:rsidRPr="006B409F" w:rsidRDefault="00174D57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Kategoria certyfikacyjna osób</w:t>
            </w:r>
          </w:p>
        </w:tc>
        <w:tc>
          <w:tcPr>
            <w:tcW w:w="4675" w:type="dxa"/>
            <w:vAlign w:val="center"/>
          </w:tcPr>
          <w:p w14:paraId="1FC6ADDB" w14:textId="77777777" w:rsidR="00174D57" w:rsidRPr="006B409F" w:rsidRDefault="00174D57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 xml:space="preserve">Liczba przeprowadzonych </w:t>
            </w:r>
            <w:r w:rsidR="00C3641B" w:rsidRPr="006B409F">
              <w:rPr>
                <w:b/>
                <w:sz w:val="16"/>
                <w:szCs w:val="16"/>
              </w:rPr>
              <w:t>/ </w:t>
            </w:r>
            <w:r w:rsidRPr="006B409F">
              <w:rPr>
                <w:b/>
                <w:sz w:val="16"/>
                <w:szCs w:val="16"/>
              </w:rPr>
              <w:t>nadzorowanych procesów certyfikacji</w:t>
            </w:r>
            <w:r w:rsidRPr="006B409F">
              <w:rPr>
                <w:rStyle w:val="Odwoanieprzypisudolnego"/>
                <w:b/>
                <w:sz w:val="16"/>
                <w:szCs w:val="16"/>
              </w:rPr>
              <w:footnoteReference w:id="2"/>
            </w:r>
          </w:p>
        </w:tc>
        <w:tc>
          <w:tcPr>
            <w:tcW w:w="2338" w:type="dxa"/>
            <w:vAlign w:val="center"/>
          </w:tcPr>
          <w:p w14:paraId="2408727E" w14:textId="77777777" w:rsidR="00174D57" w:rsidRPr="006B409F" w:rsidRDefault="00174D57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Lokalizacja</w:t>
            </w:r>
          </w:p>
        </w:tc>
      </w:tr>
      <w:tr w:rsidR="006B409F" w:rsidRPr="006B409F" w14:paraId="721DC1E3" w14:textId="77777777" w:rsidTr="00174D57">
        <w:tc>
          <w:tcPr>
            <w:tcW w:w="472" w:type="dxa"/>
            <w:vAlign w:val="center"/>
          </w:tcPr>
          <w:p w14:paraId="3CA0F318" w14:textId="77777777" w:rsidR="00174D57" w:rsidRPr="006B409F" w:rsidRDefault="00174D5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56" w:type="dxa"/>
            <w:vAlign w:val="center"/>
          </w:tcPr>
          <w:p w14:paraId="059AA149" w14:textId="77777777" w:rsidR="00174D57" w:rsidRPr="006B409F" w:rsidRDefault="00174D5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71" w:type="dxa"/>
            <w:vAlign w:val="center"/>
          </w:tcPr>
          <w:p w14:paraId="182A1E87" w14:textId="77777777" w:rsidR="00174D57" w:rsidRPr="006B409F" w:rsidRDefault="00174D5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675" w:type="dxa"/>
            <w:vAlign w:val="center"/>
          </w:tcPr>
          <w:p w14:paraId="22E1CC94" w14:textId="77777777" w:rsidR="00174D57" w:rsidRPr="006B409F" w:rsidRDefault="00174D5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338" w:type="dxa"/>
            <w:vAlign w:val="center"/>
          </w:tcPr>
          <w:p w14:paraId="4B7211B2" w14:textId="77777777" w:rsidR="00174D57" w:rsidRPr="006B409F" w:rsidRDefault="00174D5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5</w:t>
            </w:r>
          </w:p>
        </w:tc>
      </w:tr>
      <w:tr w:rsidR="006B409F" w:rsidRPr="006B409F" w14:paraId="60B57C70" w14:textId="77777777" w:rsidTr="00174D57">
        <w:tc>
          <w:tcPr>
            <w:tcW w:w="472" w:type="dxa"/>
            <w:vAlign w:val="center"/>
          </w:tcPr>
          <w:p w14:paraId="7AA414B4" w14:textId="77777777" w:rsidR="00174D57" w:rsidRPr="006B409F" w:rsidRDefault="00174D57" w:rsidP="007516E5">
            <w:pPr>
              <w:pStyle w:val="Tekstpodstawowy"/>
              <w:spacing w:before="20" w:after="2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1.</w:t>
            </w:r>
          </w:p>
        </w:tc>
        <w:tc>
          <w:tcPr>
            <w:tcW w:w="3056" w:type="dxa"/>
            <w:vAlign w:val="center"/>
          </w:tcPr>
          <w:p w14:paraId="03BB2552" w14:textId="77777777" w:rsidR="00174D57" w:rsidRPr="006B409F" w:rsidRDefault="00174D57" w:rsidP="007516E5">
            <w:pPr>
              <w:pStyle w:val="Tekstpodstawowy"/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3471" w:type="dxa"/>
            <w:vAlign w:val="center"/>
          </w:tcPr>
          <w:p w14:paraId="3D936BDE" w14:textId="77777777" w:rsidR="00174D57" w:rsidRPr="006B409F" w:rsidRDefault="00174D57" w:rsidP="007516E5">
            <w:pPr>
              <w:pStyle w:val="Tekstpodstawowy"/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675" w:type="dxa"/>
            <w:vAlign w:val="center"/>
          </w:tcPr>
          <w:p w14:paraId="5B9DFC83" w14:textId="77777777" w:rsidR="00174D57" w:rsidRPr="006B409F" w:rsidRDefault="00174D57" w:rsidP="007516E5">
            <w:pPr>
              <w:pStyle w:val="Tekstpodstawowy"/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338" w:type="dxa"/>
            <w:vAlign w:val="center"/>
          </w:tcPr>
          <w:p w14:paraId="56ED17C3" w14:textId="77777777" w:rsidR="00174D57" w:rsidRPr="006B409F" w:rsidRDefault="00174D57" w:rsidP="007516E5">
            <w:pPr>
              <w:pStyle w:val="Tekstpodstawowy"/>
              <w:spacing w:before="20" w:after="20"/>
              <w:jc w:val="center"/>
              <w:rPr>
                <w:sz w:val="16"/>
                <w:szCs w:val="16"/>
              </w:rPr>
            </w:pPr>
          </w:p>
        </w:tc>
      </w:tr>
      <w:tr w:rsidR="006B409F" w:rsidRPr="006B409F" w14:paraId="6105FCAA" w14:textId="77777777" w:rsidTr="00174D57">
        <w:tc>
          <w:tcPr>
            <w:tcW w:w="472" w:type="dxa"/>
            <w:vAlign w:val="center"/>
          </w:tcPr>
          <w:p w14:paraId="2D73C468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2.</w:t>
            </w:r>
          </w:p>
        </w:tc>
        <w:tc>
          <w:tcPr>
            <w:tcW w:w="3056" w:type="dxa"/>
            <w:vAlign w:val="center"/>
          </w:tcPr>
          <w:p w14:paraId="4D429CF3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1" w:type="dxa"/>
            <w:vAlign w:val="center"/>
          </w:tcPr>
          <w:p w14:paraId="0F8C07F2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4675" w:type="dxa"/>
            <w:vAlign w:val="center"/>
          </w:tcPr>
          <w:p w14:paraId="0A199773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338" w:type="dxa"/>
            <w:vAlign w:val="center"/>
          </w:tcPr>
          <w:p w14:paraId="12D3C3AA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B409F" w:rsidRPr="006B409F" w14:paraId="7CDC223E" w14:textId="77777777" w:rsidTr="00174D57">
        <w:tc>
          <w:tcPr>
            <w:tcW w:w="472" w:type="dxa"/>
            <w:vAlign w:val="center"/>
          </w:tcPr>
          <w:p w14:paraId="3DBAF088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3.</w:t>
            </w:r>
          </w:p>
        </w:tc>
        <w:tc>
          <w:tcPr>
            <w:tcW w:w="3056" w:type="dxa"/>
            <w:vAlign w:val="center"/>
          </w:tcPr>
          <w:p w14:paraId="47AA6507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1" w:type="dxa"/>
            <w:vAlign w:val="center"/>
          </w:tcPr>
          <w:p w14:paraId="6EF28C4A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4675" w:type="dxa"/>
            <w:vAlign w:val="center"/>
          </w:tcPr>
          <w:p w14:paraId="69FCEF69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338" w:type="dxa"/>
            <w:vAlign w:val="center"/>
          </w:tcPr>
          <w:p w14:paraId="27798B27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B409F" w:rsidRPr="006B409F" w14:paraId="22D86A62" w14:textId="77777777" w:rsidTr="00174D57">
        <w:tc>
          <w:tcPr>
            <w:tcW w:w="472" w:type="dxa"/>
            <w:vAlign w:val="center"/>
          </w:tcPr>
          <w:p w14:paraId="241AA4E1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4.</w:t>
            </w:r>
          </w:p>
        </w:tc>
        <w:tc>
          <w:tcPr>
            <w:tcW w:w="3056" w:type="dxa"/>
            <w:vAlign w:val="center"/>
          </w:tcPr>
          <w:p w14:paraId="2D34050F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1" w:type="dxa"/>
            <w:vAlign w:val="center"/>
          </w:tcPr>
          <w:p w14:paraId="3FB2E891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4675" w:type="dxa"/>
            <w:vAlign w:val="center"/>
          </w:tcPr>
          <w:p w14:paraId="4D90CD87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338" w:type="dxa"/>
            <w:vAlign w:val="center"/>
          </w:tcPr>
          <w:p w14:paraId="47299F7D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14:paraId="637601A0" w14:textId="77777777" w:rsidR="00174D57" w:rsidRPr="006B409F" w:rsidRDefault="00174D57" w:rsidP="00174D57">
      <w:pPr>
        <w:pStyle w:val="Tekstpodstawowy"/>
        <w:numPr>
          <w:ilvl w:val="1"/>
          <w:numId w:val="1"/>
        </w:numPr>
        <w:spacing w:before="120" w:after="120"/>
        <w:ind w:left="788" w:hanging="431"/>
        <w:rPr>
          <w:b/>
        </w:rPr>
      </w:pPr>
      <w:r w:rsidRPr="006B409F">
        <w:rPr>
          <w:b/>
        </w:rPr>
        <w:t xml:space="preserve">Wykaz nadzorowanych certyfikatów – dot. nadzoru nad akredytowanym podmiotem 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468"/>
        <w:gridCol w:w="3060"/>
        <w:gridCol w:w="3471"/>
        <w:gridCol w:w="2366"/>
        <w:gridCol w:w="2295"/>
        <w:gridCol w:w="2374"/>
      </w:tblGrid>
      <w:tr w:rsidR="006B409F" w:rsidRPr="006B409F" w14:paraId="46AEB6FA" w14:textId="77777777" w:rsidTr="006D0D5B">
        <w:trPr>
          <w:trHeight w:val="672"/>
        </w:trPr>
        <w:tc>
          <w:tcPr>
            <w:tcW w:w="468" w:type="dxa"/>
            <w:vAlign w:val="center"/>
          </w:tcPr>
          <w:p w14:paraId="412930AA" w14:textId="77777777" w:rsidR="00174D57" w:rsidRPr="006B409F" w:rsidRDefault="00174D57" w:rsidP="007516E5">
            <w:pPr>
              <w:pStyle w:val="Tekstpodstawowy"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060" w:type="dxa"/>
            <w:vAlign w:val="center"/>
          </w:tcPr>
          <w:p w14:paraId="643CC5EB" w14:textId="77777777" w:rsidR="00174D57" w:rsidRPr="006B409F" w:rsidRDefault="00174D57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Program certyfikacji</w:t>
            </w:r>
          </w:p>
          <w:p w14:paraId="0A81B240" w14:textId="77777777" w:rsidR="00174D57" w:rsidRPr="006B409F" w:rsidRDefault="00174D57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(akronim/nazwa)</w:t>
            </w:r>
          </w:p>
        </w:tc>
        <w:tc>
          <w:tcPr>
            <w:tcW w:w="3471" w:type="dxa"/>
            <w:vAlign w:val="center"/>
          </w:tcPr>
          <w:p w14:paraId="2C9FE79D" w14:textId="77777777" w:rsidR="00174D57" w:rsidRPr="006B409F" w:rsidRDefault="00174D57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Kategoria certyfikacyjna osób</w:t>
            </w:r>
          </w:p>
        </w:tc>
        <w:tc>
          <w:tcPr>
            <w:tcW w:w="2366" w:type="dxa"/>
            <w:vAlign w:val="center"/>
          </w:tcPr>
          <w:p w14:paraId="0D854BE1" w14:textId="77777777" w:rsidR="00174D57" w:rsidRPr="006B409F" w:rsidRDefault="00174D57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Liczba nadzorowanych certyfikatów</w:t>
            </w:r>
            <w:r w:rsidRPr="006B409F">
              <w:rPr>
                <w:rStyle w:val="Odwoanieprzypisudolnego"/>
                <w:b/>
                <w:sz w:val="16"/>
                <w:szCs w:val="16"/>
              </w:rPr>
              <w:footnoteReference w:id="3"/>
            </w:r>
          </w:p>
        </w:tc>
        <w:tc>
          <w:tcPr>
            <w:tcW w:w="2295" w:type="dxa"/>
          </w:tcPr>
          <w:p w14:paraId="4DBCA20C" w14:textId="77777777" w:rsidR="00174D57" w:rsidRPr="006B409F" w:rsidRDefault="00174D57" w:rsidP="006D0D5B">
            <w:pPr>
              <w:pStyle w:val="Tekstpodstawowy"/>
              <w:jc w:val="center"/>
              <w:rPr>
                <w:b/>
                <w:spacing w:val="-4"/>
                <w:sz w:val="16"/>
                <w:szCs w:val="16"/>
                <w:highlight w:val="green"/>
              </w:rPr>
            </w:pPr>
            <w:r w:rsidRPr="006B409F">
              <w:rPr>
                <w:b/>
                <w:spacing w:val="-4"/>
                <w:sz w:val="16"/>
                <w:szCs w:val="16"/>
              </w:rPr>
              <w:t>Liczba certyfikatów wydanych w ostatnich 12 miesiącach</w:t>
            </w:r>
          </w:p>
        </w:tc>
        <w:tc>
          <w:tcPr>
            <w:tcW w:w="2374" w:type="dxa"/>
            <w:vAlign w:val="center"/>
          </w:tcPr>
          <w:p w14:paraId="58A17FBF" w14:textId="77777777" w:rsidR="00174D57" w:rsidRPr="006B409F" w:rsidRDefault="00174D57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Lokalizacja</w:t>
            </w:r>
          </w:p>
        </w:tc>
      </w:tr>
      <w:tr w:rsidR="006B409F" w:rsidRPr="006B409F" w14:paraId="1C5509B7" w14:textId="77777777" w:rsidTr="00174D57">
        <w:tc>
          <w:tcPr>
            <w:tcW w:w="468" w:type="dxa"/>
            <w:vAlign w:val="center"/>
          </w:tcPr>
          <w:p w14:paraId="37AE6093" w14:textId="77777777" w:rsidR="00174D57" w:rsidRPr="006B409F" w:rsidRDefault="00174D5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60" w:type="dxa"/>
            <w:vAlign w:val="center"/>
          </w:tcPr>
          <w:p w14:paraId="37BBB361" w14:textId="77777777" w:rsidR="00174D57" w:rsidRPr="006B409F" w:rsidRDefault="00174D5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71" w:type="dxa"/>
            <w:vAlign w:val="center"/>
          </w:tcPr>
          <w:p w14:paraId="36DD711F" w14:textId="77777777" w:rsidR="00174D57" w:rsidRPr="006B409F" w:rsidRDefault="00174D5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366" w:type="dxa"/>
            <w:vAlign w:val="center"/>
          </w:tcPr>
          <w:p w14:paraId="684986C7" w14:textId="77777777" w:rsidR="00174D57" w:rsidRPr="006B409F" w:rsidRDefault="00174D5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95" w:type="dxa"/>
          </w:tcPr>
          <w:p w14:paraId="67C47C4C" w14:textId="77777777" w:rsidR="00174D57" w:rsidRPr="006B409F" w:rsidRDefault="00174D5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374" w:type="dxa"/>
            <w:vAlign w:val="center"/>
          </w:tcPr>
          <w:p w14:paraId="77E1610C" w14:textId="77777777" w:rsidR="00174D57" w:rsidRPr="006B409F" w:rsidRDefault="00174D57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6</w:t>
            </w:r>
          </w:p>
        </w:tc>
      </w:tr>
      <w:tr w:rsidR="006B409F" w:rsidRPr="006B409F" w14:paraId="54119739" w14:textId="77777777" w:rsidTr="00174D57">
        <w:tc>
          <w:tcPr>
            <w:tcW w:w="468" w:type="dxa"/>
            <w:vAlign w:val="center"/>
          </w:tcPr>
          <w:p w14:paraId="05626ACE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1.</w:t>
            </w:r>
          </w:p>
        </w:tc>
        <w:tc>
          <w:tcPr>
            <w:tcW w:w="3060" w:type="dxa"/>
            <w:vAlign w:val="center"/>
          </w:tcPr>
          <w:p w14:paraId="2BA81297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1" w:type="dxa"/>
            <w:vAlign w:val="center"/>
          </w:tcPr>
          <w:p w14:paraId="69DDF5B5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vAlign w:val="center"/>
          </w:tcPr>
          <w:p w14:paraId="03280C35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14:paraId="3268EC80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374" w:type="dxa"/>
            <w:vAlign w:val="center"/>
          </w:tcPr>
          <w:p w14:paraId="7E45BA86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B409F" w:rsidRPr="006B409F" w14:paraId="0342CF33" w14:textId="77777777" w:rsidTr="00174D57">
        <w:tc>
          <w:tcPr>
            <w:tcW w:w="468" w:type="dxa"/>
            <w:vAlign w:val="center"/>
          </w:tcPr>
          <w:p w14:paraId="41E338F4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2.</w:t>
            </w:r>
          </w:p>
        </w:tc>
        <w:tc>
          <w:tcPr>
            <w:tcW w:w="3060" w:type="dxa"/>
            <w:vAlign w:val="center"/>
          </w:tcPr>
          <w:p w14:paraId="450CBAE9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1" w:type="dxa"/>
            <w:vAlign w:val="center"/>
          </w:tcPr>
          <w:p w14:paraId="146B676C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vAlign w:val="center"/>
          </w:tcPr>
          <w:p w14:paraId="776B477D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14:paraId="69A27B85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374" w:type="dxa"/>
            <w:vAlign w:val="center"/>
          </w:tcPr>
          <w:p w14:paraId="196999ED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B409F" w:rsidRPr="006B409F" w14:paraId="46133D21" w14:textId="77777777" w:rsidTr="00174D57">
        <w:tc>
          <w:tcPr>
            <w:tcW w:w="468" w:type="dxa"/>
            <w:vAlign w:val="center"/>
          </w:tcPr>
          <w:p w14:paraId="3513908C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3.</w:t>
            </w:r>
          </w:p>
        </w:tc>
        <w:tc>
          <w:tcPr>
            <w:tcW w:w="3060" w:type="dxa"/>
            <w:vAlign w:val="center"/>
          </w:tcPr>
          <w:p w14:paraId="4A9D2D78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1" w:type="dxa"/>
            <w:vAlign w:val="center"/>
          </w:tcPr>
          <w:p w14:paraId="0AE62093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vAlign w:val="center"/>
          </w:tcPr>
          <w:p w14:paraId="397C61EC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14:paraId="73C56F40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374" w:type="dxa"/>
            <w:vAlign w:val="center"/>
          </w:tcPr>
          <w:p w14:paraId="7849E641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B409F" w:rsidRPr="006B409F" w14:paraId="5C4DC272" w14:textId="77777777" w:rsidTr="00174D57">
        <w:tc>
          <w:tcPr>
            <w:tcW w:w="468" w:type="dxa"/>
            <w:vAlign w:val="center"/>
          </w:tcPr>
          <w:p w14:paraId="6B1CFC05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4.</w:t>
            </w:r>
          </w:p>
        </w:tc>
        <w:tc>
          <w:tcPr>
            <w:tcW w:w="3060" w:type="dxa"/>
            <w:vAlign w:val="center"/>
          </w:tcPr>
          <w:p w14:paraId="51FD2E45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3471" w:type="dxa"/>
            <w:vAlign w:val="center"/>
          </w:tcPr>
          <w:p w14:paraId="78E500FA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366" w:type="dxa"/>
            <w:vAlign w:val="center"/>
          </w:tcPr>
          <w:p w14:paraId="046376F4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14:paraId="76D71321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374" w:type="dxa"/>
            <w:vAlign w:val="center"/>
          </w:tcPr>
          <w:p w14:paraId="3405C470" w14:textId="77777777" w:rsidR="00174D57" w:rsidRPr="006B409F" w:rsidRDefault="00174D57" w:rsidP="007516E5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14:paraId="2E296D60" w14:textId="77777777" w:rsidR="00174D57" w:rsidRPr="006B409F" w:rsidRDefault="00174D57" w:rsidP="00174D57">
      <w:pPr>
        <w:pStyle w:val="Tekstpodstawowy"/>
        <w:numPr>
          <w:ilvl w:val="0"/>
          <w:numId w:val="1"/>
        </w:numPr>
        <w:spacing w:before="120" w:after="120"/>
        <w:ind w:left="798" w:hanging="434"/>
        <w:rPr>
          <w:b/>
          <w:sz w:val="22"/>
          <w:szCs w:val="22"/>
        </w:rPr>
      </w:pPr>
      <w:r w:rsidRPr="006B409F">
        <w:rPr>
          <w:b/>
          <w:sz w:val="22"/>
          <w:szCs w:val="22"/>
        </w:rPr>
        <w:lastRenderedPageBreak/>
        <w:t>Działalność certyfikacyjna realizowana poza granicami kraju (należy wypełnić jeśli ma zastosowanie)</w:t>
      </w:r>
    </w:p>
    <w:tbl>
      <w:tblPr>
        <w:tblStyle w:val="Tabela-Siatka"/>
        <w:tblW w:w="14040" w:type="dxa"/>
        <w:tblInd w:w="-5" w:type="dxa"/>
        <w:tblLook w:val="04A0" w:firstRow="1" w:lastRow="0" w:firstColumn="1" w:lastColumn="0" w:noHBand="0" w:noVBand="1"/>
      </w:tblPr>
      <w:tblGrid>
        <w:gridCol w:w="470"/>
        <w:gridCol w:w="1924"/>
        <w:gridCol w:w="2590"/>
        <w:gridCol w:w="1287"/>
        <w:gridCol w:w="1932"/>
        <w:gridCol w:w="1946"/>
        <w:gridCol w:w="2085"/>
        <w:gridCol w:w="1806"/>
      </w:tblGrid>
      <w:tr w:rsidR="006B409F" w:rsidRPr="006B409F" w14:paraId="13F725B6" w14:textId="77777777" w:rsidTr="009756AC">
        <w:tc>
          <w:tcPr>
            <w:tcW w:w="470" w:type="dxa"/>
            <w:vAlign w:val="center"/>
          </w:tcPr>
          <w:p w14:paraId="0655CD2D" w14:textId="77777777" w:rsidR="009756AC" w:rsidRPr="006B409F" w:rsidRDefault="009756AC" w:rsidP="00174D57">
            <w:pPr>
              <w:pStyle w:val="Tekstpodstawowy"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924" w:type="dxa"/>
            <w:vAlign w:val="center"/>
          </w:tcPr>
          <w:p w14:paraId="24ACEDE6" w14:textId="77777777" w:rsidR="009756AC" w:rsidRPr="006B409F" w:rsidRDefault="009756AC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Program certyfikacji</w:t>
            </w:r>
          </w:p>
          <w:p w14:paraId="192F4D06" w14:textId="77777777" w:rsidR="009756AC" w:rsidRPr="006B409F" w:rsidRDefault="009756AC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(akronim/nazwa)</w:t>
            </w:r>
          </w:p>
        </w:tc>
        <w:tc>
          <w:tcPr>
            <w:tcW w:w="2590" w:type="dxa"/>
            <w:vAlign w:val="center"/>
          </w:tcPr>
          <w:p w14:paraId="46AAA90F" w14:textId="77777777" w:rsidR="009756AC" w:rsidRPr="006B409F" w:rsidRDefault="009756AC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Kategoria certyfikacyjna osób</w:t>
            </w:r>
          </w:p>
          <w:p w14:paraId="1C24820A" w14:textId="77777777" w:rsidR="009756AC" w:rsidRPr="006B409F" w:rsidRDefault="009756AC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14:paraId="3F9D6817" w14:textId="77777777" w:rsidR="009756AC" w:rsidRPr="006B409F" w:rsidRDefault="009756AC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Kraj</w:t>
            </w:r>
          </w:p>
        </w:tc>
        <w:tc>
          <w:tcPr>
            <w:tcW w:w="1932" w:type="dxa"/>
            <w:vAlign w:val="center"/>
          </w:tcPr>
          <w:p w14:paraId="14AF0583" w14:textId="77777777" w:rsidR="009756AC" w:rsidRPr="006B409F" w:rsidRDefault="009756AC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Działania związane z certyfikacją</w:t>
            </w:r>
            <w:r w:rsidRPr="006B409F">
              <w:rPr>
                <w:rStyle w:val="Odwoanieprzypisudolnego"/>
                <w:b/>
                <w:sz w:val="16"/>
                <w:szCs w:val="16"/>
              </w:rPr>
              <w:footnoteReference w:id="4"/>
            </w:r>
            <w:r w:rsidRPr="006B409F">
              <w:rPr>
                <w:b/>
                <w:sz w:val="16"/>
                <w:szCs w:val="16"/>
              </w:rPr>
              <w:t xml:space="preserve"> </w:t>
            </w:r>
          </w:p>
          <w:p w14:paraId="19732D30" w14:textId="77777777" w:rsidR="009756AC" w:rsidRPr="006B409F" w:rsidRDefault="009756AC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i/>
                <w:sz w:val="12"/>
                <w:szCs w:val="12"/>
              </w:rPr>
              <w:t xml:space="preserve"> (np. przegląd wniosku, egzamin, decyzja)</w:t>
            </w:r>
          </w:p>
        </w:tc>
        <w:tc>
          <w:tcPr>
            <w:tcW w:w="1946" w:type="dxa"/>
            <w:vAlign w:val="center"/>
          </w:tcPr>
          <w:p w14:paraId="72993F8F" w14:textId="77777777" w:rsidR="009756AC" w:rsidRPr="006B409F" w:rsidRDefault="009756AC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Adres siedziby stałej</w:t>
            </w:r>
            <w:r w:rsidR="0063130F" w:rsidRPr="006B409F">
              <w:rPr>
                <w:rStyle w:val="Odwoanieprzypisudolnego"/>
                <w:b/>
                <w:sz w:val="16"/>
                <w:szCs w:val="16"/>
              </w:rPr>
              <w:footnoteReference w:id="5"/>
            </w:r>
            <w:r w:rsidRPr="006B409F">
              <w:rPr>
                <w:b/>
                <w:sz w:val="16"/>
                <w:szCs w:val="16"/>
              </w:rPr>
              <w:t xml:space="preserve">, która odpowiada za prowadzenie zagranicznych ocen zgodności w zakresie certyfikacji osób </w:t>
            </w:r>
          </w:p>
        </w:tc>
        <w:tc>
          <w:tcPr>
            <w:tcW w:w="2085" w:type="dxa"/>
          </w:tcPr>
          <w:p w14:paraId="7C2848D5" w14:textId="77777777" w:rsidR="009756AC" w:rsidRPr="006B409F" w:rsidRDefault="009756AC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Adres siedziby stałej, z której prowadzone jest zdalne zarządzanie personelem wykonującym działalność certyfikacyjną</w:t>
            </w:r>
          </w:p>
        </w:tc>
        <w:tc>
          <w:tcPr>
            <w:tcW w:w="1806" w:type="dxa"/>
          </w:tcPr>
          <w:p w14:paraId="307F0532" w14:textId="77777777" w:rsidR="009756AC" w:rsidRPr="006B409F" w:rsidRDefault="009756AC" w:rsidP="006D0D5B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Liczba zdalnie zarządzanego personelu</w:t>
            </w:r>
            <w:r w:rsidRPr="006B409F">
              <w:rPr>
                <w:rStyle w:val="Odwoanieprzypisudolnego"/>
                <w:b/>
                <w:sz w:val="16"/>
                <w:szCs w:val="16"/>
              </w:rPr>
              <w:footnoteReference w:id="6"/>
            </w:r>
            <w:r w:rsidRPr="006B409F">
              <w:rPr>
                <w:b/>
                <w:sz w:val="16"/>
                <w:szCs w:val="16"/>
              </w:rPr>
              <w:t xml:space="preserve"> prowadzącego jakąkolwiek działalność certyfikacyjną</w:t>
            </w:r>
          </w:p>
        </w:tc>
      </w:tr>
      <w:tr w:rsidR="006B409F" w:rsidRPr="006B409F" w14:paraId="47C26DA7" w14:textId="77777777" w:rsidTr="009756AC">
        <w:tc>
          <w:tcPr>
            <w:tcW w:w="470" w:type="dxa"/>
            <w:vAlign w:val="center"/>
          </w:tcPr>
          <w:p w14:paraId="0B6E62BB" w14:textId="77777777" w:rsidR="009756AC" w:rsidRPr="006B409F" w:rsidRDefault="009756AC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24" w:type="dxa"/>
            <w:vAlign w:val="center"/>
          </w:tcPr>
          <w:p w14:paraId="24CE4879" w14:textId="77777777" w:rsidR="009756AC" w:rsidRPr="006B409F" w:rsidRDefault="009756AC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590" w:type="dxa"/>
            <w:vAlign w:val="center"/>
          </w:tcPr>
          <w:p w14:paraId="18BF07B3" w14:textId="77777777" w:rsidR="009756AC" w:rsidRPr="006B409F" w:rsidRDefault="009756AC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87" w:type="dxa"/>
            <w:vAlign w:val="center"/>
          </w:tcPr>
          <w:p w14:paraId="73972B47" w14:textId="77777777" w:rsidR="009756AC" w:rsidRPr="006B409F" w:rsidRDefault="009756AC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32" w:type="dxa"/>
          </w:tcPr>
          <w:p w14:paraId="0964270D" w14:textId="77777777" w:rsidR="009756AC" w:rsidRPr="006B409F" w:rsidRDefault="009756AC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46" w:type="dxa"/>
            <w:vAlign w:val="center"/>
          </w:tcPr>
          <w:p w14:paraId="623AD2B2" w14:textId="77777777" w:rsidR="009756AC" w:rsidRPr="006B409F" w:rsidRDefault="009756AC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085" w:type="dxa"/>
          </w:tcPr>
          <w:p w14:paraId="05B1E09E" w14:textId="77777777" w:rsidR="009756AC" w:rsidRPr="006B409F" w:rsidRDefault="009756AC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06" w:type="dxa"/>
          </w:tcPr>
          <w:p w14:paraId="1402BABC" w14:textId="77777777" w:rsidR="009756AC" w:rsidRPr="006B409F" w:rsidRDefault="009756AC" w:rsidP="007516E5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6B409F">
              <w:rPr>
                <w:b/>
                <w:sz w:val="16"/>
                <w:szCs w:val="16"/>
              </w:rPr>
              <w:t>8</w:t>
            </w:r>
          </w:p>
        </w:tc>
      </w:tr>
      <w:tr w:rsidR="006B409F" w:rsidRPr="006B409F" w14:paraId="45668435" w14:textId="77777777" w:rsidTr="009756AC">
        <w:tc>
          <w:tcPr>
            <w:tcW w:w="470" w:type="dxa"/>
            <w:vAlign w:val="center"/>
          </w:tcPr>
          <w:p w14:paraId="08F571B8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1.</w:t>
            </w:r>
          </w:p>
        </w:tc>
        <w:tc>
          <w:tcPr>
            <w:tcW w:w="1924" w:type="dxa"/>
            <w:vAlign w:val="center"/>
          </w:tcPr>
          <w:p w14:paraId="4B184F59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0" w:type="dxa"/>
            <w:vAlign w:val="center"/>
          </w:tcPr>
          <w:p w14:paraId="7EA8E950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14:paraId="310B960D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2" w:type="dxa"/>
            <w:vAlign w:val="center"/>
          </w:tcPr>
          <w:p w14:paraId="24885175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1CA9BC17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5" w:type="dxa"/>
          </w:tcPr>
          <w:p w14:paraId="36A175E1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6" w:type="dxa"/>
          </w:tcPr>
          <w:p w14:paraId="6B340311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</w:tr>
      <w:tr w:rsidR="006B409F" w:rsidRPr="006B409F" w14:paraId="7C595310" w14:textId="77777777" w:rsidTr="009756AC">
        <w:tc>
          <w:tcPr>
            <w:tcW w:w="470" w:type="dxa"/>
            <w:vAlign w:val="center"/>
          </w:tcPr>
          <w:p w14:paraId="08EAC7CA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2.</w:t>
            </w:r>
          </w:p>
        </w:tc>
        <w:tc>
          <w:tcPr>
            <w:tcW w:w="1924" w:type="dxa"/>
            <w:vAlign w:val="center"/>
          </w:tcPr>
          <w:p w14:paraId="31FF3E64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0" w:type="dxa"/>
            <w:vAlign w:val="center"/>
          </w:tcPr>
          <w:p w14:paraId="28094A09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14:paraId="076A0E98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2" w:type="dxa"/>
            <w:vAlign w:val="center"/>
          </w:tcPr>
          <w:p w14:paraId="0ABE9019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4BAACF5F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5" w:type="dxa"/>
          </w:tcPr>
          <w:p w14:paraId="72E24381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6" w:type="dxa"/>
          </w:tcPr>
          <w:p w14:paraId="6D449D74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</w:tr>
      <w:tr w:rsidR="006B409F" w:rsidRPr="006B409F" w14:paraId="3C2A9EB4" w14:textId="77777777" w:rsidTr="009756AC">
        <w:tc>
          <w:tcPr>
            <w:tcW w:w="470" w:type="dxa"/>
            <w:vAlign w:val="center"/>
          </w:tcPr>
          <w:p w14:paraId="09D48A9F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3.</w:t>
            </w:r>
          </w:p>
        </w:tc>
        <w:tc>
          <w:tcPr>
            <w:tcW w:w="1924" w:type="dxa"/>
            <w:vAlign w:val="center"/>
          </w:tcPr>
          <w:p w14:paraId="39D6A857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0" w:type="dxa"/>
            <w:vAlign w:val="center"/>
          </w:tcPr>
          <w:p w14:paraId="7B04DC61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14:paraId="04878016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2" w:type="dxa"/>
            <w:vAlign w:val="center"/>
          </w:tcPr>
          <w:p w14:paraId="5D496F6F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6544CBF0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5" w:type="dxa"/>
          </w:tcPr>
          <w:p w14:paraId="1B50B57E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6" w:type="dxa"/>
          </w:tcPr>
          <w:p w14:paraId="024F6D8E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</w:tr>
      <w:tr w:rsidR="006B409F" w:rsidRPr="006B409F" w14:paraId="7FA5EE1C" w14:textId="77777777" w:rsidTr="009756AC">
        <w:tc>
          <w:tcPr>
            <w:tcW w:w="470" w:type="dxa"/>
            <w:vAlign w:val="center"/>
          </w:tcPr>
          <w:p w14:paraId="4A17291F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sz w:val="16"/>
                <w:szCs w:val="16"/>
              </w:rPr>
            </w:pPr>
            <w:r w:rsidRPr="006B409F">
              <w:rPr>
                <w:sz w:val="16"/>
                <w:szCs w:val="16"/>
              </w:rPr>
              <w:t>4.</w:t>
            </w:r>
          </w:p>
        </w:tc>
        <w:tc>
          <w:tcPr>
            <w:tcW w:w="1924" w:type="dxa"/>
            <w:vAlign w:val="center"/>
          </w:tcPr>
          <w:p w14:paraId="759170E9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0" w:type="dxa"/>
            <w:vAlign w:val="center"/>
          </w:tcPr>
          <w:p w14:paraId="67A59500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7" w:type="dxa"/>
            <w:vAlign w:val="center"/>
          </w:tcPr>
          <w:p w14:paraId="565212AA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2" w:type="dxa"/>
            <w:vAlign w:val="center"/>
          </w:tcPr>
          <w:p w14:paraId="25A2F2A7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7743C3E9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5" w:type="dxa"/>
          </w:tcPr>
          <w:p w14:paraId="7DBFBA47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6" w:type="dxa"/>
          </w:tcPr>
          <w:p w14:paraId="3F5A20B7" w14:textId="77777777" w:rsidR="009756AC" w:rsidRPr="006B409F" w:rsidRDefault="009756AC" w:rsidP="00174D57">
            <w:pPr>
              <w:pStyle w:val="Tekstpodstawowy"/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BAC9C03" w14:textId="77777777" w:rsidR="00174D57" w:rsidRPr="006B409F" w:rsidRDefault="00174D57" w:rsidP="00174D57">
      <w:pPr>
        <w:pStyle w:val="Akapitzlist"/>
        <w:numPr>
          <w:ilvl w:val="0"/>
          <w:numId w:val="1"/>
        </w:numPr>
        <w:spacing w:before="120" w:after="120"/>
        <w:ind w:left="770" w:hanging="392"/>
        <w:jc w:val="both"/>
        <w:rPr>
          <w:rFonts w:ascii="Arial" w:hAnsi="Arial" w:cs="Arial"/>
          <w:b/>
          <w:sz w:val="22"/>
          <w:szCs w:val="22"/>
        </w:rPr>
      </w:pPr>
      <w:r w:rsidRPr="006B409F">
        <w:rPr>
          <w:rFonts w:ascii="Arial" w:hAnsi="Arial" w:cs="Arial"/>
          <w:b/>
          <w:sz w:val="22"/>
          <w:szCs w:val="22"/>
        </w:rPr>
        <w:t xml:space="preserve">Informacja o wynikach analizy ryzyka </w:t>
      </w:r>
      <w:r w:rsidRPr="006B409F">
        <w:rPr>
          <w:rFonts w:ascii="Arial" w:hAnsi="Arial" w:cs="Arial"/>
          <w:b/>
          <w:bCs/>
          <w:sz w:val="22"/>
          <w:szCs w:val="22"/>
        </w:rPr>
        <w:t>w odniesieniu do spostrzeżeń sformułowanych w trakcie ostatniej oceny PCA (dotyczy tylko akredytowanych podmiotów)</w:t>
      </w:r>
      <w:r w:rsidRPr="006B409F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7"/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3102"/>
        <w:gridCol w:w="10478"/>
      </w:tblGrid>
      <w:tr w:rsidR="006B409F" w:rsidRPr="006B409F" w14:paraId="2CF635AC" w14:textId="77777777" w:rsidTr="00174D57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9F209" w14:textId="77777777" w:rsidR="00174D57" w:rsidRPr="006B409F" w:rsidRDefault="00174D57" w:rsidP="007516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09F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2007" w14:textId="77777777" w:rsidR="00174D57" w:rsidRPr="006B409F" w:rsidRDefault="00174D57" w:rsidP="007516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09F">
              <w:rPr>
                <w:rFonts w:ascii="Arial" w:hAnsi="Arial" w:cs="Arial"/>
                <w:b/>
                <w:bCs/>
                <w:sz w:val="18"/>
                <w:szCs w:val="18"/>
              </w:rPr>
              <w:t>Nr spostrzeżenia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A7CD" w14:textId="77777777" w:rsidR="00174D57" w:rsidRPr="006B409F" w:rsidRDefault="00174D57" w:rsidP="007516E5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6B409F">
              <w:rPr>
                <w:rFonts w:ascii="Arial" w:hAnsi="Arial" w:cs="Arial"/>
                <w:b/>
                <w:bCs/>
                <w:sz w:val="18"/>
                <w:szCs w:val="18"/>
              </w:rPr>
              <w:t>Zasadność podejmowania działań (</w:t>
            </w:r>
            <w:r w:rsidRPr="006B409F">
              <w:rPr>
                <w:rFonts w:ascii="Arial" w:hAnsi="Arial" w:cs="Arial"/>
                <w:bCs/>
                <w:sz w:val="18"/>
                <w:szCs w:val="18"/>
              </w:rPr>
              <w:t>Tak</w:t>
            </w:r>
            <w:r w:rsidRPr="006B409F">
              <w:rPr>
                <w:rStyle w:val="Odwoanieprzypisudolnego"/>
                <w:rFonts w:ascii="Arial" w:hAnsi="Arial"/>
                <w:bCs/>
                <w:sz w:val="18"/>
                <w:szCs w:val="18"/>
              </w:rPr>
              <w:footnoteReference w:id="8"/>
            </w:r>
            <w:r w:rsidRPr="006B409F">
              <w:rPr>
                <w:rFonts w:ascii="Arial" w:hAnsi="Arial" w:cs="Arial"/>
                <w:bCs/>
                <w:sz w:val="18"/>
                <w:szCs w:val="18"/>
              </w:rPr>
              <w:t xml:space="preserve"> / Nie</w:t>
            </w:r>
            <w:r w:rsidRPr="006B409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6B409F" w:rsidRPr="006B409F" w14:paraId="15F49D3F" w14:textId="77777777" w:rsidTr="00174D57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C4EC" w14:textId="77777777" w:rsidR="00174D57" w:rsidRPr="006B409F" w:rsidRDefault="00174D57" w:rsidP="007516E5">
            <w:pPr>
              <w:pStyle w:val="Tekstpodstawowy"/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6B409F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8FD7" w14:textId="77777777" w:rsidR="00174D57" w:rsidRPr="006B409F" w:rsidRDefault="00174D57" w:rsidP="007516E5">
            <w:pPr>
              <w:spacing w:before="60" w:after="60"/>
              <w:ind w:left="922" w:hanging="92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F98F" w14:textId="77777777" w:rsidR="00174D57" w:rsidRPr="006B409F" w:rsidRDefault="00174D57" w:rsidP="007516E5">
            <w:pPr>
              <w:spacing w:before="60" w:after="60"/>
              <w:ind w:left="922" w:hanging="92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B409F" w:rsidRPr="006B409F" w14:paraId="0CD58745" w14:textId="77777777" w:rsidTr="00174D57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3980" w14:textId="77777777" w:rsidR="00174D57" w:rsidRPr="006B409F" w:rsidRDefault="00174D57" w:rsidP="007516E5">
            <w:pPr>
              <w:pStyle w:val="Tekstpodstawowy"/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6B409F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C582" w14:textId="77777777" w:rsidR="00174D57" w:rsidRPr="006B409F" w:rsidRDefault="00174D57" w:rsidP="007516E5">
            <w:pPr>
              <w:pStyle w:val="Tekstpodstawowy"/>
              <w:spacing w:before="60" w:after="6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62F" w14:textId="77777777" w:rsidR="00174D57" w:rsidRPr="006B409F" w:rsidRDefault="00174D57" w:rsidP="007516E5"/>
        </w:tc>
      </w:tr>
    </w:tbl>
    <w:p w14:paraId="76B30C66" w14:textId="77777777" w:rsidR="00174D57" w:rsidRPr="006B409F" w:rsidRDefault="00174D57" w:rsidP="00174D57">
      <w:pPr>
        <w:rPr>
          <w:rFonts w:ascii="Arial" w:hAnsi="Arial" w:cs="Arial"/>
          <w:b/>
          <w:sz w:val="22"/>
          <w:szCs w:val="22"/>
        </w:rPr>
      </w:pPr>
    </w:p>
    <w:p w14:paraId="4DEF96F2" w14:textId="77777777" w:rsidR="0063130F" w:rsidRPr="006B409F" w:rsidRDefault="00174D57" w:rsidP="006D0D5B">
      <w:pPr>
        <w:jc w:val="both"/>
        <w:rPr>
          <w:rFonts w:ascii="Arial" w:hAnsi="Arial" w:cs="Arial"/>
          <w:sz w:val="18"/>
          <w:szCs w:val="18"/>
        </w:rPr>
      </w:pPr>
      <w:r w:rsidRPr="006B409F">
        <w:rPr>
          <w:rFonts w:ascii="Arial" w:hAnsi="Arial" w:cs="Arial"/>
          <w:b/>
          <w:sz w:val="18"/>
          <w:szCs w:val="18"/>
        </w:rPr>
        <w:t>UWAGA:</w:t>
      </w:r>
      <w:r w:rsidRPr="006B409F">
        <w:rPr>
          <w:rFonts w:ascii="Arial" w:hAnsi="Arial" w:cs="Arial"/>
          <w:sz w:val="18"/>
          <w:szCs w:val="18"/>
        </w:rPr>
        <w:t xml:space="preserve"> w przypadku akredytacji/rozszerzania zakresu akredytacji nie należy wypełniać p. 4.2; w przypadku podawania informacji wynikających z DACP-01, pkt. 3.2.2 w</w:t>
      </w:r>
      <w:r w:rsidR="006D0D5B" w:rsidRPr="006B409F">
        <w:rPr>
          <w:rFonts w:ascii="Arial" w:hAnsi="Arial" w:cs="Arial"/>
          <w:sz w:val="18"/>
          <w:szCs w:val="18"/>
        </w:rPr>
        <w:t> </w:t>
      </w:r>
      <w:r w:rsidRPr="006B409F">
        <w:rPr>
          <w:rFonts w:ascii="Arial" w:hAnsi="Arial" w:cs="Arial"/>
          <w:sz w:val="18"/>
          <w:szCs w:val="18"/>
        </w:rPr>
        <w:t>ramach nadzoru nad akredytowanym podmiotem nie należy wypełniać p. 4.</w:t>
      </w:r>
    </w:p>
    <w:tbl>
      <w:tblPr>
        <w:tblW w:w="14040" w:type="dxa"/>
        <w:tblLook w:val="01E0" w:firstRow="1" w:lastRow="1" w:firstColumn="1" w:lastColumn="1" w:noHBand="0" w:noVBand="0"/>
      </w:tblPr>
      <w:tblGrid>
        <w:gridCol w:w="8861"/>
        <w:gridCol w:w="5179"/>
      </w:tblGrid>
      <w:tr w:rsidR="0063130F" w:rsidRPr="006B409F" w14:paraId="33BCD7D8" w14:textId="77777777" w:rsidTr="0063130F">
        <w:trPr>
          <w:trHeight w:val="874"/>
        </w:trPr>
        <w:tc>
          <w:tcPr>
            <w:tcW w:w="8861" w:type="dxa"/>
            <w:vAlign w:val="center"/>
          </w:tcPr>
          <w:p w14:paraId="7B7E9F59" w14:textId="77777777" w:rsidR="0063130F" w:rsidRPr="006B409F" w:rsidRDefault="0063130F" w:rsidP="007516E5">
            <w:pPr>
              <w:keepNext/>
              <w:keepLines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179" w:type="dxa"/>
            <w:vAlign w:val="bottom"/>
          </w:tcPr>
          <w:p w14:paraId="43B40694" w14:textId="77777777" w:rsidR="0063130F" w:rsidRPr="006B409F" w:rsidRDefault="0063130F" w:rsidP="007516E5">
            <w:pPr>
              <w:keepNext/>
              <w:keepLines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B409F">
              <w:rPr>
                <w:rFonts w:ascii="Arial" w:hAnsi="Arial" w:cs="Arial"/>
                <w:i/>
                <w:iCs/>
                <w:sz w:val="22"/>
                <w:szCs w:val="22"/>
              </w:rPr>
              <w:t>......................................................</w:t>
            </w:r>
          </w:p>
          <w:p w14:paraId="6C6D2F4F" w14:textId="77777777" w:rsidR="0063130F" w:rsidRPr="006B409F" w:rsidRDefault="0063130F" w:rsidP="007516E5">
            <w:pPr>
              <w:keepNext/>
              <w:keepLines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B409F">
              <w:rPr>
                <w:rFonts w:ascii="Arial" w:hAnsi="Arial" w:cs="Arial"/>
                <w:i/>
                <w:iCs/>
                <w:sz w:val="16"/>
                <w:szCs w:val="16"/>
              </w:rPr>
              <w:t>podpis Kierownika Jednostki lub osoby upoważnionej</w:t>
            </w:r>
          </w:p>
        </w:tc>
      </w:tr>
    </w:tbl>
    <w:p w14:paraId="6EB153E8" w14:textId="77777777" w:rsidR="00174D57" w:rsidRPr="006B409F" w:rsidRDefault="00174D57" w:rsidP="0063130F"/>
    <w:sectPr w:rsidR="00174D57" w:rsidRPr="006B409F" w:rsidSect="0021154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8B3A" w14:textId="77777777" w:rsidR="004F65BA" w:rsidRDefault="004F65BA" w:rsidP="00211547">
      <w:r>
        <w:separator/>
      </w:r>
    </w:p>
  </w:endnote>
  <w:endnote w:type="continuationSeparator" w:id="0">
    <w:p w14:paraId="4D020BC6" w14:textId="77777777" w:rsidR="004F65BA" w:rsidRDefault="004F65BA" w:rsidP="0021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56" w:type="dxa"/>
      <w:tblInd w:w="70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884"/>
      <w:gridCol w:w="7246"/>
      <w:gridCol w:w="826"/>
    </w:tblGrid>
    <w:tr w:rsidR="00211547" w:rsidRPr="00211547" w14:paraId="48883989" w14:textId="77777777" w:rsidTr="00211547">
      <w:trPr>
        <w:cantSplit/>
      </w:trPr>
      <w:tc>
        <w:tcPr>
          <w:tcW w:w="5884" w:type="dxa"/>
          <w:tcBorders>
            <w:top w:val="single" w:sz="4" w:space="0" w:color="auto"/>
          </w:tcBorders>
          <w:shd w:val="clear" w:color="auto" w:fill="FFFFFF"/>
        </w:tcPr>
        <w:p w14:paraId="2116A615" w14:textId="77777777" w:rsidR="00211547" w:rsidRPr="00211547" w:rsidRDefault="00211547" w:rsidP="00211547">
          <w:pPr>
            <w:tabs>
              <w:tab w:val="right" w:pos="9072"/>
            </w:tabs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211547">
            <w:rPr>
              <w:rFonts w:ascii="Arial" w:hAnsi="Arial" w:cs="Arial"/>
              <w:sz w:val="16"/>
              <w:szCs w:val="16"/>
            </w:rPr>
            <w:t>Załącznik do DACP-01</w:t>
          </w:r>
        </w:p>
      </w:tc>
      <w:tc>
        <w:tcPr>
          <w:tcW w:w="7246" w:type="dxa"/>
          <w:tcBorders>
            <w:top w:val="single" w:sz="4" w:space="0" w:color="auto"/>
          </w:tcBorders>
        </w:tcPr>
        <w:p w14:paraId="7CEE2634" w14:textId="77777777" w:rsidR="00211547" w:rsidRPr="00D34F46" w:rsidRDefault="00211547" w:rsidP="00D34F46">
          <w:pPr>
            <w:tabs>
              <w:tab w:val="right" w:pos="9072"/>
            </w:tabs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D34F46">
            <w:rPr>
              <w:rFonts w:ascii="Arial" w:hAnsi="Arial" w:cs="Arial"/>
              <w:sz w:val="16"/>
              <w:szCs w:val="16"/>
            </w:rPr>
            <w:t xml:space="preserve">Wydanie </w:t>
          </w:r>
          <w:r w:rsidR="006D0D5B">
            <w:rPr>
              <w:rFonts w:ascii="Arial" w:hAnsi="Arial" w:cs="Arial"/>
              <w:sz w:val="16"/>
              <w:szCs w:val="16"/>
            </w:rPr>
            <w:t>3</w:t>
          </w:r>
          <w:r w:rsidRPr="00D34F46">
            <w:rPr>
              <w:rFonts w:ascii="Arial" w:hAnsi="Arial" w:cs="Arial"/>
              <w:sz w:val="16"/>
              <w:szCs w:val="16"/>
            </w:rPr>
            <w:t xml:space="preserve"> z </w:t>
          </w:r>
          <w:r w:rsidR="00032FF7">
            <w:rPr>
              <w:rFonts w:ascii="Arial" w:hAnsi="Arial" w:cs="Arial"/>
              <w:sz w:val="16"/>
              <w:szCs w:val="16"/>
            </w:rPr>
            <w:t>30</w:t>
          </w:r>
          <w:r w:rsidR="00D34F46" w:rsidRPr="00D34F46">
            <w:rPr>
              <w:rFonts w:ascii="Arial" w:hAnsi="Arial" w:cs="Arial"/>
              <w:sz w:val="16"/>
              <w:szCs w:val="16"/>
            </w:rPr>
            <w:t>.</w:t>
          </w:r>
          <w:r w:rsidR="00032FF7">
            <w:rPr>
              <w:rFonts w:ascii="Arial" w:hAnsi="Arial" w:cs="Arial"/>
              <w:sz w:val="16"/>
              <w:szCs w:val="16"/>
            </w:rPr>
            <w:t>04</w:t>
          </w:r>
          <w:r w:rsidRPr="00D34F46">
            <w:rPr>
              <w:rFonts w:ascii="Arial" w:hAnsi="Arial" w:cs="Arial"/>
              <w:sz w:val="16"/>
              <w:szCs w:val="16"/>
            </w:rPr>
            <w:t>.202</w:t>
          </w:r>
          <w:r w:rsidR="006D0D5B">
            <w:rPr>
              <w:rFonts w:ascii="Arial" w:hAnsi="Arial" w:cs="Arial"/>
              <w:sz w:val="16"/>
              <w:szCs w:val="16"/>
            </w:rPr>
            <w:t>5</w:t>
          </w:r>
          <w:r w:rsidRPr="00D34F46">
            <w:rPr>
              <w:rFonts w:ascii="Arial" w:hAnsi="Arial" w:cs="Arial"/>
              <w:sz w:val="16"/>
              <w:szCs w:val="16"/>
            </w:rPr>
            <w:t xml:space="preserve"> r.</w:t>
          </w:r>
        </w:p>
      </w:tc>
      <w:tc>
        <w:tcPr>
          <w:tcW w:w="826" w:type="dxa"/>
          <w:tcBorders>
            <w:top w:val="single" w:sz="4" w:space="0" w:color="auto"/>
          </w:tcBorders>
          <w:shd w:val="clear" w:color="auto" w:fill="FFFFFF"/>
        </w:tcPr>
        <w:p w14:paraId="573C8A08" w14:textId="77777777" w:rsidR="00211547" w:rsidRPr="00D34F46" w:rsidRDefault="00211547" w:rsidP="00211547">
          <w:pPr>
            <w:tabs>
              <w:tab w:val="right" w:pos="9072"/>
            </w:tabs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D34F46">
            <w:rPr>
              <w:rFonts w:ascii="Arial" w:hAnsi="Arial" w:cs="Arial"/>
              <w:sz w:val="16"/>
              <w:szCs w:val="16"/>
            </w:rPr>
            <w:t xml:space="preserve">str. </w:t>
          </w:r>
          <w:r w:rsidRPr="00D34F46">
            <w:rPr>
              <w:rFonts w:ascii="Arial" w:hAnsi="Arial" w:cs="Arial"/>
              <w:sz w:val="16"/>
              <w:szCs w:val="16"/>
            </w:rPr>
            <w:fldChar w:fldCharType="begin"/>
          </w:r>
          <w:r w:rsidRPr="00D34F4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D34F46">
            <w:rPr>
              <w:rFonts w:ascii="Arial" w:hAnsi="Arial" w:cs="Arial"/>
              <w:sz w:val="16"/>
              <w:szCs w:val="16"/>
            </w:rPr>
            <w:fldChar w:fldCharType="separate"/>
          </w:r>
          <w:r w:rsidR="00FC15ED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34F46">
            <w:rPr>
              <w:rFonts w:ascii="Arial" w:hAnsi="Arial" w:cs="Arial"/>
              <w:sz w:val="16"/>
              <w:szCs w:val="16"/>
            </w:rPr>
            <w:fldChar w:fldCharType="end"/>
          </w:r>
          <w:r w:rsidRPr="00D34F46">
            <w:rPr>
              <w:rFonts w:ascii="Arial" w:hAnsi="Arial" w:cs="Arial"/>
              <w:sz w:val="16"/>
              <w:szCs w:val="16"/>
            </w:rPr>
            <w:t>/</w:t>
          </w:r>
          <w:r w:rsidRPr="00D34F46">
            <w:rPr>
              <w:rFonts w:ascii="Arial" w:hAnsi="Arial" w:cs="Arial"/>
              <w:sz w:val="16"/>
              <w:szCs w:val="16"/>
            </w:rPr>
            <w:fldChar w:fldCharType="begin"/>
          </w:r>
          <w:r w:rsidRPr="00D34F46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D34F46">
            <w:rPr>
              <w:rFonts w:ascii="Arial" w:hAnsi="Arial" w:cs="Arial"/>
              <w:sz w:val="16"/>
              <w:szCs w:val="16"/>
            </w:rPr>
            <w:fldChar w:fldCharType="separate"/>
          </w:r>
          <w:r w:rsidR="00FC15ED">
            <w:rPr>
              <w:rFonts w:ascii="Arial" w:hAnsi="Arial" w:cs="Arial"/>
              <w:noProof/>
              <w:sz w:val="16"/>
              <w:szCs w:val="16"/>
            </w:rPr>
            <w:t>4</w:t>
          </w:r>
          <w:r w:rsidRPr="00D34F4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D141470" w14:textId="77777777" w:rsidR="00211547" w:rsidRDefault="00211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20DD" w14:textId="77777777" w:rsidR="004F65BA" w:rsidRDefault="004F65BA" w:rsidP="00211547">
      <w:r>
        <w:separator/>
      </w:r>
    </w:p>
  </w:footnote>
  <w:footnote w:type="continuationSeparator" w:id="0">
    <w:p w14:paraId="1DB09C57" w14:textId="77777777" w:rsidR="004F65BA" w:rsidRDefault="004F65BA" w:rsidP="00211547">
      <w:r>
        <w:continuationSeparator/>
      </w:r>
    </w:p>
  </w:footnote>
  <w:footnote w:id="1">
    <w:p w14:paraId="7C2A76C3" w14:textId="77777777" w:rsidR="00C3641B" w:rsidRDefault="00C3641B" w:rsidP="00211547">
      <w:pPr>
        <w:pStyle w:val="Tekstprzypisudolnego"/>
        <w:jc w:val="both"/>
      </w:pPr>
      <w:r w:rsidRPr="00B17D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17D1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B17D11">
        <w:rPr>
          <w:rFonts w:ascii="Arial" w:hAnsi="Arial" w:cs="Arial"/>
          <w:sz w:val="16"/>
          <w:szCs w:val="16"/>
        </w:rPr>
        <w:t>pisać odpowiednio: A – w przypadku akredytowanego badania w laboratorium jednostki oceniającej zgodność, PA/PNA – w przypadku korzystania odpowiednio z</w:t>
      </w:r>
      <w:r>
        <w:rPr>
          <w:rFonts w:ascii="Arial" w:hAnsi="Arial" w:cs="Arial"/>
          <w:sz w:val="16"/>
          <w:szCs w:val="16"/>
        </w:rPr>
        <w:t> </w:t>
      </w:r>
      <w:r w:rsidRPr="00B17D11">
        <w:rPr>
          <w:rFonts w:ascii="Arial" w:hAnsi="Arial" w:cs="Arial"/>
          <w:sz w:val="16"/>
          <w:szCs w:val="16"/>
        </w:rPr>
        <w:t>akredytowanego/nieakredytowanego podwykonawstwa badań, NA – w przypadku korzystania z nieakredytowanego badania w laboratorium jednostki oceniającej zgodność, Z – w przypadku realizacji badania w laboratorium zewnętrznym</w:t>
      </w:r>
    </w:p>
  </w:footnote>
  <w:footnote w:id="2">
    <w:p w14:paraId="041B226F" w14:textId="77777777" w:rsidR="00174D57" w:rsidRPr="008F06DD" w:rsidRDefault="00174D57" w:rsidP="00174D57">
      <w:pPr>
        <w:pStyle w:val="Tekstprzypisudolnego"/>
        <w:spacing w:before="20"/>
        <w:jc w:val="both"/>
        <w:rPr>
          <w:rFonts w:ascii="Arial" w:hAnsi="Arial" w:cs="Arial"/>
          <w:color w:val="FF0000"/>
          <w:sz w:val="16"/>
          <w:szCs w:val="16"/>
        </w:rPr>
      </w:pPr>
      <w:r w:rsidRPr="008F06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F06DD">
        <w:rPr>
          <w:rFonts w:ascii="Arial" w:hAnsi="Arial" w:cs="Arial"/>
          <w:sz w:val="16"/>
          <w:szCs w:val="16"/>
        </w:rPr>
        <w:t xml:space="preserve"> należy podać liczbę przeprowadzonych </w:t>
      </w:r>
      <w:r w:rsidR="00C3641B">
        <w:rPr>
          <w:rFonts w:ascii="Arial" w:hAnsi="Arial" w:cs="Arial"/>
          <w:sz w:val="16"/>
          <w:szCs w:val="16"/>
        </w:rPr>
        <w:t>i</w:t>
      </w:r>
      <w:r w:rsidR="00C3641B" w:rsidRPr="008F06DD">
        <w:rPr>
          <w:rFonts w:ascii="Arial" w:hAnsi="Arial" w:cs="Arial"/>
          <w:sz w:val="16"/>
          <w:szCs w:val="16"/>
        </w:rPr>
        <w:t xml:space="preserve"> </w:t>
      </w:r>
      <w:r w:rsidRPr="008F06DD">
        <w:rPr>
          <w:rFonts w:ascii="Arial" w:hAnsi="Arial" w:cs="Arial"/>
          <w:sz w:val="16"/>
          <w:szCs w:val="16"/>
        </w:rPr>
        <w:t xml:space="preserve">nadzorowanych przez jednostkę certyfikującą osoby procesów certyfikacji dla każdego programu certyfikacji, z uwzględnieniem kategorii certyfikacyjnej osób objętej danym programem certyfikacji (jeśli dotyczy) </w:t>
      </w:r>
    </w:p>
  </w:footnote>
  <w:footnote w:id="3">
    <w:p w14:paraId="2004BF16" w14:textId="77777777" w:rsidR="00174D57" w:rsidRPr="008F06DD" w:rsidRDefault="00174D57" w:rsidP="00174D57">
      <w:pPr>
        <w:pStyle w:val="Tekstprzypisudolnego"/>
        <w:spacing w:before="20"/>
        <w:jc w:val="both"/>
        <w:rPr>
          <w:rFonts w:ascii="Arial" w:hAnsi="Arial" w:cs="Arial"/>
          <w:sz w:val="16"/>
          <w:szCs w:val="16"/>
        </w:rPr>
      </w:pPr>
      <w:r w:rsidRPr="008F06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F06DD">
        <w:rPr>
          <w:rFonts w:ascii="Arial" w:hAnsi="Arial" w:cs="Arial"/>
          <w:sz w:val="16"/>
          <w:szCs w:val="16"/>
        </w:rPr>
        <w:t xml:space="preserve"> należy podać liczbę nadzorowanych przez jednostkę certyfikującą osoby certyfikatów wydanych dla poszczególnych programów certyfikacji z uwzględnieniem kategorii certyfikacyjnych osób objętych danym programem certyfikacji (jeśli dotyczy)</w:t>
      </w:r>
    </w:p>
  </w:footnote>
  <w:footnote w:id="4">
    <w:p w14:paraId="712382C2" w14:textId="77777777" w:rsidR="009756AC" w:rsidRPr="00742DCA" w:rsidRDefault="009756AC" w:rsidP="00742DCA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742D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42DCA">
        <w:rPr>
          <w:rFonts w:ascii="Arial" w:hAnsi="Arial" w:cs="Arial"/>
          <w:sz w:val="16"/>
          <w:szCs w:val="16"/>
        </w:rPr>
        <w:t xml:space="preserve"> lokalizacja poza granicami Polski, w której prowadzona i/lub zarządzana jest jakakolwiek działalność certyfikacyjna jednostki, niezależnie od jej położenia i powiązania z jednostką lub która odpowiada za prowadzenie kluczowej działalności  / zarządzania kluczową działalnością, zgodnie z definicją w dokumencie IAF/ILAC A5, lub z której prowadzone jest zdalne zarządzanie personelem wykonującym działalności kluczowe,</w:t>
      </w:r>
    </w:p>
  </w:footnote>
  <w:footnote w:id="5">
    <w:p w14:paraId="7A5C4F86" w14:textId="77777777" w:rsidR="0063130F" w:rsidRPr="00D46274" w:rsidRDefault="0063130F" w:rsidP="0063130F">
      <w:pPr>
        <w:pStyle w:val="Tekstprzypisudolnego"/>
        <w:jc w:val="both"/>
        <w:rPr>
          <w:rFonts w:ascii="Arial" w:hAnsi="Arial" w:cs="Arial"/>
        </w:rPr>
      </w:pPr>
      <w:r w:rsidRPr="00D462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6274">
        <w:rPr>
          <w:rFonts w:ascii="Arial" w:hAnsi="Arial" w:cs="Arial"/>
          <w:sz w:val="16"/>
          <w:szCs w:val="16"/>
        </w:rPr>
        <w:t xml:space="preserve"> Stała siedziba – stała lokalizacja, w której prowadzona i/lub zarządzana jest działalność certyfikacyjna jednostki, niezależnie od jej położenia i powiązania z jednostką.</w:t>
      </w:r>
    </w:p>
  </w:footnote>
  <w:footnote w:id="6">
    <w:p w14:paraId="4263BC0B" w14:textId="77777777" w:rsidR="009756AC" w:rsidRPr="00D46274" w:rsidRDefault="009756AC" w:rsidP="009756AC">
      <w:pPr>
        <w:pStyle w:val="Tekstprzypisudolnego"/>
        <w:spacing w:before="20"/>
        <w:jc w:val="both"/>
        <w:rPr>
          <w:rFonts w:ascii="Arial" w:hAnsi="Arial" w:cs="Arial"/>
          <w:sz w:val="16"/>
          <w:szCs w:val="16"/>
        </w:rPr>
      </w:pPr>
      <w:r w:rsidRPr="00D462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6274">
        <w:rPr>
          <w:rFonts w:ascii="Arial" w:hAnsi="Arial" w:cs="Arial"/>
          <w:sz w:val="16"/>
          <w:szCs w:val="16"/>
        </w:rPr>
        <w:t xml:space="preserve"> Zdalnie zarządzany personel – osoby, będące pracownikami wewnętrznymi lub zewnętrznymi, prowadzące działalność certyfikacyjną w imieniu jednostki i nie pracujące w stałej siedzibie.</w:t>
      </w:r>
    </w:p>
  </w:footnote>
  <w:footnote w:id="7">
    <w:p w14:paraId="0731CF49" w14:textId="77777777" w:rsidR="00174D57" w:rsidRPr="00D46274" w:rsidRDefault="00174D57" w:rsidP="00174D57">
      <w:pPr>
        <w:pStyle w:val="Tekstprzypisudolnego"/>
        <w:jc w:val="both"/>
        <w:rPr>
          <w:sz w:val="16"/>
          <w:szCs w:val="16"/>
        </w:rPr>
      </w:pPr>
      <w:r w:rsidRPr="00D462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6274">
        <w:rPr>
          <w:rFonts w:ascii="Arial" w:hAnsi="Arial" w:cs="Arial"/>
          <w:sz w:val="16"/>
          <w:szCs w:val="16"/>
        </w:rPr>
        <w:t xml:space="preserve"> Wypełnić w przypadku przekazywania informacji o działalności przed planowanym nadzorem (2 miesiące przed datą planowanego nadzoru)</w:t>
      </w:r>
    </w:p>
  </w:footnote>
  <w:footnote w:id="8">
    <w:p w14:paraId="1CE9DC78" w14:textId="77777777" w:rsidR="00174D57" w:rsidRDefault="00174D57" w:rsidP="00174D57">
      <w:pPr>
        <w:pStyle w:val="Tekstprzypisudolnego"/>
        <w:rPr>
          <w:rFonts w:ascii="Arial" w:hAnsi="Arial" w:cs="Arial"/>
          <w:sz w:val="16"/>
          <w:szCs w:val="16"/>
        </w:rPr>
      </w:pPr>
      <w:r w:rsidRPr="00D462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6274">
        <w:rPr>
          <w:rFonts w:ascii="Arial" w:hAnsi="Arial" w:cs="Arial"/>
          <w:sz w:val="16"/>
          <w:szCs w:val="16"/>
        </w:rPr>
        <w:t xml:space="preserve"> </w:t>
      </w:r>
      <w:r w:rsidRPr="00D46274">
        <w:rPr>
          <w:rFonts w:ascii="Arial" w:hAnsi="Arial" w:cs="Arial"/>
          <w:iCs/>
          <w:sz w:val="16"/>
          <w:szCs w:val="16"/>
        </w:rPr>
        <w:t xml:space="preserve">Wymagane przedstawienie informacji (np. w formie załącznika) </w:t>
      </w:r>
      <w:r w:rsidRPr="00D46274">
        <w:rPr>
          <w:rFonts w:ascii="Arial" w:eastAsia="Calibri" w:hAnsi="Arial" w:cs="Arial"/>
          <w:sz w:val="16"/>
          <w:szCs w:val="16"/>
        </w:rPr>
        <w:t>opisującej rodzaj podjętych działań w reakcji na spostrzeżenie i stan ich realizacji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74"/>
      <w:gridCol w:w="9030"/>
    </w:tblGrid>
    <w:tr w:rsidR="00211547" w:rsidRPr="00E92A0C" w14:paraId="5CD3097F" w14:textId="77777777" w:rsidTr="006D0D5B">
      <w:trPr>
        <w:cantSplit/>
        <w:trHeight w:val="287"/>
      </w:trPr>
      <w:tc>
        <w:tcPr>
          <w:tcW w:w="1776" w:type="pct"/>
          <w:tcBorders>
            <w:bottom w:val="single" w:sz="4" w:space="0" w:color="auto"/>
          </w:tcBorders>
          <w:shd w:val="clear" w:color="auto" w:fill="FFFFFF"/>
          <w:vAlign w:val="center"/>
        </w:tcPr>
        <w:p w14:paraId="65CFBE57" w14:textId="77777777" w:rsidR="00211547" w:rsidRPr="00E92A0C" w:rsidRDefault="00211547" w:rsidP="00211547">
          <w:pPr>
            <w:pStyle w:val="Nagwek"/>
            <w:rPr>
              <w:rFonts w:ascii="Arial" w:hAnsi="Arial" w:cs="Arial"/>
              <w:b/>
              <w:bCs/>
              <w:sz w:val="16"/>
              <w:szCs w:val="16"/>
            </w:rPr>
          </w:pPr>
          <w:r w:rsidRPr="00E92A0C">
            <w:rPr>
              <w:rFonts w:ascii="Arial" w:hAnsi="Arial" w:cs="Arial"/>
              <w:b/>
              <w:bCs/>
              <w:sz w:val="16"/>
              <w:szCs w:val="16"/>
            </w:rPr>
            <w:t>PCA</w:t>
          </w:r>
        </w:p>
      </w:tc>
      <w:tc>
        <w:tcPr>
          <w:tcW w:w="3224" w:type="pct"/>
          <w:tcBorders>
            <w:bottom w:val="single" w:sz="4" w:space="0" w:color="auto"/>
          </w:tcBorders>
          <w:shd w:val="clear" w:color="auto" w:fill="FFFFFF"/>
          <w:vAlign w:val="center"/>
        </w:tcPr>
        <w:p w14:paraId="6DC5EAF1" w14:textId="77777777" w:rsidR="00211547" w:rsidRPr="00E92A0C" w:rsidRDefault="00211547" w:rsidP="00211547">
          <w:pPr>
            <w:pStyle w:val="Nagwek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E92A0C">
            <w:rPr>
              <w:rFonts w:ascii="Arial" w:hAnsi="Arial" w:cs="Arial"/>
              <w:b/>
              <w:bCs/>
              <w:sz w:val="16"/>
              <w:szCs w:val="16"/>
            </w:rPr>
            <w:t>FA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C-17</w:t>
          </w:r>
        </w:p>
      </w:tc>
    </w:tr>
  </w:tbl>
  <w:p w14:paraId="27204759" w14:textId="77777777" w:rsidR="00211547" w:rsidRPr="00E92A0C" w:rsidRDefault="00211547" w:rsidP="00211547">
    <w:pPr>
      <w:jc w:val="right"/>
      <w:rPr>
        <w:rFonts w:ascii="Arial" w:hAnsi="Arial" w:cs="Arial"/>
        <w:b/>
        <w:bCs/>
        <w:caps/>
        <w:sz w:val="16"/>
        <w:szCs w:val="16"/>
      </w:rPr>
    </w:pPr>
    <w:r w:rsidRPr="00E92A0C">
      <w:rPr>
        <w:rFonts w:ascii="Arial" w:hAnsi="Arial" w:cs="Arial"/>
        <w:b/>
        <w:bCs/>
        <w:sz w:val="16"/>
        <w:szCs w:val="16"/>
      </w:rPr>
      <w:t>PO WYPEŁNIENIU  INFORMACJE CHRONIONE</w:t>
    </w:r>
  </w:p>
  <w:p w14:paraId="1C5DDEA0" w14:textId="77777777" w:rsidR="00211547" w:rsidRDefault="002115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254C0"/>
    <w:multiLevelType w:val="multilevel"/>
    <w:tmpl w:val="0415001F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C05670"/>
    <w:multiLevelType w:val="multilevel"/>
    <w:tmpl w:val="0415001F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5E054A"/>
    <w:multiLevelType w:val="multilevel"/>
    <w:tmpl w:val="0415001F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5003523">
    <w:abstractNumId w:val="1"/>
  </w:num>
  <w:num w:numId="2" w16cid:durableId="1750537180">
    <w:abstractNumId w:val="0"/>
  </w:num>
  <w:num w:numId="3" w16cid:durableId="211308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DC5"/>
    <w:rsid w:val="00032FF7"/>
    <w:rsid w:val="001264DE"/>
    <w:rsid w:val="00174D57"/>
    <w:rsid w:val="00211547"/>
    <w:rsid w:val="002A6846"/>
    <w:rsid w:val="004F65BA"/>
    <w:rsid w:val="0056618F"/>
    <w:rsid w:val="005A7C35"/>
    <w:rsid w:val="00624DC5"/>
    <w:rsid w:val="0062573C"/>
    <w:rsid w:val="00627A09"/>
    <w:rsid w:val="0063130F"/>
    <w:rsid w:val="006B409F"/>
    <w:rsid w:val="006D0D5B"/>
    <w:rsid w:val="00742DCA"/>
    <w:rsid w:val="009756AC"/>
    <w:rsid w:val="00C3641B"/>
    <w:rsid w:val="00D17DF5"/>
    <w:rsid w:val="00D30AE7"/>
    <w:rsid w:val="00D34F46"/>
    <w:rsid w:val="00D46274"/>
    <w:rsid w:val="00D545F6"/>
    <w:rsid w:val="00E77621"/>
    <w:rsid w:val="00ED20F8"/>
    <w:rsid w:val="00F15AF8"/>
    <w:rsid w:val="00FC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8562"/>
  <w15:chartTrackingRefBased/>
  <w15:docId w15:val="{245FF18D-7DB4-4D3C-AFE5-6B1B227C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115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1547"/>
  </w:style>
  <w:style w:type="paragraph" w:styleId="Stopka">
    <w:name w:val="footer"/>
    <w:basedOn w:val="Normalny"/>
    <w:link w:val="StopkaZnak"/>
    <w:uiPriority w:val="99"/>
    <w:unhideWhenUsed/>
    <w:rsid w:val="002115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547"/>
  </w:style>
  <w:style w:type="paragraph" w:styleId="Tekstpodstawowy">
    <w:name w:val="Body Text"/>
    <w:basedOn w:val="Normalny"/>
    <w:link w:val="TekstpodstawowyZnak"/>
    <w:uiPriority w:val="99"/>
    <w:rsid w:val="0021154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1547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11547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15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11547"/>
    <w:rPr>
      <w:rFonts w:cs="Times New Roman"/>
      <w:vertAlign w:val="superscript"/>
    </w:rPr>
  </w:style>
  <w:style w:type="table" w:styleId="Tabela-Siatka">
    <w:name w:val="Table Grid"/>
    <w:basedOn w:val="Standardowy"/>
    <w:rsid w:val="00211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4D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64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41B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D0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wnarowicz\Documents\Komunikatnr455\FAC-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FAC-17.dotx</Template>
  <TotalTime>1</TotalTime>
  <Pages>3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Downarowicz</dc:creator>
  <cp:keywords/>
  <dc:description/>
  <cp:lastModifiedBy>Michał Downarowicz</cp:lastModifiedBy>
  <cp:revision>1</cp:revision>
  <cp:lastPrinted>2025-04-30T10:03:00Z</cp:lastPrinted>
  <dcterms:created xsi:type="dcterms:W3CDTF">2025-04-30T12:19:00Z</dcterms:created>
  <dcterms:modified xsi:type="dcterms:W3CDTF">2025-04-30T12:20:00Z</dcterms:modified>
</cp:coreProperties>
</file>