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976A63" w:rsidRPr="00976A63" w14:paraId="50B273A2" w14:textId="77777777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250686" w14:textId="77777777" w:rsidR="00EC7701" w:rsidRPr="00976A63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976A63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14:paraId="6C77F302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6A63" w:rsidRPr="00976A63" w14:paraId="74EB07DA" w14:textId="7777777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14:paraId="690AFADF" w14:textId="77777777" w:rsidR="00EC7701" w:rsidRPr="00976A63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6A63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14:paraId="654721DD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976A63" w:rsidRPr="00976A63" w14:paraId="702B57FD" w14:textId="7777777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14:paraId="77993DF6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14:paraId="4CEB0BAA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A63" w:rsidRPr="00976A63" w14:paraId="0D24AEEF" w14:textId="7777777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14:paraId="49DB7FF1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14:paraId="04C82449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A63" w:rsidRPr="00976A63" w14:paraId="53BF230C" w14:textId="7777777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14:paraId="5357B2F5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14:paraId="66793A51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976A63" w14:paraId="68945D75" w14:textId="77777777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533B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14:paraId="1575F067" w14:textId="77777777" w:rsidR="00EC7701" w:rsidRPr="00976A6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23AA1" w14:textId="77777777" w:rsidR="00125122" w:rsidRPr="00976A63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14:paraId="02200643" w14:textId="77777777" w:rsidR="009B7C9E" w:rsidRPr="00976A63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976A63">
        <w:rPr>
          <w:rFonts w:ascii="Arial" w:hAnsi="Arial" w:cs="Arial"/>
          <w:b/>
          <w:sz w:val="28"/>
          <w:szCs w:val="28"/>
        </w:rPr>
        <w:t>ZAŁĄCZNIK DO WNIOSKU O AKREDYTACJĘ</w:t>
      </w:r>
      <w:r w:rsidRPr="00976A63">
        <w:rPr>
          <w:rFonts w:ascii="Arial" w:hAnsi="Arial" w:cs="Arial"/>
          <w:b/>
          <w:sz w:val="28"/>
          <w:szCs w:val="28"/>
        </w:rPr>
        <w:br/>
        <w:t>JEDNOSTKI CERTYFIKUJĄCEJ WYROBY</w:t>
      </w:r>
    </w:p>
    <w:p w14:paraId="219CEEAA" w14:textId="77777777" w:rsidR="004345D6" w:rsidRPr="00976A63" w:rsidRDefault="004345D6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976A63" w:rsidRPr="00976A63" w14:paraId="4592BE0F" w14:textId="77777777" w:rsidTr="00664D11">
        <w:tc>
          <w:tcPr>
            <w:tcW w:w="4091" w:type="pct"/>
            <w:gridSpan w:val="2"/>
            <w:vAlign w:val="center"/>
          </w:tcPr>
          <w:p w14:paraId="1C7CBDB0" w14:textId="77777777" w:rsidR="008D3CE2" w:rsidRPr="00976A63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976A6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14:paraId="7885CFD1" w14:textId="77777777" w:rsidR="008D3CE2" w:rsidRPr="00976A63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40827EAF" w14:textId="77777777" w:rsidR="008D3CE2" w:rsidRPr="00976A63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976A63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976A6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14:paraId="6942DFDB" w14:textId="77777777" w:rsidR="008D3CE2" w:rsidRPr="00976A63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976A63" w:rsidRPr="00976A63" w14:paraId="6A4F8E17" w14:textId="77777777" w:rsidTr="00664D11">
        <w:tc>
          <w:tcPr>
            <w:tcW w:w="4091" w:type="pct"/>
            <w:gridSpan w:val="2"/>
            <w:vAlign w:val="center"/>
          </w:tcPr>
          <w:p w14:paraId="299215B3" w14:textId="77777777" w:rsidR="00BE12EA" w:rsidRPr="00976A63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14:paraId="64573C1B" w14:textId="77777777" w:rsidR="00BE12EA" w:rsidRPr="00976A6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01A9CDFA" w14:textId="77777777" w:rsidR="00BE12EA" w:rsidRPr="00976A6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39D36797" w14:textId="77777777" w:rsidTr="00664D11">
        <w:tc>
          <w:tcPr>
            <w:tcW w:w="4091" w:type="pct"/>
            <w:gridSpan w:val="2"/>
            <w:vAlign w:val="center"/>
          </w:tcPr>
          <w:p w14:paraId="090AF0E3" w14:textId="77777777" w:rsidR="00BE12EA" w:rsidRPr="00976A63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14:paraId="03C7DBF5" w14:textId="77777777" w:rsidR="00BE12EA" w:rsidRPr="00976A6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254DEEEB" w14:textId="77777777" w:rsidR="00BE12EA" w:rsidRPr="00976A6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160C45F1" w14:textId="77777777" w:rsidTr="00664D11">
        <w:tc>
          <w:tcPr>
            <w:tcW w:w="4091" w:type="pct"/>
            <w:gridSpan w:val="2"/>
            <w:vAlign w:val="center"/>
          </w:tcPr>
          <w:p w14:paraId="7E39EADC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na znak zgodności mebli w programie FEMB</w:t>
            </w:r>
          </w:p>
        </w:tc>
        <w:tc>
          <w:tcPr>
            <w:tcW w:w="676" w:type="pct"/>
            <w:vAlign w:val="center"/>
          </w:tcPr>
          <w:p w14:paraId="0EF4066A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42A6DA2A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7131D19B" w14:textId="77777777" w:rsidTr="00664D11">
        <w:tc>
          <w:tcPr>
            <w:tcW w:w="4091" w:type="pct"/>
            <w:gridSpan w:val="2"/>
            <w:vAlign w:val="center"/>
          </w:tcPr>
          <w:p w14:paraId="6FE3E95E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Certyfikacja zgodności usług </w:t>
            </w:r>
          </w:p>
        </w:tc>
        <w:tc>
          <w:tcPr>
            <w:tcW w:w="676" w:type="pct"/>
            <w:vAlign w:val="center"/>
          </w:tcPr>
          <w:p w14:paraId="157CAB8B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6ACDB8A7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2DC11DE4" w14:textId="77777777" w:rsidTr="0066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19BA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Certyfikacja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B621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DB8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7535FD31" w14:textId="77777777" w:rsidTr="0066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9B2" w14:textId="77777777" w:rsidR="00D008DE" w:rsidRPr="00976A63" w:rsidRDefault="00474B6D" w:rsidP="00474B6D">
            <w:pPr>
              <w:spacing w:before="60" w:after="60"/>
              <w:rPr>
                <w:rFonts w:ascii="Arial" w:hAnsi="Arial" w:cs="Arial"/>
                <w:caps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Certyfikacja identyfikowalności tworzyw sztucznych pochodzących z recyklingu w programie RecyClass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51A6" w14:textId="77777777" w:rsidR="00D008DE" w:rsidRPr="00976A63" w:rsidRDefault="00D008DE" w:rsidP="00474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1AEF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6DF5984A" w14:textId="77777777" w:rsidTr="0066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2DBF" w14:textId="77777777" w:rsidR="003B1F17" w:rsidRPr="00976A63" w:rsidRDefault="00474B6D" w:rsidP="00474B6D">
            <w:pPr>
              <w:spacing w:before="60" w:after="60"/>
              <w:rPr>
                <w:rFonts w:ascii="Arial" w:hAnsi="Arial" w:cs="Arial"/>
                <w:caps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procesów recyklingu tworzyw sztucznych</w:t>
            </w:r>
            <w:r w:rsidRPr="00976A63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976A63">
              <w:rPr>
                <w:rFonts w:ascii="Arial" w:hAnsi="Arial" w:cs="Arial"/>
                <w:sz w:val="18"/>
                <w:szCs w:val="18"/>
              </w:rPr>
              <w:t>w programie RecyClass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D66D" w14:textId="77777777" w:rsidR="003B1F17" w:rsidRPr="00976A63" w:rsidRDefault="003B1F17" w:rsidP="00474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C581" w14:textId="77777777" w:rsidR="003B1F17" w:rsidRPr="00976A63" w:rsidRDefault="00474B6D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581CCF90" w14:textId="77777777" w:rsidTr="00664D11">
        <w:tc>
          <w:tcPr>
            <w:tcW w:w="4091" w:type="pct"/>
            <w:gridSpan w:val="2"/>
            <w:vAlign w:val="center"/>
          </w:tcPr>
          <w:p w14:paraId="01E03218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produktów spożywczych w programie BRCGS Global Standard Food Safety (Globalna Norma Bezpieczeństwo Żywności)</w:t>
            </w:r>
          </w:p>
        </w:tc>
        <w:tc>
          <w:tcPr>
            <w:tcW w:w="676" w:type="pct"/>
            <w:vAlign w:val="center"/>
          </w:tcPr>
          <w:p w14:paraId="10EE62B7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244DCF77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44EE5153" w14:textId="77777777" w:rsidTr="00664D11">
        <w:tc>
          <w:tcPr>
            <w:tcW w:w="4091" w:type="pct"/>
            <w:gridSpan w:val="2"/>
            <w:vAlign w:val="center"/>
          </w:tcPr>
          <w:p w14:paraId="64539E27" w14:textId="77777777" w:rsidR="00D008DE" w:rsidRPr="00976A63" w:rsidRDefault="00D008DE" w:rsidP="00F84165">
            <w:pPr>
              <w:rPr>
                <w:rFonts w:ascii="Arial" w:hAnsi="Arial" w:cs="Arial"/>
                <w:bCs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Certyfikacja opakowań i materiałów opakowaniowych w programie BRCGS </w:t>
            </w:r>
            <w:r w:rsidRPr="00976A63">
              <w:rPr>
                <w:rFonts w:ascii="Arial" w:hAnsi="Arial" w:cs="Arial"/>
                <w:bCs/>
                <w:sz w:val="18"/>
                <w:szCs w:val="18"/>
              </w:rPr>
              <w:t>Global Standard Packaging Materials</w:t>
            </w:r>
          </w:p>
        </w:tc>
        <w:tc>
          <w:tcPr>
            <w:tcW w:w="676" w:type="pct"/>
            <w:vAlign w:val="center"/>
          </w:tcPr>
          <w:p w14:paraId="76E72C03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1D9053DF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0235410E" w14:textId="77777777" w:rsidTr="00664D11">
        <w:trPr>
          <w:trHeight w:val="399"/>
        </w:trPr>
        <w:tc>
          <w:tcPr>
            <w:tcW w:w="4091" w:type="pct"/>
            <w:gridSpan w:val="2"/>
            <w:vAlign w:val="center"/>
          </w:tcPr>
          <w:p w14:paraId="05B2C9A7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produktów spożywczych w programie IFS FOOD Standard dla audytowania zgodności produktu i procesu produkcyjnego w zakresie bezpieczeństwa i jakości żywności</w:t>
            </w:r>
            <w:r w:rsidRPr="00976A63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14:paraId="36EEBFBE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003EBF15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4AE3D59E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500D60F2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Certyfikacja produktów rolnictwa w programie </w:t>
            </w:r>
            <w:r w:rsidRPr="00976A63">
              <w:rPr>
                <w:rStyle w:val="markedcontent"/>
                <w:rFonts w:ascii="Arial" w:hAnsi="Arial" w:cs="Arial"/>
                <w:sz w:val="18"/>
                <w:szCs w:val="18"/>
              </w:rPr>
              <w:t>GLOBALG.A.P. Integrated Farm Assurance (IFA)</w:t>
            </w:r>
          </w:p>
        </w:tc>
        <w:tc>
          <w:tcPr>
            <w:tcW w:w="676" w:type="pct"/>
            <w:vAlign w:val="center"/>
          </w:tcPr>
          <w:p w14:paraId="2C4D083C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2241A1AB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60F78854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2186E697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14:paraId="4F4900AD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EABD42D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2BD3311A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1335F162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14:paraId="177A018A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E99C2CE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3A129E30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600F8B3C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14:paraId="4F5D6000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4C38CCB8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4225C179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774B6E20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łańcucha dostaw wyrobów zawierających surowce leśne i drzewne w programie PEFC</w:t>
            </w:r>
          </w:p>
        </w:tc>
        <w:tc>
          <w:tcPr>
            <w:tcW w:w="676" w:type="pct"/>
            <w:vAlign w:val="center"/>
          </w:tcPr>
          <w:p w14:paraId="23CCC7E6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021D8937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5B73FEE4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3D7C052B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6A63">
              <w:rPr>
                <w:rFonts w:ascii="Arial" w:hAnsi="Arial" w:cs="Arial"/>
                <w:sz w:val="18"/>
                <w:szCs w:val="18"/>
                <w:lang w:val="en-US"/>
              </w:rPr>
              <w:t xml:space="preserve">Certyfikacja produktów gospodarstwa domowego i produktów do higieny osobistej w programie IFS HPC </w:t>
            </w:r>
            <w:r w:rsidRPr="00976A63">
              <w:rPr>
                <w:rFonts w:ascii="Arial" w:hAnsi="Arial" w:cs="Arial"/>
                <w:sz w:val="18"/>
                <w:szCs w:val="18"/>
                <w:lang w:val="en-GB"/>
              </w:rPr>
              <w:t>Standard for auditing personal care household products and processes compliance in relations to product safety and quality</w:t>
            </w:r>
          </w:p>
        </w:tc>
        <w:tc>
          <w:tcPr>
            <w:tcW w:w="676" w:type="pct"/>
            <w:vAlign w:val="center"/>
          </w:tcPr>
          <w:p w14:paraId="59DF14AB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  <w:vAlign w:val="center"/>
          </w:tcPr>
          <w:p w14:paraId="5E28B9FD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0A9C9FDC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0C0664D2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14:paraId="6C5686A8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4E78C7FA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619F7F55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35AD6CD3" w14:textId="77777777" w:rsidR="00D008DE" w:rsidRPr="00976A6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14:paraId="5934B371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55D4D941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26F28664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3EE4CF39" w14:textId="77777777" w:rsidR="00D008DE" w:rsidRPr="00976A63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976A63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14:paraId="6AEE9466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5DBFECF6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12960E6F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411A68D2" w14:textId="77777777" w:rsidR="00D008DE" w:rsidRPr="00976A63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>Certyfikacja produktów rolnictwa, spożywczych i innych w programie System Certyfikacji Quality Meat Program (QMP)</w:t>
            </w:r>
          </w:p>
        </w:tc>
        <w:tc>
          <w:tcPr>
            <w:tcW w:w="676" w:type="pct"/>
            <w:vAlign w:val="center"/>
          </w:tcPr>
          <w:p w14:paraId="2D340680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FEA178B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2ABB8743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21B4711F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Pr="00976A63">
              <w:rPr>
                <w:rFonts w:ascii="Arial" w:hAnsi="Arial" w:cs="Arial"/>
                <w:sz w:val="18"/>
                <w:szCs w:val="18"/>
              </w:rPr>
              <w:t>zrównoważonej produkcji biopaliw, paliw z biomasy i biopłynów do</w:t>
            </w:r>
          </w:p>
          <w:p w14:paraId="22647FF7" w14:textId="77777777" w:rsidR="00D008DE" w:rsidRPr="00976A63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celów realizacji dyrektywy (UE) 2018/2001 (Rozporządzenie (UE) 2022/996)</w:t>
            </w:r>
          </w:p>
        </w:tc>
        <w:tc>
          <w:tcPr>
            <w:tcW w:w="676" w:type="pct"/>
            <w:vAlign w:val="center"/>
          </w:tcPr>
          <w:p w14:paraId="048DE812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530CBD00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6A8043FE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7740DC25" w14:textId="77777777" w:rsidR="00D008DE" w:rsidRPr="00976A63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676" w:type="pct"/>
            <w:vAlign w:val="center"/>
          </w:tcPr>
          <w:p w14:paraId="0E4A6A3C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57DA3DC3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5FCF1C81" w14:textId="77777777" w:rsidTr="00664D11">
        <w:tc>
          <w:tcPr>
            <w:tcW w:w="4091" w:type="pct"/>
            <w:gridSpan w:val="2"/>
            <w:vAlign w:val="center"/>
          </w:tcPr>
          <w:p w14:paraId="55BD6587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14:paraId="5DECC85A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9ABBF24" w14:textId="77777777" w:rsidTr="00664D11">
        <w:trPr>
          <w:trHeight w:val="785"/>
        </w:trPr>
        <w:tc>
          <w:tcPr>
            <w:tcW w:w="3150" w:type="pct"/>
            <w:vAlign w:val="center"/>
          </w:tcPr>
          <w:p w14:paraId="27856BB6" w14:textId="77777777" w:rsidR="00D008DE" w:rsidRPr="00976A63" w:rsidRDefault="00D008DE" w:rsidP="00D008D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lastRenderedPageBreak/>
              <w:t>Rodzaj działań:</w:t>
            </w:r>
          </w:p>
        </w:tc>
        <w:tc>
          <w:tcPr>
            <w:tcW w:w="941" w:type="pct"/>
            <w:vAlign w:val="center"/>
          </w:tcPr>
          <w:p w14:paraId="4481FFB5" w14:textId="77777777" w:rsidR="00D008DE" w:rsidRPr="00976A63" w:rsidRDefault="00D008DE" w:rsidP="00D008D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  <w:vAlign w:val="center"/>
          </w:tcPr>
          <w:p w14:paraId="4A3B8D62" w14:textId="77777777" w:rsidR="00D008DE" w:rsidRPr="00976A63" w:rsidRDefault="00D008DE" w:rsidP="00D008D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2AADBD7F" w14:textId="77777777" w:rsidTr="00664D11">
        <w:tc>
          <w:tcPr>
            <w:tcW w:w="3150" w:type="pct"/>
            <w:vAlign w:val="center"/>
          </w:tcPr>
          <w:p w14:paraId="7CD0C069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14:paraId="6F727168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  <w:vAlign w:val="center"/>
          </w:tcPr>
          <w:p w14:paraId="147586F7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7BC75FA8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01134EDE" w14:textId="77777777" w:rsidTr="00664D11">
        <w:tc>
          <w:tcPr>
            <w:tcW w:w="3150" w:type="pct"/>
            <w:vAlign w:val="center"/>
          </w:tcPr>
          <w:p w14:paraId="664B8893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14:paraId="7AC36EA1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  <w:vAlign w:val="center"/>
          </w:tcPr>
          <w:p w14:paraId="367800AA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4BE3C12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41741AF6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5CC54355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14:paraId="16B505EC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  <w:vAlign w:val="center"/>
          </w:tcPr>
          <w:p w14:paraId="39B0FF35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563B713D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64F3CF13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1E3B1521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14:paraId="5BA64A95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  <w:vAlign w:val="center"/>
          </w:tcPr>
          <w:p w14:paraId="15882DCB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24517B4C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6FAF25E7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785BFC24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14:paraId="7BE4F506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  <w:vAlign w:val="center"/>
          </w:tcPr>
          <w:p w14:paraId="1998E270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1933B4E3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2A38E1E1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2D4E0D06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14:paraId="26566DA2" w14:textId="77777777" w:rsidR="00D008DE" w:rsidRPr="00976A6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  <w:vAlign w:val="center"/>
          </w:tcPr>
          <w:p w14:paraId="5CB89A25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0FE636C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A63" w:rsidRPr="00976A63" w14:paraId="371DA74D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633E3EB1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  <w:vAlign w:val="center"/>
          </w:tcPr>
          <w:p w14:paraId="65F7F0DA" w14:textId="77777777" w:rsidR="00D008DE" w:rsidRPr="00976A63" w:rsidRDefault="00D008DE" w:rsidP="00D008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73DFD241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6C91F980" w14:textId="77777777" w:rsidR="00D008DE" w:rsidRPr="00976A6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6A63">
              <w:rPr>
                <w:rFonts w:ascii="Arial" w:hAnsi="Arial" w:cs="Arial"/>
                <w:sz w:val="18"/>
                <w:szCs w:val="18"/>
              </w:rPr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6A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A7FBEF" w14:textId="77777777" w:rsidR="00B63B7E" w:rsidRPr="00976A63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976A63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976A63">
        <w:rPr>
          <w:rFonts w:ascii="Arial" w:hAnsi="Arial" w:cs="Arial"/>
          <w:b/>
          <w:sz w:val="16"/>
          <w:szCs w:val="16"/>
        </w:rPr>
        <w:t xml:space="preserve">odpowiednich </w:t>
      </w:r>
      <w:r w:rsidRPr="00976A63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976A63">
        <w:rPr>
          <w:rFonts w:ascii="Arial" w:hAnsi="Arial" w:cs="Arial"/>
          <w:b/>
          <w:sz w:val="16"/>
          <w:szCs w:val="16"/>
        </w:rPr>
        <w:t xml:space="preserve">Państwa wniosek </w:t>
      </w:r>
      <w:r w:rsidRPr="00976A63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976A63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976A63">
        <w:rPr>
          <w:rFonts w:ascii="Arial" w:hAnsi="Arial" w:cs="Arial"/>
          <w:b/>
          <w:sz w:val="16"/>
          <w:szCs w:val="16"/>
        </w:rPr>
        <w:t>poniższych</w:t>
      </w:r>
      <w:r w:rsidR="002659A4" w:rsidRPr="00976A63">
        <w:rPr>
          <w:rFonts w:ascii="Arial" w:hAnsi="Arial" w:cs="Arial"/>
          <w:b/>
          <w:sz w:val="16"/>
          <w:szCs w:val="16"/>
        </w:rPr>
        <w:t xml:space="preserve"> punków,</w:t>
      </w:r>
      <w:r w:rsidRPr="00976A63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976A63">
        <w:rPr>
          <w:rFonts w:ascii="Arial" w:hAnsi="Arial" w:cs="Arial"/>
          <w:b/>
          <w:sz w:val="16"/>
          <w:szCs w:val="16"/>
        </w:rPr>
        <w:t xml:space="preserve">je </w:t>
      </w:r>
      <w:r w:rsidRPr="00976A63">
        <w:rPr>
          <w:rFonts w:ascii="Arial" w:hAnsi="Arial" w:cs="Arial"/>
          <w:b/>
          <w:sz w:val="16"/>
          <w:szCs w:val="16"/>
        </w:rPr>
        <w:t>usunąć.</w:t>
      </w:r>
      <w:r w:rsidR="00DB2380" w:rsidRPr="00976A63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976A63">
        <w:rPr>
          <w:rFonts w:ascii="Arial" w:hAnsi="Arial" w:cs="Arial"/>
          <w:b/>
          <w:sz w:val="16"/>
          <w:szCs w:val="16"/>
        </w:rPr>
        <w:t>2</w:t>
      </w:r>
      <w:r w:rsidR="001E6A92" w:rsidRPr="00976A63">
        <w:rPr>
          <w:rFonts w:ascii="Arial" w:hAnsi="Arial" w:cs="Arial"/>
          <w:b/>
          <w:sz w:val="16"/>
          <w:szCs w:val="16"/>
        </w:rPr>
        <w:t>5</w:t>
      </w:r>
      <w:r w:rsidR="00DB2380" w:rsidRPr="00976A63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14:paraId="5278B3D3" w14:textId="77777777" w:rsidR="002B0162" w:rsidRPr="00976A63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976A63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976A63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14:paraId="7B9781BC" w14:textId="77777777" w:rsidR="002B0162" w:rsidRPr="00976A63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76A63">
        <w:rPr>
          <w:rFonts w:ascii="Arial" w:hAnsi="Arial" w:cs="Arial"/>
          <w:sz w:val="18"/>
          <w:szCs w:val="18"/>
        </w:rPr>
        <w:t>Z</w:t>
      </w:r>
      <w:r w:rsidR="002B0162" w:rsidRPr="00976A63">
        <w:rPr>
          <w:rFonts w:ascii="Arial" w:hAnsi="Arial" w:cs="Arial"/>
          <w:sz w:val="18"/>
          <w:szCs w:val="18"/>
        </w:rPr>
        <w:t xml:space="preserve">akres akredytacji </w:t>
      </w:r>
      <w:r w:rsidRPr="00976A63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976A63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976A63">
        <w:rPr>
          <w:rFonts w:ascii="Arial" w:hAnsi="Arial" w:cs="Arial"/>
          <w:sz w:val="18"/>
          <w:szCs w:val="18"/>
        </w:rPr>
        <w:t>, będącej</w:t>
      </w:r>
      <w:r w:rsidR="002B0162" w:rsidRPr="00976A63">
        <w:rPr>
          <w:rFonts w:ascii="Arial" w:hAnsi="Arial" w:cs="Arial"/>
          <w:sz w:val="18"/>
          <w:szCs w:val="18"/>
        </w:rPr>
        <w:t xml:space="preserve"> </w:t>
      </w:r>
      <w:r w:rsidR="006F0859" w:rsidRPr="00976A63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976A63">
        <w:rPr>
          <w:rFonts w:ascii="Arial" w:hAnsi="Arial" w:cs="Arial"/>
          <w:sz w:val="18"/>
          <w:szCs w:val="18"/>
        </w:rPr>
        <w:t> </w:t>
      </w:r>
      <w:r w:rsidR="006F0859" w:rsidRPr="00976A63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976A63">
        <w:rPr>
          <w:rFonts w:ascii="Arial" w:hAnsi="Arial" w:cs="Arial"/>
          <w:sz w:val="18"/>
          <w:szCs w:val="18"/>
        </w:rPr>
        <w:t>.</w:t>
      </w:r>
      <w:r w:rsidR="006F0859" w:rsidRPr="00976A63">
        <w:rPr>
          <w:rFonts w:ascii="Arial" w:hAnsi="Arial" w:cs="Arial"/>
          <w:sz w:val="18"/>
          <w:szCs w:val="18"/>
        </w:rPr>
        <w:t xml:space="preserve"> </w:t>
      </w:r>
      <w:r w:rsidR="00D8074C" w:rsidRPr="00976A63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976A63">
        <w:rPr>
          <w:rFonts w:ascii="Arial" w:hAnsi="Arial" w:cs="Arial"/>
          <w:sz w:val="18"/>
          <w:szCs w:val="18"/>
        </w:rPr>
        <w:t xml:space="preserve">zaklasyfikowane </w:t>
      </w:r>
      <w:r w:rsidR="002B0162" w:rsidRPr="00976A63">
        <w:rPr>
          <w:rFonts w:ascii="Arial" w:hAnsi="Arial" w:cs="Arial"/>
          <w:sz w:val="18"/>
          <w:szCs w:val="18"/>
        </w:rPr>
        <w:t>zostały do</w:t>
      </w:r>
      <w:r w:rsidR="00CB04BB" w:rsidRPr="00976A63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976A63">
        <w:rPr>
          <w:rFonts w:ascii="Arial" w:hAnsi="Arial" w:cs="Arial"/>
          <w:sz w:val="18"/>
          <w:szCs w:val="18"/>
        </w:rPr>
        <w:t xml:space="preserve"> </w:t>
      </w:r>
      <w:r w:rsidR="00D8074C" w:rsidRPr="00976A63">
        <w:rPr>
          <w:rFonts w:ascii="Arial" w:hAnsi="Arial" w:cs="Arial"/>
          <w:sz w:val="18"/>
          <w:szCs w:val="18"/>
        </w:rPr>
        <w:t>identyfikowanych</w:t>
      </w:r>
      <w:r w:rsidR="00A86F19" w:rsidRPr="00976A63">
        <w:rPr>
          <w:rFonts w:ascii="Arial" w:hAnsi="Arial" w:cs="Arial"/>
          <w:sz w:val="18"/>
          <w:szCs w:val="18"/>
        </w:rPr>
        <w:t xml:space="preserve"> </w:t>
      </w:r>
      <w:r w:rsidR="002B0162" w:rsidRPr="00976A63">
        <w:rPr>
          <w:rFonts w:ascii="Arial" w:hAnsi="Arial" w:cs="Arial"/>
          <w:sz w:val="18"/>
          <w:szCs w:val="18"/>
        </w:rPr>
        <w:t>symbol</w:t>
      </w:r>
      <w:r w:rsidR="00CB04BB" w:rsidRPr="00976A63">
        <w:rPr>
          <w:rFonts w:ascii="Arial" w:hAnsi="Arial" w:cs="Arial"/>
          <w:sz w:val="18"/>
          <w:szCs w:val="18"/>
        </w:rPr>
        <w:t>a</w:t>
      </w:r>
      <w:r w:rsidR="00CF605D" w:rsidRPr="00976A63">
        <w:rPr>
          <w:rFonts w:ascii="Arial" w:hAnsi="Arial" w:cs="Arial"/>
          <w:sz w:val="18"/>
          <w:szCs w:val="18"/>
        </w:rPr>
        <w:t>m</w:t>
      </w:r>
      <w:r w:rsidR="00CB04BB" w:rsidRPr="00976A63">
        <w:rPr>
          <w:rFonts w:ascii="Arial" w:hAnsi="Arial" w:cs="Arial"/>
          <w:sz w:val="18"/>
          <w:szCs w:val="18"/>
        </w:rPr>
        <w:t>i</w:t>
      </w:r>
      <w:r w:rsidR="00CF605D" w:rsidRPr="00976A63">
        <w:rPr>
          <w:rFonts w:ascii="Arial" w:hAnsi="Arial" w:cs="Arial"/>
          <w:sz w:val="18"/>
          <w:szCs w:val="18"/>
        </w:rPr>
        <w:t xml:space="preserve"> ICS</w:t>
      </w:r>
      <w:r w:rsidR="002B0162" w:rsidRPr="00976A63">
        <w:rPr>
          <w:rFonts w:ascii="Arial" w:hAnsi="Arial" w:cs="Arial"/>
          <w:sz w:val="18"/>
          <w:szCs w:val="18"/>
        </w:rPr>
        <w:t xml:space="preserve">. </w:t>
      </w:r>
    </w:p>
    <w:p w14:paraId="7E591290" w14:textId="77777777" w:rsidR="00BE12EA" w:rsidRPr="00976A63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1a.</w:t>
      </w:r>
      <w:r w:rsidR="0029656E" w:rsidRPr="00976A63">
        <w:rPr>
          <w:rFonts w:ascii="Arial" w:hAnsi="Arial" w:cs="Arial"/>
          <w:b/>
          <w:sz w:val="24"/>
          <w:szCs w:val="24"/>
        </w:rPr>
        <w:tab/>
      </w:r>
      <w:r w:rsidRPr="00976A63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976A63" w:rsidRPr="00976A63" w14:paraId="3A9413EA" w14:textId="77777777" w:rsidTr="00DD32EE">
        <w:tc>
          <w:tcPr>
            <w:tcW w:w="1530" w:type="pct"/>
            <w:vAlign w:val="center"/>
          </w:tcPr>
          <w:p w14:paraId="3A2A1586" w14:textId="77777777" w:rsidR="00BE12EA" w:rsidRPr="00976A63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976A63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14:paraId="7B888F37" w14:textId="77777777" w:rsidR="00BE12EA" w:rsidRPr="00976A63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976A63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976A63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14:paraId="40EB3381" w14:textId="77777777" w:rsidR="00BE12EA" w:rsidRPr="00976A63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976A63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976A63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14:paraId="1A23C5E4" w14:textId="77777777" w:rsidR="00DD32EE" w:rsidRPr="00976A63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696B7020" w14:textId="77777777" w:rsidR="00BE12EA" w:rsidRPr="00976A63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14:paraId="59B97395" w14:textId="77777777" w:rsidR="00BE12EA" w:rsidRPr="00976A63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976A63" w:rsidRPr="00976A63" w14:paraId="10A17442" w14:textId="77777777" w:rsidTr="00DD32EE">
        <w:trPr>
          <w:trHeight w:val="331"/>
        </w:trPr>
        <w:tc>
          <w:tcPr>
            <w:tcW w:w="1530" w:type="pct"/>
          </w:tcPr>
          <w:p w14:paraId="5DCCCA5A" w14:textId="77777777" w:rsidR="00BE12EA" w:rsidRPr="00976A63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14:paraId="147BD070" w14:textId="77777777" w:rsidR="00BE12EA" w:rsidRPr="00976A6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6CF8282F" w14:textId="77777777" w:rsidR="00BE12EA" w:rsidRPr="00976A6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072A8891" w14:textId="77777777" w:rsidR="00BE12EA" w:rsidRPr="00976A6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14:paraId="05C5CEF6" w14:textId="77777777" w:rsidR="00BE12EA" w:rsidRPr="00976A6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A63" w:rsidRPr="00976A63" w14:paraId="0CE5AEBB" w14:textId="77777777" w:rsidTr="00DD32EE">
        <w:trPr>
          <w:trHeight w:val="331"/>
        </w:trPr>
        <w:tc>
          <w:tcPr>
            <w:tcW w:w="1530" w:type="pct"/>
          </w:tcPr>
          <w:p w14:paraId="1CF5C6FE" w14:textId="77777777" w:rsidR="00BE12EA" w:rsidRPr="00976A63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14:paraId="1BDFCEE6" w14:textId="77777777" w:rsidR="00BE12EA" w:rsidRPr="00976A6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7411121C" w14:textId="77777777" w:rsidR="00BE12EA" w:rsidRPr="00976A6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4DF0C417" w14:textId="77777777" w:rsidR="00BE12EA" w:rsidRPr="00976A6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14:paraId="289F9361" w14:textId="77777777" w:rsidR="00BE12EA" w:rsidRPr="00976A6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2420BD3" w14:textId="77777777" w:rsidTr="00DD32EE">
        <w:trPr>
          <w:trHeight w:val="331"/>
        </w:trPr>
        <w:tc>
          <w:tcPr>
            <w:tcW w:w="1530" w:type="pct"/>
          </w:tcPr>
          <w:p w14:paraId="626D0224" w14:textId="77777777" w:rsidR="00B9666B" w:rsidRPr="00976A63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14:paraId="0AF8007D" w14:textId="77777777" w:rsidR="00B9666B" w:rsidRPr="00976A63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673773FB" w14:textId="77777777" w:rsidR="00B9666B" w:rsidRPr="00976A63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55694357" w14:textId="77777777" w:rsidR="00B9666B" w:rsidRPr="00976A63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14:paraId="424954AB" w14:textId="77777777" w:rsidR="00B9666B" w:rsidRPr="00976A63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C601E" w14:textId="77777777" w:rsidR="00BE12EA" w:rsidRPr="00976A63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1b.</w:t>
      </w:r>
      <w:r w:rsidRPr="00976A63">
        <w:rPr>
          <w:rFonts w:ascii="Arial" w:hAnsi="Arial" w:cs="Arial"/>
          <w:b/>
          <w:sz w:val="24"/>
          <w:szCs w:val="24"/>
        </w:rPr>
        <w:tab/>
      </w:r>
      <w:r w:rsidR="00BE12EA" w:rsidRPr="00976A63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976A63" w:rsidRPr="00976A63" w14:paraId="477B1CCF" w14:textId="77777777" w:rsidTr="00DD32EE">
        <w:tc>
          <w:tcPr>
            <w:tcW w:w="1529" w:type="pct"/>
            <w:vAlign w:val="center"/>
          </w:tcPr>
          <w:p w14:paraId="5D9016CB" w14:textId="77777777" w:rsidR="00BE12EA" w:rsidRPr="00976A63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976A63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14:paraId="7BC756EA" w14:textId="77777777" w:rsidR="00BE12EA" w:rsidRPr="00976A63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976A63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14:paraId="295E41CD" w14:textId="77777777" w:rsidR="00BE12EA" w:rsidRPr="00976A63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14:paraId="200F1371" w14:textId="77777777" w:rsidR="00DD32EE" w:rsidRPr="00976A63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7D6991D7" w14:textId="77777777" w:rsidR="00BE12EA" w:rsidRPr="00976A63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14:paraId="560CE35C" w14:textId="77777777" w:rsidR="00BE12EA" w:rsidRPr="00976A63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976A63" w:rsidRPr="00976A63" w14:paraId="0DBF8E0B" w14:textId="77777777" w:rsidTr="00DD32EE">
        <w:trPr>
          <w:trHeight w:val="331"/>
        </w:trPr>
        <w:tc>
          <w:tcPr>
            <w:tcW w:w="1529" w:type="pct"/>
          </w:tcPr>
          <w:p w14:paraId="590D099D" w14:textId="77777777" w:rsidR="00BE12EA" w:rsidRPr="00976A63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14:paraId="6436B2C3" w14:textId="77777777" w:rsidR="00BE12EA" w:rsidRPr="00976A63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2174BDCE" w14:textId="77777777" w:rsidR="00BE12EA" w:rsidRPr="00976A6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16A24EF2" w14:textId="77777777" w:rsidR="00BE12EA" w:rsidRPr="00976A6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6BBB5BD9" w14:textId="77777777" w:rsidR="00BE12EA" w:rsidRPr="00976A63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A63" w:rsidRPr="00976A63" w14:paraId="126703AD" w14:textId="77777777" w:rsidTr="00DD32EE">
        <w:trPr>
          <w:trHeight w:val="331"/>
        </w:trPr>
        <w:tc>
          <w:tcPr>
            <w:tcW w:w="1529" w:type="pct"/>
          </w:tcPr>
          <w:p w14:paraId="08B8F95E" w14:textId="77777777" w:rsidR="00BE12EA" w:rsidRPr="00976A63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14:paraId="3B43358F" w14:textId="77777777" w:rsidR="00BE12EA" w:rsidRPr="00976A63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1C6A8173" w14:textId="77777777" w:rsidR="00BE12EA" w:rsidRPr="00976A6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3CF4CBBB" w14:textId="77777777" w:rsidR="00BE12EA" w:rsidRPr="00976A6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6388C31" w14:textId="77777777" w:rsidR="00BE12EA" w:rsidRPr="00976A63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5AE127A" w14:textId="77777777" w:rsidTr="00DD32EE">
        <w:trPr>
          <w:trHeight w:val="331"/>
        </w:trPr>
        <w:tc>
          <w:tcPr>
            <w:tcW w:w="1529" w:type="pct"/>
          </w:tcPr>
          <w:p w14:paraId="1504CF74" w14:textId="77777777" w:rsidR="00B9666B" w:rsidRPr="00976A63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14:paraId="7497532E" w14:textId="77777777" w:rsidR="00B9666B" w:rsidRPr="00976A63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6C5EF4D5" w14:textId="77777777" w:rsidR="00B9666B" w:rsidRPr="00976A63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11E38997" w14:textId="77777777" w:rsidR="00B9666B" w:rsidRPr="00976A63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61222338" w14:textId="77777777" w:rsidR="00B9666B" w:rsidRPr="00976A63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07CB2E" w14:textId="77777777" w:rsidR="002B0162" w:rsidRPr="00976A63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976A63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976A63">
        <w:rPr>
          <w:rFonts w:ascii="Arial" w:hAnsi="Arial" w:cs="Arial"/>
          <w:sz w:val="16"/>
          <w:szCs w:val="16"/>
        </w:rPr>
        <w:t>Należy wybrać tylko te grupy</w:t>
      </w:r>
      <w:r w:rsidR="0083149A" w:rsidRPr="00976A63">
        <w:rPr>
          <w:rFonts w:ascii="Arial" w:hAnsi="Arial" w:cs="Arial"/>
          <w:sz w:val="16"/>
          <w:szCs w:val="16"/>
        </w:rPr>
        <w:t xml:space="preserve"> asortymentowe </w:t>
      </w:r>
      <w:r w:rsidR="00E62FC7" w:rsidRPr="00976A63">
        <w:rPr>
          <w:rFonts w:ascii="Arial" w:hAnsi="Arial" w:cs="Arial"/>
          <w:sz w:val="16"/>
          <w:szCs w:val="16"/>
        </w:rPr>
        <w:t xml:space="preserve">wyrobów </w:t>
      </w:r>
      <w:r w:rsidR="0083149A" w:rsidRPr="00976A63">
        <w:rPr>
          <w:rFonts w:ascii="Arial" w:hAnsi="Arial" w:cs="Arial"/>
          <w:sz w:val="16"/>
          <w:szCs w:val="16"/>
        </w:rPr>
        <w:t>wg</w:t>
      </w:r>
      <w:r w:rsidR="002B0162" w:rsidRPr="00976A63">
        <w:rPr>
          <w:rFonts w:ascii="Arial" w:hAnsi="Arial" w:cs="Arial"/>
          <w:sz w:val="16"/>
          <w:szCs w:val="16"/>
        </w:rPr>
        <w:t xml:space="preserve"> ICS, w których </w:t>
      </w:r>
      <w:r w:rsidR="00FD68DB" w:rsidRPr="00976A63">
        <w:rPr>
          <w:rFonts w:ascii="Arial" w:hAnsi="Arial" w:cs="Arial"/>
          <w:sz w:val="16"/>
          <w:szCs w:val="16"/>
        </w:rPr>
        <w:t xml:space="preserve">JCW </w:t>
      </w:r>
      <w:r w:rsidR="0092638E" w:rsidRPr="00976A63">
        <w:rPr>
          <w:rFonts w:ascii="Arial" w:hAnsi="Arial" w:cs="Arial"/>
          <w:sz w:val="16"/>
          <w:szCs w:val="16"/>
        </w:rPr>
        <w:t>będzie prowadzić ocenę</w:t>
      </w:r>
      <w:r w:rsidR="002B0162" w:rsidRPr="00976A63">
        <w:rPr>
          <w:rFonts w:ascii="Arial" w:hAnsi="Arial" w:cs="Arial"/>
          <w:sz w:val="16"/>
          <w:szCs w:val="16"/>
        </w:rPr>
        <w:t xml:space="preserve"> zgodności. </w:t>
      </w:r>
    </w:p>
    <w:p w14:paraId="700A7D19" w14:textId="77777777" w:rsidR="00FF2B48" w:rsidRPr="00976A63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976A63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14:paraId="5D6E1CAB" w14:textId="77777777" w:rsidR="004345D6" w:rsidRPr="00976A63" w:rsidRDefault="004345D6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644EBE3C" w14:textId="77777777" w:rsidR="004345D6" w:rsidRPr="00976A63" w:rsidRDefault="004345D6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3BE4F623" w14:textId="77777777" w:rsidR="004345D6" w:rsidRPr="00976A63" w:rsidRDefault="004345D6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59C37D99" w14:textId="77777777" w:rsidR="00D6069B" w:rsidRPr="00976A63" w:rsidRDefault="00D6069B" w:rsidP="00D6069B">
      <w:pPr>
        <w:spacing w:before="120"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lastRenderedPageBreak/>
        <w:t>1c.</w:t>
      </w:r>
      <w:r w:rsidRPr="00976A63">
        <w:rPr>
          <w:rFonts w:ascii="Arial" w:hAnsi="Arial" w:cs="Arial"/>
          <w:sz w:val="16"/>
          <w:szCs w:val="16"/>
        </w:rPr>
        <w:t xml:space="preserve"> </w:t>
      </w:r>
      <w:r w:rsidRPr="00976A63">
        <w:rPr>
          <w:rFonts w:ascii="Arial" w:hAnsi="Arial" w:cs="Arial"/>
          <w:sz w:val="16"/>
          <w:szCs w:val="16"/>
        </w:rPr>
        <w:tab/>
      </w:r>
      <w:r w:rsidRPr="00976A63">
        <w:rPr>
          <w:rFonts w:ascii="Arial" w:hAnsi="Arial" w:cs="Arial"/>
          <w:b/>
          <w:sz w:val="24"/>
          <w:szCs w:val="24"/>
        </w:rPr>
        <w:t>ZAKRES AKREDYTACJI – CERTYFIKACJA NA ZNAK ZGODNOŚCI MEBLI WG PROGRAMU FEMB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519"/>
        <w:gridCol w:w="2022"/>
      </w:tblGrid>
      <w:tr w:rsidR="00976A63" w:rsidRPr="00976A63" w14:paraId="3A718FAC" w14:textId="77777777" w:rsidTr="00FC12EA">
        <w:tc>
          <w:tcPr>
            <w:tcW w:w="1942" w:type="pct"/>
            <w:vAlign w:val="center"/>
          </w:tcPr>
          <w:p w14:paraId="3BB62B1A" w14:textId="77777777" w:rsidR="005B6904" w:rsidRPr="00976A63" w:rsidRDefault="005B6904" w:rsidP="001A0C0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Rodzaj działalności </w:t>
            </w:r>
          </w:p>
        </w:tc>
        <w:tc>
          <w:tcPr>
            <w:tcW w:w="1942" w:type="pct"/>
            <w:vAlign w:val="center"/>
          </w:tcPr>
          <w:p w14:paraId="56A05A16" w14:textId="77777777" w:rsidR="005B6904" w:rsidRPr="00976A63" w:rsidRDefault="005B6904" w:rsidP="001A0C0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Program certyfikacji </w:t>
            </w:r>
          </w:p>
        </w:tc>
        <w:tc>
          <w:tcPr>
            <w:tcW w:w="1116" w:type="pct"/>
            <w:vAlign w:val="center"/>
          </w:tcPr>
          <w:p w14:paraId="60ACEF6F" w14:textId="77777777" w:rsidR="005B6904" w:rsidRPr="00976A63" w:rsidRDefault="005B6904" w:rsidP="001A0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656A4F50" w14:textId="77777777" w:rsidR="005B6904" w:rsidRPr="00976A63" w:rsidRDefault="005B6904" w:rsidP="001A0C0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028263A9" w14:textId="77777777" w:rsidTr="00FC12EA">
        <w:tc>
          <w:tcPr>
            <w:tcW w:w="1942" w:type="pct"/>
            <w:vAlign w:val="center"/>
          </w:tcPr>
          <w:p w14:paraId="31A18AA2" w14:textId="77777777" w:rsidR="005B6904" w:rsidRPr="00976A63" w:rsidRDefault="005B6904" w:rsidP="005B690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na znak zgodności mebli wg programu FEMB</w:t>
            </w:r>
          </w:p>
        </w:tc>
        <w:tc>
          <w:tcPr>
            <w:tcW w:w="1942" w:type="pct"/>
            <w:vAlign w:val="center"/>
          </w:tcPr>
          <w:p w14:paraId="1D5037D4" w14:textId="77777777" w:rsidR="005B6904" w:rsidRPr="00976A63" w:rsidRDefault="005B6904" w:rsidP="005B690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  <w:lang w:val="en-GB"/>
              </w:rPr>
              <w:t>FEMB Sustainability requirements for office and nondomestic furniture dor indor use</w:t>
            </w:r>
          </w:p>
          <w:p w14:paraId="297A84BA" w14:textId="77777777" w:rsidR="005B6904" w:rsidRPr="00976A63" w:rsidRDefault="005B6904" w:rsidP="005B690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wersja ……</w:t>
            </w:r>
          </w:p>
        </w:tc>
        <w:tc>
          <w:tcPr>
            <w:tcW w:w="1116" w:type="pct"/>
            <w:vAlign w:val="center"/>
          </w:tcPr>
          <w:p w14:paraId="5C429CB3" w14:textId="77777777" w:rsidR="005B6904" w:rsidRPr="00976A63" w:rsidRDefault="005B6904" w:rsidP="001A0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35FBB2" w14:textId="77777777" w:rsidR="00BE12EA" w:rsidRPr="00976A63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976A63" w:rsidRPr="00976A63" w14:paraId="70C184D3" w14:textId="77777777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970" w14:textId="77777777" w:rsidR="00896E00" w:rsidRPr="00976A63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976A63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9C23" w14:textId="77777777" w:rsidR="00896E00" w:rsidRPr="00976A63" w:rsidRDefault="00896E00">
            <w:pPr>
              <w:pStyle w:val="Nagwek9"/>
              <w:spacing w:before="40" w:after="40"/>
              <w:ind w:left="0"/>
              <w:jc w:val="center"/>
            </w:pPr>
            <w:r w:rsidRPr="00976A63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CB60" w14:textId="77777777" w:rsidR="00896E00" w:rsidRPr="00976A63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E17E" w14:textId="77777777" w:rsidR="00DD32EE" w:rsidRPr="00976A63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6485A6B" w14:textId="77777777" w:rsidR="00896E00" w:rsidRPr="00976A63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456B417A" w14:textId="77777777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17735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6FD19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8A7E9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6AFC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976A63" w:rsidRPr="00976A63" w14:paraId="7FE150D2" w14:textId="77777777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BCFF2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53C99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29094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12CD3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976A63" w:rsidRPr="00976A63" w14:paraId="6A2BAAE0" w14:textId="77777777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69502" w14:textId="77777777" w:rsidR="00B9666B" w:rsidRPr="00976A63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600" w14:textId="77777777" w:rsidR="00B9666B" w:rsidRPr="00976A63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1914A" w14:textId="77777777" w:rsidR="00B9666B" w:rsidRPr="00976A63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F92B2" w14:textId="77777777" w:rsidR="00B9666B" w:rsidRPr="00976A63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14:paraId="28474904" w14:textId="77777777" w:rsidR="00BE12EA" w:rsidRPr="00976A63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04"/>
        <w:gridCol w:w="1926"/>
        <w:gridCol w:w="2236"/>
        <w:gridCol w:w="1095"/>
      </w:tblGrid>
      <w:tr w:rsidR="00976A63" w:rsidRPr="00976A63" w14:paraId="20289BEC" w14:textId="77777777" w:rsidTr="00474B6D">
        <w:trPr>
          <w:cantSplit/>
          <w:trHeight w:val="68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D8AC" w14:textId="77777777" w:rsidR="00896E00" w:rsidRPr="00976A63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976A63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1D7F" w14:textId="77777777" w:rsidR="00896E00" w:rsidRPr="00976A63" w:rsidRDefault="00896E00">
            <w:pPr>
              <w:pStyle w:val="Nagwek9"/>
              <w:spacing w:before="40" w:after="40"/>
              <w:ind w:left="0"/>
              <w:jc w:val="center"/>
            </w:pPr>
            <w:r w:rsidRPr="00976A63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50E6" w14:textId="77777777" w:rsidR="00896E00" w:rsidRPr="00976A63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976A63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7780" w14:textId="77777777" w:rsidR="00FB20DC" w:rsidRPr="00976A6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0B0A2B37" w14:textId="77777777" w:rsidR="00896E00" w:rsidRPr="00976A6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16A3A583" w14:textId="77777777" w:rsidTr="00474B6D">
        <w:trPr>
          <w:cantSplit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27663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4A303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E64E9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208AC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976A63" w:rsidRPr="00976A63" w14:paraId="57D30CD4" w14:textId="77777777" w:rsidTr="00474B6D">
        <w:trPr>
          <w:cantSplit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14791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34942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E6309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A2610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976A63" w:rsidRPr="00976A63" w14:paraId="3BE35CA4" w14:textId="77777777" w:rsidTr="00474B6D">
        <w:trPr>
          <w:cantSplit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FF2C3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10332" w14:textId="77777777" w:rsidR="00896E00" w:rsidRPr="00976A6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485A1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763FB" w14:textId="77777777" w:rsidR="00896E00" w:rsidRPr="00976A6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14:paraId="1C65CBDC" w14:textId="77777777" w:rsidR="00474B6D" w:rsidRPr="00976A63" w:rsidRDefault="00474B6D" w:rsidP="00474B6D">
      <w:pPr>
        <w:pStyle w:val="Tytu"/>
        <w:numPr>
          <w:ilvl w:val="0"/>
          <w:numId w:val="2"/>
        </w:numPr>
        <w:tabs>
          <w:tab w:val="clear" w:pos="502"/>
        </w:tabs>
        <w:spacing w:before="120" w:after="120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– CERTYFIKACJA </w:t>
      </w:r>
      <w:r w:rsidRPr="00976A63">
        <w:rPr>
          <w:rFonts w:ascii="Arial" w:hAnsi="Arial" w:cs="Arial"/>
          <w:b/>
          <w:caps/>
          <w:sz w:val="24"/>
          <w:szCs w:val="24"/>
        </w:rPr>
        <w:t xml:space="preserve">IDENTYFIKOWALNOŚCI TWORZYW SZTUCZNych POCHODZĄCYCH Z RECYKLINGU </w:t>
      </w:r>
      <w:r w:rsidR="008030E7" w:rsidRPr="00976A63">
        <w:rPr>
          <w:rFonts w:ascii="Arial" w:hAnsi="Arial" w:cs="Arial"/>
          <w:b/>
          <w:caps/>
          <w:sz w:val="24"/>
          <w:szCs w:val="24"/>
        </w:rPr>
        <w:t>W progRAMIE RECYCLASS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16"/>
        <w:gridCol w:w="1914"/>
        <w:gridCol w:w="2236"/>
        <w:gridCol w:w="1095"/>
      </w:tblGrid>
      <w:tr w:rsidR="00976A63" w:rsidRPr="00976A63" w14:paraId="655757BC" w14:textId="77777777" w:rsidTr="000F2155">
        <w:trPr>
          <w:cantSplit/>
          <w:trHeight w:val="68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66F4" w14:textId="77777777" w:rsidR="001A12CF" w:rsidRPr="00976A63" w:rsidRDefault="001A12CF" w:rsidP="00C36D4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</w:rPr>
              <w:t>Rodzaj działalności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62AD" w14:textId="77777777" w:rsidR="001A12CF" w:rsidRPr="00976A63" w:rsidRDefault="001A12CF" w:rsidP="00C36D44">
            <w:pPr>
              <w:pStyle w:val="Nagwek9"/>
              <w:spacing w:before="40" w:after="40"/>
              <w:ind w:left="0"/>
              <w:jc w:val="center"/>
            </w:pPr>
            <w:r w:rsidRPr="00976A63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5DFD" w14:textId="77777777" w:rsidR="001A12CF" w:rsidRPr="00976A63" w:rsidRDefault="001A12CF" w:rsidP="00C36D4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Dokument normatywny </w:t>
            </w:r>
            <w:r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9645" w14:textId="77777777" w:rsidR="001A12CF" w:rsidRPr="00976A63" w:rsidRDefault="001A12CF" w:rsidP="00C36D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34BD8300" w14:textId="77777777" w:rsidR="001A12CF" w:rsidRPr="00976A63" w:rsidRDefault="001A12CF" w:rsidP="00C36D4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46EB7EF4" w14:textId="77777777" w:rsidTr="000F2155">
        <w:trPr>
          <w:cantSplit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DC51A" w14:textId="77777777" w:rsidR="00474B6D" w:rsidRPr="00976A63" w:rsidRDefault="00474B6D" w:rsidP="00474B6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identyfikowalności zawartości tworzyw sztucznych pochodzących z recyklingu</w:t>
            </w:r>
          </w:p>
          <w:p w14:paraId="0B0F4F50" w14:textId="77777777" w:rsidR="00474B6D" w:rsidRPr="00976A63" w:rsidRDefault="00474B6D" w:rsidP="00C36D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273DF" w14:textId="77777777" w:rsidR="00474B6D" w:rsidRPr="00976A63" w:rsidRDefault="00474B6D" w:rsidP="00474B6D">
            <w:pPr>
              <w:spacing w:before="2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76A63">
              <w:rPr>
                <w:rFonts w:ascii="Arial" w:hAnsi="Arial" w:cs="Arial"/>
                <w:sz w:val="18"/>
                <w:szCs w:val="18"/>
                <w:lang w:val="en-GB"/>
              </w:rPr>
              <w:t>RecyClass Recycled Plastics Traceability Certification: Audit Scheme</w:t>
            </w:r>
          </w:p>
          <w:p w14:paraId="0D041A9D" w14:textId="77777777" w:rsidR="00474B6D" w:rsidRPr="00976A63" w:rsidRDefault="00474B6D" w:rsidP="00474B6D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version/wydanie ….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DC263" w14:textId="77777777" w:rsidR="00474B6D" w:rsidRPr="00976A63" w:rsidRDefault="00474B6D" w:rsidP="00C36D44">
            <w:pPr>
              <w:spacing w:before="60" w:after="60"/>
              <w:ind w:left="709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4981" w14:textId="77777777" w:rsidR="00474B6D" w:rsidRPr="00976A63" w:rsidRDefault="00474B6D" w:rsidP="00C36D44">
            <w:pPr>
              <w:spacing w:before="60" w:after="60"/>
              <w:ind w:left="709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53722D1C" w14:textId="77777777" w:rsidR="008030E7" w:rsidRPr="00976A63" w:rsidRDefault="008030E7" w:rsidP="00541562">
      <w:pPr>
        <w:pStyle w:val="Tytu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caps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– CERTYFIKACJA </w:t>
      </w:r>
      <w:r w:rsidRPr="00976A63">
        <w:rPr>
          <w:rFonts w:ascii="Arial" w:hAnsi="Arial" w:cs="Arial"/>
          <w:b/>
          <w:caps/>
          <w:sz w:val="24"/>
          <w:szCs w:val="24"/>
        </w:rPr>
        <w:t>PROCESÓW RECYKLINGU TWORZYW SZTUCZNych W progRAMIE RECYCLASS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16"/>
        <w:gridCol w:w="1914"/>
        <w:gridCol w:w="2236"/>
        <w:gridCol w:w="1095"/>
      </w:tblGrid>
      <w:tr w:rsidR="00976A63" w:rsidRPr="00976A63" w14:paraId="6FBCE9FD" w14:textId="77777777" w:rsidTr="000F2155">
        <w:trPr>
          <w:cantSplit/>
          <w:trHeight w:val="68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61A3" w14:textId="77777777" w:rsidR="008030E7" w:rsidRPr="00976A63" w:rsidRDefault="008030E7" w:rsidP="007D7D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</w:rPr>
              <w:t>Rodzaj działalności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9B94" w14:textId="77777777" w:rsidR="008030E7" w:rsidRPr="00976A63" w:rsidRDefault="008030E7" w:rsidP="007D7DBC">
            <w:pPr>
              <w:pStyle w:val="Nagwek9"/>
              <w:spacing w:before="40" w:after="40"/>
              <w:ind w:left="0"/>
              <w:jc w:val="center"/>
            </w:pPr>
            <w:r w:rsidRPr="00976A63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7626" w14:textId="77777777" w:rsidR="008030E7" w:rsidRPr="00976A63" w:rsidRDefault="008030E7" w:rsidP="007D7D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Dokument normatywny </w:t>
            </w:r>
            <w:r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7389" w14:textId="77777777" w:rsidR="008030E7" w:rsidRPr="00976A63" w:rsidRDefault="008030E7" w:rsidP="007D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646E1F8A" w14:textId="77777777" w:rsidR="008030E7" w:rsidRPr="00976A63" w:rsidRDefault="008030E7" w:rsidP="007D7D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8030E7" w:rsidRPr="00976A63" w14:paraId="07E95100" w14:textId="77777777" w:rsidTr="000F2155">
        <w:trPr>
          <w:cantSplit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98E97" w14:textId="77777777" w:rsidR="008030E7" w:rsidRPr="00976A63" w:rsidRDefault="008030E7" w:rsidP="007D7DBC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Certyfikacja procesów recyklingu tworzyw sztucznych</w:t>
            </w:r>
            <w:r w:rsidRPr="00976A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58FFE1D" w14:textId="77777777" w:rsidR="008030E7" w:rsidRPr="00976A63" w:rsidRDefault="008030E7" w:rsidP="007D7DB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46E68" w14:textId="77777777" w:rsidR="008030E7" w:rsidRPr="00976A63" w:rsidRDefault="008030E7" w:rsidP="007D7DB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76A63">
              <w:rPr>
                <w:rFonts w:ascii="Arial" w:hAnsi="Arial" w:cs="Arial"/>
                <w:sz w:val="18"/>
                <w:szCs w:val="18"/>
                <w:lang w:val="en-GB"/>
              </w:rPr>
              <w:t>RecyClass Recycling Process Certification: Audit Scheme</w:t>
            </w:r>
          </w:p>
          <w:p w14:paraId="3ADC7DBF" w14:textId="77777777" w:rsidR="008030E7" w:rsidRPr="00976A63" w:rsidRDefault="008030E7" w:rsidP="008030E7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version/wydanie ….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0ECCB" w14:textId="77777777" w:rsidR="008030E7" w:rsidRPr="00976A63" w:rsidRDefault="008030E7" w:rsidP="007D7DBC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8EA81" w14:textId="77777777" w:rsidR="008030E7" w:rsidRPr="00976A63" w:rsidRDefault="008030E7" w:rsidP="007D7DBC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CD52353" w14:textId="77777777" w:rsidR="00101CBD" w:rsidRPr="00976A63" w:rsidRDefault="00101CBD" w:rsidP="008030E7">
      <w:pPr>
        <w:pStyle w:val="Tytu"/>
        <w:spacing w:before="120" w:after="120"/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37B8F514" w14:textId="77777777" w:rsidR="00BE12EA" w:rsidRPr="00976A63" w:rsidRDefault="00BE12EA" w:rsidP="00101CB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CD7AB0" w:rsidRPr="00976A63">
        <w:rPr>
          <w:rFonts w:ascii="Arial" w:hAnsi="Arial" w:cs="Arial"/>
          <w:b/>
          <w:sz w:val="24"/>
          <w:szCs w:val="24"/>
        </w:rPr>
        <w:t>- CERTY</w:t>
      </w:r>
      <w:r w:rsidR="00B330F5" w:rsidRPr="00976A63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976A63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976A63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976A63">
        <w:rPr>
          <w:rFonts w:ascii="Arial" w:hAnsi="Arial" w:cs="Arial"/>
          <w:b/>
          <w:sz w:val="24"/>
          <w:szCs w:val="24"/>
        </w:rPr>
        <w:t>GLOBALN</w:t>
      </w:r>
      <w:r w:rsidR="00904BE2" w:rsidRPr="00976A63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976A63">
        <w:rPr>
          <w:rFonts w:ascii="Arial" w:hAnsi="Arial" w:cs="Arial"/>
          <w:b/>
          <w:sz w:val="24"/>
          <w:szCs w:val="24"/>
        </w:rPr>
        <w:t xml:space="preserve">- </w:t>
      </w:r>
      <w:r w:rsidRPr="00976A63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976A63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976A63" w:rsidRPr="00976A63" w14:paraId="037CDA08" w14:textId="77777777" w:rsidTr="00FB20DC">
        <w:trPr>
          <w:trHeight w:val="611"/>
        </w:trPr>
        <w:tc>
          <w:tcPr>
            <w:tcW w:w="4106" w:type="pct"/>
            <w:vAlign w:val="center"/>
          </w:tcPr>
          <w:p w14:paraId="4D9ED682" w14:textId="77777777" w:rsidR="00BE12EA" w:rsidRPr="00976A63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14:paraId="619815B0" w14:textId="77777777" w:rsidR="00FB20DC" w:rsidRPr="00976A6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284E053" w14:textId="77777777" w:rsidR="00BE12EA" w:rsidRPr="00976A6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14:paraId="5E9E8C65" w14:textId="77777777" w:rsidR="00BE12EA" w:rsidRPr="00976A63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976A63" w:rsidRPr="00976A63" w14:paraId="4DF0A11C" w14:textId="77777777" w:rsidTr="00FB20DC">
        <w:tc>
          <w:tcPr>
            <w:tcW w:w="4106" w:type="pct"/>
          </w:tcPr>
          <w:p w14:paraId="67C5287D" w14:textId="77777777" w:rsidR="00BE12EA" w:rsidRPr="00976A6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14:paraId="11AF3D79" w14:textId="77777777" w:rsidR="00BE12EA" w:rsidRPr="00976A6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0AD5FA51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CCBA5EA" w14:textId="77777777" w:rsidTr="00FB20DC">
        <w:tc>
          <w:tcPr>
            <w:tcW w:w="4106" w:type="pct"/>
          </w:tcPr>
          <w:p w14:paraId="2361850B" w14:textId="77777777" w:rsidR="00BE12EA" w:rsidRPr="00976A6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14:paraId="6F39B09D" w14:textId="77777777" w:rsidR="00BE12EA" w:rsidRPr="00976A6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13396B07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C798ABA" w14:textId="77777777" w:rsidTr="00FB20DC">
        <w:tc>
          <w:tcPr>
            <w:tcW w:w="4106" w:type="pct"/>
          </w:tcPr>
          <w:p w14:paraId="4BA8C897" w14:textId="77777777" w:rsidR="00BE12EA" w:rsidRPr="00976A63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3.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976A63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976A63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976A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6A63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976A63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14:paraId="252426BE" w14:textId="77777777" w:rsidR="00BE12EA" w:rsidRPr="00976A6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6EF1159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00B7A3EB" w14:textId="77777777" w:rsidTr="00FB20DC">
        <w:tc>
          <w:tcPr>
            <w:tcW w:w="4106" w:type="pct"/>
          </w:tcPr>
          <w:p w14:paraId="6DCBE419" w14:textId="77777777" w:rsidR="00BE12EA" w:rsidRPr="00976A6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4.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976A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6A63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976A63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6A63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14:paraId="41FA8DD1" w14:textId="77777777" w:rsidR="00BE12EA" w:rsidRPr="00976A6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441F52C8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F7EB119" w14:textId="77777777" w:rsidTr="00FB20DC">
        <w:tc>
          <w:tcPr>
            <w:tcW w:w="4106" w:type="pct"/>
          </w:tcPr>
          <w:p w14:paraId="20181902" w14:textId="77777777" w:rsidR="00BE12EA" w:rsidRPr="00976A6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976A63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14:paraId="578422C4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033691A9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DB5BCB0" w14:textId="77777777" w:rsidTr="00FB20DC">
        <w:tc>
          <w:tcPr>
            <w:tcW w:w="4106" w:type="pct"/>
          </w:tcPr>
          <w:p w14:paraId="1A5CE879" w14:textId="77777777" w:rsidR="00BE12EA" w:rsidRPr="00976A63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976A63">
              <w:rPr>
                <w:rFonts w:ascii="Arial" w:hAnsi="Arial" w:cs="Arial"/>
                <w:sz w:val="18"/>
                <w:szCs w:val="18"/>
              </w:rPr>
              <w:tab/>
            </w:r>
            <w:r w:rsidRPr="00976A63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14:paraId="794F3302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6E64D7BF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3084383" w14:textId="77777777" w:rsidTr="00FB20DC">
        <w:tc>
          <w:tcPr>
            <w:tcW w:w="4106" w:type="pct"/>
          </w:tcPr>
          <w:p w14:paraId="301480FB" w14:textId="77777777" w:rsidR="00BE12EA" w:rsidRPr="00976A6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7.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976A63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14:paraId="1DA4FD3E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5D94081E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F7C54A7" w14:textId="77777777" w:rsidTr="00FB20DC">
        <w:tc>
          <w:tcPr>
            <w:tcW w:w="4106" w:type="pct"/>
          </w:tcPr>
          <w:p w14:paraId="3F12BF8C" w14:textId="77777777" w:rsidR="00BE12EA" w:rsidRPr="00976A63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8.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976A63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14:paraId="4D4B3839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59B8BECB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702E98C" w14:textId="77777777" w:rsidTr="00FB20DC">
        <w:tc>
          <w:tcPr>
            <w:tcW w:w="4106" w:type="pct"/>
          </w:tcPr>
          <w:p w14:paraId="7FC85B83" w14:textId="77777777" w:rsidR="00BE12EA" w:rsidRPr="00976A6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9.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14:paraId="446BB06B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25BCE36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770A185" w14:textId="77777777" w:rsidTr="00FB20DC">
        <w:tc>
          <w:tcPr>
            <w:tcW w:w="4106" w:type="pct"/>
          </w:tcPr>
          <w:p w14:paraId="55C68A7B" w14:textId="77777777" w:rsidR="00BE12EA" w:rsidRPr="00976A63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10.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976A63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976A63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14:paraId="3CBB7CBB" w14:textId="77777777" w:rsidR="00BE12EA" w:rsidRPr="00976A6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FACE8EC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4FDB4DD" w14:textId="77777777" w:rsidTr="00FB20DC">
        <w:tc>
          <w:tcPr>
            <w:tcW w:w="4106" w:type="pct"/>
          </w:tcPr>
          <w:p w14:paraId="26F1217E" w14:textId="77777777" w:rsidR="00BE12EA" w:rsidRPr="00976A6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11.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976A63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14:paraId="0B9E9EC4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5F3D7D53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AECAA4A" w14:textId="77777777" w:rsidTr="00FB20DC">
        <w:tc>
          <w:tcPr>
            <w:tcW w:w="4106" w:type="pct"/>
          </w:tcPr>
          <w:p w14:paraId="241068B7" w14:textId="77777777" w:rsidR="00BE12EA" w:rsidRPr="00976A6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12.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14:paraId="248DF392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4C5FFA1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C458101" w14:textId="77777777" w:rsidTr="00FB20DC">
        <w:tc>
          <w:tcPr>
            <w:tcW w:w="4106" w:type="pct"/>
          </w:tcPr>
          <w:p w14:paraId="144DBAD1" w14:textId="77777777" w:rsidR="00BE12EA" w:rsidRPr="00976A63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976A63">
              <w:rPr>
                <w:rFonts w:ascii="Arial" w:hAnsi="Arial" w:cs="Arial"/>
                <w:sz w:val="18"/>
                <w:szCs w:val="18"/>
              </w:rPr>
              <w:tab/>
            </w:r>
            <w:r w:rsidRPr="00976A63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976A63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14:paraId="0504A6FE" w14:textId="77777777" w:rsidR="00BE12EA" w:rsidRPr="00976A6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1E870131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1A8A16F" w14:textId="77777777" w:rsidTr="00FB20DC">
        <w:tc>
          <w:tcPr>
            <w:tcW w:w="4106" w:type="pct"/>
          </w:tcPr>
          <w:p w14:paraId="5172D2C9" w14:textId="77777777" w:rsidR="00BE12EA" w:rsidRPr="00976A63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976A63">
              <w:rPr>
                <w:rFonts w:ascii="Arial" w:hAnsi="Arial" w:cs="Arial"/>
                <w:sz w:val="18"/>
                <w:szCs w:val="18"/>
              </w:rPr>
              <w:tab/>
            </w:r>
            <w:r w:rsidRPr="00976A63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14:paraId="3D0D578A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43E41FE6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71C7A5D" w14:textId="77777777" w:rsidTr="00FB20DC">
        <w:tc>
          <w:tcPr>
            <w:tcW w:w="4106" w:type="pct"/>
          </w:tcPr>
          <w:p w14:paraId="5D45E1DC" w14:textId="77777777" w:rsidR="00BE12EA" w:rsidRPr="00976A6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15.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14:paraId="5CF69A26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B848CDA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AD2D0F8" w14:textId="77777777" w:rsidTr="00FB20DC">
        <w:tc>
          <w:tcPr>
            <w:tcW w:w="4106" w:type="pct"/>
          </w:tcPr>
          <w:p w14:paraId="0A8EFC4F" w14:textId="77777777" w:rsidR="00BE12EA" w:rsidRPr="00976A6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16.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14:paraId="2A7210DB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4FD7733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8341827" w14:textId="77777777" w:rsidTr="00FB20DC">
        <w:tc>
          <w:tcPr>
            <w:tcW w:w="4106" w:type="pct"/>
          </w:tcPr>
          <w:p w14:paraId="44A7943C" w14:textId="77777777" w:rsidR="00BE12EA" w:rsidRPr="00976A6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17.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14:paraId="6BEE88FA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3909CE17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976A63" w14:paraId="23B59C13" w14:textId="77777777" w:rsidTr="00FB20DC">
        <w:tc>
          <w:tcPr>
            <w:tcW w:w="4106" w:type="pct"/>
          </w:tcPr>
          <w:p w14:paraId="118F7B2B" w14:textId="77777777" w:rsidR="00BE12EA" w:rsidRPr="00976A63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18.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976A63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14:paraId="4874E2C8" w14:textId="77777777" w:rsidR="00BE12EA" w:rsidRPr="00976A6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472CFB68" w14:textId="77777777" w:rsidR="00BE12EA" w:rsidRPr="00976A6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314FD6" w14:textId="77777777" w:rsidR="0002309B" w:rsidRPr="00976A6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14:paraId="43D06A6E" w14:textId="77777777" w:rsidR="0002309B" w:rsidRPr="00976A63" w:rsidRDefault="0002309B" w:rsidP="00101CBD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976A63">
        <w:rPr>
          <w:rFonts w:ascii="Arial" w:hAnsi="Arial" w:cs="Arial"/>
          <w:sz w:val="16"/>
          <w:szCs w:val="16"/>
        </w:rPr>
        <w:t>wg Załącznika 1 (Część B) do DACW-01</w:t>
      </w:r>
    </w:p>
    <w:p w14:paraId="2D8FE5D0" w14:textId="77777777" w:rsidR="00D24492" w:rsidRPr="00976A63" w:rsidRDefault="00D24492" w:rsidP="0002309B">
      <w:pPr>
        <w:rPr>
          <w:rFonts w:ascii="Arial" w:hAnsi="Arial" w:cs="Arial"/>
          <w:b/>
          <w:sz w:val="16"/>
          <w:szCs w:val="16"/>
        </w:rPr>
      </w:pPr>
    </w:p>
    <w:p w14:paraId="04702CF7" w14:textId="77777777" w:rsidR="008A53E5" w:rsidRPr="00976A63" w:rsidRDefault="008A53E5" w:rsidP="00101CBD">
      <w:pPr>
        <w:pStyle w:val="Tytu"/>
        <w:numPr>
          <w:ilvl w:val="0"/>
          <w:numId w:val="2"/>
        </w:numPr>
        <w:spacing w:before="120" w:after="120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- CERTYFIKACJA PRODUKTÓW SPOŻYWCZYCH W PROGRAMIE IFS FOOD </w:t>
      </w:r>
      <w:r w:rsidR="002A32F1" w:rsidRPr="00976A63">
        <w:rPr>
          <w:rFonts w:ascii="Arial" w:hAnsi="Arial" w:cs="Arial"/>
          <w:b/>
          <w:sz w:val="24"/>
          <w:szCs w:val="24"/>
        </w:rPr>
        <w:t>ST</w:t>
      </w:r>
      <w:r w:rsidR="00AF2AA8" w:rsidRPr="00976A63">
        <w:rPr>
          <w:rFonts w:ascii="Arial" w:hAnsi="Arial" w:cs="Arial"/>
          <w:b/>
          <w:sz w:val="24"/>
          <w:szCs w:val="24"/>
        </w:rPr>
        <w:t xml:space="preserve">ANDARD </w:t>
      </w:r>
      <w:r w:rsidR="005C4331" w:rsidRPr="00976A63">
        <w:rPr>
          <w:rFonts w:ascii="Arial" w:hAnsi="Arial" w:cs="Arial"/>
          <w:b/>
          <w:sz w:val="24"/>
          <w:szCs w:val="24"/>
        </w:rPr>
        <w:t>DLA AUDY</w:t>
      </w:r>
      <w:r w:rsidR="00745B31" w:rsidRPr="00976A63">
        <w:rPr>
          <w:rFonts w:ascii="Arial" w:hAnsi="Arial" w:cs="Arial"/>
          <w:b/>
          <w:sz w:val="24"/>
          <w:szCs w:val="24"/>
        </w:rPr>
        <w:t xml:space="preserve">TOWANIA ZGODNOŚCI PRODUKTU </w:t>
      </w:r>
      <w:r w:rsidR="00AF2AA8" w:rsidRPr="00976A63">
        <w:rPr>
          <w:rFonts w:ascii="Arial" w:hAnsi="Arial" w:cs="Arial"/>
          <w:b/>
          <w:sz w:val="24"/>
          <w:szCs w:val="24"/>
        </w:rPr>
        <w:t>I</w:t>
      </w:r>
      <w:r w:rsidR="00170B35" w:rsidRPr="00976A63">
        <w:rPr>
          <w:rFonts w:ascii="Arial" w:hAnsi="Arial" w:cs="Arial"/>
          <w:b/>
          <w:sz w:val="24"/>
          <w:szCs w:val="24"/>
        </w:rPr>
        <w:t xml:space="preserve"> </w:t>
      </w:r>
      <w:r w:rsidR="002A32F1" w:rsidRPr="00976A63">
        <w:rPr>
          <w:rFonts w:ascii="Arial" w:hAnsi="Arial" w:cs="Arial"/>
          <w:b/>
          <w:sz w:val="24"/>
          <w:szCs w:val="24"/>
        </w:rPr>
        <w:t>PROCESU PRODUKCYJN</w:t>
      </w:r>
      <w:r w:rsidR="00AF2AA8" w:rsidRPr="00976A63">
        <w:rPr>
          <w:rFonts w:ascii="Arial" w:hAnsi="Arial" w:cs="Arial"/>
          <w:b/>
          <w:sz w:val="24"/>
          <w:szCs w:val="24"/>
        </w:rPr>
        <w:t>EGO W ZAKRESIE</w:t>
      </w:r>
      <w:r w:rsidR="00170B35" w:rsidRPr="00976A63">
        <w:rPr>
          <w:rFonts w:ascii="Arial" w:hAnsi="Arial" w:cs="Arial"/>
          <w:b/>
          <w:sz w:val="24"/>
          <w:szCs w:val="24"/>
        </w:rPr>
        <w:t xml:space="preserve"> </w:t>
      </w:r>
      <w:r w:rsidR="00AF2AA8" w:rsidRPr="00976A63">
        <w:rPr>
          <w:rFonts w:ascii="Arial" w:hAnsi="Arial" w:cs="Arial"/>
          <w:b/>
          <w:sz w:val="24"/>
          <w:szCs w:val="24"/>
        </w:rPr>
        <w:t>BEZPIECZEŃSTWA I</w:t>
      </w:r>
      <w:r w:rsidR="00170B35" w:rsidRPr="00976A63">
        <w:rPr>
          <w:rFonts w:ascii="Arial" w:hAnsi="Arial" w:cs="Arial"/>
          <w:b/>
          <w:sz w:val="24"/>
          <w:szCs w:val="24"/>
        </w:rPr>
        <w:t xml:space="preserve"> </w:t>
      </w:r>
      <w:r w:rsidR="002A32F1" w:rsidRPr="00976A63">
        <w:rPr>
          <w:rFonts w:ascii="Arial" w:hAnsi="Arial" w:cs="Arial"/>
          <w:b/>
          <w:sz w:val="24"/>
          <w:szCs w:val="24"/>
        </w:rPr>
        <w:t xml:space="preserve">JAKOŚCI ŻYWNOŚCI - wydanie </w:t>
      </w:r>
      <w:r w:rsidR="00745B31" w:rsidRPr="00976A63">
        <w:rPr>
          <w:rFonts w:ascii="Arial" w:hAnsi="Arial" w:cs="Arial"/>
          <w:b/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976A63" w:rsidRPr="00976A63" w14:paraId="5FE4C7E3" w14:textId="77777777" w:rsidTr="00FB20DC">
        <w:trPr>
          <w:trHeight w:val="611"/>
        </w:trPr>
        <w:tc>
          <w:tcPr>
            <w:tcW w:w="4026" w:type="pct"/>
            <w:vAlign w:val="center"/>
          </w:tcPr>
          <w:p w14:paraId="5E79AF62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14:paraId="7D4A3085" w14:textId="77777777" w:rsidR="00FB20DC" w:rsidRPr="00976A6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2344A11" w14:textId="77777777" w:rsidR="008A53E5" w:rsidRPr="00976A6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14:paraId="4B0A2972" w14:textId="77777777" w:rsidR="008A53E5" w:rsidRPr="00976A63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976A63" w:rsidRPr="00976A63" w14:paraId="7680EEE0" w14:textId="77777777" w:rsidTr="00FB20DC">
        <w:tc>
          <w:tcPr>
            <w:tcW w:w="4026" w:type="pct"/>
          </w:tcPr>
          <w:p w14:paraId="66D5489F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14:paraId="1F4FF0F4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58DB7769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40A668E" w14:textId="77777777" w:rsidTr="00FB20DC">
        <w:tc>
          <w:tcPr>
            <w:tcW w:w="4026" w:type="pct"/>
          </w:tcPr>
          <w:p w14:paraId="4B59119E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14:paraId="3305B92F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D9E114B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82A0C99" w14:textId="77777777" w:rsidTr="00FB20DC">
        <w:tc>
          <w:tcPr>
            <w:tcW w:w="4026" w:type="pct"/>
          </w:tcPr>
          <w:p w14:paraId="0E0D1641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3.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14:paraId="271B65BA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611A4731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994BE43" w14:textId="77777777" w:rsidTr="00FB20DC">
        <w:tc>
          <w:tcPr>
            <w:tcW w:w="4026" w:type="pct"/>
          </w:tcPr>
          <w:p w14:paraId="103235B5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4.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14:paraId="71431859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360A05FE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A8D11DF" w14:textId="77777777" w:rsidTr="00FB20DC">
        <w:tc>
          <w:tcPr>
            <w:tcW w:w="4026" w:type="pct"/>
          </w:tcPr>
          <w:p w14:paraId="1A53D3C7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5.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14:paraId="1CF03F0E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47AFB3AF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1C79D2C" w14:textId="77777777" w:rsidTr="00FB20DC">
        <w:tc>
          <w:tcPr>
            <w:tcW w:w="4026" w:type="pct"/>
          </w:tcPr>
          <w:p w14:paraId="50F374EC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6.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14:paraId="26D96491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CF3D88D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DD9CC69" w14:textId="77777777" w:rsidTr="00FB20DC">
        <w:tc>
          <w:tcPr>
            <w:tcW w:w="4026" w:type="pct"/>
          </w:tcPr>
          <w:p w14:paraId="51E575E1" w14:textId="77777777" w:rsidR="008A53E5" w:rsidRPr="00976A63" w:rsidRDefault="008A53E5" w:rsidP="00745B3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7.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 xml:space="preserve">Produkty kombinowane </w:t>
            </w:r>
          </w:p>
        </w:tc>
        <w:tc>
          <w:tcPr>
            <w:tcW w:w="777" w:type="pct"/>
          </w:tcPr>
          <w:p w14:paraId="6AE80ADB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62F576C2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04D73F1" w14:textId="77777777" w:rsidTr="00FB20DC">
        <w:tc>
          <w:tcPr>
            <w:tcW w:w="4026" w:type="pct"/>
          </w:tcPr>
          <w:p w14:paraId="2783D37A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8.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14:paraId="0754C890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5A9EFC9A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C32FC04" w14:textId="77777777" w:rsidTr="00FB20DC">
        <w:tc>
          <w:tcPr>
            <w:tcW w:w="4026" w:type="pct"/>
          </w:tcPr>
          <w:p w14:paraId="5665AFC7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9.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14:paraId="16154D39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4A4034B6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F1BCF79" w14:textId="77777777" w:rsidTr="00FB20DC">
        <w:tc>
          <w:tcPr>
            <w:tcW w:w="4026" w:type="pct"/>
          </w:tcPr>
          <w:p w14:paraId="6AFAED62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10.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14:paraId="3771B0D4" w14:textId="77777777" w:rsidR="008A53E5" w:rsidRPr="00976A6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1F9981F8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29315D7" w14:textId="77777777" w:rsidTr="00FB20DC">
        <w:tc>
          <w:tcPr>
            <w:tcW w:w="4026" w:type="pct"/>
          </w:tcPr>
          <w:p w14:paraId="48F340A1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11.</w:t>
            </w:r>
            <w:r w:rsidRPr="00976A63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14:paraId="37033B01" w14:textId="77777777" w:rsidR="008A53E5" w:rsidRPr="00976A6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11FB5907" w14:textId="77777777" w:rsidR="008A53E5" w:rsidRPr="00976A6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B9D112" w14:textId="77777777" w:rsidR="00AF7C05" w:rsidRPr="00976A63" w:rsidRDefault="00AF7C05" w:rsidP="00101CB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976A63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976A63">
        <w:rPr>
          <w:rFonts w:ascii="Arial" w:hAnsi="Arial" w:cs="Arial"/>
          <w:b/>
          <w:sz w:val="24"/>
          <w:szCs w:val="24"/>
        </w:rPr>
        <w:t>O</w:t>
      </w:r>
      <w:r w:rsidR="0022611E" w:rsidRPr="00976A63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976A63">
        <w:rPr>
          <w:rFonts w:ascii="Arial" w:hAnsi="Arial" w:cs="Arial"/>
          <w:b/>
          <w:sz w:val="24"/>
          <w:szCs w:val="24"/>
        </w:rPr>
        <w:t xml:space="preserve">GLOBAL STANDRARD </w:t>
      </w:r>
      <w:r w:rsidR="00AF2AA8" w:rsidRPr="00976A63">
        <w:rPr>
          <w:rFonts w:ascii="Arial" w:hAnsi="Arial" w:cs="Arial"/>
          <w:b/>
          <w:sz w:val="24"/>
          <w:szCs w:val="24"/>
        </w:rPr>
        <w:t>PACKAGING MATERIALS</w:t>
      </w:r>
      <w:r w:rsidR="0022611E" w:rsidRPr="00976A63">
        <w:rPr>
          <w:rFonts w:ascii="Arial" w:hAnsi="Arial" w:cs="Arial"/>
          <w:b/>
          <w:sz w:val="24"/>
          <w:szCs w:val="24"/>
        </w:rPr>
        <w:t xml:space="preserve"> </w:t>
      </w:r>
      <w:r w:rsidR="00E94590" w:rsidRPr="00976A63">
        <w:rPr>
          <w:rFonts w:ascii="Arial" w:hAnsi="Arial" w:cs="Arial"/>
          <w:b/>
          <w:sz w:val="24"/>
          <w:szCs w:val="24"/>
        </w:rPr>
        <w:t xml:space="preserve">– wydanie </w:t>
      </w:r>
      <w:r w:rsidR="00F84165" w:rsidRPr="00976A63">
        <w:rPr>
          <w:rFonts w:ascii="Arial" w:hAnsi="Arial" w:cs="Arial"/>
          <w:b/>
          <w:sz w:val="24"/>
          <w:szCs w:val="24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976A63" w:rsidRPr="00976A63" w14:paraId="751022E0" w14:textId="77777777" w:rsidTr="00FB20DC">
        <w:tc>
          <w:tcPr>
            <w:tcW w:w="235" w:type="pct"/>
            <w:vAlign w:val="center"/>
          </w:tcPr>
          <w:p w14:paraId="66964BAB" w14:textId="77777777" w:rsidR="00AF7C05" w:rsidRPr="00976A63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14:paraId="2EE1DECD" w14:textId="77777777" w:rsidR="00AF7C05" w:rsidRPr="00976A63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976A63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14:paraId="2A2D25BB" w14:textId="77777777" w:rsidR="00FB20DC" w:rsidRPr="00976A6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10D46CF" w14:textId="77777777" w:rsidR="00AF7C05" w:rsidRPr="00976A63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14:paraId="15623ECE" w14:textId="77777777" w:rsidR="00AF7C05" w:rsidRPr="00976A63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976A63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976A63" w:rsidRPr="00976A63" w14:paraId="491C6114" w14:textId="77777777" w:rsidTr="00FB20DC">
        <w:tc>
          <w:tcPr>
            <w:tcW w:w="235" w:type="pct"/>
          </w:tcPr>
          <w:p w14:paraId="0716D481" w14:textId="77777777" w:rsidR="00AF7C05" w:rsidRPr="00976A6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14:paraId="11E30659" w14:textId="77777777" w:rsidR="00AF7C05" w:rsidRPr="00976A63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14:paraId="4D77419F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731D60ED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6761F4F" w14:textId="77777777" w:rsidTr="00FB20DC">
        <w:tc>
          <w:tcPr>
            <w:tcW w:w="235" w:type="pct"/>
          </w:tcPr>
          <w:p w14:paraId="60C51534" w14:textId="77777777" w:rsidR="00AF7C05" w:rsidRPr="00976A6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14:paraId="03CB5D09" w14:textId="77777777" w:rsidR="00AF7C05" w:rsidRPr="00976A63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976A63">
              <w:rPr>
                <w:rFonts w:ascii="Arial" w:hAnsi="Arial" w:cs="Arial"/>
                <w:sz w:val="18"/>
                <w:szCs w:val="18"/>
              </w:rPr>
              <w:t>apier</w:t>
            </w:r>
            <w:r w:rsidRPr="00976A63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14:paraId="2BBCE063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07F8FFB3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633F260" w14:textId="77777777" w:rsidTr="00FB20DC">
        <w:tc>
          <w:tcPr>
            <w:tcW w:w="235" w:type="pct"/>
          </w:tcPr>
          <w:p w14:paraId="2C9C1D20" w14:textId="77777777" w:rsidR="00AF7C05" w:rsidRPr="00976A6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14:paraId="7C161F2D" w14:textId="77777777" w:rsidR="00AF7C05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14:paraId="77B6F748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413981C3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41A09BA" w14:textId="77777777" w:rsidTr="00FB20DC">
        <w:tc>
          <w:tcPr>
            <w:tcW w:w="235" w:type="pct"/>
          </w:tcPr>
          <w:p w14:paraId="21E6333B" w14:textId="77777777" w:rsidR="00AF7C05" w:rsidRPr="00976A6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14:paraId="1748168F" w14:textId="77777777" w:rsidR="00AF7C05" w:rsidRPr="00976A63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14:paraId="4396214C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71884709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63CF62A" w14:textId="77777777" w:rsidTr="00FB20DC">
        <w:tc>
          <w:tcPr>
            <w:tcW w:w="235" w:type="pct"/>
          </w:tcPr>
          <w:p w14:paraId="45F3D5F3" w14:textId="77777777" w:rsidR="00AF7C05" w:rsidRPr="00976A6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14:paraId="366399A7" w14:textId="77777777" w:rsidR="00AF7C05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14:paraId="260A755C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7A450E27" w14:textId="77777777" w:rsidR="00AF7C05" w:rsidRPr="00976A6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6934C77" w14:textId="77777777" w:rsidTr="00FB20DC">
        <w:tc>
          <w:tcPr>
            <w:tcW w:w="235" w:type="pct"/>
          </w:tcPr>
          <w:p w14:paraId="2BBC76CF" w14:textId="77777777" w:rsidR="00836447" w:rsidRPr="00976A63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14:paraId="7826BCF6" w14:textId="77777777" w:rsidR="00836447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14:paraId="012C1A70" w14:textId="77777777" w:rsidR="00836447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13FEF1EA" w14:textId="77777777" w:rsidR="00836447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A313D50" w14:textId="77777777" w:rsidTr="00FB20DC">
        <w:tc>
          <w:tcPr>
            <w:tcW w:w="235" w:type="pct"/>
          </w:tcPr>
          <w:p w14:paraId="4BE947E2" w14:textId="77777777" w:rsidR="00836447" w:rsidRPr="00976A63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14:paraId="4F7798BE" w14:textId="77777777" w:rsidR="00836447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14:paraId="3A2BA397" w14:textId="77777777" w:rsidR="00836447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372FA748" w14:textId="77777777" w:rsidR="00836447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511AD29" w14:textId="77777777" w:rsidTr="00FB20DC">
        <w:tc>
          <w:tcPr>
            <w:tcW w:w="235" w:type="pct"/>
          </w:tcPr>
          <w:p w14:paraId="0E09FCD5" w14:textId="77777777" w:rsidR="00836447" w:rsidRPr="00976A63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14:paraId="303537E5" w14:textId="77777777" w:rsidR="00836447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14:paraId="04AE0EBB" w14:textId="77777777" w:rsidR="00836447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2477DACD" w14:textId="77777777" w:rsidR="00836447" w:rsidRPr="00976A6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2CCAB2" w14:textId="77777777" w:rsidR="009B7C9E" w:rsidRPr="00976A63" w:rsidRDefault="00B9666B" w:rsidP="008030E7">
      <w:pPr>
        <w:pStyle w:val="Tytu"/>
        <w:numPr>
          <w:ilvl w:val="0"/>
          <w:numId w:val="2"/>
        </w:numPr>
        <w:spacing w:before="120" w:after="120"/>
        <w:ind w:left="505" w:right="142" w:hanging="505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976A63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976A6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976A63" w:rsidRPr="00976A63" w14:paraId="415A8EEF" w14:textId="77777777" w:rsidTr="005C654F">
        <w:tc>
          <w:tcPr>
            <w:tcW w:w="349" w:type="pct"/>
            <w:vAlign w:val="center"/>
          </w:tcPr>
          <w:p w14:paraId="7B68EF78" w14:textId="77777777" w:rsidR="00B9666B" w:rsidRPr="00976A63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14:paraId="03B7C283" w14:textId="77777777" w:rsidR="00B9666B" w:rsidRPr="00976A63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14:paraId="3BADCF11" w14:textId="77777777" w:rsidR="00FB20DC" w:rsidRPr="00976A6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5ED90DA" w14:textId="77777777" w:rsidR="00B9666B" w:rsidRPr="00976A6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14:paraId="55DAAE38" w14:textId="77777777" w:rsidR="00B9666B" w:rsidRPr="00976A63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976A63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976A63" w:rsidRPr="00976A63" w14:paraId="28F9561E" w14:textId="77777777" w:rsidTr="005C654F">
        <w:tc>
          <w:tcPr>
            <w:tcW w:w="349" w:type="pct"/>
          </w:tcPr>
          <w:p w14:paraId="4A2A3294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14:paraId="4FE323BE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14:paraId="57DF10E8" w14:textId="77777777" w:rsidR="00FE0E83" w:rsidRPr="00976A6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39868CD" w14:textId="77777777" w:rsidR="00FE0E83" w:rsidRPr="00976A63" w:rsidRDefault="00FE0E83" w:rsidP="00FE0E83">
            <w:pPr>
              <w:spacing w:before="60" w:after="60"/>
            </w:pPr>
          </w:p>
        </w:tc>
      </w:tr>
      <w:tr w:rsidR="00976A63" w:rsidRPr="00976A63" w14:paraId="48B0957A" w14:textId="77777777" w:rsidTr="005C654F">
        <w:tc>
          <w:tcPr>
            <w:tcW w:w="349" w:type="pct"/>
          </w:tcPr>
          <w:p w14:paraId="006987FB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14:paraId="6B925BCF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14:paraId="68D8F3CF" w14:textId="77777777" w:rsidR="00FE0E83" w:rsidRPr="00976A6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60E2BBB" w14:textId="77777777" w:rsidR="00FE0E83" w:rsidRPr="00976A63" w:rsidRDefault="00FE0E83" w:rsidP="00FE0E83">
            <w:pPr>
              <w:spacing w:before="60" w:after="60"/>
            </w:pPr>
          </w:p>
        </w:tc>
      </w:tr>
      <w:tr w:rsidR="00976A63" w:rsidRPr="00976A63" w14:paraId="6777EAF5" w14:textId="77777777" w:rsidTr="005C654F">
        <w:tc>
          <w:tcPr>
            <w:tcW w:w="349" w:type="pct"/>
          </w:tcPr>
          <w:p w14:paraId="39633C6B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14:paraId="2F119935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14:paraId="512F52E8" w14:textId="77777777" w:rsidR="00FE0E83" w:rsidRPr="00976A6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F8C6127" w14:textId="77777777" w:rsidR="00FE0E83" w:rsidRPr="00976A63" w:rsidRDefault="00FE0E83" w:rsidP="00FE0E83">
            <w:pPr>
              <w:spacing w:before="60" w:after="60"/>
            </w:pPr>
          </w:p>
        </w:tc>
      </w:tr>
      <w:tr w:rsidR="00976A63" w:rsidRPr="00976A63" w14:paraId="58F9FEF3" w14:textId="77777777" w:rsidTr="005C654F">
        <w:tc>
          <w:tcPr>
            <w:tcW w:w="349" w:type="pct"/>
          </w:tcPr>
          <w:p w14:paraId="7E7DB861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14:paraId="38175959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14:paraId="72CB8BC3" w14:textId="77777777" w:rsidR="00FE0E83" w:rsidRPr="00976A6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5BDAF48" w14:textId="77777777" w:rsidR="00FE0E83" w:rsidRPr="00976A6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12EAA510" w14:textId="77777777" w:rsidTr="005C654F">
        <w:tc>
          <w:tcPr>
            <w:tcW w:w="349" w:type="pct"/>
          </w:tcPr>
          <w:p w14:paraId="09B6870C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14:paraId="3A6797E0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14:paraId="333A2EEA" w14:textId="77777777" w:rsidR="00FE0E83" w:rsidRPr="00976A6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A2685DF" w14:textId="77777777" w:rsidR="00FE0E83" w:rsidRPr="00976A6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43D7D5D5" w14:textId="77777777" w:rsidTr="005C654F">
        <w:tc>
          <w:tcPr>
            <w:tcW w:w="349" w:type="pct"/>
          </w:tcPr>
          <w:p w14:paraId="4ECB239D" w14:textId="77777777" w:rsidR="00FE0E83" w:rsidRPr="00976A63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94" w:type="pct"/>
          </w:tcPr>
          <w:p w14:paraId="62221ED7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14:paraId="52061205" w14:textId="77777777" w:rsidR="00FE0E83" w:rsidRPr="00976A6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DEE2394" w14:textId="77777777" w:rsidR="00FE0E83" w:rsidRPr="00976A6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30404380" w14:textId="77777777" w:rsidTr="005C654F">
        <w:tc>
          <w:tcPr>
            <w:tcW w:w="349" w:type="pct"/>
          </w:tcPr>
          <w:p w14:paraId="4A3329E4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14:paraId="27DADDAE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14:paraId="12772B7D" w14:textId="77777777" w:rsidR="00FE0E83" w:rsidRPr="00976A6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0CC14A2" w14:textId="77777777" w:rsidR="00FE0E83" w:rsidRPr="00976A6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25857871" w14:textId="77777777" w:rsidTr="005C654F">
        <w:tc>
          <w:tcPr>
            <w:tcW w:w="349" w:type="pct"/>
          </w:tcPr>
          <w:p w14:paraId="2C6A4544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14:paraId="03F016CA" w14:textId="77777777" w:rsidR="00FE0E83" w:rsidRPr="00976A6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14:paraId="2CA6ED62" w14:textId="77777777" w:rsidR="00FE0E83" w:rsidRPr="00976A6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AED87F5" w14:textId="77777777" w:rsidR="00FE0E83" w:rsidRPr="00976A6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5C8FEEBE" w14:textId="77777777" w:rsidTr="005C654F">
        <w:tc>
          <w:tcPr>
            <w:tcW w:w="349" w:type="pct"/>
          </w:tcPr>
          <w:p w14:paraId="0C6A4C40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14:paraId="64FBF021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14:paraId="3037FF03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F3EF027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726EEE51" w14:textId="77777777" w:rsidTr="005C654F">
        <w:tc>
          <w:tcPr>
            <w:tcW w:w="349" w:type="pct"/>
          </w:tcPr>
          <w:p w14:paraId="18C6E27E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14:paraId="20EBABBB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14:paraId="0C27E201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115F543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3C40F2C0" w14:textId="77777777" w:rsidTr="005C654F">
        <w:tc>
          <w:tcPr>
            <w:tcW w:w="349" w:type="pct"/>
          </w:tcPr>
          <w:p w14:paraId="24B997AF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14:paraId="7EFCCA98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14:paraId="42F527FF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20C485D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6FADF198" w14:textId="77777777" w:rsidTr="005C654F">
        <w:tc>
          <w:tcPr>
            <w:tcW w:w="349" w:type="pct"/>
          </w:tcPr>
          <w:p w14:paraId="22AD76DC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14:paraId="73B597DB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14:paraId="188FA6C5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9FD90EE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484AF6CD" w14:textId="77777777" w:rsidTr="005C654F">
        <w:tc>
          <w:tcPr>
            <w:tcW w:w="349" w:type="pct"/>
          </w:tcPr>
          <w:p w14:paraId="7F1A4D13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14:paraId="2F0BD1A8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14:paraId="7376E854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3BBD79A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754C636E" w14:textId="77777777" w:rsidTr="005C654F">
        <w:tc>
          <w:tcPr>
            <w:tcW w:w="349" w:type="pct"/>
          </w:tcPr>
          <w:p w14:paraId="7EEAF7BA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14:paraId="172E91EF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14:paraId="70A13EEF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4F8511B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37F21360" w14:textId="77777777" w:rsidTr="005C654F">
        <w:tc>
          <w:tcPr>
            <w:tcW w:w="349" w:type="pct"/>
          </w:tcPr>
          <w:p w14:paraId="0E8F5F16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14:paraId="2D3F86AA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14:paraId="791E0005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EF3BEF9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7981997A" w14:textId="77777777" w:rsidTr="005C654F">
        <w:tc>
          <w:tcPr>
            <w:tcW w:w="349" w:type="pct"/>
          </w:tcPr>
          <w:p w14:paraId="5CDE1733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14:paraId="4F2CEAC0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14:paraId="09369ED2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F779451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0A17C3BC" w14:textId="77777777" w:rsidTr="005C654F">
        <w:tc>
          <w:tcPr>
            <w:tcW w:w="349" w:type="pct"/>
          </w:tcPr>
          <w:p w14:paraId="7BE9C40B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14:paraId="5212DB65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14:paraId="3877A635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1300409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4D9FD001" w14:textId="77777777" w:rsidTr="005C654F">
        <w:tc>
          <w:tcPr>
            <w:tcW w:w="349" w:type="pct"/>
          </w:tcPr>
          <w:p w14:paraId="4CBCBD71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14:paraId="7FBC7017" w14:textId="77777777" w:rsidR="00884F3C" w:rsidRPr="00976A6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14:paraId="7B250C9A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7615FAA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6DC4FCE1" w14:textId="77777777" w:rsidTr="005C654F">
        <w:tc>
          <w:tcPr>
            <w:tcW w:w="349" w:type="pct"/>
          </w:tcPr>
          <w:p w14:paraId="06FB88A3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14:paraId="7AB5999F" w14:textId="77777777" w:rsidR="00884F3C" w:rsidRPr="00976A6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14:paraId="23D362BF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F800822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4CA4F0FE" w14:textId="77777777" w:rsidTr="005C654F">
        <w:tc>
          <w:tcPr>
            <w:tcW w:w="349" w:type="pct"/>
            <w:vMerge w:val="restart"/>
          </w:tcPr>
          <w:p w14:paraId="39263FBF" w14:textId="77777777" w:rsidR="00884F3C" w:rsidRPr="00976A63" w:rsidRDefault="00884F3C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1.19</w:t>
            </w:r>
          </w:p>
        </w:tc>
        <w:tc>
          <w:tcPr>
            <w:tcW w:w="3794" w:type="pct"/>
          </w:tcPr>
          <w:p w14:paraId="0B684D8B" w14:textId="77777777" w:rsidR="00884F3C" w:rsidRPr="00976A6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14:paraId="3B738817" w14:textId="77777777" w:rsidR="00884F3C" w:rsidRPr="00976A6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A38B5D7" w14:textId="77777777" w:rsidR="00884F3C" w:rsidRPr="00976A6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74149874" w14:textId="77777777" w:rsidTr="005C654F">
        <w:tc>
          <w:tcPr>
            <w:tcW w:w="349" w:type="pct"/>
            <w:vMerge/>
          </w:tcPr>
          <w:p w14:paraId="6EBE0BB9" w14:textId="77777777" w:rsidR="00884F3C" w:rsidRPr="00976A6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0BD4B50B" w14:textId="77777777" w:rsidR="00884F3C" w:rsidRPr="00976A63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14:paraId="7A320BC8" w14:textId="77777777" w:rsidR="00884F3C" w:rsidRPr="00976A6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CFAFEF9" w14:textId="77777777" w:rsidR="00884F3C" w:rsidRPr="00976A6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1670F8CA" w14:textId="77777777" w:rsidTr="005C654F">
        <w:tc>
          <w:tcPr>
            <w:tcW w:w="349" w:type="pct"/>
            <w:vMerge/>
          </w:tcPr>
          <w:p w14:paraId="5529A009" w14:textId="77777777" w:rsidR="00884F3C" w:rsidRPr="00976A6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38ED69E3" w14:textId="77777777" w:rsidR="00884F3C" w:rsidRPr="00976A63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14:paraId="07040388" w14:textId="77777777" w:rsidR="00884F3C" w:rsidRPr="00976A6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008389F" w14:textId="77777777" w:rsidR="00884F3C" w:rsidRPr="00976A6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307B6B72" w14:textId="77777777" w:rsidTr="005C654F">
        <w:tc>
          <w:tcPr>
            <w:tcW w:w="349" w:type="pct"/>
            <w:vMerge/>
          </w:tcPr>
          <w:p w14:paraId="07052CBC" w14:textId="77777777" w:rsidR="00884F3C" w:rsidRPr="00976A6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6C91E97B" w14:textId="77777777" w:rsidR="00884F3C" w:rsidRPr="00976A63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14:paraId="34B714F0" w14:textId="77777777" w:rsidR="00884F3C" w:rsidRPr="00976A6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EAAFB66" w14:textId="77777777" w:rsidR="00884F3C" w:rsidRPr="00976A6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0E88111C" w14:textId="77777777" w:rsidTr="005C654F">
        <w:tc>
          <w:tcPr>
            <w:tcW w:w="349" w:type="pct"/>
            <w:vMerge/>
          </w:tcPr>
          <w:p w14:paraId="09D5C3C4" w14:textId="77777777" w:rsidR="00884F3C" w:rsidRPr="00976A6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68C3F763" w14:textId="77777777" w:rsidR="00884F3C" w:rsidRPr="00976A6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Inne dot. produkcji podstawowej, wskazane od pkt. 1.9 do 1.18</w:t>
            </w:r>
          </w:p>
        </w:tc>
        <w:tc>
          <w:tcPr>
            <w:tcW w:w="667" w:type="pct"/>
            <w:vAlign w:val="center"/>
          </w:tcPr>
          <w:p w14:paraId="40F69237" w14:textId="77777777" w:rsidR="00884F3C" w:rsidRPr="00976A6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E542E7B" w14:textId="77777777" w:rsidR="00884F3C" w:rsidRPr="00976A6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5851CFDB" w14:textId="77777777" w:rsidTr="005C654F">
        <w:tc>
          <w:tcPr>
            <w:tcW w:w="349" w:type="pct"/>
          </w:tcPr>
          <w:p w14:paraId="15050C48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14:paraId="7DB4E6F7" w14:textId="77777777" w:rsidR="00FC0790" w:rsidRPr="00976A63" w:rsidRDefault="00FC0790" w:rsidP="00126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Kategorie produktów </w:t>
            </w:r>
            <w:r w:rsidR="00884F3C" w:rsidRPr="00976A63">
              <w:rPr>
                <w:rFonts w:ascii="Arial" w:hAnsi="Arial" w:cs="Arial"/>
                <w:sz w:val="18"/>
                <w:szCs w:val="18"/>
              </w:rPr>
              <w:t>- kategorie produktów w zakresie uznania określonego w art. 46 rozporządzenia (UE) 2018/848 w państwach trzecich:</w:t>
            </w:r>
            <w:r w:rsidR="00884F3C" w:rsidRPr="00976A63">
              <w:rPr>
                <w:rFonts w:ascii="Arial" w:hAnsi="Arial" w:cs="Arial"/>
                <w:i/>
                <w:sz w:val="18"/>
                <w:szCs w:val="18"/>
              </w:rPr>
              <w:t>…… (proszę zidentyfikować państwa trzecie)</w:t>
            </w:r>
          </w:p>
        </w:tc>
        <w:tc>
          <w:tcPr>
            <w:tcW w:w="667" w:type="pct"/>
            <w:vAlign w:val="center"/>
          </w:tcPr>
          <w:p w14:paraId="200D9681" w14:textId="77777777" w:rsidR="00FC0790" w:rsidRPr="00976A6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453A79B" w14:textId="77777777" w:rsidR="00FC0790" w:rsidRPr="00976A6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4C54FB31" w14:textId="77777777" w:rsidTr="005C654F">
        <w:tc>
          <w:tcPr>
            <w:tcW w:w="349" w:type="pct"/>
          </w:tcPr>
          <w:p w14:paraId="559FE9A3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94" w:type="pct"/>
          </w:tcPr>
          <w:p w14:paraId="72D2ED53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14:paraId="20E78490" w14:textId="77777777" w:rsidR="00FC0790" w:rsidRPr="00976A6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CD54214" w14:textId="77777777" w:rsidR="00FC0790" w:rsidRPr="00976A6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61C98E77" w14:textId="77777777" w:rsidTr="005C654F">
        <w:tc>
          <w:tcPr>
            <w:tcW w:w="349" w:type="pct"/>
          </w:tcPr>
          <w:p w14:paraId="73355F70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94" w:type="pct"/>
          </w:tcPr>
          <w:p w14:paraId="619B4751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14:paraId="1D0BE38B" w14:textId="77777777" w:rsidR="00FC0790" w:rsidRPr="00976A6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C24FB4C" w14:textId="77777777" w:rsidR="00FC0790" w:rsidRPr="00976A6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259F4E5D" w14:textId="77777777" w:rsidTr="005C654F">
        <w:tc>
          <w:tcPr>
            <w:tcW w:w="349" w:type="pct"/>
          </w:tcPr>
          <w:p w14:paraId="0C6B4ED0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14:paraId="0BBB4467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14:paraId="2A3BD7CB" w14:textId="77777777" w:rsidR="00FC0790" w:rsidRPr="00976A6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4D25F4F" w14:textId="77777777" w:rsidR="00FC0790" w:rsidRPr="00976A6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5AABFE29" w14:textId="77777777" w:rsidTr="005C654F">
        <w:tc>
          <w:tcPr>
            <w:tcW w:w="349" w:type="pct"/>
          </w:tcPr>
          <w:p w14:paraId="6B8E1881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794" w:type="pct"/>
          </w:tcPr>
          <w:p w14:paraId="454EFB15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14:paraId="020335F7" w14:textId="77777777" w:rsidR="00FC0790" w:rsidRPr="00976A6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039F655" w14:textId="77777777" w:rsidR="00FC0790" w:rsidRPr="00976A6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388EB7B7" w14:textId="77777777" w:rsidTr="005C654F">
        <w:tc>
          <w:tcPr>
            <w:tcW w:w="349" w:type="pct"/>
          </w:tcPr>
          <w:p w14:paraId="13424F3A" w14:textId="77777777" w:rsidR="00FC0790" w:rsidRPr="00976A63" w:rsidDel="00C27E84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794" w:type="pct"/>
          </w:tcPr>
          <w:p w14:paraId="71E61FDC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14:paraId="2461392E" w14:textId="77777777" w:rsidR="00FC0790" w:rsidRPr="00976A6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0DB4FBC" w14:textId="77777777" w:rsidR="00FC0790" w:rsidRPr="00976A6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62A6172F" w14:textId="77777777" w:rsidTr="005C654F">
        <w:tc>
          <w:tcPr>
            <w:tcW w:w="349" w:type="pct"/>
          </w:tcPr>
          <w:p w14:paraId="562AA7D8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14:paraId="3D75E46F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14:paraId="6EC93D6E" w14:textId="77777777" w:rsidR="00FC0790" w:rsidRPr="00976A6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9468D43" w14:textId="77777777" w:rsidR="00FC0790" w:rsidRPr="00976A6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11E1D814" w14:textId="77777777" w:rsidTr="005C654F">
        <w:tc>
          <w:tcPr>
            <w:tcW w:w="349" w:type="pct"/>
          </w:tcPr>
          <w:p w14:paraId="18D449BB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794" w:type="pct"/>
          </w:tcPr>
          <w:p w14:paraId="231D54BD" w14:textId="77777777" w:rsidR="00FC0790" w:rsidRPr="00976A6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14:paraId="3748AD47" w14:textId="77777777" w:rsidR="00FC0790" w:rsidRPr="00976A6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A2C55BB" w14:textId="77777777" w:rsidR="00FC0790" w:rsidRPr="00976A6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02FDCAF4" w14:textId="77777777" w:rsidTr="005C654F">
        <w:tc>
          <w:tcPr>
            <w:tcW w:w="349" w:type="pct"/>
          </w:tcPr>
          <w:p w14:paraId="202B3589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794" w:type="pct"/>
          </w:tcPr>
          <w:p w14:paraId="34B17A13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14:paraId="17A4F250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DF09E83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21510458" w14:textId="77777777" w:rsidTr="005C654F">
        <w:tc>
          <w:tcPr>
            <w:tcW w:w="349" w:type="pct"/>
          </w:tcPr>
          <w:p w14:paraId="5D5FB16E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794" w:type="pct"/>
          </w:tcPr>
          <w:p w14:paraId="3B26AB0C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14:paraId="557CACEC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B02B11A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22B03C95" w14:textId="77777777" w:rsidTr="005C654F">
        <w:tc>
          <w:tcPr>
            <w:tcW w:w="349" w:type="pct"/>
          </w:tcPr>
          <w:p w14:paraId="3C206BE7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794" w:type="pct"/>
          </w:tcPr>
          <w:p w14:paraId="42D83EC8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14:paraId="7CED4B87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677882F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7D060808" w14:textId="77777777" w:rsidTr="005C654F">
        <w:tc>
          <w:tcPr>
            <w:tcW w:w="349" w:type="pct"/>
          </w:tcPr>
          <w:p w14:paraId="5E10DADF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794" w:type="pct"/>
          </w:tcPr>
          <w:p w14:paraId="47A98670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14:paraId="4D973FF8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E7DD94C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70BDE391" w14:textId="77777777" w:rsidTr="005C654F">
        <w:tc>
          <w:tcPr>
            <w:tcW w:w="349" w:type="pct"/>
          </w:tcPr>
          <w:p w14:paraId="6B6F096C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794" w:type="pct"/>
          </w:tcPr>
          <w:p w14:paraId="1DC97171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14:paraId="5411C39B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889FD0E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2B7743E0" w14:textId="77777777" w:rsidTr="005C654F">
        <w:tc>
          <w:tcPr>
            <w:tcW w:w="349" w:type="pct"/>
          </w:tcPr>
          <w:p w14:paraId="3FD01794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794" w:type="pct"/>
          </w:tcPr>
          <w:p w14:paraId="2D2563CE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14:paraId="0E72A3EA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F0705D2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7071ECAB" w14:textId="77777777" w:rsidTr="005C654F">
        <w:tc>
          <w:tcPr>
            <w:tcW w:w="349" w:type="pct"/>
          </w:tcPr>
          <w:p w14:paraId="1973A226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794" w:type="pct"/>
          </w:tcPr>
          <w:p w14:paraId="04204102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14:paraId="646A9BDA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8E9E7E3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2AB09676" w14:textId="77777777" w:rsidTr="005C654F">
        <w:tc>
          <w:tcPr>
            <w:tcW w:w="349" w:type="pct"/>
          </w:tcPr>
          <w:p w14:paraId="5D9149F7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794" w:type="pct"/>
          </w:tcPr>
          <w:p w14:paraId="29CF6DA9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14:paraId="15AEB993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B11F353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3D19CC53" w14:textId="77777777" w:rsidTr="005C654F">
        <w:tc>
          <w:tcPr>
            <w:tcW w:w="349" w:type="pct"/>
          </w:tcPr>
          <w:p w14:paraId="53890881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794" w:type="pct"/>
          </w:tcPr>
          <w:p w14:paraId="4B181C52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14:paraId="77035F5C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76E4A00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4F243E77" w14:textId="77777777" w:rsidTr="005C654F">
        <w:tc>
          <w:tcPr>
            <w:tcW w:w="349" w:type="pct"/>
          </w:tcPr>
          <w:p w14:paraId="21C05C54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794" w:type="pct"/>
          </w:tcPr>
          <w:p w14:paraId="6BA2C3A0" w14:textId="77777777" w:rsidR="00884F3C" w:rsidRPr="00976A6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14:paraId="5E37CB68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D833F68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4246E85F" w14:textId="77777777" w:rsidTr="005C654F">
        <w:tc>
          <w:tcPr>
            <w:tcW w:w="349" w:type="pct"/>
          </w:tcPr>
          <w:p w14:paraId="3C7D3239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794" w:type="pct"/>
          </w:tcPr>
          <w:p w14:paraId="29FC8A21" w14:textId="77777777" w:rsidR="00884F3C" w:rsidRPr="00976A6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14:paraId="584BCA29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E976D3E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5A0D4BA3" w14:textId="77777777" w:rsidTr="005C654F">
        <w:tc>
          <w:tcPr>
            <w:tcW w:w="349" w:type="pct"/>
            <w:vMerge w:val="restart"/>
          </w:tcPr>
          <w:p w14:paraId="354D604D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794" w:type="pct"/>
          </w:tcPr>
          <w:p w14:paraId="74743100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14:paraId="2888D4B2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45488B5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1FB33B02" w14:textId="77777777" w:rsidTr="005C654F">
        <w:tc>
          <w:tcPr>
            <w:tcW w:w="349" w:type="pct"/>
            <w:vMerge/>
          </w:tcPr>
          <w:p w14:paraId="4B1B9BC8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7D343340" w14:textId="77777777" w:rsidR="00884F3C" w:rsidRPr="00976A6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14:paraId="569F1828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06EA4C1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37537B89" w14:textId="77777777" w:rsidTr="005C654F">
        <w:tc>
          <w:tcPr>
            <w:tcW w:w="349" w:type="pct"/>
            <w:vMerge/>
          </w:tcPr>
          <w:p w14:paraId="39EB8CBA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1C827C9C" w14:textId="77777777" w:rsidR="00884F3C" w:rsidRPr="00976A6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14:paraId="54F3399F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1F67782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329F3461" w14:textId="77777777" w:rsidTr="005C654F">
        <w:tc>
          <w:tcPr>
            <w:tcW w:w="349" w:type="pct"/>
            <w:vMerge/>
          </w:tcPr>
          <w:p w14:paraId="18B71149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421EE12E" w14:textId="77777777" w:rsidR="00884F3C" w:rsidRPr="00976A6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14:paraId="35B17C60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4FD4078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1BCC4121" w14:textId="77777777" w:rsidTr="005C654F">
        <w:tc>
          <w:tcPr>
            <w:tcW w:w="349" w:type="pct"/>
            <w:vMerge/>
          </w:tcPr>
          <w:p w14:paraId="20A93F96" w14:textId="77777777" w:rsidR="00884F3C" w:rsidRPr="00976A6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17F928DF" w14:textId="77777777" w:rsidR="00884F3C" w:rsidRPr="00976A6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Inne dot. produkcji podstawowej, wskazane od pkt. 2.9 do 2.18</w:t>
            </w:r>
          </w:p>
        </w:tc>
        <w:tc>
          <w:tcPr>
            <w:tcW w:w="667" w:type="pct"/>
            <w:vAlign w:val="center"/>
          </w:tcPr>
          <w:p w14:paraId="4CA1C283" w14:textId="77777777" w:rsidR="00884F3C" w:rsidRPr="00976A6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4AFEAB6" w14:textId="77777777" w:rsidR="00884F3C" w:rsidRPr="00976A6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EB4FF4" w14:textId="77777777" w:rsidR="009B7C9E" w:rsidRPr="00976A63" w:rsidRDefault="009B7C9E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976A63">
        <w:rPr>
          <w:rFonts w:ascii="Arial" w:hAnsi="Arial" w:cs="Arial"/>
          <w:b/>
          <w:sz w:val="24"/>
          <w:szCs w:val="24"/>
        </w:rPr>
        <w:t>- CERTYF</w:t>
      </w:r>
      <w:r w:rsidR="00FE0E83" w:rsidRPr="00976A63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976A63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976A63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976A63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71"/>
        <w:gridCol w:w="6921"/>
        <w:gridCol w:w="1176"/>
        <w:gridCol w:w="417"/>
      </w:tblGrid>
      <w:tr w:rsidR="00976A63" w:rsidRPr="00976A63" w14:paraId="4C3A319D" w14:textId="77777777" w:rsidTr="0092772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09A0" w14:textId="77777777" w:rsidR="005708BB" w:rsidRPr="00976A63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BA1" w14:textId="77777777" w:rsidR="005708BB" w:rsidRPr="00976A63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976A63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E46B" w14:textId="77777777" w:rsidR="005708BB" w:rsidRPr="00976A63" w:rsidRDefault="005708BB" w:rsidP="00570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789AE144" w14:textId="77777777" w:rsidR="005708BB" w:rsidRPr="00976A63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C0EC68" w14:textId="77777777" w:rsidR="005708BB" w:rsidRPr="00976A63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976A63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976A63" w:rsidRPr="00976A63" w14:paraId="3855D756" w14:textId="77777777" w:rsidTr="00927721">
        <w:tc>
          <w:tcPr>
            <w:tcW w:w="4121" w:type="pct"/>
            <w:gridSpan w:val="3"/>
          </w:tcPr>
          <w:p w14:paraId="6F8E3A16" w14:textId="77777777" w:rsidR="005708BB" w:rsidRPr="00976A63" w:rsidRDefault="005708BB" w:rsidP="003F17FD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14:paraId="3E5746F8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  <w:p w14:paraId="354A5E01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49" w:type="pct"/>
          </w:tcPr>
          <w:p w14:paraId="010511E7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FFFFFF" w:themeFill="background1"/>
          </w:tcPr>
          <w:p w14:paraId="3A8C6D9C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4AF04F7" w14:textId="77777777" w:rsidTr="00927721">
        <w:tc>
          <w:tcPr>
            <w:tcW w:w="302" w:type="pct"/>
            <w:gridSpan w:val="2"/>
            <w:vMerge w:val="restart"/>
          </w:tcPr>
          <w:p w14:paraId="5032BF21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9" w:type="pct"/>
          </w:tcPr>
          <w:p w14:paraId="45DB3A5E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Mięso świeże i podroby</w:t>
            </w:r>
          </w:p>
        </w:tc>
        <w:tc>
          <w:tcPr>
            <w:tcW w:w="649" w:type="pct"/>
          </w:tcPr>
          <w:p w14:paraId="065AF8C6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6B06887D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4F0E152" w14:textId="77777777" w:rsidTr="00927721">
        <w:tc>
          <w:tcPr>
            <w:tcW w:w="302" w:type="pct"/>
            <w:gridSpan w:val="2"/>
            <w:vMerge/>
          </w:tcPr>
          <w:p w14:paraId="795E64BF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354BFEAE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 xml:space="preserve">tytuł wymagań normatywnych i postanowień dotyczących wyrobów, np.: </w:t>
            </w:r>
          </w:p>
          <w:p w14:paraId="3F762676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Rozporządzenie wykonawcze Komisji (UE) nr 929/2012 z dnia 8 października 2012 r. rejestrujące w rejestrze chronionych nazw pochodzenia i chronionych oznaczeń geograficznych nazwę JAGNIĘCINA PODHALAŃSKA/ChOG </w:t>
            </w:r>
          </w:p>
          <w:p w14:paraId="32AE611F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66D0BD73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7100C0C9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7D6A186" w14:textId="77777777" w:rsidTr="00927721">
        <w:tc>
          <w:tcPr>
            <w:tcW w:w="302" w:type="pct"/>
            <w:gridSpan w:val="2"/>
            <w:vMerge w:val="restart"/>
          </w:tcPr>
          <w:p w14:paraId="6800DBD5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9" w:type="pct"/>
          </w:tcPr>
          <w:p w14:paraId="03FE5A71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wędzonego, itd.)</w:t>
            </w:r>
          </w:p>
        </w:tc>
        <w:tc>
          <w:tcPr>
            <w:tcW w:w="649" w:type="pct"/>
          </w:tcPr>
          <w:p w14:paraId="4FE04F48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6B4E59C4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C604262" w14:textId="77777777" w:rsidTr="00927721">
        <w:tc>
          <w:tcPr>
            <w:tcW w:w="302" w:type="pct"/>
            <w:gridSpan w:val="2"/>
            <w:vMerge/>
          </w:tcPr>
          <w:p w14:paraId="3FFF6C1E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44E39DF4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6B2F786C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172BBED3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0444543C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3086B96" w14:textId="77777777" w:rsidTr="00927721">
        <w:tc>
          <w:tcPr>
            <w:tcW w:w="302" w:type="pct"/>
            <w:gridSpan w:val="2"/>
            <w:vMerge w:val="restart"/>
          </w:tcPr>
          <w:p w14:paraId="23DF9979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9" w:type="pct"/>
          </w:tcPr>
          <w:p w14:paraId="540F71B3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49" w:type="pct"/>
          </w:tcPr>
          <w:p w14:paraId="6F89C973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1402306C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0A4E2F74" w14:textId="77777777" w:rsidTr="00927721">
        <w:tc>
          <w:tcPr>
            <w:tcW w:w="302" w:type="pct"/>
            <w:gridSpan w:val="2"/>
            <w:vMerge/>
          </w:tcPr>
          <w:p w14:paraId="651436DA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53892F79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50EF0C79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7DBE5DC9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0B20F470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D9E4EB1" w14:textId="77777777" w:rsidTr="00927721">
        <w:tc>
          <w:tcPr>
            <w:tcW w:w="302" w:type="pct"/>
            <w:gridSpan w:val="2"/>
            <w:vMerge w:val="restart"/>
          </w:tcPr>
          <w:p w14:paraId="747F228B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9" w:type="pct"/>
          </w:tcPr>
          <w:p w14:paraId="4C5D318C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</w:t>
            </w:r>
            <w:r w:rsidRPr="00976A63">
              <w:rPr>
                <w:rFonts w:ascii="Arial" w:hAnsi="Arial" w:cs="Arial"/>
                <w:sz w:val="18"/>
                <w:szCs w:val="18"/>
              </w:rPr>
              <w:br/>
              <w:t xml:space="preserve">z wyjątkiem masła, itp.)  </w:t>
            </w:r>
          </w:p>
        </w:tc>
        <w:tc>
          <w:tcPr>
            <w:tcW w:w="649" w:type="pct"/>
          </w:tcPr>
          <w:p w14:paraId="2E4295DC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4B7BF622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81B12C7" w14:textId="77777777" w:rsidTr="00927721">
        <w:tc>
          <w:tcPr>
            <w:tcW w:w="302" w:type="pct"/>
            <w:gridSpan w:val="2"/>
            <w:vMerge/>
          </w:tcPr>
          <w:p w14:paraId="6D3DBC0F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74646AAE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4B5D9051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5F765E0C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5B02DE68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433CEC2" w14:textId="77777777" w:rsidTr="00927721">
        <w:tc>
          <w:tcPr>
            <w:tcW w:w="302" w:type="pct"/>
            <w:gridSpan w:val="2"/>
            <w:vMerge w:val="restart"/>
          </w:tcPr>
          <w:p w14:paraId="61AC0B59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9" w:type="pct"/>
          </w:tcPr>
          <w:p w14:paraId="203C31DF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Oleje i tłuszcze (masło, margaryna, oleje, itp.)</w:t>
            </w:r>
          </w:p>
        </w:tc>
        <w:tc>
          <w:tcPr>
            <w:tcW w:w="649" w:type="pct"/>
          </w:tcPr>
          <w:p w14:paraId="4051F800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23A3F67D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6503E46" w14:textId="77777777" w:rsidTr="00927721">
        <w:tc>
          <w:tcPr>
            <w:tcW w:w="302" w:type="pct"/>
            <w:gridSpan w:val="2"/>
            <w:vMerge/>
          </w:tcPr>
          <w:p w14:paraId="328FCEE8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5201595F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18CE691B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41A2F13F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230DDFD2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0FD74A18" w14:textId="77777777" w:rsidTr="00927721">
        <w:tc>
          <w:tcPr>
            <w:tcW w:w="302" w:type="pct"/>
            <w:gridSpan w:val="2"/>
            <w:vMerge w:val="restart"/>
          </w:tcPr>
          <w:p w14:paraId="2F71EC1B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9" w:type="pct"/>
          </w:tcPr>
          <w:p w14:paraId="407B9822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49" w:type="pct"/>
          </w:tcPr>
          <w:p w14:paraId="60881F66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61297E18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99B3649" w14:textId="77777777" w:rsidTr="00927721">
        <w:tc>
          <w:tcPr>
            <w:tcW w:w="302" w:type="pct"/>
            <w:gridSpan w:val="2"/>
            <w:vMerge/>
          </w:tcPr>
          <w:p w14:paraId="5142395C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19" w:type="pct"/>
          </w:tcPr>
          <w:p w14:paraId="749F5290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1F2F5DD8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772FE0F0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02D53D3E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1AA48F2C" w14:textId="77777777" w:rsidTr="00927721">
        <w:tc>
          <w:tcPr>
            <w:tcW w:w="302" w:type="pct"/>
            <w:gridSpan w:val="2"/>
            <w:vMerge w:val="restart"/>
          </w:tcPr>
          <w:p w14:paraId="627E624A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9" w:type="pct"/>
          </w:tcPr>
          <w:p w14:paraId="258DA493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49" w:type="pct"/>
          </w:tcPr>
          <w:p w14:paraId="45EF6043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0B4CC169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13827907" w14:textId="77777777" w:rsidTr="00927721">
        <w:tc>
          <w:tcPr>
            <w:tcW w:w="302" w:type="pct"/>
            <w:gridSpan w:val="2"/>
            <w:vMerge/>
          </w:tcPr>
          <w:p w14:paraId="36153D0A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67D368FE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346FD99A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41FBB00D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6F9DCB05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4385277D" w14:textId="77777777" w:rsidTr="00927721">
        <w:tc>
          <w:tcPr>
            <w:tcW w:w="302" w:type="pct"/>
            <w:gridSpan w:val="2"/>
            <w:vMerge w:val="restart"/>
          </w:tcPr>
          <w:p w14:paraId="0F69BEEA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9" w:type="pct"/>
          </w:tcPr>
          <w:p w14:paraId="66CDC16A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(przyprawy, itd.)</w:t>
            </w:r>
          </w:p>
        </w:tc>
        <w:tc>
          <w:tcPr>
            <w:tcW w:w="649" w:type="pct"/>
          </w:tcPr>
          <w:p w14:paraId="7E81F85D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5B220776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4A442DB3" w14:textId="77777777" w:rsidTr="00927721">
        <w:tc>
          <w:tcPr>
            <w:tcW w:w="302" w:type="pct"/>
            <w:gridSpan w:val="2"/>
            <w:vMerge/>
          </w:tcPr>
          <w:p w14:paraId="6648B648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0E85DA20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400DBBAA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69E551E1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1D831EE0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6749A745" w14:textId="77777777" w:rsidTr="00927721">
        <w:tc>
          <w:tcPr>
            <w:tcW w:w="302" w:type="pct"/>
            <w:gridSpan w:val="2"/>
            <w:vMerge w:val="restart"/>
          </w:tcPr>
          <w:p w14:paraId="3499F9F4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9" w:type="pct"/>
          </w:tcPr>
          <w:p w14:paraId="1216DBE3" w14:textId="77777777" w:rsidR="005708BB" w:rsidRPr="00976A63" w:rsidRDefault="00F84165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sz w:val="18"/>
                <w:szCs w:val="16"/>
              </w:rPr>
              <w:t xml:space="preserve">Produkty rolne i środki spożywcze wymienione w załączniku nr III rozporządzenia PEiR (UE) 2024/1143 od klasy nr 2.1 do nr 2.8, od nr 2.21 do nr 2.22 </w:t>
            </w:r>
          </w:p>
        </w:tc>
        <w:tc>
          <w:tcPr>
            <w:tcW w:w="649" w:type="pct"/>
          </w:tcPr>
          <w:p w14:paraId="11FE4991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6358F8B2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66938ECE" w14:textId="77777777" w:rsidTr="00927721">
        <w:tc>
          <w:tcPr>
            <w:tcW w:w="302" w:type="pct"/>
            <w:gridSpan w:val="2"/>
            <w:vMerge/>
          </w:tcPr>
          <w:p w14:paraId="0FA2DD68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7614A25D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10A5C3D9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42570B43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2057E25B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21FF560A" w14:textId="77777777" w:rsidTr="00170B35">
        <w:trPr>
          <w:trHeight w:val="558"/>
        </w:trPr>
        <w:tc>
          <w:tcPr>
            <w:tcW w:w="302" w:type="pct"/>
            <w:gridSpan w:val="2"/>
            <w:vMerge w:val="restart"/>
          </w:tcPr>
          <w:p w14:paraId="45DA5532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9" w:type="pct"/>
          </w:tcPr>
          <w:p w14:paraId="64032944" w14:textId="77777777" w:rsidR="005708BB" w:rsidRPr="00976A63" w:rsidRDefault="00F84165" w:rsidP="00170B3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sz w:val="18"/>
                <w:szCs w:val="16"/>
              </w:rPr>
              <w:t xml:space="preserve">Produkty rolne wymienione w załączniku nr III rozporządzenia PEiR (UE) 2024/1143 od klasy nr 2.9 do nr 2.20 oraz nr 2.23  </w:t>
            </w:r>
          </w:p>
        </w:tc>
        <w:tc>
          <w:tcPr>
            <w:tcW w:w="649" w:type="pct"/>
          </w:tcPr>
          <w:p w14:paraId="68530831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546E2E9E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5E4D7BB8" w14:textId="77777777" w:rsidTr="00927721">
        <w:tc>
          <w:tcPr>
            <w:tcW w:w="302" w:type="pct"/>
            <w:gridSpan w:val="2"/>
            <w:vMerge/>
          </w:tcPr>
          <w:p w14:paraId="5B949406" w14:textId="77777777" w:rsidR="005708BB" w:rsidRPr="00976A6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6DFF9493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00F3C8E9" w14:textId="77777777" w:rsidR="005708BB" w:rsidRPr="00976A6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236F4FB7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0051D463" w14:textId="77777777" w:rsidR="005708BB" w:rsidRPr="00976A6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47F4F1F2" w14:textId="77777777" w:rsidTr="00927721">
        <w:trPr>
          <w:trHeight w:val="255"/>
        </w:trPr>
        <w:tc>
          <w:tcPr>
            <w:tcW w:w="302" w:type="pct"/>
            <w:gridSpan w:val="2"/>
            <w:vMerge w:val="restart"/>
          </w:tcPr>
          <w:p w14:paraId="5D90284F" w14:textId="77777777" w:rsidR="00927721" w:rsidRPr="00976A6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9" w:type="pct"/>
          </w:tcPr>
          <w:p w14:paraId="7E6742CD" w14:textId="77777777" w:rsidR="00927721" w:rsidRPr="00976A63" w:rsidRDefault="00927721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Wino </w:t>
            </w:r>
          </w:p>
        </w:tc>
        <w:tc>
          <w:tcPr>
            <w:tcW w:w="649" w:type="pct"/>
          </w:tcPr>
          <w:p w14:paraId="5A7AA616" w14:textId="77777777" w:rsidR="00927721" w:rsidRPr="00976A6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2E427E53" w14:textId="77777777" w:rsidR="00927721" w:rsidRPr="00976A6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3B34FA1D" w14:textId="77777777" w:rsidTr="00927721">
        <w:trPr>
          <w:trHeight w:val="615"/>
        </w:trPr>
        <w:tc>
          <w:tcPr>
            <w:tcW w:w="302" w:type="pct"/>
            <w:gridSpan w:val="2"/>
            <w:vMerge/>
          </w:tcPr>
          <w:p w14:paraId="1AF2A8CF" w14:textId="77777777" w:rsidR="00927721" w:rsidRPr="00976A6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6A42C325" w14:textId="77777777" w:rsidR="00927721" w:rsidRPr="00976A6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1E455A41" w14:textId="77777777" w:rsidR="00927721" w:rsidRPr="00976A6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65A43419" w14:textId="77777777" w:rsidR="00927721" w:rsidRPr="00976A6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676F7DAB" w14:textId="77777777" w:rsidR="00927721" w:rsidRPr="00976A6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7D2E509D" w14:textId="77777777" w:rsidTr="00927721">
        <w:trPr>
          <w:trHeight w:val="345"/>
        </w:trPr>
        <w:tc>
          <w:tcPr>
            <w:tcW w:w="302" w:type="pct"/>
            <w:gridSpan w:val="2"/>
            <w:vMerge w:val="restart"/>
          </w:tcPr>
          <w:p w14:paraId="7A6C0113" w14:textId="77777777" w:rsidR="00927721" w:rsidRPr="00976A6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9" w:type="pct"/>
          </w:tcPr>
          <w:p w14:paraId="1C722E3D" w14:textId="77777777" w:rsidR="00927721" w:rsidRPr="00976A6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Napoje spirytusowe </w:t>
            </w:r>
          </w:p>
        </w:tc>
        <w:tc>
          <w:tcPr>
            <w:tcW w:w="649" w:type="pct"/>
          </w:tcPr>
          <w:p w14:paraId="6364A935" w14:textId="77777777" w:rsidR="00927721" w:rsidRPr="00976A6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27BC484C" w14:textId="77777777" w:rsidR="00927721" w:rsidRPr="00976A6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76A63" w:rsidRPr="00976A63" w14:paraId="4B50C58E" w14:textId="77777777" w:rsidTr="00927721">
        <w:trPr>
          <w:trHeight w:val="540"/>
        </w:trPr>
        <w:tc>
          <w:tcPr>
            <w:tcW w:w="302" w:type="pct"/>
            <w:gridSpan w:val="2"/>
            <w:vMerge/>
          </w:tcPr>
          <w:p w14:paraId="74D7A266" w14:textId="77777777" w:rsidR="00927721" w:rsidRPr="00976A6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0F7E1D91" w14:textId="77777777" w:rsidR="00927721" w:rsidRPr="00976A6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Style w:val="markedcontent"/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7440F68D" w14:textId="77777777" w:rsidR="00927721" w:rsidRPr="00976A6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976A6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7B3F65DF" w14:textId="77777777" w:rsidR="00927721" w:rsidRPr="00976A6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4A341685" w14:textId="77777777" w:rsidR="00927721" w:rsidRPr="00976A6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74B7BF3C" w14:textId="77777777" w:rsidR="005327A3" w:rsidRPr="00976A63" w:rsidRDefault="005327A3" w:rsidP="008030E7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</w:t>
      </w:r>
      <w:r w:rsidRPr="00976A63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976A63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976A63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976A63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976A6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6343"/>
      </w:tblGrid>
      <w:tr w:rsidR="00976A63" w:rsidRPr="00976A63" w14:paraId="00FC5247" w14:textId="77777777" w:rsidTr="00170B35">
        <w:trPr>
          <w:cantSplit/>
        </w:trPr>
        <w:tc>
          <w:tcPr>
            <w:tcW w:w="1500" w:type="pct"/>
          </w:tcPr>
          <w:p w14:paraId="48305B28" w14:textId="77777777" w:rsidR="00DD2A83" w:rsidRPr="00976A63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976A63">
              <w:rPr>
                <w:rFonts w:ascii="Arial" w:hAnsi="Arial"/>
                <w:sz w:val="18"/>
                <w:szCs w:val="18"/>
              </w:rPr>
              <w:t>certyfikacji</w:t>
            </w:r>
            <w:r w:rsidRPr="00976A63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14:paraId="0225D8D7" w14:textId="77777777" w:rsidR="00DD2A83" w:rsidRPr="00976A63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76A63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F84165" w:rsidRPr="00976A63" w14:paraId="6A4477BB" w14:textId="77777777" w:rsidTr="00170B35">
        <w:trPr>
          <w:cantSplit/>
        </w:trPr>
        <w:tc>
          <w:tcPr>
            <w:tcW w:w="1500" w:type="pct"/>
            <w:vAlign w:val="center"/>
          </w:tcPr>
          <w:p w14:paraId="6AED1AAD" w14:textId="77777777" w:rsidR="00DD2A83" w:rsidRPr="00976A63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976A63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976A63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14:paraId="2525481E" w14:textId="77777777" w:rsidR="00DD2A83" w:rsidRPr="00976A63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976A63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976A63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14:paraId="224C7580" w14:textId="77777777" w:rsidR="00DD2A83" w:rsidRPr="00976A63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14:paraId="5FB21EAB" w14:textId="77777777" w:rsidR="00DD2A83" w:rsidRPr="00976A63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976A63" w:rsidRPr="00976A63" w14:paraId="6B0D8D9C" w14:textId="77777777" w:rsidTr="00170B35">
        <w:trPr>
          <w:jc w:val="center"/>
        </w:trPr>
        <w:tc>
          <w:tcPr>
            <w:tcW w:w="225" w:type="pct"/>
            <w:vAlign w:val="center"/>
          </w:tcPr>
          <w:p w14:paraId="4F4F68E0" w14:textId="77777777" w:rsidR="00DD2A83" w:rsidRPr="00976A63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14:paraId="347742A6" w14:textId="77777777" w:rsidR="00DD2A83" w:rsidRPr="00976A63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14:paraId="5E44BC02" w14:textId="77777777" w:rsidR="00FB20DC" w:rsidRPr="00976A6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0DED938A" w14:textId="77777777" w:rsidR="00DD2A83" w:rsidRPr="00976A6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14:paraId="6E41BD71" w14:textId="77777777" w:rsidR="00DD2A83" w:rsidRPr="00976A63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976A63" w:rsidRPr="00976A63" w14:paraId="56962855" w14:textId="77777777" w:rsidTr="00170B35">
        <w:trPr>
          <w:jc w:val="center"/>
        </w:trPr>
        <w:tc>
          <w:tcPr>
            <w:tcW w:w="225" w:type="pct"/>
          </w:tcPr>
          <w:p w14:paraId="01FE99BA" w14:textId="77777777" w:rsidR="00DD2A83" w:rsidRPr="00976A63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14:paraId="1F5C3862" w14:textId="77777777" w:rsidR="00DD2A83" w:rsidRPr="00976A63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976A63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976A63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976A63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976A63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976A63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976A63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976A63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976A63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14:paraId="2FEBC9D8" w14:textId="77777777" w:rsidR="00DD2A83" w:rsidRPr="00976A6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14:paraId="03AB1D78" w14:textId="77777777" w:rsidR="00DD2A83" w:rsidRPr="00976A6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1F9F30F" w14:textId="77777777" w:rsidTr="00170B35">
        <w:trPr>
          <w:jc w:val="center"/>
        </w:trPr>
        <w:tc>
          <w:tcPr>
            <w:tcW w:w="225" w:type="pct"/>
          </w:tcPr>
          <w:p w14:paraId="5996375E" w14:textId="77777777" w:rsidR="00DD2A83" w:rsidRPr="00976A63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14:paraId="72D6FFF7" w14:textId="77777777" w:rsidR="00DD2A83" w:rsidRPr="00976A63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14:paraId="3D26995F" w14:textId="77777777" w:rsidR="00DD2A83" w:rsidRPr="00976A6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14:paraId="0CD6A80F" w14:textId="77777777" w:rsidR="00DD2A83" w:rsidRPr="00976A6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EE555A" w14:textId="77777777" w:rsidR="001E64D6" w:rsidRPr="00976A63" w:rsidRDefault="00910DC5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976A63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976A63">
        <w:rPr>
          <w:rFonts w:ascii="Arial" w:hAnsi="Arial" w:cs="Arial"/>
          <w:b/>
          <w:sz w:val="24"/>
          <w:szCs w:val="24"/>
        </w:rPr>
        <w:t>WCZYCH I INNYCH W PROGRAMIE QMP, wydanie VI</w:t>
      </w:r>
      <w:r w:rsidR="004531F2" w:rsidRPr="00976A63">
        <w:rPr>
          <w:rFonts w:ascii="Arial" w:hAnsi="Arial" w:cs="Arial"/>
          <w:b/>
          <w:sz w:val="24"/>
          <w:szCs w:val="24"/>
        </w:rPr>
        <w:t>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976A63" w:rsidRPr="00976A63" w14:paraId="29444AB4" w14:textId="77777777" w:rsidTr="00FB20DC">
        <w:tc>
          <w:tcPr>
            <w:tcW w:w="238" w:type="pct"/>
            <w:vAlign w:val="center"/>
          </w:tcPr>
          <w:p w14:paraId="2E4D1B70" w14:textId="77777777" w:rsidR="00061493" w:rsidRPr="00976A63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14:paraId="5F2264F0" w14:textId="77777777" w:rsidR="00061493" w:rsidRPr="00976A63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14:paraId="45872F71" w14:textId="77777777" w:rsidR="00061493" w:rsidRPr="00976A63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14:paraId="6E33DD3C" w14:textId="77777777" w:rsidR="00FB20DC" w:rsidRPr="00976A6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56BB492C" w14:textId="77777777" w:rsidR="00061493" w:rsidRPr="00976A63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14:paraId="69F2F8EB" w14:textId="77777777" w:rsidR="00061493" w:rsidRPr="00976A6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976A63" w:rsidRPr="00976A63" w14:paraId="169E2977" w14:textId="77777777" w:rsidTr="00FB20DC">
        <w:tc>
          <w:tcPr>
            <w:tcW w:w="238" w:type="pct"/>
            <w:vAlign w:val="center"/>
          </w:tcPr>
          <w:p w14:paraId="3BF2B47B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14:paraId="6902AB66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14:paraId="2676444B" w14:textId="77777777" w:rsidR="00061493" w:rsidRPr="00976A63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976A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26BBBA" w14:textId="77777777" w:rsidR="00061493" w:rsidRPr="00976A63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52192A" w:rsidRPr="00976A63">
              <w:rPr>
                <w:rFonts w:ascii="Arial" w:hAnsi="Arial" w:cs="Arial"/>
                <w:sz w:val="18"/>
                <w:szCs w:val="18"/>
              </w:rPr>
              <w:t>V</w:t>
            </w:r>
            <w:r w:rsidR="001E64D6" w:rsidRPr="00976A63">
              <w:rPr>
                <w:rFonts w:ascii="Arial" w:hAnsi="Arial" w:cs="Arial"/>
                <w:sz w:val="18"/>
                <w:szCs w:val="18"/>
              </w:rPr>
              <w:t>I</w:t>
            </w:r>
            <w:r w:rsidR="0052192A" w:rsidRPr="00976A63"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712" w:type="pct"/>
            <w:vAlign w:val="center"/>
          </w:tcPr>
          <w:p w14:paraId="42FC972D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F40738F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758F2E8" w14:textId="77777777" w:rsidTr="00FB20DC">
        <w:tc>
          <w:tcPr>
            <w:tcW w:w="238" w:type="pct"/>
            <w:vAlign w:val="center"/>
          </w:tcPr>
          <w:p w14:paraId="4CA97F17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14:paraId="1D7D6C6D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14:paraId="6FB5479E" w14:textId="77777777" w:rsidR="0069234F" w:rsidRPr="00976A63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14:paraId="1889772E" w14:textId="77777777" w:rsidR="00061493" w:rsidRPr="00976A63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(wydanie VI</w:t>
            </w:r>
            <w:r w:rsidR="001E64D6" w:rsidRPr="00976A63">
              <w:rPr>
                <w:rFonts w:ascii="Arial" w:hAnsi="Arial" w:cs="Arial"/>
                <w:sz w:val="18"/>
                <w:szCs w:val="18"/>
              </w:rPr>
              <w:t>I</w:t>
            </w:r>
            <w:r w:rsidRPr="00976A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14:paraId="6CADE012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57A13DD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93FAEBB" w14:textId="77777777" w:rsidTr="00FB20DC">
        <w:tc>
          <w:tcPr>
            <w:tcW w:w="238" w:type="pct"/>
            <w:vAlign w:val="center"/>
          </w:tcPr>
          <w:p w14:paraId="4A6B7E28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14:paraId="18D39023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14:paraId="074D4CC2" w14:textId="77777777" w:rsidR="00061493" w:rsidRPr="00976A63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14:paraId="3B86713D" w14:textId="77777777" w:rsidR="00061493" w:rsidRPr="00976A63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(wydanie VI</w:t>
            </w:r>
            <w:r w:rsidR="001E64D6" w:rsidRPr="00976A63">
              <w:rPr>
                <w:rFonts w:ascii="Arial" w:hAnsi="Arial" w:cs="Arial"/>
                <w:sz w:val="18"/>
                <w:szCs w:val="18"/>
              </w:rPr>
              <w:t>I</w:t>
            </w:r>
            <w:r w:rsidRPr="00976A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14:paraId="2FB304EE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1D0FB27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A293D71" w14:textId="77777777" w:rsidTr="00FB20DC">
        <w:tc>
          <w:tcPr>
            <w:tcW w:w="238" w:type="pct"/>
            <w:vAlign w:val="center"/>
          </w:tcPr>
          <w:p w14:paraId="2B1F122E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14:paraId="62093BCF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14:paraId="174870E2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14:paraId="511F4B2B" w14:textId="77777777" w:rsidR="00061493" w:rsidRPr="00976A63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(wydanie VI</w:t>
            </w:r>
            <w:r w:rsidR="00414BDF" w:rsidRPr="00976A63">
              <w:rPr>
                <w:rFonts w:ascii="Arial" w:hAnsi="Arial" w:cs="Arial"/>
                <w:sz w:val="18"/>
                <w:szCs w:val="18"/>
              </w:rPr>
              <w:t>I</w:t>
            </w:r>
            <w:r w:rsidRPr="00976A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14:paraId="38938BE2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F6A4016" w14:textId="77777777" w:rsidR="00061493" w:rsidRPr="00976A6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2713C3" w14:textId="77777777" w:rsidR="00AF7C05" w:rsidRPr="00976A63" w:rsidRDefault="00910DC5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ZAKRES AKREDYTACJI</w:t>
      </w:r>
      <w:r w:rsidR="00DF7319" w:rsidRPr="00976A63">
        <w:rPr>
          <w:rFonts w:ascii="Arial" w:hAnsi="Arial" w:cs="Arial"/>
          <w:b/>
          <w:sz w:val="24"/>
          <w:szCs w:val="24"/>
        </w:rPr>
        <w:t xml:space="preserve"> -</w:t>
      </w:r>
      <w:r w:rsidRPr="00976A63">
        <w:rPr>
          <w:rFonts w:ascii="Arial" w:hAnsi="Arial" w:cs="Arial"/>
          <w:b/>
          <w:sz w:val="24"/>
          <w:szCs w:val="24"/>
        </w:rPr>
        <w:t xml:space="preserve"> </w:t>
      </w:r>
      <w:r w:rsidR="00DF7319" w:rsidRPr="00976A63">
        <w:rPr>
          <w:rFonts w:ascii="Arial" w:hAnsi="Arial" w:cs="Arial"/>
          <w:b/>
          <w:sz w:val="24"/>
          <w:szCs w:val="24"/>
        </w:rPr>
        <w:t>CERTYFIKACJA PRODUKTÓW SPOŻYWCZYCH W PROGRAMIE QAFP</w:t>
      </w:r>
      <w:r w:rsidR="00142429" w:rsidRPr="00976A63">
        <w:rPr>
          <w:rFonts w:ascii="Arial" w:hAnsi="Arial" w:cs="Arial"/>
          <w:b/>
          <w:sz w:val="24"/>
          <w:szCs w:val="24"/>
        </w:rPr>
        <w:t>, WYDANIE 6</w:t>
      </w:r>
      <w:r w:rsidR="00DF7319" w:rsidRPr="00976A6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872"/>
        <w:gridCol w:w="4021"/>
        <w:gridCol w:w="1292"/>
        <w:gridCol w:w="428"/>
      </w:tblGrid>
      <w:tr w:rsidR="00976A63" w:rsidRPr="00976A63" w14:paraId="11897282" w14:textId="77777777" w:rsidTr="0003685C">
        <w:tc>
          <w:tcPr>
            <w:tcW w:w="247" w:type="pct"/>
            <w:vAlign w:val="center"/>
          </w:tcPr>
          <w:p w14:paraId="452DCF1F" w14:textId="77777777" w:rsidR="00061493" w:rsidRPr="00976A63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14:paraId="096FA358" w14:textId="77777777" w:rsidR="00061493" w:rsidRPr="00976A63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14:paraId="1ADA1A99" w14:textId="77777777" w:rsidR="00061493" w:rsidRPr="00976A63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14:paraId="3C3B18D4" w14:textId="77777777" w:rsidR="00FB20DC" w:rsidRPr="00976A6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42344E2A" w14:textId="77777777" w:rsidR="00061493" w:rsidRPr="00976A6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6" w:type="pct"/>
            <w:vAlign w:val="center"/>
          </w:tcPr>
          <w:p w14:paraId="6BA7703B" w14:textId="77777777" w:rsidR="00061493" w:rsidRPr="00976A6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976A63" w:rsidRPr="00976A63" w14:paraId="0B163B39" w14:textId="77777777" w:rsidTr="0003685C">
        <w:tc>
          <w:tcPr>
            <w:tcW w:w="247" w:type="pct"/>
          </w:tcPr>
          <w:p w14:paraId="60FAAE6E" w14:textId="77777777" w:rsidR="0003685C" w:rsidRPr="00976A6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14:paraId="0C029D90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Wędliny:</w:t>
            </w:r>
          </w:p>
          <w:p w14:paraId="5B634A7E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 Wędliny wieprzowo-wołowe</w:t>
            </w:r>
          </w:p>
          <w:p w14:paraId="0B2DB1EC" w14:textId="77777777" w:rsidR="0003685C" w:rsidRPr="00976A6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Wędzonki</w:t>
            </w:r>
          </w:p>
          <w:p w14:paraId="730F5EA8" w14:textId="77777777" w:rsidR="0003685C" w:rsidRPr="00976A63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Wędzonki parzone</w:t>
            </w:r>
          </w:p>
          <w:p w14:paraId="2FAF4E84" w14:textId="77777777" w:rsidR="0003685C" w:rsidRPr="00976A63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Wędzonki surowe i surowe dojrzewające</w:t>
            </w:r>
          </w:p>
          <w:p w14:paraId="7363DE9D" w14:textId="77777777" w:rsidR="0003685C" w:rsidRPr="00976A6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Kiełbasy parzone</w:t>
            </w:r>
          </w:p>
          <w:p w14:paraId="596023DF" w14:textId="77777777" w:rsidR="0003685C" w:rsidRPr="00976A63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Kiełbasy surowe i surowe dojrzewające</w:t>
            </w:r>
          </w:p>
          <w:p w14:paraId="584CFF25" w14:textId="77777777" w:rsidR="0003685C" w:rsidRPr="00976A6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Wyroby blokowe</w:t>
            </w:r>
          </w:p>
          <w:p w14:paraId="1CE5262E" w14:textId="77777777" w:rsidR="0003685C" w:rsidRPr="00976A6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Wędliny podrobowe</w:t>
            </w:r>
          </w:p>
          <w:p w14:paraId="1DF6703B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II Wędliny drobiowe</w:t>
            </w:r>
          </w:p>
          <w:p w14:paraId="123C3FC8" w14:textId="77777777" w:rsidR="0003685C" w:rsidRPr="00976A6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Wędzonki drobiowe parzone</w:t>
            </w:r>
          </w:p>
          <w:p w14:paraId="2C67A5E9" w14:textId="77777777" w:rsidR="0003685C" w:rsidRPr="00976A6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Drobiowe kiełbasy parzone</w:t>
            </w:r>
          </w:p>
          <w:p w14:paraId="1F54B5B6" w14:textId="77777777" w:rsidR="0003685C" w:rsidRPr="00976A6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Drobiowe wyroby blokowe</w:t>
            </w:r>
          </w:p>
          <w:p w14:paraId="0FCBC756" w14:textId="77777777" w:rsidR="0003685C" w:rsidRPr="00976A6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Drobiowe wędliny podrobowe</w:t>
            </w:r>
          </w:p>
        </w:tc>
        <w:tc>
          <w:tcPr>
            <w:tcW w:w="2219" w:type="pct"/>
          </w:tcPr>
          <w:p w14:paraId="17AAD4E8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Wędliny</w:t>
            </w:r>
          </w:p>
          <w:p w14:paraId="0FB697A2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14:paraId="6AE3E309" w14:textId="77777777" w:rsidR="0003685C" w:rsidRPr="00976A63" w:rsidRDefault="0003685C" w:rsidP="00736D0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Wydanie </w:t>
            </w:r>
            <w:r w:rsidR="00736D09" w:rsidRPr="00976A63">
              <w:rPr>
                <w:rFonts w:ascii="Arial" w:hAnsi="Arial" w:cs="Arial"/>
                <w:sz w:val="18"/>
                <w:szCs w:val="18"/>
              </w:rPr>
              <w:t>5</w:t>
            </w:r>
            <w:r w:rsidRPr="00976A63">
              <w:rPr>
                <w:rFonts w:ascii="Arial" w:hAnsi="Arial" w:cs="Arial"/>
                <w:sz w:val="18"/>
                <w:szCs w:val="18"/>
              </w:rPr>
              <w:t xml:space="preserve"> z dnia </w:t>
            </w:r>
            <w:r w:rsidR="00736D09" w:rsidRPr="00976A63">
              <w:rPr>
                <w:rFonts w:ascii="Arial" w:hAnsi="Arial" w:cs="Arial"/>
                <w:sz w:val="18"/>
                <w:szCs w:val="18"/>
              </w:rPr>
              <w:t>12.03.2021 r.</w:t>
            </w:r>
          </w:p>
        </w:tc>
        <w:tc>
          <w:tcPr>
            <w:tcW w:w="713" w:type="pct"/>
          </w:tcPr>
          <w:p w14:paraId="4389D185" w14:textId="77777777" w:rsidR="0003685C" w:rsidRPr="00976A6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14:paraId="1937C1E5" w14:textId="77777777" w:rsidR="0003685C" w:rsidRPr="00976A6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7AE7433" w14:textId="77777777" w:rsidTr="0003685C">
        <w:tc>
          <w:tcPr>
            <w:tcW w:w="247" w:type="pct"/>
          </w:tcPr>
          <w:p w14:paraId="6EEAA2B1" w14:textId="77777777" w:rsidR="0003685C" w:rsidRPr="00976A6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14:paraId="3A7047DA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Trzoda chlewna</w:t>
            </w:r>
          </w:p>
          <w:p w14:paraId="0081513D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Półtusze</w:t>
            </w:r>
          </w:p>
          <w:p w14:paraId="7C1638DE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Mięso wieprzowe (schab, szynka, łopatka, polędwiczka, karkówka, golonka, żeberka)</w:t>
            </w:r>
          </w:p>
        </w:tc>
        <w:tc>
          <w:tcPr>
            <w:tcW w:w="2219" w:type="pct"/>
          </w:tcPr>
          <w:p w14:paraId="7B90A730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Kulinarne Mięso Wieprzowe</w:t>
            </w:r>
          </w:p>
          <w:p w14:paraId="776AE2A2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14:paraId="5A8546FA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Wydanie 6 z dnia 12.03.2021 r.</w:t>
            </w:r>
          </w:p>
        </w:tc>
        <w:tc>
          <w:tcPr>
            <w:tcW w:w="713" w:type="pct"/>
          </w:tcPr>
          <w:p w14:paraId="4600D4D7" w14:textId="77777777" w:rsidR="0003685C" w:rsidRPr="00976A6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14:paraId="28F204CA" w14:textId="77777777" w:rsidR="0003685C" w:rsidRPr="00976A6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00621864" w14:textId="77777777" w:rsidTr="0003685C">
        <w:trPr>
          <w:trHeight w:val="340"/>
        </w:trPr>
        <w:tc>
          <w:tcPr>
            <w:tcW w:w="247" w:type="pct"/>
          </w:tcPr>
          <w:p w14:paraId="2AACB8EC" w14:textId="77777777" w:rsidR="0003685C" w:rsidRPr="00976A6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14:paraId="3F3EFAE5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Kurczęta (kurczaki)</w:t>
            </w:r>
          </w:p>
          <w:p w14:paraId="6E2BEFC4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Indyki</w:t>
            </w:r>
          </w:p>
          <w:p w14:paraId="269A2478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Kulinarne mięso z piersi kurczaka</w:t>
            </w:r>
          </w:p>
          <w:p w14:paraId="0275E996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976A63">
              <w:rPr>
                <w:rFonts w:ascii="Arial" w:hAnsi="Arial" w:cs="Arial"/>
                <w:sz w:val="18"/>
                <w:szCs w:val="18"/>
              </w:rPr>
              <w:br/>
            </w:r>
            <w:r w:rsidRPr="00976A63">
              <w:rPr>
                <w:rFonts w:ascii="Arial" w:hAnsi="Arial" w:cs="Arial"/>
                <w:sz w:val="18"/>
                <w:szCs w:val="18"/>
              </w:rPr>
              <w:t xml:space="preserve">i elementy (kawałki) kurczaka (piersi całe lub dzielone ze skórą lub bez skór, ćwiartka, noga udo, podudzie, skrzydło i skrzydło niedzielone, mięso z kawałków tusz bez kości) </w:t>
            </w:r>
          </w:p>
          <w:p w14:paraId="008ED8BE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Kulinarne mięso z piersi indyka </w:t>
            </w:r>
          </w:p>
          <w:p w14:paraId="031D9BD0" w14:textId="77777777" w:rsidR="0003685C" w:rsidRPr="00976A63" w:rsidRDefault="0003685C" w:rsidP="0065108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976A63">
              <w:rPr>
                <w:rFonts w:ascii="Arial" w:hAnsi="Arial" w:cs="Arial"/>
                <w:sz w:val="18"/>
                <w:szCs w:val="18"/>
              </w:rPr>
              <w:br/>
            </w:r>
            <w:r w:rsidRPr="00976A63">
              <w:rPr>
                <w:rFonts w:ascii="Arial" w:hAnsi="Arial" w:cs="Arial"/>
                <w:sz w:val="18"/>
                <w:szCs w:val="18"/>
              </w:rPr>
              <w:t>i elementy (kawałki</w:t>
            </w:r>
            <w:r w:rsidR="00651087" w:rsidRPr="00976A6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976A63">
              <w:rPr>
                <w:rFonts w:ascii="Arial" w:hAnsi="Arial" w:cs="Arial"/>
                <w:sz w:val="18"/>
                <w:szCs w:val="18"/>
              </w:rPr>
              <w:t>indyka (piersi całe lub dzielone ze skórą lub bez skóry, noga, udo, podudzie, skrzydło i skrzydło niedzielone, mięso z nogi indyka bez kości, mięso z kawałków tusz bez kości)</w:t>
            </w:r>
          </w:p>
        </w:tc>
        <w:tc>
          <w:tcPr>
            <w:tcW w:w="2219" w:type="pct"/>
          </w:tcPr>
          <w:p w14:paraId="21EF3A2C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Tusze, Elementy i Mięso z Kurczaka i Indyka</w:t>
            </w:r>
          </w:p>
          <w:p w14:paraId="719778DD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14:paraId="5B04B939" w14:textId="77777777" w:rsidR="0003685C" w:rsidRPr="00976A6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Wydanie 5 z dnia 12.03.2021 r.</w:t>
            </w:r>
          </w:p>
        </w:tc>
        <w:tc>
          <w:tcPr>
            <w:tcW w:w="713" w:type="pct"/>
          </w:tcPr>
          <w:p w14:paraId="5F429666" w14:textId="77777777" w:rsidR="0003685C" w:rsidRPr="00976A6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14:paraId="1890A6F7" w14:textId="77777777" w:rsidR="0003685C" w:rsidRPr="00976A6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E72D1" w14:textId="77777777" w:rsidR="003E5C1B" w:rsidRPr="00976A63" w:rsidRDefault="003E5C1B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976A63">
        <w:rPr>
          <w:rFonts w:ascii="Arial" w:hAnsi="Arial" w:cs="Arial"/>
          <w:b/>
          <w:sz w:val="24"/>
          <w:szCs w:val="24"/>
        </w:rPr>
        <w:t>- CERTYFIKACJA</w:t>
      </w:r>
      <w:r w:rsidRPr="00976A63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976A63">
        <w:rPr>
          <w:rFonts w:ascii="Arial" w:hAnsi="Arial" w:cs="Arial"/>
          <w:b/>
          <w:sz w:val="24"/>
          <w:szCs w:val="24"/>
        </w:rPr>
        <w:t>CI</w:t>
      </w:r>
      <w:r w:rsidRPr="00976A63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976A63" w:rsidRPr="00976A63" w14:paraId="3C92279A" w14:textId="77777777" w:rsidTr="006D664D">
        <w:trPr>
          <w:cantSplit/>
        </w:trPr>
        <w:tc>
          <w:tcPr>
            <w:tcW w:w="1444" w:type="pct"/>
          </w:tcPr>
          <w:p w14:paraId="3297A880" w14:textId="77777777" w:rsidR="003E5C1B" w:rsidRPr="00976A63" w:rsidRDefault="003E5C1B" w:rsidP="00896E00">
            <w:pPr>
              <w:spacing w:before="60"/>
              <w:rPr>
                <w:rFonts w:ascii="Arial" w:hAnsi="Arial" w:cs="Arial"/>
              </w:rPr>
            </w:pPr>
            <w:r w:rsidRPr="00976A63">
              <w:rPr>
                <w:rFonts w:ascii="Arial" w:hAnsi="Arial"/>
                <w:sz w:val="16"/>
              </w:rPr>
              <w:t xml:space="preserve">Rodzaj </w:t>
            </w:r>
            <w:r w:rsidR="00896E00" w:rsidRPr="00976A63">
              <w:rPr>
                <w:rFonts w:ascii="Arial" w:hAnsi="Arial"/>
                <w:sz w:val="16"/>
              </w:rPr>
              <w:t>certyfikacji</w:t>
            </w:r>
            <w:r w:rsidRPr="00976A6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14:paraId="7F27FFED" w14:textId="77777777" w:rsidR="003E5C1B" w:rsidRPr="00976A63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976A63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976A63" w14:paraId="47660D3D" w14:textId="77777777" w:rsidTr="006D664D">
        <w:trPr>
          <w:cantSplit/>
        </w:trPr>
        <w:tc>
          <w:tcPr>
            <w:tcW w:w="1444" w:type="pct"/>
            <w:vAlign w:val="center"/>
          </w:tcPr>
          <w:p w14:paraId="4E060634" w14:textId="77777777" w:rsidR="003E5C1B" w:rsidRPr="00976A63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br w:type="page"/>
            </w:r>
            <w:r w:rsidRPr="00976A63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14:paraId="5828C8C3" w14:textId="77777777" w:rsidR="003E5C1B" w:rsidRPr="00976A63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976A63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976A63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976A63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976A63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14:paraId="2FAAD2CF" w14:textId="77777777" w:rsidR="003E5C1B" w:rsidRPr="00976A63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976A63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14:paraId="3116C649" w14:textId="77777777" w:rsidR="0007785C" w:rsidRPr="00976A63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976A63" w:rsidRPr="00976A63" w14:paraId="35EBE3E4" w14:textId="77777777" w:rsidTr="000E336C">
        <w:tc>
          <w:tcPr>
            <w:tcW w:w="1451" w:type="pct"/>
            <w:vAlign w:val="center"/>
          </w:tcPr>
          <w:p w14:paraId="51C1B24A" w14:textId="77777777" w:rsidR="0007785C" w:rsidRPr="00976A63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14:paraId="0EE19D93" w14:textId="77777777" w:rsidR="0007785C" w:rsidRPr="00976A63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14:paraId="0066B7F8" w14:textId="77777777" w:rsidR="0007785C" w:rsidRPr="00976A63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976A63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14:paraId="7FAC54F8" w14:textId="77777777" w:rsidR="0007785C" w:rsidRPr="00976A63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14:paraId="1144B0EC" w14:textId="77777777" w:rsidR="00FB20DC" w:rsidRPr="00976A63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3441525" w14:textId="77777777" w:rsidR="0007785C" w:rsidRPr="00976A63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2A2D9E62" w14:textId="77777777" w:rsidTr="000E336C">
        <w:tc>
          <w:tcPr>
            <w:tcW w:w="1451" w:type="pct"/>
          </w:tcPr>
          <w:p w14:paraId="35926531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14:paraId="4C40C797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14:paraId="6C35CDEF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672A411C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14:paraId="5B10AF9A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05968F6" w14:textId="77777777" w:rsidTr="000E336C">
        <w:tc>
          <w:tcPr>
            <w:tcW w:w="1451" w:type="pct"/>
          </w:tcPr>
          <w:p w14:paraId="3321DD9C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14:paraId="353F7281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14:paraId="5E18879E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6E17A08C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14:paraId="1B770722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D67531A" w14:textId="77777777" w:rsidTr="000E336C">
        <w:tc>
          <w:tcPr>
            <w:tcW w:w="1451" w:type="pct"/>
          </w:tcPr>
          <w:p w14:paraId="411C7564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14:paraId="7BD056DD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14:paraId="02A15ED0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03BF153A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14:paraId="549E065F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976A63" w14:paraId="49A2C25A" w14:textId="77777777" w:rsidTr="000E336C">
        <w:tc>
          <w:tcPr>
            <w:tcW w:w="1451" w:type="pct"/>
          </w:tcPr>
          <w:p w14:paraId="0FEBECE2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14:paraId="68EB44CF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14:paraId="24BBA792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4E1854DE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14:paraId="167CB7C5" w14:textId="77777777" w:rsidR="0007785C" w:rsidRPr="00976A6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06E2F8" w14:textId="77777777" w:rsidR="008030E7" w:rsidRPr="00976A63" w:rsidRDefault="008030E7" w:rsidP="008030E7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173E09A1" w14:textId="77777777" w:rsidR="008030E7" w:rsidRPr="00976A63" w:rsidRDefault="008030E7" w:rsidP="008030E7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42042E8B" w14:textId="77777777" w:rsidR="008030E7" w:rsidRPr="00976A63" w:rsidRDefault="008030E7" w:rsidP="008030E7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357A6828" w14:textId="77777777" w:rsidR="00A51654" w:rsidRPr="00976A63" w:rsidRDefault="003B2025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Z</w:t>
      </w:r>
      <w:r w:rsidR="003E5C1B" w:rsidRPr="00976A63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976A63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976A63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976A63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976A63" w:rsidRPr="00976A63" w14:paraId="041CFC86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A252" w14:textId="77777777" w:rsidR="0007785C" w:rsidRPr="00976A6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EAD3" w14:textId="77777777" w:rsidR="0007785C" w:rsidRPr="00976A6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5B9E" w14:textId="77777777" w:rsidR="0007785C" w:rsidRPr="00976A6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976A63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BABB" w14:textId="77777777" w:rsidR="00FB20DC" w:rsidRPr="00976A6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362D54DA" w14:textId="77777777" w:rsidR="0007785C" w:rsidRPr="00976A6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314B28D5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589" w14:textId="77777777" w:rsidR="0007785C" w:rsidRPr="00976A6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632" w14:textId="77777777" w:rsidR="0007785C" w:rsidRPr="00976A6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EEA" w14:textId="77777777" w:rsidR="0007785C" w:rsidRPr="00976A6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F7F" w14:textId="77777777" w:rsidR="0007785C" w:rsidRPr="00976A6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510D3AA8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A39" w14:textId="77777777" w:rsidR="0007785C" w:rsidRPr="00976A6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431" w14:textId="77777777" w:rsidR="0007785C" w:rsidRPr="00976A6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A37" w14:textId="77777777" w:rsidR="0007785C" w:rsidRPr="00976A6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594" w14:textId="77777777" w:rsidR="0007785C" w:rsidRPr="00976A6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1E902D60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DAB" w14:textId="77777777" w:rsidR="00896E00" w:rsidRPr="00976A63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C68" w14:textId="77777777" w:rsidR="00896E00" w:rsidRPr="00976A63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FF6" w14:textId="77777777" w:rsidR="00896E00" w:rsidRPr="00976A63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CEF" w14:textId="77777777" w:rsidR="00896E00" w:rsidRPr="00976A63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A63" w:rsidRPr="00976A63" w14:paraId="5106FFFD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978" w14:textId="77777777" w:rsidR="0007785C" w:rsidRPr="00976A6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AFE8" w14:textId="77777777" w:rsidR="0007785C" w:rsidRPr="00976A6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3C8" w14:textId="77777777" w:rsidR="0007785C" w:rsidRPr="00976A6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3BA" w14:textId="77777777" w:rsidR="0007785C" w:rsidRPr="00976A6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976BD9" w14:textId="77777777" w:rsidR="0013449A" w:rsidRPr="00976A63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976A63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976A63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976A63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14:paraId="10111CA2" w14:textId="77777777" w:rsidR="00324510" w:rsidRPr="00976A63" w:rsidRDefault="001E5E8E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976A63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976A63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976A63" w:rsidRPr="00976A63" w14:paraId="533ACA00" w14:textId="77777777" w:rsidTr="000E336C">
        <w:trPr>
          <w:cantSplit/>
          <w:trHeight w:val="680"/>
        </w:trPr>
        <w:tc>
          <w:tcPr>
            <w:tcW w:w="845" w:type="pct"/>
            <w:vAlign w:val="center"/>
          </w:tcPr>
          <w:p w14:paraId="7B841A30" w14:textId="77777777" w:rsidR="003E5C1B" w:rsidRPr="00976A63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976A63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14:paraId="15ED8B24" w14:textId="77777777" w:rsidR="003E5C1B" w:rsidRPr="00976A63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976A63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976A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14:paraId="54FFA68A" w14:textId="77777777" w:rsidR="003E5C1B" w:rsidRPr="00976A63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6A63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14:paraId="6EA4DA64" w14:textId="77777777" w:rsidR="000E336C" w:rsidRPr="00976A63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455B1B80" w14:textId="77777777" w:rsidR="003E5C1B" w:rsidRPr="00976A63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3E00AF34" w14:textId="77777777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14:paraId="11644D4D" w14:textId="77777777" w:rsidR="00FF2B48" w:rsidRPr="00976A63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14:paraId="4FF63AA5" w14:textId="77777777" w:rsidR="00FF2B48" w:rsidRPr="00976A63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14:paraId="3434A435" w14:textId="77777777" w:rsidR="00FF2B48" w:rsidRPr="00976A63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14:paraId="628C5E0B" w14:textId="77777777" w:rsidR="00FF2B48" w:rsidRPr="00976A63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76A63" w:rsidRPr="00976A63" w14:paraId="09F0ED88" w14:textId="77777777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14:paraId="3B4E2440" w14:textId="77777777" w:rsidR="00FF2B48" w:rsidRPr="00976A63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PEFC ST</w:t>
            </w:r>
          </w:p>
          <w:p w14:paraId="3FD1743B" w14:textId="77777777" w:rsidR="00FF2B48" w:rsidRPr="00976A63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14:paraId="6164D220" w14:textId="77777777" w:rsidR="00FF2B48" w:rsidRPr="00976A63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14:paraId="73DDF588" w14:textId="77777777" w:rsidR="00FF2B48" w:rsidRPr="00976A63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14:paraId="25214F6E" w14:textId="77777777" w:rsidR="00FF2B48" w:rsidRPr="00976A63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AD52137" w14:textId="77777777" w:rsidR="006D3013" w:rsidRPr="00976A63" w:rsidRDefault="006D3013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ZAKRES AKREDYTACJI - CERTYFIKACJA PRODUKTÓW ROLNICTWA W PROGRAMIE GLOBALG.A.P. INTEGRATED FARM ASSURANCE (IFA) – wydanie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157"/>
        <w:gridCol w:w="2821"/>
        <w:gridCol w:w="3243"/>
        <w:gridCol w:w="1101"/>
        <w:gridCol w:w="372"/>
      </w:tblGrid>
      <w:tr w:rsidR="00976A63" w:rsidRPr="00976A63" w14:paraId="760E1D24" w14:textId="77777777" w:rsidTr="00726E6A">
        <w:tc>
          <w:tcPr>
            <w:tcW w:w="211" w:type="pct"/>
            <w:vAlign w:val="center"/>
          </w:tcPr>
          <w:p w14:paraId="5D683EA1" w14:textId="77777777" w:rsidR="006D3013" w:rsidRPr="00976A6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647" w:type="pct"/>
            <w:vAlign w:val="center"/>
          </w:tcPr>
          <w:p w14:paraId="033785E0" w14:textId="77777777" w:rsidR="006D3013" w:rsidRPr="00976A6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Zakres </w:t>
            </w:r>
          </w:p>
        </w:tc>
        <w:tc>
          <w:tcPr>
            <w:tcW w:w="1565" w:type="pct"/>
            <w:vAlign w:val="center"/>
          </w:tcPr>
          <w:p w14:paraId="04179E9F" w14:textId="77777777" w:rsidR="006D3013" w:rsidRPr="00976A6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Opcja </w:t>
            </w:r>
          </w:p>
        </w:tc>
        <w:tc>
          <w:tcPr>
            <w:tcW w:w="1798" w:type="pct"/>
            <w:vAlign w:val="center"/>
          </w:tcPr>
          <w:p w14:paraId="192CEEBE" w14:textId="77777777" w:rsidR="006D3013" w:rsidRPr="00976A6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</w:p>
        </w:tc>
        <w:tc>
          <w:tcPr>
            <w:tcW w:w="566" w:type="pct"/>
            <w:vAlign w:val="center"/>
          </w:tcPr>
          <w:p w14:paraId="6BCFA33D" w14:textId="77777777" w:rsidR="006D3013" w:rsidRPr="00976A63" w:rsidRDefault="006D3013" w:rsidP="006D3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7B63CE8" w14:textId="77777777" w:rsidR="006D3013" w:rsidRPr="00976A6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13" w:type="pct"/>
            <w:vAlign w:val="center"/>
          </w:tcPr>
          <w:p w14:paraId="454B5524" w14:textId="77777777" w:rsidR="006D3013" w:rsidRPr="00976A63" w:rsidRDefault="006D3013" w:rsidP="006D301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976A63" w:rsidRPr="00976A63" w14:paraId="4619833C" w14:textId="77777777" w:rsidTr="00726E6A">
        <w:tc>
          <w:tcPr>
            <w:tcW w:w="211" w:type="pct"/>
            <w:vAlign w:val="center"/>
          </w:tcPr>
          <w:p w14:paraId="1680F0D5" w14:textId="77777777" w:rsidR="006D3013" w:rsidRPr="00976A6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14:paraId="6BA3CD81" w14:textId="77777777" w:rsidR="00D72907" w:rsidRPr="00976A63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60FBB90" w14:textId="77777777" w:rsidR="00D72907" w:rsidRPr="00976A63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49B33CB" w14:textId="77777777" w:rsidR="00D72907" w:rsidRPr="00976A63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11EBA3A" w14:textId="77777777" w:rsidR="006D3013" w:rsidRPr="00976A63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Plants Smart </w:t>
            </w:r>
          </w:p>
        </w:tc>
        <w:tc>
          <w:tcPr>
            <w:tcW w:w="1565" w:type="pct"/>
          </w:tcPr>
          <w:p w14:paraId="42DB27D9" w14:textId="77777777" w:rsidR="00FF10F0" w:rsidRPr="00976A63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 np.:</w:t>
            </w:r>
          </w:p>
          <w:p w14:paraId="6C949582" w14:textId="77777777" w:rsidR="00D72907" w:rsidRPr="00976A63" w:rsidRDefault="00D72907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1B3888BA" w14:textId="77777777" w:rsidR="00FF10F0" w:rsidRPr="00976A63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1:</w:t>
            </w:r>
          </w:p>
          <w:p w14:paraId="62E1FBA5" w14:textId="77777777" w:rsidR="006D3013" w:rsidRPr="00976A6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single individual producer </w:t>
            </w:r>
          </w:p>
          <w:p w14:paraId="127FCC00" w14:textId="77777777" w:rsidR="00FF10F0" w:rsidRPr="00976A6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multisite producer without QMS</w:t>
            </w:r>
          </w:p>
          <w:p w14:paraId="4BC1D46C" w14:textId="77777777" w:rsidR="00FF10F0" w:rsidRPr="00976A6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multisite producer with QMS</w:t>
            </w:r>
          </w:p>
          <w:p w14:paraId="65FF0474" w14:textId="77777777" w:rsidR="00FF10F0" w:rsidRPr="00976A63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035AD273" w14:textId="77777777" w:rsidR="00FF10F0" w:rsidRPr="00976A63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2:</w:t>
            </w:r>
          </w:p>
          <w:p w14:paraId="4E48465D" w14:textId="77777777" w:rsidR="00FF10F0" w:rsidRPr="00976A6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Group certification</w:t>
            </w:r>
          </w:p>
        </w:tc>
        <w:tc>
          <w:tcPr>
            <w:tcW w:w="1798" w:type="pct"/>
          </w:tcPr>
          <w:p w14:paraId="45C04DA7" w14:textId="77777777" w:rsidR="006D3013" w:rsidRPr="00976A63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</w:t>
            </w:r>
            <w:r w:rsidR="006D3013"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właściwe</w:t>
            </w: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np.:</w:t>
            </w:r>
          </w:p>
          <w:p w14:paraId="7D6FE0C6" w14:textId="77777777" w:rsidR="00D72907" w:rsidRPr="00976A63" w:rsidRDefault="00D72907" w:rsidP="00FF10F0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480EF55B" w14:textId="77777777" w:rsidR="00FF10F0" w:rsidRPr="00976A63" w:rsidRDefault="00FF10F0" w:rsidP="00D72907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Principles and criteria:</w:t>
            </w:r>
          </w:p>
          <w:p w14:paraId="00E76D6B" w14:textId="77777777" w:rsidR="00FF10F0" w:rsidRPr="00976A63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Fruit and Vegetables, Sep 29, 2022</w:t>
            </w:r>
          </w:p>
          <w:p w14:paraId="495D4EAE" w14:textId="77777777" w:rsidR="00FF10F0" w:rsidRPr="00976A63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Hop, Sep 29, 2022</w:t>
            </w:r>
          </w:p>
          <w:p w14:paraId="1BA03485" w14:textId="77777777" w:rsidR="00FF10F0" w:rsidRPr="00976A63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Flower and Ornamentals, Sep 29, 2022</w:t>
            </w:r>
          </w:p>
          <w:p w14:paraId="6C0B7FF2" w14:textId="77777777" w:rsidR="002C5E66" w:rsidRPr="00976A63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Combinable crops, …</w:t>
            </w:r>
          </w:p>
          <w:p w14:paraId="10385882" w14:textId="77777777" w:rsidR="002C5E66" w:rsidRPr="00976A63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Tea, …</w:t>
            </w:r>
          </w:p>
          <w:p w14:paraId="5CA834CA" w14:textId="77777777" w:rsidR="002C5E66" w:rsidRPr="00976A63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Plant propagation material, …</w:t>
            </w:r>
          </w:p>
        </w:tc>
        <w:tc>
          <w:tcPr>
            <w:tcW w:w="566" w:type="pct"/>
          </w:tcPr>
          <w:p w14:paraId="3BFE00C0" w14:textId="77777777" w:rsidR="006D3013" w:rsidRPr="00976A63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</w:tcPr>
          <w:p w14:paraId="1A6F97A6" w14:textId="77777777" w:rsidR="006D3013" w:rsidRPr="00976A63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 w:rsidR="00976A63" w:rsidRPr="00976A63" w14:paraId="6AED63D1" w14:textId="77777777" w:rsidTr="00726E6A">
        <w:tc>
          <w:tcPr>
            <w:tcW w:w="211" w:type="pct"/>
            <w:vAlign w:val="center"/>
          </w:tcPr>
          <w:p w14:paraId="5BCC7D05" w14:textId="77777777" w:rsidR="006D3013" w:rsidRPr="00976A6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14:paraId="4EE51C0E" w14:textId="77777777" w:rsidR="006D3013" w:rsidRPr="00976A63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Plants GFS</w:t>
            </w:r>
          </w:p>
        </w:tc>
        <w:tc>
          <w:tcPr>
            <w:tcW w:w="1565" w:type="pct"/>
          </w:tcPr>
          <w:p w14:paraId="46722CDD" w14:textId="77777777" w:rsidR="006D3013" w:rsidRPr="00976A63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</w:t>
            </w:r>
          </w:p>
        </w:tc>
        <w:tc>
          <w:tcPr>
            <w:tcW w:w="1798" w:type="pct"/>
          </w:tcPr>
          <w:p w14:paraId="252FE3B8" w14:textId="77777777" w:rsidR="006D3013" w:rsidRPr="00976A63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</w:t>
            </w:r>
          </w:p>
        </w:tc>
        <w:tc>
          <w:tcPr>
            <w:tcW w:w="566" w:type="pct"/>
          </w:tcPr>
          <w:p w14:paraId="393FBD9F" w14:textId="77777777" w:rsidR="006D3013" w:rsidRPr="00976A63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14:paraId="5D5A43F1" w14:textId="77777777" w:rsidR="006D3013" w:rsidRPr="00976A63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</w:rPr>
            </w:pPr>
          </w:p>
        </w:tc>
      </w:tr>
    </w:tbl>
    <w:p w14:paraId="301B3F04" w14:textId="77777777" w:rsidR="006F235E" w:rsidRPr="00976A63" w:rsidRDefault="00A92D36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976A63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976A63" w:rsidRPr="00976A63" w14:paraId="6C1BA79D" w14:textId="77777777" w:rsidTr="009452AC">
        <w:tc>
          <w:tcPr>
            <w:tcW w:w="324" w:type="pct"/>
            <w:vAlign w:val="center"/>
          </w:tcPr>
          <w:p w14:paraId="204D3A1F" w14:textId="77777777" w:rsidR="00A92D36" w:rsidRPr="00976A63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14:paraId="4DBB7D8B" w14:textId="77777777" w:rsidR="00A92D36" w:rsidRPr="00976A63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14:paraId="2CCC25DF" w14:textId="77777777" w:rsidR="006D664D" w:rsidRPr="00976A63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ED5B6D4" w14:textId="77777777" w:rsidR="00A92D36" w:rsidRPr="00976A63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14:paraId="57D39C2F" w14:textId="77777777" w:rsidR="00A92D36" w:rsidRPr="00976A63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976A63" w:rsidRPr="00976A63" w14:paraId="4F800C94" w14:textId="77777777" w:rsidTr="009452AC">
        <w:tc>
          <w:tcPr>
            <w:tcW w:w="324" w:type="pct"/>
          </w:tcPr>
          <w:p w14:paraId="7BFA2B7E" w14:textId="77777777" w:rsidR="00A92D36" w:rsidRPr="00976A63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14:paraId="47636B8C" w14:textId="77777777" w:rsidR="00A92D36" w:rsidRPr="00976A63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  <w:p w14:paraId="4C21AD8E" w14:textId="77777777" w:rsidR="00F84165" w:rsidRPr="00976A63" w:rsidRDefault="00F84165" w:rsidP="00F84165">
            <w:pPr>
              <w:tabs>
                <w:tab w:val="left" w:pos="434"/>
              </w:tabs>
              <w:rPr>
                <w:rFonts w:ascii="Arial" w:hAnsi="Arial" w:cs="Arial"/>
                <w:i/>
              </w:rPr>
            </w:pPr>
            <w:r w:rsidRPr="00976A63">
              <w:rPr>
                <w:rFonts w:ascii="Arial" w:hAnsi="Arial" w:cs="Arial"/>
                <w:i/>
              </w:rPr>
              <w:t>Identyfikacja nazw poszczególnych metodyk integrowanej produkcji roślin zatwierdzonych przez Głównego Inspektora Ochrony Roślin i Nasiennictwa z datą publikacji, np.:</w:t>
            </w:r>
          </w:p>
          <w:p w14:paraId="430BF64E" w14:textId="77777777" w:rsidR="00F84165" w:rsidRPr="00976A63" w:rsidRDefault="00F84165" w:rsidP="00F8416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Metodyka integrowanej produkcji jabłek, wydanie: styczeń 2023 r.</w:t>
            </w:r>
          </w:p>
        </w:tc>
        <w:tc>
          <w:tcPr>
            <w:tcW w:w="666" w:type="pct"/>
          </w:tcPr>
          <w:p w14:paraId="3CF4E062" w14:textId="77777777" w:rsidR="00A92D36" w:rsidRPr="00976A63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1950E579" w14:textId="77777777" w:rsidR="00A92D36" w:rsidRPr="00976A63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6F5763" w14:textId="77777777" w:rsidR="00125122" w:rsidRPr="00976A63" w:rsidRDefault="00125122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976A63">
        <w:rPr>
          <w:rFonts w:ascii="Arial" w:hAnsi="Arial" w:cs="Arial"/>
          <w:b/>
          <w:sz w:val="24"/>
          <w:szCs w:val="24"/>
        </w:rPr>
        <w:t>- DOPUS</w:t>
      </w:r>
      <w:r w:rsidR="00B330F5" w:rsidRPr="00976A63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976A63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976A63" w:rsidRPr="00976A63" w14:paraId="3D53F6F8" w14:textId="77777777" w:rsidTr="009452AC">
        <w:trPr>
          <w:trHeight w:val="510"/>
        </w:trPr>
        <w:tc>
          <w:tcPr>
            <w:tcW w:w="257" w:type="pct"/>
            <w:vAlign w:val="center"/>
          </w:tcPr>
          <w:p w14:paraId="10787810" w14:textId="77777777" w:rsidR="00125122" w:rsidRPr="00976A63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14:paraId="78A2C477" w14:textId="77777777" w:rsidR="00125122" w:rsidRPr="00976A63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14:paraId="17581473" w14:textId="77777777" w:rsidR="00125122" w:rsidRPr="00976A63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14:paraId="29154623" w14:textId="77777777" w:rsidR="006D664D" w:rsidRPr="00976A63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303075B2" w14:textId="77777777" w:rsidR="00125122" w:rsidRPr="00976A63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14:paraId="4E20045B" w14:textId="77777777" w:rsidR="00125122" w:rsidRPr="00976A63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976A63" w:rsidRPr="00976A63" w14:paraId="521FA10B" w14:textId="77777777" w:rsidTr="009452AC">
        <w:trPr>
          <w:trHeight w:val="333"/>
        </w:trPr>
        <w:tc>
          <w:tcPr>
            <w:tcW w:w="257" w:type="pct"/>
          </w:tcPr>
          <w:p w14:paraId="59364EC0" w14:textId="77777777" w:rsidR="00125122" w:rsidRPr="00976A63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14:paraId="1378009B" w14:textId="77777777" w:rsidR="00125122" w:rsidRPr="00976A63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14:paraId="7DBC0083" w14:textId="77777777" w:rsidR="00125122" w:rsidRPr="00976A63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976A63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976A63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14:paraId="306CA95C" w14:textId="77777777" w:rsidR="00125122" w:rsidRPr="00976A63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14:paraId="53AA0D5B" w14:textId="77777777" w:rsidR="00125122" w:rsidRPr="00976A63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14:paraId="3DCF3B38" w14:textId="77777777" w:rsidR="00125122" w:rsidRPr="00976A63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77EA88CF" w14:textId="77777777" w:rsidTr="009452AC">
        <w:trPr>
          <w:trHeight w:val="136"/>
        </w:trPr>
        <w:tc>
          <w:tcPr>
            <w:tcW w:w="257" w:type="pct"/>
          </w:tcPr>
          <w:p w14:paraId="22720AB3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0C11377E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14:paraId="0B8A94AC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E76514A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7C1976AB" w14:textId="77777777" w:rsidR="00125122" w:rsidRPr="00976A63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4F284E74" w14:textId="77777777" w:rsidTr="009452AC">
        <w:trPr>
          <w:trHeight w:val="233"/>
        </w:trPr>
        <w:tc>
          <w:tcPr>
            <w:tcW w:w="257" w:type="pct"/>
          </w:tcPr>
          <w:p w14:paraId="7B8F75CA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49A6CBAE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14:paraId="1EE0B172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2D043716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15C20436" w14:textId="77777777" w:rsidR="00125122" w:rsidRPr="00976A63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111A9155" w14:textId="77777777" w:rsidTr="009452AC">
        <w:trPr>
          <w:trHeight w:val="329"/>
        </w:trPr>
        <w:tc>
          <w:tcPr>
            <w:tcW w:w="257" w:type="pct"/>
          </w:tcPr>
          <w:p w14:paraId="585692E1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0C4D9A4F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14:paraId="182570A4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6F5EEFEF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827920C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1FB16D98" w14:textId="77777777" w:rsidTr="009452AC">
        <w:trPr>
          <w:trHeight w:val="309"/>
        </w:trPr>
        <w:tc>
          <w:tcPr>
            <w:tcW w:w="257" w:type="pct"/>
          </w:tcPr>
          <w:p w14:paraId="43461B7B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739920F6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14:paraId="5492710E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11081150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7D8CDAC3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5B449E5E" w14:textId="77777777" w:rsidTr="009452AC">
        <w:trPr>
          <w:trHeight w:val="520"/>
        </w:trPr>
        <w:tc>
          <w:tcPr>
            <w:tcW w:w="257" w:type="pct"/>
          </w:tcPr>
          <w:p w14:paraId="74C61258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6DBAA7A9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2CBEFB9A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35C70A81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FEABC40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6435801B" w14:textId="77777777" w:rsidTr="009452AC">
        <w:trPr>
          <w:trHeight w:val="330"/>
        </w:trPr>
        <w:tc>
          <w:tcPr>
            <w:tcW w:w="257" w:type="pct"/>
          </w:tcPr>
          <w:p w14:paraId="727C620C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28CA67C3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77FB71FD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0450E210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DFD29B3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39B2C252" w14:textId="77777777" w:rsidTr="009452AC">
        <w:trPr>
          <w:trHeight w:val="329"/>
        </w:trPr>
        <w:tc>
          <w:tcPr>
            <w:tcW w:w="257" w:type="pct"/>
          </w:tcPr>
          <w:p w14:paraId="738081F8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2406F218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398244E2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599547D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764B16B3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22CF0846" w14:textId="77777777" w:rsidTr="009452AC">
        <w:trPr>
          <w:trHeight w:val="329"/>
        </w:trPr>
        <w:tc>
          <w:tcPr>
            <w:tcW w:w="257" w:type="pct"/>
          </w:tcPr>
          <w:p w14:paraId="19D58FD8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30FC12F5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51701167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358726F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032AFA40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3313A2CE" w14:textId="77777777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14:paraId="7B7D208C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14:paraId="0A5697C5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37090C40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7127C91D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1E5B63E2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32F654C3" w14:textId="77777777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14:paraId="13597A2D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14:paraId="6AB0D2CF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976A6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976A6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1C942D76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7BA0CEAC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63258F46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236D4E7B" w14:textId="77777777" w:rsidTr="009452AC">
        <w:trPr>
          <w:trHeight w:val="166"/>
        </w:trPr>
        <w:tc>
          <w:tcPr>
            <w:tcW w:w="257" w:type="pct"/>
          </w:tcPr>
          <w:p w14:paraId="2F1E78A2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14:paraId="3F06B6BE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7F9D7355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65E7BB0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14:paraId="01BBF9DD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0A87F77C" w14:textId="77777777" w:rsidTr="009452AC">
        <w:trPr>
          <w:trHeight w:val="285"/>
        </w:trPr>
        <w:tc>
          <w:tcPr>
            <w:tcW w:w="257" w:type="pct"/>
          </w:tcPr>
          <w:p w14:paraId="33688B32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4CB0C4B8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3477B297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6F0B2C56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14:paraId="1AB0C526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2FE897C0" w14:textId="77777777" w:rsidTr="009452AC">
        <w:trPr>
          <w:trHeight w:val="238"/>
        </w:trPr>
        <w:tc>
          <w:tcPr>
            <w:tcW w:w="257" w:type="pct"/>
          </w:tcPr>
          <w:p w14:paraId="1D2DF7C3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0786B1A9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555A4E40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0478CD63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96C042A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2475C8E9" w14:textId="77777777" w:rsidTr="009452AC">
        <w:trPr>
          <w:trHeight w:val="557"/>
        </w:trPr>
        <w:tc>
          <w:tcPr>
            <w:tcW w:w="257" w:type="pct"/>
          </w:tcPr>
          <w:p w14:paraId="09126816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222FC479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1D911D71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63233677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58ED58D5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53CD1ACF" w14:textId="77777777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14:paraId="55A94AD7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14:paraId="5AA8FCC9" w14:textId="77777777" w:rsidR="00125122" w:rsidRPr="00976A63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1FF68D54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0988EFB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07B20742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56256605" w14:textId="77777777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14:paraId="7E8A5B00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14:paraId="1CD20D1B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414D9342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8172BA2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0BF1CBD5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26F093E0" w14:textId="77777777" w:rsidTr="009452AC">
        <w:trPr>
          <w:trHeight w:val="329"/>
        </w:trPr>
        <w:tc>
          <w:tcPr>
            <w:tcW w:w="257" w:type="pct"/>
          </w:tcPr>
          <w:p w14:paraId="73C7BE22" w14:textId="77777777" w:rsidR="00125122" w:rsidRPr="00976A63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14:paraId="50D602E8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3D3A4F21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00FA7E75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4D1FD56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5B77F0D1" w14:textId="77777777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14:paraId="7665D03A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14:paraId="3AF22D15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77B83EFD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7255713C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52E5F86B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976A63" w14:paraId="68194FA1" w14:textId="77777777" w:rsidTr="009452AC">
        <w:trPr>
          <w:trHeight w:val="186"/>
        </w:trPr>
        <w:tc>
          <w:tcPr>
            <w:tcW w:w="257" w:type="pct"/>
          </w:tcPr>
          <w:p w14:paraId="235E7ADD" w14:textId="77777777" w:rsidR="00125122" w:rsidRPr="00976A6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7A9C2A34" w14:textId="77777777" w:rsidR="00125122" w:rsidRPr="00976A6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976A6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14:paraId="540BF664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69F82A93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708637D8" w14:textId="77777777" w:rsidR="00125122" w:rsidRPr="00976A6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E10BE90" w14:textId="77777777" w:rsidR="008030E7" w:rsidRPr="00976A63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536B6371" w14:textId="77777777" w:rsidR="008030E7" w:rsidRPr="00976A63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59D2CAAE" w14:textId="77777777" w:rsidR="008030E7" w:rsidRPr="00976A63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06B64CE2" w14:textId="77777777" w:rsidR="008030E7" w:rsidRPr="00976A63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1AB01B26" w14:textId="77777777" w:rsidR="008030E7" w:rsidRPr="00976A63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710E3840" w14:textId="77777777" w:rsidR="005D662B" w:rsidRPr="00976A63" w:rsidRDefault="00BD259C" w:rsidP="00101CBD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976A63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976A63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976A63">
        <w:rPr>
          <w:rFonts w:ascii="Arial" w:hAnsi="Arial" w:cs="Arial"/>
          <w:b/>
          <w:sz w:val="24"/>
          <w:szCs w:val="24"/>
        </w:rPr>
        <w:noBreakHyphen/>
      </w:r>
      <w:r w:rsidR="005D662B" w:rsidRPr="00976A63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976A63" w:rsidRPr="00976A63" w14:paraId="4C0542D5" w14:textId="77777777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14:paraId="4990D8F9" w14:textId="77777777" w:rsidR="0007785C" w:rsidRPr="00976A63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14:paraId="54E0ADAF" w14:textId="77777777" w:rsidR="0007785C" w:rsidRPr="00976A63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14:paraId="4A73FBA0" w14:textId="77777777" w:rsidR="0007785C" w:rsidRPr="00976A63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976A6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14:paraId="5E88F5ED" w14:textId="77777777" w:rsidR="006D664D" w:rsidRPr="00976A63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474F65E8" w14:textId="77777777" w:rsidR="0007785C" w:rsidRPr="00976A63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34CC8C1B" w14:textId="77777777" w:rsidTr="009452AC">
        <w:trPr>
          <w:trHeight w:val="348"/>
        </w:trPr>
        <w:tc>
          <w:tcPr>
            <w:tcW w:w="1426" w:type="pct"/>
            <w:vAlign w:val="center"/>
          </w:tcPr>
          <w:p w14:paraId="00E1BF26" w14:textId="77777777" w:rsidR="0007785C" w:rsidRPr="00976A63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14:paraId="6F6EB924" w14:textId="77777777" w:rsidR="0007785C" w:rsidRPr="00976A63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14:paraId="05C19DF5" w14:textId="77777777" w:rsidR="0007785C" w:rsidRPr="00976A63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6FD57307" w14:textId="77777777" w:rsidR="0007785C" w:rsidRPr="00976A63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6AAAC821" w14:textId="77777777" w:rsidR="0007785C" w:rsidRPr="00976A63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A63" w:rsidRPr="00976A63" w14:paraId="1036F7CA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2627B3CA" w14:textId="77777777" w:rsidR="0007785C" w:rsidRPr="00976A63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976A63">
              <w:rPr>
                <w:rFonts w:ascii="Arial" w:hAnsi="Arial" w:cs="Arial"/>
                <w:sz w:val="18"/>
                <w:szCs w:val="18"/>
              </w:rPr>
              <w:t>5</w:t>
            </w:r>
            <w:r w:rsidRPr="00976A63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976A6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14:paraId="5C2906E7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2CFAA070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14:paraId="25E9BE55" w14:textId="77777777" w:rsidR="0007785C" w:rsidRPr="00976A63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14:paraId="13378DF6" w14:textId="77777777" w:rsidR="0007785C" w:rsidRPr="00976A63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14:paraId="554DC9FE" w14:textId="77777777" w:rsidR="0007785C" w:rsidRPr="00976A63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14:paraId="244AF4E2" w14:textId="77777777" w:rsidR="0007785C" w:rsidRPr="00976A63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ENERGIA</w:t>
            </w:r>
          </w:p>
          <w:p w14:paraId="6AA1533F" w14:textId="77777777" w:rsidR="0007785C" w:rsidRPr="00976A63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14:paraId="4A038D39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054DAEC9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A63" w:rsidRPr="00976A63" w14:paraId="6137BF2C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27CCBEA6" w14:textId="77777777" w:rsidR="0007785C" w:rsidRPr="00976A63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976A63">
              <w:rPr>
                <w:rFonts w:ascii="Arial" w:hAnsi="Arial" w:cs="Arial"/>
                <w:sz w:val="18"/>
                <w:szCs w:val="18"/>
              </w:rPr>
              <w:t>6</w:t>
            </w:r>
            <w:r w:rsidRPr="00976A63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976A6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14:paraId="74BABDF8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3B16C0DD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14:paraId="72F1BC2B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3ECCAE50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4D481418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A63" w:rsidRPr="00976A63" w14:paraId="4E8F771C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32ADEEC0" w14:textId="77777777" w:rsidR="0007785C" w:rsidRPr="00976A63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14:paraId="55AD0794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6A088BB6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14:paraId="64E4A1E0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14:paraId="322309A2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05355DFA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6B62F64A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A63" w:rsidRPr="00976A63" w14:paraId="66B27D59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70D93B52" w14:textId="77777777" w:rsidR="0007785C" w:rsidRPr="00976A63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14:paraId="58C5A3EF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312EFE70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14:paraId="72E3D6C4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14:paraId="29B3135E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5FAC1DB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0FEBDE0E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A63" w:rsidRPr="00976A63" w14:paraId="0D3F93E1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687FBD5C" w14:textId="77777777" w:rsidR="0007785C" w:rsidRPr="00976A63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14:paraId="07906032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48C7159C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14:paraId="1894EB66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14:paraId="241766D9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30D14E8D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68BF4825" w14:textId="77777777" w:rsidR="0007785C" w:rsidRPr="00976A6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A63" w:rsidRPr="00976A63" w14:paraId="06236DA0" w14:textId="77777777" w:rsidTr="009452AC">
        <w:trPr>
          <w:trHeight w:val="309"/>
        </w:trPr>
        <w:tc>
          <w:tcPr>
            <w:tcW w:w="1426" w:type="pct"/>
            <w:vAlign w:val="center"/>
          </w:tcPr>
          <w:p w14:paraId="5B18C972" w14:textId="77777777" w:rsidR="0007785C" w:rsidRPr="00976A63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14:paraId="60F508C8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976A63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14:paraId="335ECFDA" w14:textId="77777777" w:rsidR="0007785C" w:rsidRPr="00976A6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14:paraId="5758A6F3" w14:textId="77777777" w:rsidR="0007785C" w:rsidRPr="00976A63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7F09A06D" w14:textId="77777777" w:rsidR="0007785C" w:rsidRPr="00976A63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2F5C61DF" w14:textId="77777777" w:rsidR="0007785C" w:rsidRPr="00976A63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8313CCA" w14:textId="77777777" w:rsidR="002926E2" w:rsidRPr="00976A63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976A63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976A63">
        <w:rPr>
          <w:rFonts w:ascii="Arial" w:hAnsi="Arial" w:cs="Arial"/>
          <w:sz w:val="16"/>
          <w:szCs w:val="16"/>
        </w:rPr>
        <w:t>.</w:t>
      </w:r>
      <w:r w:rsidRPr="00976A63">
        <w:rPr>
          <w:rFonts w:ascii="Arial" w:hAnsi="Arial" w:cs="Arial"/>
          <w:sz w:val="16"/>
          <w:szCs w:val="16"/>
        </w:rPr>
        <w:t xml:space="preserve"> </w:t>
      </w:r>
    </w:p>
    <w:p w14:paraId="33F5C48F" w14:textId="77777777" w:rsidR="00FD48FD" w:rsidRPr="00976A63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976A63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976A63">
        <w:rPr>
          <w:rFonts w:ascii="Arial" w:hAnsi="Arial" w:cs="Arial"/>
          <w:b/>
          <w:sz w:val="16"/>
          <w:szCs w:val="16"/>
        </w:rPr>
        <w:t>Zgodność typu</w:t>
      </w:r>
      <w:r w:rsidRPr="00976A63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976A63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14:paraId="76827E1C" w14:textId="77777777" w:rsidR="00F8042E" w:rsidRPr="00976A63" w:rsidRDefault="00F8042E" w:rsidP="00101CBD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ZAKRES AKREDYTACJI</w:t>
      </w:r>
      <w:r w:rsidR="005A75CC" w:rsidRPr="00976A63">
        <w:rPr>
          <w:rFonts w:ascii="Arial" w:hAnsi="Arial" w:cs="Arial"/>
          <w:b/>
          <w:sz w:val="24"/>
          <w:szCs w:val="24"/>
        </w:rPr>
        <w:t xml:space="preserve"> </w:t>
      </w:r>
      <w:r w:rsidR="00B83C3D" w:rsidRPr="00976A63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976A63" w:rsidRPr="00976A63" w14:paraId="7D2E0CB3" w14:textId="77777777" w:rsidTr="009452AC">
        <w:trPr>
          <w:cantSplit/>
        </w:trPr>
        <w:tc>
          <w:tcPr>
            <w:tcW w:w="1605" w:type="pct"/>
          </w:tcPr>
          <w:p w14:paraId="072CE20D" w14:textId="77777777" w:rsidR="007B315D" w:rsidRPr="00976A63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976A63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976A6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14:paraId="5FE8B329" w14:textId="77777777" w:rsidR="007B315D" w:rsidRPr="00976A63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76A63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976A63" w14:paraId="793E3AFF" w14:textId="77777777" w:rsidTr="009452AC">
        <w:trPr>
          <w:cantSplit/>
          <w:trHeight w:val="1364"/>
        </w:trPr>
        <w:tc>
          <w:tcPr>
            <w:tcW w:w="1605" w:type="pct"/>
            <w:vAlign w:val="center"/>
          </w:tcPr>
          <w:p w14:paraId="6AAA22F0" w14:textId="77777777" w:rsidR="007B315D" w:rsidRPr="00976A63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6A6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976A63">
              <w:rPr>
                <w:rFonts w:ascii="Arial" w:hAnsi="Arial" w:cs="Arial"/>
              </w:rPr>
              <w:br w:type="page"/>
            </w:r>
            <w:r w:rsidRPr="00976A63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14:paraId="1C0B5164" w14:textId="77777777" w:rsidR="007B315D" w:rsidRPr="00976A63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76A63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14:paraId="636A4863" w14:textId="77777777" w:rsidR="00F8042E" w:rsidRPr="00976A63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976A63" w:rsidRPr="00976A63" w14:paraId="619C8DFA" w14:textId="77777777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14:paraId="7F67F2A0" w14:textId="77777777" w:rsidR="00CB4ADD" w:rsidRPr="00976A63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51D3DD35" w14:textId="77777777" w:rsidR="00CB4ADD" w:rsidRPr="00976A63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976A63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47DA2879" w14:textId="77777777" w:rsidR="009452AC" w:rsidRPr="00976A6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74F8B37" w14:textId="77777777" w:rsidR="00CB4ADD" w:rsidRPr="00976A63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36F6A89A" w14:textId="77777777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14:paraId="4DFF9739" w14:textId="77777777" w:rsidR="003307A0" w:rsidRPr="00976A6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615932A8" w14:textId="77777777" w:rsidR="003307A0" w:rsidRPr="00976A6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35F945C7" w14:textId="77777777" w:rsidR="003307A0" w:rsidRPr="00976A6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2F6E25B" w14:textId="77777777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EF676" w14:textId="77777777" w:rsidR="003307A0" w:rsidRPr="00976A6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1D087" w14:textId="77777777" w:rsidR="003307A0" w:rsidRPr="00976A6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9A5B5" w14:textId="77777777" w:rsidR="003307A0" w:rsidRPr="00976A6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A307233" w14:textId="77777777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6691E" w14:textId="77777777" w:rsidR="003307A0" w:rsidRPr="00976A6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B763F" w14:textId="77777777" w:rsidR="003307A0" w:rsidRPr="00976A6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41A44" w14:textId="77777777" w:rsidR="003307A0" w:rsidRPr="00976A6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A0404" w14:textId="77777777" w:rsidR="00FE0E83" w:rsidRPr="00976A63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976A63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14:paraId="4298E019" w14:textId="77777777" w:rsidR="00024550" w:rsidRPr="00976A63" w:rsidRDefault="00024550" w:rsidP="00101CBD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ZAKRES AKREDYTACJI</w:t>
      </w:r>
      <w:r w:rsidR="00B83C3D" w:rsidRPr="00976A63">
        <w:rPr>
          <w:rFonts w:ascii="Arial" w:hAnsi="Arial" w:cs="Arial"/>
          <w:b/>
          <w:sz w:val="24"/>
          <w:szCs w:val="24"/>
        </w:rPr>
        <w:t xml:space="preserve"> -</w:t>
      </w:r>
      <w:r w:rsidR="00030D91" w:rsidRPr="00976A63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976A63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976A63">
        <w:rPr>
          <w:rFonts w:ascii="Arial" w:hAnsi="Arial" w:cs="Arial"/>
          <w:b/>
          <w:sz w:val="24"/>
          <w:szCs w:val="24"/>
        </w:rPr>
        <w:t>o</w:t>
      </w:r>
      <w:r w:rsidR="00B83C3D" w:rsidRPr="00976A63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976A63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976A63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976A63" w:rsidRPr="00976A63" w14:paraId="56AC7C50" w14:textId="77777777" w:rsidTr="009452AC">
        <w:trPr>
          <w:cantSplit/>
          <w:trHeight w:val="386"/>
        </w:trPr>
        <w:tc>
          <w:tcPr>
            <w:tcW w:w="1765" w:type="pct"/>
            <w:vAlign w:val="center"/>
          </w:tcPr>
          <w:p w14:paraId="7DDA0654" w14:textId="77777777" w:rsidR="00024550" w:rsidRPr="00976A63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14:paraId="3031D042" w14:textId="77777777" w:rsidR="00024550" w:rsidRPr="00976A63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976A63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14:paraId="020F44AE" w14:textId="77777777" w:rsidR="009452AC" w:rsidRPr="00976A6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ECA6C61" w14:textId="77777777" w:rsidR="00024550" w:rsidRPr="00976A6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14C10D10" w14:textId="77777777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14:paraId="3229E6F3" w14:textId="77777777" w:rsidR="00024550" w:rsidRPr="00976A63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GLOBALG.A.P. CoC</w:t>
            </w:r>
            <w:r w:rsidR="0069234F" w:rsidRPr="00976A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6A63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14:paraId="0C8DC29C" w14:textId="77777777" w:rsidR="00024550" w:rsidRPr="00976A63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976A63">
              <w:rPr>
                <w:rFonts w:ascii="Arial" w:hAnsi="Arial" w:cs="Arial"/>
                <w:sz w:val="18"/>
                <w:szCs w:val="18"/>
              </w:rPr>
              <w:t>6</w:t>
            </w:r>
            <w:r w:rsidRPr="00976A63">
              <w:rPr>
                <w:rFonts w:ascii="Arial" w:hAnsi="Arial" w:cs="Arial"/>
                <w:sz w:val="18"/>
                <w:szCs w:val="18"/>
              </w:rPr>
              <w:br/>
            </w:r>
            <w:r w:rsidRPr="00976A63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976A63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976A6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14:paraId="356F9557" w14:textId="77777777" w:rsidR="00024550" w:rsidRPr="00976A63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4D1EEC37" w14:textId="77777777" w:rsidR="00C91F48" w:rsidRPr="00976A63" w:rsidRDefault="00C91F48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976A63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</w:t>
      </w:r>
      <w:r w:rsidR="003F17FD" w:rsidRPr="00976A63">
        <w:rPr>
          <w:rFonts w:ascii="Arial" w:hAnsi="Arial" w:cs="Arial"/>
          <w:b/>
          <w:sz w:val="24"/>
          <w:szCs w:val="24"/>
        </w:rPr>
        <w:t xml:space="preserve">STANDARD FOR AUDITING PERSONAL CARE AND HAUSEHOLD PRODUCTS AND PROCESSES COMPLIANCE IN REALTION TO PRODUCT SAFETY AND QUALITY </w:t>
      </w:r>
      <w:r w:rsidRPr="00976A63">
        <w:rPr>
          <w:rFonts w:ascii="Arial" w:hAnsi="Arial" w:cs="Arial"/>
          <w:b/>
          <w:sz w:val="24"/>
          <w:szCs w:val="24"/>
        </w:rPr>
        <w:t xml:space="preserve">- wydanie </w:t>
      </w:r>
      <w:r w:rsidR="003F17FD" w:rsidRPr="00976A63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218"/>
        <w:gridCol w:w="477"/>
      </w:tblGrid>
      <w:tr w:rsidR="00976A63" w:rsidRPr="00976A63" w14:paraId="77D56923" w14:textId="77777777" w:rsidTr="003F17FD">
        <w:trPr>
          <w:trHeight w:val="611"/>
        </w:trPr>
        <w:tc>
          <w:tcPr>
            <w:tcW w:w="4065" w:type="pct"/>
            <w:vAlign w:val="center"/>
          </w:tcPr>
          <w:p w14:paraId="3658C5CF" w14:textId="77777777" w:rsidR="00C91F48" w:rsidRPr="00976A63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672" w:type="pct"/>
            <w:vAlign w:val="center"/>
          </w:tcPr>
          <w:p w14:paraId="06A96926" w14:textId="77777777" w:rsidR="009452AC" w:rsidRPr="00976A6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C338D34" w14:textId="77777777" w:rsidR="00C91F48" w:rsidRPr="00976A6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14:paraId="50BCD8C9" w14:textId="77777777" w:rsidR="00C91F48" w:rsidRPr="00976A6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976A63" w:rsidRPr="00976A63" w14:paraId="430DB931" w14:textId="77777777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14:paraId="512F66EA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76A63">
              <w:rPr>
                <w:rFonts w:ascii="Arial" w:hAnsi="Arial" w:cs="Arial"/>
                <w:sz w:val="18"/>
                <w:szCs w:val="18"/>
                <w:lang w:val="en-GB"/>
              </w:rPr>
              <w:t xml:space="preserve">1. </w:t>
            </w:r>
            <w:r w:rsidR="003F17FD" w:rsidRPr="00976A63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care products / </w:t>
            </w:r>
            <w:r w:rsidRPr="00976A63">
              <w:rPr>
                <w:rFonts w:ascii="Arial" w:hAnsi="Arial" w:cs="Arial"/>
                <w:sz w:val="18"/>
                <w:szCs w:val="18"/>
                <w:lang w:val="en-GB"/>
              </w:rPr>
              <w:t>Kosmetyki</w:t>
            </w:r>
          </w:p>
        </w:tc>
        <w:tc>
          <w:tcPr>
            <w:tcW w:w="672" w:type="pct"/>
          </w:tcPr>
          <w:p w14:paraId="228BFAF2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6F26EAE1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3FD056D" w14:textId="77777777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14:paraId="00866598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76A63">
              <w:rPr>
                <w:rFonts w:ascii="Arial" w:hAnsi="Arial" w:cs="Arial"/>
                <w:sz w:val="18"/>
                <w:szCs w:val="18"/>
                <w:lang w:val="en-GB"/>
              </w:rPr>
              <w:t xml:space="preserve">2. </w:t>
            </w:r>
            <w:r w:rsidR="003F17FD" w:rsidRPr="00976A63">
              <w:rPr>
                <w:rFonts w:ascii="Arial" w:hAnsi="Arial" w:cs="Arial"/>
                <w:sz w:val="18"/>
                <w:szCs w:val="18"/>
                <w:lang w:val="en-GB"/>
              </w:rPr>
              <w:t xml:space="preserve">Household chemical products / </w:t>
            </w:r>
            <w:r w:rsidRPr="00976A63">
              <w:rPr>
                <w:rFonts w:ascii="Arial" w:hAnsi="Arial" w:cs="Arial"/>
                <w:sz w:val="18"/>
                <w:szCs w:val="18"/>
                <w:lang w:val="en-GB"/>
              </w:rPr>
              <w:t>Produkty chemii gospodarczej</w:t>
            </w:r>
          </w:p>
        </w:tc>
        <w:tc>
          <w:tcPr>
            <w:tcW w:w="672" w:type="pct"/>
          </w:tcPr>
          <w:p w14:paraId="3EF43510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39A46D2C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C754B2D" w14:textId="77777777" w:rsidTr="003F17FD">
        <w:tc>
          <w:tcPr>
            <w:tcW w:w="4065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CC61BA3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3F17FD" w:rsidRPr="00976A63">
              <w:rPr>
                <w:rFonts w:ascii="Arial" w:hAnsi="Arial" w:cs="Arial"/>
                <w:sz w:val="18"/>
                <w:szCs w:val="18"/>
              </w:rPr>
              <w:t xml:space="preserve">Daily use household products / </w:t>
            </w:r>
            <w:r w:rsidRPr="00976A63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671F0B90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2D0B7ADD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DB479FD" w14:textId="77777777" w:rsidTr="003F17FD">
        <w:tc>
          <w:tcPr>
            <w:tcW w:w="40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1BD7D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76A63">
              <w:rPr>
                <w:rFonts w:ascii="Arial" w:hAnsi="Arial" w:cs="Arial"/>
                <w:sz w:val="18"/>
                <w:szCs w:val="18"/>
                <w:lang w:val="en-GB"/>
              </w:rPr>
              <w:t xml:space="preserve">4. </w:t>
            </w:r>
            <w:r w:rsidR="003F17FD" w:rsidRPr="00976A63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hygiene products / </w:t>
            </w:r>
            <w:r w:rsidRPr="00976A63">
              <w:rPr>
                <w:rFonts w:ascii="Arial" w:hAnsi="Arial" w:cs="Arial"/>
                <w:sz w:val="18"/>
                <w:szCs w:val="18"/>
                <w:lang w:val="en-GB"/>
              </w:rPr>
              <w:t>Produkty higieny osobistej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A78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14:paraId="1CED1111" w14:textId="77777777" w:rsidR="00C91F48" w:rsidRPr="00976A6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B8BD52" w14:textId="77777777" w:rsidR="005D675D" w:rsidRPr="00976A63" w:rsidRDefault="005D675D" w:rsidP="00101CBD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976A63">
        <w:rPr>
          <w:rFonts w:ascii="Arial" w:hAnsi="Arial" w:cs="Arial"/>
          <w:b/>
          <w:sz w:val="24"/>
          <w:szCs w:val="24"/>
        </w:rPr>
        <w:t>W </w:t>
      </w:r>
      <w:r w:rsidRPr="00976A63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976A63">
        <w:rPr>
          <w:rFonts w:ascii="Arial" w:hAnsi="Arial" w:cs="Arial"/>
          <w:b/>
          <w:sz w:val="24"/>
          <w:szCs w:val="24"/>
        </w:rPr>
        <w:t>wydanie</w:t>
      </w:r>
      <w:r w:rsidRPr="00976A63">
        <w:rPr>
          <w:rFonts w:ascii="Arial" w:hAnsi="Arial" w:cs="Arial"/>
          <w:b/>
          <w:sz w:val="24"/>
          <w:szCs w:val="24"/>
        </w:rPr>
        <w:t xml:space="preserve"> </w:t>
      </w:r>
      <w:r w:rsidR="00C36D44" w:rsidRPr="00976A63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976A63" w:rsidRPr="00976A63" w14:paraId="75ECCFEA" w14:textId="77777777" w:rsidTr="004F33FD">
        <w:trPr>
          <w:cantSplit/>
        </w:trPr>
        <w:tc>
          <w:tcPr>
            <w:tcW w:w="3789" w:type="pct"/>
          </w:tcPr>
          <w:p w14:paraId="0D43C789" w14:textId="77777777" w:rsidR="00E456AE" w:rsidRPr="00976A63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976A6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14:paraId="7C4A96F3" w14:textId="77777777" w:rsidR="009452AC" w:rsidRPr="00976A6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548DF3B8" w14:textId="77777777" w:rsidR="00E456AE" w:rsidRPr="00976A6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14:paraId="64CBB508" w14:textId="77777777" w:rsidR="00E456AE" w:rsidRPr="00976A6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976A63" w:rsidRPr="00976A63" w14:paraId="7B2319BD" w14:textId="77777777" w:rsidTr="004F33FD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14:paraId="18F14650" w14:textId="77777777" w:rsidR="00E456AE" w:rsidRPr="00976A6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976A63" w:rsidRPr="00976A63" w14:paraId="03E0BF88" w14:textId="77777777" w:rsidTr="004F33FD">
        <w:trPr>
          <w:cantSplit/>
          <w:trHeight w:val="92"/>
        </w:trPr>
        <w:tc>
          <w:tcPr>
            <w:tcW w:w="3789" w:type="pct"/>
          </w:tcPr>
          <w:p w14:paraId="0C9F6E16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14:paraId="5B4EF05F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E68570E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71BC6AA" w14:textId="77777777" w:rsidTr="004F33FD">
        <w:trPr>
          <w:cantSplit/>
          <w:trHeight w:val="92"/>
        </w:trPr>
        <w:tc>
          <w:tcPr>
            <w:tcW w:w="3789" w:type="pct"/>
          </w:tcPr>
          <w:p w14:paraId="6020793B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14:paraId="58D7A872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6465F959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BB2E990" w14:textId="77777777" w:rsidTr="004F33FD">
        <w:trPr>
          <w:cantSplit/>
          <w:trHeight w:val="92"/>
        </w:trPr>
        <w:tc>
          <w:tcPr>
            <w:tcW w:w="3789" w:type="pct"/>
          </w:tcPr>
          <w:p w14:paraId="3FA140D9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14:paraId="28419D8D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845E018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AE4A522" w14:textId="77777777" w:rsidTr="004F33FD">
        <w:trPr>
          <w:cantSplit/>
          <w:trHeight w:val="92"/>
        </w:trPr>
        <w:tc>
          <w:tcPr>
            <w:tcW w:w="3789" w:type="pct"/>
          </w:tcPr>
          <w:p w14:paraId="09B70212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14:paraId="4CD72E53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619126C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D6D85E2" w14:textId="77777777" w:rsidTr="004F33FD">
        <w:trPr>
          <w:cantSplit/>
          <w:trHeight w:val="92"/>
        </w:trPr>
        <w:tc>
          <w:tcPr>
            <w:tcW w:w="3789" w:type="pct"/>
          </w:tcPr>
          <w:p w14:paraId="709FD267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14:paraId="3E57BD71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470B73FD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2BF2677" w14:textId="77777777" w:rsidTr="004F33FD">
        <w:trPr>
          <w:cantSplit/>
          <w:trHeight w:val="92"/>
        </w:trPr>
        <w:tc>
          <w:tcPr>
            <w:tcW w:w="3789" w:type="pct"/>
          </w:tcPr>
          <w:p w14:paraId="0DB5E1D5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976A63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976A63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14:paraId="15A55ABC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0396942D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A2AAE51" w14:textId="77777777" w:rsidTr="004F33FD">
        <w:trPr>
          <w:cantSplit/>
          <w:trHeight w:val="92"/>
        </w:trPr>
        <w:tc>
          <w:tcPr>
            <w:tcW w:w="3789" w:type="pct"/>
          </w:tcPr>
          <w:p w14:paraId="3A336BD6" w14:textId="77777777" w:rsidR="000A0C48" w:rsidRPr="00976A63" w:rsidRDefault="000A0C48" w:rsidP="00C36D44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Produkty kombinowane </w:t>
            </w:r>
          </w:p>
        </w:tc>
        <w:tc>
          <w:tcPr>
            <w:tcW w:w="856" w:type="pct"/>
            <w:vAlign w:val="center"/>
          </w:tcPr>
          <w:p w14:paraId="61BCCAF4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22C2E728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EACA191" w14:textId="77777777" w:rsidTr="004F33FD">
        <w:trPr>
          <w:cantSplit/>
          <w:trHeight w:val="92"/>
        </w:trPr>
        <w:tc>
          <w:tcPr>
            <w:tcW w:w="3789" w:type="pct"/>
          </w:tcPr>
          <w:p w14:paraId="426E2986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14:paraId="173BDA31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6E2E3B7A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BB59847" w14:textId="77777777" w:rsidTr="004F33FD">
        <w:trPr>
          <w:cantSplit/>
          <w:trHeight w:val="92"/>
        </w:trPr>
        <w:tc>
          <w:tcPr>
            <w:tcW w:w="3789" w:type="pct"/>
          </w:tcPr>
          <w:p w14:paraId="3FBF2765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14:paraId="235720F0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60976975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09FD36CF" w14:textId="77777777" w:rsidTr="004F33FD">
        <w:trPr>
          <w:cantSplit/>
          <w:trHeight w:val="92"/>
        </w:trPr>
        <w:tc>
          <w:tcPr>
            <w:tcW w:w="3789" w:type="pct"/>
          </w:tcPr>
          <w:p w14:paraId="709FAF69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14:paraId="39194442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95C6E39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56843FD" w14:textId="77777777" w:rsidTr="004F33FD">
        <w:trPr>
          <w:cantSplit/>
          <w:trHeight w:val="92"/>
        </w:trPr>
        <w:tc>
          <w:tcPr>
            <w:tcW w:w="3789" w:type="pct"/>
          </w:tcPr>
          <w:p w14:paraId="522C5C38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14:paraId="0ADAB2F4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030FEF9E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434AD3F" w14:textId="77777777" w:rsidTr="004F33FD">
        <w:trPr>
          <w:cantSplit/>
          <w:trHeight w:val="92"/>
        </w:trPr>
        <w:tc>
          <w:tcPr>
            <w:tcW w:w="5000" w:type="pct"/>
            <w:gridSpan w:val="3"/>
          </w:tcPr>
          <w:p w14:paraId="5C04EE3E" w14:textId="77777777" w:rsidR="00E456AE" w:rsidRPr="00976A6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976A63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976A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76A63" w:rsidRPr="00976A63" w14:paraId="31D5C09D" w14:textId="77777777" w:rsidTr="004F33FD">
        <w:trPr>
          <w:cantSplit/>
          <w:trHeight w:val="92"/>
        </w:trPr>
        <w:tc>
          <w:tcPr>
            <w:tcW w:w="3789" w:type="pct"/>
            <w:vAlign w:val="center"/>
          </w:tcPr>
          <w:p w14:paraId="33E712DE" w14:textId="77777777" w:rsidR="00C65DD4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14:paraId="42CBA557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992DA84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E2865D7" w14:textId="77777777" w:rsidTr="004F33FD">
        <w:trPr>
          <w:cantSplit/>
          <w:trHeight w:val="92"/>
        </w:trPr>
        <w:tc>
          <w:tcPr>
            <w:tcW w:w="3789" w:type="pct"/>
            <w:vAlign w:val="center"/>
          </w:tcPr>
          <w:p w14:paraId="704B0586" w14:textId="77777777" w:rsidR="00C65DD4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14:paraId="091FD241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24D1C2BC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24BB5C1" w14:textId="77777777" w:rsidTr="004F33FD">
        <w:trPr>
          <w:cantSplit/>
          <w:trHeight w:val="92"/>
        </w:trPr>
        <w:tc>
          <w:tcPr>
            <w:tcW w:w="3789" w:type="pct"/>
            <w:vAlign w:val="center"/>
          </w:tcPr>
          <w:p w14:paraId="0ED79DC9" w14:textId="77777777" w:rsidR="00C65DD4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14:paraId="00CCCFBC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4C4A1D1D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C08BE6B" w14:textId="77777777" w:rsidTr="004F33FD">
        <w:trPr>
          <w:cantSplit/>
          <w:trHeight w:val="92"/>
        </w:trPr>
        <w:tc>
          <w:tcPr>
            <w:tcW w:w="3789" w:type="pct"/>
            <w:vAlign w:val="center"/>
          </w:tcPr>
          <w:p w14:paraId="3D8898B6" w14:textId="77777777" w:rsidR="00C65DD4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14:paraId="3C5751AA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CE4AE89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C62E5AB" w14:textId="77777777" w:rsidTr="004F33FD">
        <w:trPr>
          <w:cantSplit/>
          <w:trHeight w:val="92"/>
        </w:trPr>
        <w:tc>
          <w:tcPr>
            <w:tcW w:w="5000" w:type="pct"/>
            <w:gridSpan w:val="3"/>
          </w:tcPr>
          <w:p w14:paraId="267E0A6E" w14:textId="77777777" w:rsidR="00E456AE" w:rsidRPr="00976A6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976A63" w:rsidRPr="00976A63" w14:paraId="22E880C4" w14:textId="77777777" w:rsidTr="004F33FD">
        <w:trPr>
          <w:cantSplit/>
          <w:trHeight w:val="92"/>
        </w:trPr>
        <w:tc>
          <w:tcPr>
            <w:tcW w:w="3789" w:type="pct"/>
          </w:tcPr>
          <w:p w14:paraId="0911A472" w14:textId="77777777" w:rsidR="00C65DD4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14:paraId="04DE5C4B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61876988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AD15946" w14:textId="77777777" w:rsidTr="004F33FD">
        <w:trPr>
          <w:cantSplit/>
          <w:trHeight w:val="92"/>
        </w:trPr>
        <w:tc>
          <w:tcPr>
            <w:tcW w:w="3789" w:type="pct"/>
          </w:tcPr>
          <w:p w14:paraId="4CA0AA6E" w14:textId="77777777" w:rsidR="00C65DD4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14:paraId="4AB725E3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6F354CD4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95EA244" w14:textId="77777777" w:rsidTr="004F33FD">
        <w:trPr>
          <w:cantSplit/>
          <w:trHeight w:val="92"/>
        </w:trPr>
        <w:tc>
          <w:tcPr>
            <w:tcW w:w="3789" w:type="pct"/>
          </w:tcPr>
          <w:p w14:paraId="7C5AC0CC" w14:textId="77777777" w:rsidR="00C65DD4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Papier</w:t>
            </w:r>
            <w:r w:rsidR="00C36D44" w:rsidRPr="00976A63">
              <w:rPr>
                <w:rFonts w:ascii="Arial" w:hAnsi="Arial" w:cs="Arial"/>
                <w:sz w:val="18"/>
                <w:szCs w:val="18"/>
              </w:rPr>
              <w:t xml:space="preserve"> i tektura/karton</w:t>
            </w:r>
          </w:p>
        </w:tc>
        <w:tc>
          <w:tcPr>
            <w:tcW w:w="856" w:type="pct"/>
            <w:vAlign w:val="center"/>
          </w:tcPr>
          <w:p w14:paraId="40A34161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20FF609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24BB20E" w14:textId="77777777" w:rsidTr="004F33FD">
        <w:trPr>
          <w:cantSplit/>
          <w:trHeight w:val="92"/>
        </w:trPr>
        <w:tc>
          <w:tcPr>
            <w:tcW w:w="3789" w:type="pct"/>
          </w:tcPr>
          <w:p w14:paraId="4E83F33A" w14:textId="77777777" w:rsidR="00C65DD4" w:rsidRPr="00976A63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Metal</w:t>
            </w:r>
            <w:r w:rsidR="00C36D44" w:rsidRPr="00976A63">
              <w:rPr>
                <w:rFonts w:ascii="Arial" w:hAnsi="Arial" w:cs="Arial"/>
                <w:sz w:val="18"/>
                <w:szCs w:val="18"/>
              </w:rPr>
              <w:t xml:space="preserve"> i stopy</w:t>
            </w:r>
          </w:p>
        </w:tc>
        <w:tc>
          <w:tcPr>
            <w:tcW w:w="856" w:type="pct"/>
            <w:vAlign w:val="center"/>
          </w:tcPr>
          <w:p w14:paraId="3716E0D2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03BBAF96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EC936CF" w14:textId="77777777" w:rsidTr="004F33FD">
        <w:trPr>
          <w:cantSplit/>
          <w:trHeight w:val="92"/>
        </w:trPr>
        <w:tc>
          <w:tcPr>
            <w:tcW w:w="3789" w:type="pct"/>
          </w:tcPr>
          <w:p w14:paraId="3CFAB580" w14:textId="77777777" w:rsidR="00C65DD4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Szkło </w:t>
            </w:r>
            <w:r w:rsidR="00C36D44" w:rsidRPr="00976A63">
              <w:rPr>
                <w:rFonts w:ascii="Arial" w:hAnsi="Arial" w:cs="Arial"/>
                <w:sz w:val="18"/>
                <w:szCs w:val="18"/>
              </w:rPr>
              <w:t>i ceramika</w:t>
            </w:r>
          </w:p>
        </w:tc>
        <w:tc>
          <w:tcPr>
            <w:tcW w:w="856" w:type="pct"/>
            <w:vAlign w:val="center"/>
          </w:tcPr>
          <w:p w14:paraId="7911D759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3C7F6818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F2295FE" w14:textId="77777777" w:rsidTr="004F33FD">
        <w:trPr>
          <w:cantSplit/>
          <w:trHeight w:val="92"/>
        </w:trPr>
        <w:tc>
          <w:tcPr>
            <w:tcW w:w="3789" w:type="pct"/>
          </w:tcPr>
          <w:p w14:paraId="08489817" w14:textId="77777777" w:rsidR="00C65DD4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14:paraId="63FF6B9E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8D06E41" w14:textId="77777777" w:rsidR="00C65DD4" w:rsidRPr="00976A6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E963E56" w14:textId="77777777" w:rsidTr="004F33FD">
        <w:trPr>
          <w:cantSplit/>
          <w:trHeight w:val="92"/>
        </w:trPr>
        <w:tc>
          <w:tcPr>
            <w:tcW w:w="3789" w:type="pct"/>
          </w:tcPr>
          <w:p w14:paraId="7CE11E11" w14:textId="77777777" w:rsidR="00C36D44" w:rsidRPr="00976A63" w:rsidRDefault="00C36D44" w:rsidP="00C36D44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Inne komponenty opakowaniowe</w:t>
            </w:r>
          </w:p>
        </w:tc>
        <w:tc>
          <w:tcPr>
            <w:tcW w:w="856" w:type="pct"/>
            <w:vAlign w:val="center"/>
          </w:tcPr>
          <w:p w14:paraId="634B687C" w14:textId="77777777" w:rsidR="00C36D44" w:rsidRPr="00976A63" w:rsidRDefault="00C36D4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EF4560E" w14:textId="77777777" w:rsidR="00C36D44" w:rsidRPr="00976A63" w:rsidRDefault="00C36D4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538323D" w14:textId="77777777" w:rsidTr="004F33FD">
        <w:trPr>
          <w:cantSplit/>
          <w:trHeight w:val="92"/>
        </w:trPr>
        <w:tc>
          <w:tcPr>
            <w:tcW w:w="3789" w:type="pct"/>
          </w:tcPr>
          <w:p w14:paraId="44E24E9F" w14:textId="77777777" w:rsidR="00E456AE" w:rsidRPr="00976A63" w:rsidRDefault="00E456AE" w:rsidP="0015765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976A63">
              <w:rPr>
                <w:rFonts w:ascii="Arial" w:hAnsi="Arial" w:cs="Arial"/>
                <w:b/>
                <w:sz w:val="18"/>
                <w:szCs w:val="18"/>
              </w:rPr>
              <w:t xml:space="preserve"> produkty</w:t>
            </w:r>
            <w:r w:rsidR="00C36D44" w:rsidRPr="00976A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6D44" w:rsidRPr="00976A6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57659" w:rsidRPr="00976A63">
              <w:rPr>
                <w:rFonts w:ascii="Arial" w:hAnsi="Arial" w:cs="Arial"/>
                <w:i/>
                <w:sz w:val="18"/>
                <w:szCs w:val="18"/>
              </w:rPr>
              <w:t xml:space="preserve">szczegóły zakresu - patrz </w:t>
            </w:r>
            <w:r w:rsidR="00C36D44" w:rsidRPr="00976A63">
              <w:rPr>
                <w:rFonts w:ascii="Arial" w:hAnsi="Arial" w:cs="Arial"/>
                <w:i/>
                <w:sz w:val="18"/>
                <w:szCs w:val="18"/>
              </w:rPr>
              <w:t>IFS LOGISTICS</w:t>
            </w:r>
            <w:r w:rsidR="00157659" w:rsidRPr="00976A6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C36D44" w:rsidRPr="00976A63"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 w:rsidR="004F33FD" w:rsidRPr="00976A63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C36D44" w:rsidRPr="00976A63">
              <w:rPr>
                <w:rFonts w:ascii="Arial" w:hAnsi="Arial" w:cs="Arial"/>
                <w:i/>
                <w:sz w:val="18"/>
                <w:szCs w:val="18"/>
              </w:rPr>
              <w:t>danie 3</w:t>
            </w:r>
            <w:r w:rsidR="00157659" w:rsidRPr="00976A63">
              <w:rPr>
                <w:rFonts w:ascii="Arial" w:hAnsi="Arial" w:cs="Arial"/>
                <w:i/>
                <w:sz w:val="18"/>
                <w:szCs w:val="18"/>
              </w:rPr>
              <w:t>, Annex 3</w:t>
            </w:r>
            <w:r w:rsidR="00C36D44" w:rsidRPr="00976A63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432434" w:rsidRPr="00976A63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856" w:type="pct"/>
            <w:vAlign w:val="center"/>
          </w:tcPr>
          <w:p w14:paraId="38EEFA63" w14:textId="77777777" w:rsidR="00E456AE" w:rsidRPr="00976A63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43086C86" w14:textId="77777777" w:rsidR="00E456AE" w:rsidRPr="00976A63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2212F49" w14:textId="77777777" w:rsidTr="004F33FD">
        <w:trPr>
          <w:cantSplit/>
          <w:trHeight w:val="92"/>
        </w:trPr>
        <w:tc>
          <w:tcPr>
            <w:tcW w:w="3789" w:type="pct"/>
          </w:tcPr>
          <w:p w14:paraId="47EC14AB" w14:textId="77777777" w:rsidR="00E456AE" w:rsidRPr="00976A6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976A63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14:paraId="46E1BB0A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CD13D15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ADB2F3E" w14:textId="77777777" w:rsidTr="004F33FD">
        <w:trPr>
          <w:cantSplit/>
          <w:trHeight w:val="92"/>
        </w:trPr>
        <w:tc>
          <w:tcPr>
            <w:tcW w:w="3789" w:type="pct"/>
          </w:tcPr>
          <w:p w14:paraId="2E1FE980" w14:textId="77777777" w:rsidR="00E456AE" w:rsidRPr="00976A6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976A63">
              <w:rPr>
                <w:rFonts w:ascii="Arial" w:hAnsi="Arial" w:cs="Arial"/>
                <w:sz w:val="18"/>
                <w:szCs w:val="18"/>
              </w:rPr>
              <w:t>dla HPC,</w:t>
            </w:r>
            <w:r w:rsidRPr="00976A63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976A63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976A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14:paraId="194D8F25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4F794865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00E9163" w14:textId="77777777" w:rsidTr="004F33FD">
        <w:trPr>
          <w:cantSplit/>
          <w:trHeight w:val="92"/>
        </w:trPr>
        <w:tc>
          <w:tcPr>
            <w:tcW w:w="3789" w:type="pct"/>
          </w:tcPr>
          <w:p w14:paraId="45B05496" w14:textId="77777777" w:rsidR="00E456AE" w:rsidRPr="00976A63" w:rsidRDefault="00E456AE" w:rsidP="00157659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Tekstylia</w:t>
            </w:r>
            <w:r w:rsidR="00157659" w:rsidRPr="00976A63">
              <w:rPr>
                <w:rFonts w:ascii="Arial" w:hAnsi="Arial" w:cs="Arial"/>
                <w:sz w:val="18"/>
                <w:szCs w:val="18"/>
              </w:rPr>
              <w:t xml:space="preserve"> (ubrania, bielizna, buty, skóra, pościel, obrusy, itp.)</w:t>
            </w:r>
          </w:p>
        </w:tc>
        <w:tc>
          <w:tcPr>
            <w:tcW w:w="856" w:type="pct"/>
            <w:vAlign w:val="center"/>
          </w:tcPr>
          <w:p w14:paraId="18A9CA19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44BADF1F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AF09B33" w14:textId="77777777" w:rsidTr="004F33FD">
        <w:trPr>
          <w:cantSplit/>
          <w:trHeight w:val="92"/>
        </w:trPr>
        <w:tc>
          <w:tcPr>
            <w:tcW w:w="3789" w:type="pct"/>
          </w:tcPr>
          <w:p w14:paraId="59EC56BC" w14:textId="77777777" w:rsidR="00E456AE" w:rsidRPr="00976A6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Nośniki mediów</w:t>
            </w:r>
            <w:r w:rsidR="00157659" w:rsidRPr="00976A63">
              <w:rPr>
                <w:rFonts w:ascii="Arial" w:hAnsi="Arial" w:cs="Arial"/>
                <w:sz w:val="18"/>
                <w:szCs w:val="18"/>
              </w:rPr>
              <w:t xml:space="preserve"> (np. gazety, książki, płyty CD i inne nośniki danych audio,</w:t>
            </w:r>
            <w:r w:rsidRPr="00976A63">
              <w:rPr>
                <w:rFonts w:ascii="Arial" w:hAnsi="Arial" w:cs="Arial"/>
                <w:sz w:val="18"/>
                <w:szCs w:val="18"/>
              </w:rPr>
              <w:t xml:space="preserve"> gry komputerowe, oprogramowanie, itp.)</w:t>
            </w:r>
          </w:p>
        </w:tc>
        <w:tc>
          <w:tcPr>
            <w:tcW w:w="856" w:type="pct"/>
            <w:vAlign w:val="center"/>
          </w:tcPr>
          <w:p w14:paraId="5AC846FB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057FF79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001A588" w14:textId="77777777" w:rsidTr="004F33FD">
        <w:trPr>
          <w:cantSplit/>
          <w:trHeight w:val="92"/>
        </w:trPr>
        <w:tc>
          <w:tcPr>
            <w:tcW w:w="3789" w:type="pct"/>
          </w:tcPr>
          <w:p w14:paraId="5B7ECFFD" w14:textId="77777777" w:rsidR="00E456AE" w:rsidRPr="00976A6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14:paraId="2AFDFC4C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6CC4ABD9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0027FCA2" w14:textId="77777777" w:rsidTr="004F33FD">
        <w:trPr>
          <w:cantSplit/>
          <w:trHeight w:val="92"/>
        </w:trPr>
        <w:tc>
          <w:tcPr>
            <w:tcW w:w="3789" w:type="pct"/>
          </w:tcPr>
          <w:p w14:paraId="6A383C6D" w14:textId="77777777" w:rsidR="00E456AE" w:rsidRPr="00976A6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976A63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976A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14:paraId="0A7322A1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E0425B8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414562F" w14:textId="77777777" w:rsidTr="004F33FD">
        <w:trPr>
          <w:cantSplit/>
          <w:trHeight w:val="92"/>
        </w:trPr>
        <w:tc>
          <w:tcPr>
            <w:tcW w:w="3789" w:type="pct"/>
          </w:tcPr>
          <w:p w14:paraId="19137ED6" w14:textId="77777777" w:rsidR="00E456AE" w:rsidRPr="00976A6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14:paraId="1BF5A320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397FBA21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71F6523" w14:textId="77777777" w:rsidTr="004F33FD">
        <w:trPr>
          <w:cantSplit/>
          <w:trHeight w:val="92"/>
        </w:trPr>
        <w:tc>
          <w:tcPr>
            <w:tcW w:w="3789" w:type="pct"/>
          </w:tcPr>
          <w:p w14:paraId="4B3B2CE1" w14:textId="77777777" w:rsidR="00E456AE" w:rsidRPr="00976A6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14:paraId="38358B7B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934BC0E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547D178" w14:textId="77777777" w:rsidTr="004F33FD">
        <w:trPr>
          <w:cantSplit/>
          <w:trHeight w:val="92"/>
        </w:trPr>
        <w:tc>
          <w:tcPr>
            <w:tcW w:w="3789" w:type="pct"/>
          </w:tcPr>
          <w:p w14:paraId="0A77D9E4" w14:textId="77777777" w:rsidR="00E456AE" w:rsidRPr="00976A6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14:paraId="32EEC224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0C9AAF68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8648973" w14:textId="77777777" w:rsidTr="004F33FD">
        <w:trPr>
          <w:cantSplit/>
          <w:trHeight w:val="92"/>
        </w:trPr>
        <w:tc>
          <w:tcPr>
            <w:tcW w:w="3789" w:type="pct"/>
          </w:tcPr>
          <w:p w14:paraId="4F3BB445" w14:textId="77777777" w:rsidR="00E456AE" w:rsidRPr="00976A6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976A63">
              <w:rPr>
                <w:rFonts w:ascii="Arial" w:hAnsi="Arial" w:cs="Arial"/>
                <w:sz w:val="18"/>
                <w:szCs w:val="18"/>
              </w:rPr>
              <w:t>ogrodow</w:t>
            </w:r>
            <w:r w:rsidRPr="00976A6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14:paraId="407FA670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C20FBB0" w14:textId="77777777" w:rsidR="00E456AE" w:rsidRPr="00976A6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2110752" w14:textId="77777777" w:rsidTr="004F33FD">
        <w:trPr>
          <w:cantSplit/>
          <w:trHeight w:val="92"/>
        </w:trPr>
        <w:tc>
          <w:tcPr>
            <w:tcW w:w="3789" w:type="pct"/>
          </w:tcPr>
          <w:p w14:paraId="63F9B3A7" w14:textId="77777777" w:rsidR="00432434" w:rsidRPr="00976A63" w:rsidRDefault="00157659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Pasza</w:t>
            </w:r>
          </w:p>
        </w:tc>
        <w:tc>
          <w:tcPr>
            <w:tcW w:w="856" w:type="pct"/>
            <w:vAlign w:val="center"/>
          </w:tcPr>
          <w:p w14:paraId="7D6DF451" w14:textId="77777777" w:rsidR="00432434" w:rsidRPr="00976A63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E42C1C8" w14:textId="77777777" w:rsidR="00432434" w:rsidRPr="00976A63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6FBC600" w14:textId="77777777" w:rsidTr="004F33FD">
        <w:trPr>
          <w:cantSplit/>
          <w:trHeight w:val="92"/>
        </w:trPr>
        <w:tc>
          <w:tcPr>
            <w:tcW w:w="3789" w:type="pct"/>
          </w:tcPr>
          <w:p w14:paraId="4252C3C2" w14:textId="77777777" w:rsidR="00157659" w:rsidRPr="00976A63" w:rsidRDefault="00157659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14:paraId="7C2CC3B0" w14:textId="77777777" w:rsidR="00157659" w:rsidRPr="00976A63" w:rsidRDefault="00157659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C5C2B73" w14:textId="77777777" w:rsidR="00157659" w:rsidRPr="00976A63" w:rsidRDefault="00157659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E7C512" w14:textId="77777777" w:rsidR="005B1CDC" w:rsidRPr="00976A63" w:rsidRDefault="005B1CDC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976A63">
        <w:rPr>
          <w:rFonts w:ascii="Arial" w:hAnsi="Arial" w:cs="Arial"/>
          <w:b/>
          <w:sz w:val="24"/>
          <w:szCs w:val="24"/>
        </w:rPr>
        <w:t>W </w:t>
      </w:r>
      <w:r w:rsidRPr="00976A63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976A63">
        <w:rPr>
          <w:rFonts w:ascii="Arial" w:hAnsi="Arial" w:cs="Arial"/>
          <w:b/>
          <w:sz w:val="24"/>
          <w:szCs w:val="24"/>
        </w:rPr>
        <w:t>DLA</w:t>
      </w:r>
      <w:r w:rsidRPr="00976A63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976A63">
        <w:rPr>
          <w:rFonts w:ascii="Arial" w:hAnsi="Arial" w:cs="Arial"/>
          <w:b/>
          <w:sz w:val="24"/>
          <w:szCs w:val="24"/>
        </w:rPr>
        <w:t>GENCJI HANDLOWYCH, IMPORTERÓW I </w:t>
      </w:r>
      <w:r w:rsidRPr="00976A63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976A63">
        <w:rPr>
          <w:rFonts w:ascii="Arial" w:hAnsi="Arial" w:cs="Arial"/>
          <w:b/>
          <w:sz w:val="24"/>
          <w:szCs w:val="24"/>
        </w:rPr>
        <w:t>wydanie</w:t>
      </w:r>
      <w:r w:rsidRPr="00976A63">
        <w:rPr>
          <w:rFonts w:ascii="Arial" w:hAnsi="Arial" w:cs="Arial"/>
          <w:b/>
          <w:sz w:val="24"/>
          <w:szCs w:val="24"/>
        </w:rPr>
        <w:t xml:space="preserve"> 3</w:t>
      </w:r>
      <w:r w:rsidR="00A954FC" w:rsidRPr="00976A63">
        <w:rPr>
          <w:rFonts w:ascii="Arial" w:hAnsi="Arial" w:cs="Arial"/>
          <w:b/>
          <w:sz w:val="24"/>
          <w:szCs w:val="24"/>
        </w:rPr>
        <w:t>.</w:t>
      </w:r>
      <w:r w:rsidR="00826F77" w:rsidRPr="00976A63">
        <w:rPr>
          <w:rFonts w:ascii="Arial" w:hAnsi="Arial" w:cs="Arial"/>
          <w:b/>
          <w:sz w:val="24"/>
          <w:szCs w:val="24"/>
        </w:rPr>
        <w:t>2</w:t>
      </w:r>
      <w:r w:rsidR="00615BA8" w:rsidRPr="00976A6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976A63" w:rsidRPr="00976A63" w14:paraId="760F0F61" w14:textId="77777777" w:rsidTr="009452AC">
        <w:trPr>
          <w:cantSplit/>
        </w:trPr>
        <w:tc>
          <w:tcPr>
            <w:tcW w:w="3647" w:type="pct"/>
          </w:tcPr>
          <w:p w14:paraId="3D7FF990" w14:textId="77777777" w:rsidR="00615BA8" w:rsidRPr="00976A63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14:paraId="7195E1BA" w14:textId="77777777" w:rsidR="009452AC" w:rsidRPr="00976A6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E01834D" w14:textId="77777777" w:rsidR="00615BA8" w:rsidRPr="00976A6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14:paraId="3B16D5A6" w14:textId="77777777" w:rsidR="003E08D0" w:rsidRPr="00976A6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76A6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976A63" w:rsidRPr="00976A63" w14:paraId="07273D2B" w14:textId="77777777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14:paraId="3ACDE06B" w14:textId="77777777" w:rsidR="00161E0E" w:rsidRPr="00976A63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976A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76A63" w:rsidRPr="00976A63" w14:paraId="1A7ABDFB" w14:textId="77777777" w:rsidTr="009452AC">
        <w:trPr>
          <w:cantSplit/>
          <w:trHeight w:val="92"/>
        </w:trPr>
        <w:tc>
          <w:tcPr>
            <w:tcW w:w="3647" w:type="pct"/>
          </w:tcPr>
          <w:p w14:paraId="07625B5D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14:paraId="6357AFDD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6028A27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E73BBB8" w14:textId="77777777" w:rsidTr="009452AC">
        <w:trPr>
          <w:cantSplit/>
          <w:trHeight w:val="92"/>
        </w:trPr>
        <w:tc>
          <w:tcPr>
            <w:tcW w:w="3647" w:type="pct"/>
          </w:tcPr>
          <w:p w14:paraId="71D7086B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14:paraId="616AE096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C36D419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78942419" w14:textId="77777777" w:rsidTr="009452AC">
        <w:trPr>
          <w:cantSplit/>
          <w:trHeight w:val="92"/>
        </w:trPr>
        <w:tc>
          <w:tcPr>
            <w:tcW w:w="3647" w:type="pct"/>
          </w:tcPr>
          <w:p w14:paraId="78F54640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14:paraId="7494FF3B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13106F8D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3862EE7" w14:textId="77777777" w:rsidTr="009452AC">
        <w:trPr>
          <w:cantSplit/>
          <w:trHeight w:val="92"/>
        </w:trPr>
        <w:tc>
          <w:tcPr>
            <w:tcW w:w="3647" w:type="pct"/>
          </w:tcPr>
          <w:p w14:paraId="6639D5E8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14:paraId="53D004D0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E55901A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6FC7E37" w14:textId="77777777" w:rsidTr="009452AC">
        <w:trPr>
          <w:cantSplit/>
          <w:trHeight w:val="92"/>
        </w:trPr>
        <w:tc>
          <w:tcPr>
            <w:tcW w:w="3647" w:type="pct"/>
          </w:tcPr>
          <w:p w14:paraId="2DC23EB1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14:paraId="0FEBDFED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6FA2F7B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DD374F1" w14:textId="77777777" w:rsidTr="009452AC">
        <w:trPr>
          <w:cantSplit/>
          <w:trHeight w:val="92"/>
        </w:trPr>
        <w:tc>
          <w:tcPr>
            <w:tcW w:w="3647" w:type="pct"/>
          </w:tcPr>
          <w:p w14:paraId="3F82D979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14:paraId="19DDDA77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F12C318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02316051" w14:textId="77777777" w:rsidTr="009452AC">
        <w:trPr>
          <w:cantSplit/>
          <w:trHeight w:val="92"/>
        </w:trPr>
        <w:tc>
          <w:tcPr>
            <w:tcW w:w="3647" w:type="pct"/>
          </w:tcPr>
          <w:p w14:paraId="743A19E3" w14:textId="77777777" w:rsidR="000A0C48" w:rsidRPr="00976A63" w:rsidRDefault="000A0C48" w:rsidP="00B30430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Produkty kombinowane </w:t>
            </w:r>
          </w:p>
        </w:tc>
        <w:tc>
          <w:tcPr>
            <w:tcW w:w="999" w:type="pct"/>
            <w:vAlign w:val="center"/>
          </w:tcPr>
          <w:p w14:paraId="74001F95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43C89CBA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4CE9BB3" w14:textId="77777777" w:rsidTr="009452AC">
        <w:trPr>
          <w:cantSplit/>
          <w:trHeight w:val="92"/>
        </w:trPr>
        <w:tc>
          <w:tcPr>
            <w:tcW w:w="3647" w:type="pct"/>
          </w:tcPr>
          <w:p w14:paraId="3B48C79C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14:paraId="721E90C0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19A407DE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5C32CDA" w14:textId="77777777" w:rsidTr="009452AC">
        <w:trPr>
          <w:cantSplit/>
          <w:trHeight w:val="92"/>
        </w:trPr>
        <w:tc>
          <w:tcPr>
            <w:tcW w:w="3647" w:type="pct"/>
          </w:tcPr>
          <w:p w14:paraId="453809E1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14:paraId="11DFCD24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1CD8DBB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1FB4A93E" w14:textId="77777777" w:rsidTr="009452AC">
        <w:trPr>
          <w:cantSplit/>
          <w:trHeight w:val="92"/>
        </w:trPr>
        <w:tc>
          <w:tcPr>
            <w:tcW w:w="3647" w:type="pct"/>
          </w:tcPr>
          <w:p w14:paraId="3B9C92F1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14:paraId="00BE0909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156D5DD0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D0161B2" w14:textId="77777777" w:rsidTr="009452AC">
        <w:trPr>
          <w:cantSplit/>
          <w:trHeight w:val="92"/>
        </w:trPr>
        <w:tc>
          <w:tcPr>
            <w:tcW w:w="3647" w:type="pct"/>
          </w:tcPr>
          <w:p w14:paraId="70CD62BC" w14:textId="77777777" w:rsidR="000A0C48" w:rsidRPr="00976A6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14:paraId="1251B921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437D55E" w14:textId="77777777" w:rsidR="000A0C48" w:rsidRPr="00976A6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1C12A23" w14:textId="77777777" w:rsidTr="009452AC">
        <w:trPr>
          <w:cantSplit/>
          <w:trHeight w:val="92"/>
        </w:trPr>
        <w:tc>
          <w:tcPr>
            <w:tcW w:w="5000" w:type="pct"/>
            <w:gridSpan w:val="3"/>
          </w:tcPr>
          <w:p w14:paraId="490DCEBE" w14:textId="77777777" w:rsidR="00161E0E" w:rsidRPr="00976A63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976A63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976A63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976A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76A63" w:rsidRPr="00976A63" w14:paraId="2945E366" w14:textId="77777777" w:rsidTr="009452AC">
        <w:trPr>
          <w:cantSplit/>
          <w:trHeight w:val="92"/>
        </w:trPr>
        <w:tc>
          <w:tcPr>
            <w:tcW w:w="3647" w:type="pct"/>
            <w:vAlign w:val="center"/>
          </w:tcPr>
          <w:p w14:paraId="5A7A55C2" w14:textId="77777777" w:rsidR="00615BA8" w:rsidRPr="00976A63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14:paraId="2238D389" w14:textId="77777777" w:rsidR="00615BA8" w:rsidRPr="00976A6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7918035C" w14:textId="77777777" w:rsidR="00615BA8" w:rsidRPr="00976A6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905F1CB" w14:textId="77777777" w:rsidTr="009452AC">
        <w:trPr>
          <w:cantSplit/>
          <w:trHeight w:val="92"/>
        </w:trPr>
        <w:tc>
          <w:tcPr>
            <w:tcW w:w="3647" w:type="pct"/>
            <w:vAlign w:val="center"/>
          </w:tcPr>
          <w:p w14:paraId="79318702" w14:textId="77777777" w:rsidR="00615BA8" w:rsidRPr="00976A63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14:paraId="7C155873" w14:textId="77777777" w:rsidR="00615BA8" w:rsidRPr="00976A6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9EF3660" w14:textId="77777777" w:rsidR="00615BA8" w:rsidRPr="00976A6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CFE9CC0" w14:textId="77777777" w:rsidTr="009452AC">
        <w:trPr>
          <w:cantSplit/>
          <w:trHeight w:val="92"/>
        </w:trPr>
        <w:tc>
          <w:tcPr>
            <w:tcW w:w="3647" w:type="pct"/>
            <w:vAlign w:val="center"/>
          </w:tcPr>
          <w:p w14:paraId="0419C853" w14:textId="77777777" w:rsidR="00615BA8" w:rsidRPr="00976A63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976A63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976A63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14:paraId="6C26C7E1" w14:textId="77777777" w:rsidR="00615BA8" w:rsidRPr="00976A6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26CEF7A1" w14:textId="77777777" w:rsidR="00615BA8" w:rsidRPr="00976A6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2A36E6E6" w14:textId="77777777" w:rsidTr="009452AC">
        <w:trPr>
          <w:cantSplit/>
          <w:trHeight w:val="92"/>
        </w:trPr>
        <w:tc>
          <w:tcPr>
            <w:tcW w:w="3647" w:type="pct"/>
            <w:vAlign w:val="center"/>
          </w:tcPr>
          <w:p w14:paraId="7ED0539A" w14:textId="77777777" w:rsidR="00615BA8" w:rsidRPr="00976A63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14:paraId="192443D8" w14:textId="77777777" w:rsidR="00615BA8" w:rsidRPr="00976A6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1F4B638D" w14:textId="77777777" w:rsidR="00615BA8" w:rsidRPr="00976A6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6A2C9BA" w14:textId="77777777" w:rsidTr="009452AC">
        <w:trPr>
          <w:cantSplit/>
          <w:trHeight w:val="92"/>
        </w:trPr>
        <w:tc>
          <w:tcPr>
            <w:tcW w:w="5000" w:type="pct"/>
            <w:gridSpan w:val="3"/>
          </w:tcPr>
          <w:p w14:paraId="1744D4C2" w14:textId="77777777" w:rsidR="00161E0E" w:rsidRPr="00976A63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976A6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976A63" w:rsidRPr="00976A63" w14:paraId="4F1F9489" w14:textId="77777777" w:rsidTr="009452AC">
        <w:trPr>
          <w:cantSplit/>
          <w:trHeight w:val="92"/>
        </w:trPr>
        <w:tc>
          <w:tcPr>
            <w:tcW w:w="3647" w:type="pct"/>
          </w:tcPr>
          <w:p w14:paraId="6E21C7B3" w14:textId="77777777" w:rsidR="00161E0E" w:rsidRPr="00976A63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976A6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14:paraId="20F703C8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F58DCE8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3E5B7B4C" w14:textId="77777777" w:rsidTr="009452AC">
        <w:trPr>
          <w:cantSplit/>
          <w:trHeight w:val="92"/>
        </w:trPr>
        <w:tc>
          <w:tcPr>
            <w:tcW w:w="3647" w:type="pct"/>
          </w:tcPr>
          <w:p w14:paraId="099226F6" w14:textId="77777777" w:rsidR="00161E0E" w:rsidRPr="00976A63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14:paraId="46ED6104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1BAFB265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DA28FD1" w14:textId="77777777" w:rsidTr="009452AC">
        <w:trPr>
          <w:cantSplit/>
          <w:trHeight w:val="92"/>
        </w:trPr>
        <w:tc>
          <w:tcPr>
            <w:tcW w:w="3647" w:type="pct"/>
          </w:tcPr>
          <w:p w14:paraId="5695EBB3" w14:textId="77777777" w:rsidR="00161E0E" w:rsidRPr="00976A6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Papier</w:t>
            </w:r>
            <w:r w:rsidR="00B30430" w:rsidRPr="00976A63">
              <w:rPr>
                <w:rFonts w:ascii="Arial" w:hAnsi="Arial" w:cs="Arial"/>
                <w:sz w:val="18"/>
                <w:szCs w:val="18"/>
              </w:rPr>
              <w:t xml:space="preserve"> i tektura</w:t>
            </w:r>
          </w:p>
        </w:tc>
        <w:tc>
          <w:tcPr>
            <w:tcW w:w="999" w:type="pct"/>
            <w:vAlign w:val="center"/>
          </w:tcPr>
          <w:p w14:paraId="50800ABE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B28F742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E174E9B" w14:textId="77777777" w:rsidTr="009452AC">
        <w:trPr>
          <w:cantSplit/>
          <w:trHeight w:val="92"/>
        </w:trPr>
        <w:tc>
          <w:tcPr>
            <w:tcW w:w="3647" w:type="pct"/>
          </w:tcPr>
          <w:p w14:paraId="707433E4" w14:textId="77777777" w:rsidR="00161E0E" w:rsidRPr="00976A6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Metal</w:t>
            </w:r>
            <w:r w:rsidR="00B30430" w:rsidRPr="00976A63">
              <w:rPr>
                <w:rFonts w:ascii="Arial" w:hAnsi="Arial" w:cs="Arial"/>
                <w:sz w:val="18"/>
                <w:szCs w:val="18"/>
              </w:rPr>
              <w:t xml:space="preserve"> i stopy</w:t>
            </w:r>
          </w:p>
        </w:tc>
        <w:tc>
          <w:tcPr>
            <w:tcW w:w="999" w:type="pct"/>
            <w:vAlign w:val="center"/>
          </w:tcPr>
          <w:p w14:paraId="34F7B268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1D840DEF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4C8015B0" w14:textId="77777777" w:rsidTr="009452AC">
        <w:trPr>
          <w:cantSplit/>
          <w:trHeight w:val="92"/>
        </w:trPr>
        <w:tc>
          <w:tcPr>
            <w:tcW w:w="3647" w:type="pct"/>
          </w:tcPr>
          <w:p w14:paraId="0F2F86C6" w14:textId="77777777" w:rsidR="00161E0E" w:rsidRPr="00976A6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 xml:space="preserve">Szkło </w:t>
            </w:r>
            <w:r w:rsidR="00B30430" w:rsidRPr="00976A63">
              <w:rPr>
                <w:rFonts w:ascii="Arial" w:hAnsi="Arial" w:cs="Arial"/>
                <w:sz w:val="18"/>
                <w:szCs w:val="18"/>
              </w:rPr>
              <w:t>i ceramika</w:t>
            </w:r>
          </w:p>
        </w:tc>
        <w:tc>
          <w:tcPr>
            <w:tcW w:w="999" w:type="pct"/>
            <w:vAlign w:val="center"/>
          </w:tcPr>
          <w:p w14:paraId="2D521427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40DBD4D0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00E654D" w14:textId="77777777" w:rsidTr="009452AC">
        <w:trPr>
          <w:cantSplit/>
          <w:trHeight w:val="92"/>
        </w:trPr>
        <w:tc>
          <w:tcPr>
            <w:tcW w:w="3647" w:type="pct"/>
          </w:tcPr>
          <w:p w14:paraId="68CCF0E1" w14:textId="77777777" w:rsidR="00161E0E" w:rsidRPr="00976A6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14:paraId="1941CFD1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0CCE43DE" w14:textId="77777777" w:rsidR="00161E0E" w:rsidRPr="00976A6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6BD1CD0B" w14:textId="77777777" w:rsidTr="009452AC">
        <w:trPr>
          <w:cantSplit/>
          <w:trHeight w:val="92"/>
        </w:trPr>
        <w:tc>
          <w:tcPr>
            <w:tcW w:w="3647" w:type="pct"/>
          </w:tcPr>
          <w:p w14:paraId="23512A05" w14:textId="77777777" w:rsidR="00B30430" w:rsidRPr="00976A63" w:rsidRDefault="00101B56" w:rsidP="00B30430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76A63">
              <w:rPr>
                <w:rFonts w:ascii="Arial" w:hAnsi="Arial" w:cs="Arial"/>
                <w:sz w:val="18"/>
                <w:szCs w:val="18"/>
              </w:rPr>
              <w:t>Inne komponenty opakowaniowe</w:t>
            </w:r>
          </w:p>
        </w:tc>
        <w:tc>
          <w:tcPr>
            <w:tcW w:w="999" w:type="pct"/>
            <w:vAlign w:val="center"/>
          </w:tcPr>
          <w:p w14:paraId="7BC5BCA2" w14:textId="77777777" w:rsidR="00B30430" w:rsidRPr="00976A63" w:rsidRDefault="00B30430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BE2833E" w14:textId="77777777" w:rsidR="00B30430" w:rsidRPr="00976A63" w:rsidRDefault="00B30430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B41202" w14:textId="77777777" w:rsidR="00DD7488" w:rsidRPr="00976A63" w:rsidRDefault="009F187F" w:rsidP="00E82754">
      <w:pPr>
        <w:pStyle w:val="Tytu"/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26</w:t>
      </w:r>
      <w:r w:rsidR="00DD7488" w:rsidRPr="00976A63">
        <w:rPr>
          <w:rFonts w:ascii="Arial" w:hAnsi="Arial" w:cs="Arial"/>
          <w:b/>
          <w:sz w:val="24"/>
          <w:szCs w:val="24"/>
        </w:rPr>
        <w:t>.</w:t>
      </w:r>
      <w:r w:rsidR="00DD7488" w:rsidRPr="00976A63">
        <w:rPr>
          <w:rFonts w:ascii="Arial" w:hAnsi="Arial" w:cs="Arial"/>
          <w:b/>
          <w:sz w:val="24"/>
          <w:szCs w:val="24"/>
        </w:rPr>
        <w:tab/>
        <w:t>ZAKRES AKREDYTACJI – CERTYFIKACJA ZRÓWNOWAŻONEJ PRODUKCJI BIOPALIW, PALIW Z BIOMASY I BIOPŁYNÓW DO CELÓW REALIZACJI DYREKTYWY (UE) 2018/2001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52"/>
        <w:gridCol w:w="6140"/>
        <w:gridCol w:w="1269"/>
      </w:tblGrid>
      <w:tr w:rsidR="00976A63" w:rsidRPr="00976A63" w14:paraId="5503230E" w14:textId="77777777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D00A" w14:textId="77777777" w:rsidR="003451F6" w:rsidRPr="00976A63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76A63">
              <w:rPr>
                <w:rFonts w:ascii="Arial" w:hAnsi="Arial" w:cs="Arial"/>
                <w:b/>
              </w:rPr>
              <w:t xml:space="preserve">Ścieżka certyfikacji </w:t>
            </w:r>
            <w:r w:rsidRPr="00976A6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609" w14:textId="77777777" w:rsidR="003451F6" w:rsidRPr="00976A63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976A63">
              <w:rPr>
                <w:rFonts w:ascii="Arial" w:hAnsi="Arial" w:cs="Arial"/>
                <w:b/>
              </w:rPr>
              <w:t>Program certyfikacji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F5CC" w14:textId="77777777" w:rsidR="003451F6" w:rsidRPr="00976A63" w:rsidRDefault="003451F6" w:rsidP="00345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72878B97" w14:textId="77777777" w:rsidR="003451F6" w:rsidRPr="00976A63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976A63" w:rsidRPr="00976A63" w14:paraId="479B3AA6" w14:textId="77777777" w:rsidTr="00474B6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AC05" w14:textId="77777777" w:rsidR="003451F6" w:rsidRPr="00976A63" w:rsidRDefault="00617647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>Biopaliwa i </w:t>
            </w:r>
            <w:r w:rsidR="003451F6" w:rsidRPr="00976A63">
              <w:rPr>
                <w:rFonts w:ascii="Arial" w:hAnsi="Arial" w:cs="Arial"/>
                <w:bCs/>
                <w:sz w:val="18"/>
                <w:szCs w:val="18"/>
              </w:rPr>
              <w:t>biopłyny</w:t>
            </w:r>
          </w:p>
        </w:tc>
        <w:tc>
          <w:tcPr>
            <w:tcW w:w="3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3726" w14:textId="77777777" w:rsidR="003451F6" w:rsidRPr="00976A63" w:rsidRDefault="003451F6" w:rsidP="0002047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 xml:space="preserve">KZR INiG System certyfikacji zrównoważonej produkcji biopaliw, paliw z biomasy i biopłynów, wyd. ….. </w:t>
            </w:r>
            <w:r w:rsidR="008030E7" w:rsidRPr="00976A63">
              <w:rPr>
                <w:rFonts w:ascii="Arial" w:hAnsi="Arial" w:cs="Arial"/>
                <w:bCs/>
                <w:sz w:val="18"/>
                <w:szCs w:val="18"/>
              </w:rPr>
              <w:t>z dnia ……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8860C" w14:textId="77777777" w:rsidR="003451F6" w:rsidRPr="00976A63" w:rsidRDefault="003451F6" w:rsidP="003451F6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A63" w:rsidRPr="00976A63" w14:paraId="6716ACF0" w14:textId="77777777" w:rsidTr="00474B6D">
        <w:trPr>
          <w:trHeight w:val="37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64E" w14:textId="77777777" w:rsidR="003451F6" w:rsidRPr="00976A63" w:rsidRDefault="003451F6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6A63">
              <w:rPr>
                <w:rFonts w:ascii="Arial" w:hAnsi="Arial" w:cs="Arial"/>
                <w:bCs/>
                <w:sz w:val="18"/>
                <w:szCs w:val="18"/>
              </w:rPr>
              <w:t>Paliwa z biomasy</w:t>
            </w:r>
          </w:p>
        </w:tc>
        <w:tc>
          <w:tcPr>
            <w:tcW w:w="3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A35" w14:textId="77777777" w:rsidR="003451F6" w:rsidRPr="00976A63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BBF" w14:textId="77777777" w:rsidR="003451F6" w:rsidRPr="00976A63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BF56B72" w14:textId="77777777" w:rsidR="00DD7488" w:rsidRPr="00976A63" w:rsidRDefault="00DD7488" w:rsidP="00DD7488">
      <w:pPr>
        <w:pStyle w:val="Tytu"/>
        <w:spacing w:before="120" w:after="120"/>
        <w:ind w:left="502"/>
        <w:jc w:val="both"/>
        <w:rPr>
          <w:rFonts w:ascii="Arial" w:hAnsi="Arial" w:cs="Arial"/>
          <w:i/>
          <w:sz w:val="18"/>
          <w:szCs w:val="18"/>
        </w:rPr>
      </w:pPr>
      <w:r w:rsidRPr="00976A63">
        <w:rPr>
          <w:rFonts w:ascii="Arial" w:hAnsi="Arial" w:cs="Arial"/>
          <w:i/>
          <w:sz w:val="18"/>
          <w:szCs w:val="18"/>
        </w:rPr>
        <w:t>1) Obowiązują nazwy ścieżek certyfikacji zgodnie z odpowiednim programem certyfikacji.</w:t>
      </w:r>
    </w:p>
    <w:p w14:paraId="4127E2B5" w14:textId="77777777" w:rsidR="00426E9D" w:rsidRPr="00976A63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976A63" w:rsidRPr="00976A63" w14:paraId="50E8FCA3" w14:textId="77777777" w:rsidTr="00DD32EE">
        <w:tc>
          <w:tcPr>
            <w:tcW w:w="304" w:type="pct"/>
            <w:vAlign w:val="center"/>
          </w:tcPr>
          <w:p w14:paraId="323121FB" w14:textId="77777777" w:rsidR="00D90BF9" w:rsidRPr="00976A63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14:paraId="21F16710" w14:textId="77777777" w:rsidR="00D90BF9" w:rsidRPr="00976A63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14:paraId="450B923A" w14:textId="77777777" w:rsidR="00D90BF9" w:rsidRPr="00976A63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14:paraId="67F5847F" w14:textId="77777777" w:rsidR="00D90BF9" w:rsidRPr="00976A63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A63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976A63" w:rsidRPr="00976A63" w14:paraId="1A18812D" w14:textId="77777777" w:rsidTr="00DD32EE">
        <w:tc>
          <w:tcPr>
            <w:tcW w:w="304" w:type="pct"/>
          </w:tcPr>
          <w:p w14:paraId="1530E6C3" w14:textId="77777777" w:rsidR="0018675F" w:rsidRPr="00976A63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14:paraId="10118FC0" w14:textId="77777777" w:rsidR="0018675F" w:rsidRPr="00976A6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14:paraId="0CC4621D" w14:textId="77777777" w:rsidR="0018675F" w:rsidRPr="00976A6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64F4B033" w14:textId="77777777" w:rsidR="0018675F" w:rsidRPr="00976A6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52EC38B" w14:textId="77777777" w:rsidTr="00DD32EE">
        <w:tc>
          <w:tcPr>
            <w:tcW w:w="304" w:type="pct"/>
          </w:tcPr>
          <w:p w14:paraId="39205D5C" w14:textId="77777777" w:rsidR="0018675F" w:rsidRPr="00976A63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14:paraId="29AA6D3D" w14:textId="77777777" w:rsidR="0018675F" w:rsidRPr="00976A6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14:paraId="0A2D7656" w14:textId="77777777" w:rsidR="0018675F" w:rsidRPr="00976A6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0D216510" w14:textId="77777777" w:rsidR="0018675F" w:rsidRPr="00976A6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A63" w:rsidRPr="00976A63" w14:paraId="58DA77D2" w14:textId="77777777" w:rsidTr="00DD32EE">
        <w:tc>
          <w:tcPr>
            <w:tcW w:w="304" w:type="pct"/>
          </w:tcPr>
          <w:p w14:paraId="7E109631" w14:textId="77777777" w:rsidR="0018675F" w:rsidRPr="00976A63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14:paraId="5D5EC8D0" w14:textId="77777777" w:rsidR="0018675F" w:rsidRPr="00976A6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14:paraId="184ACCE0" w14:textId="77777777" w:rsidR="0018675F" w:rsidRPr="00976A6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08A263C7" w14:textId="77777777" w:rsidR="0018675F" w:rsidRPr="00976A6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33ABC6" w14:textId="77777777" w:rsidR="00426E9D" w:rsidRPr="00976A63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  <w:vertAlign w:val="superscript"/>
        </w:rPr>
      </w:pPr>
      <w:r w:rsidRPr="00976A63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976A63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976A63">
        <w:rPr>
          <w:rFonts w:ascii="Arial" w:hAnsi="Arial" w:cs="Arial"/>
          <w:b/>
          <w:sz w:val="16"/>
          <w:szCs w:val="16"/>
        </w:rPr>
        <w:t>,</w:t>
      </w:r>
      <w:r w:rsidRPr="00976A63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976A63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976A63">
        <w:rPr>
          <w:rFonts w:ascii="Arial" w:hAnsi="Arial" w:cs="Arial"/>
          <w:b/>
          <w:sz w:val="16"/>
          <w:szCs w:val="16"/>
        </w:rPr>
        <w:t xml:space="preserve"> certyfikacji</w:t>
      </w:r>
      <w:r w:rsidRPr="00976A63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14:paraId="6951A7C3" w14:textId="77777777" w:rsidR="005E3D23" w:rsidRPr="00976A63" w:rsidRDefault="005E3D23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7C9DE610" w14:textId="77777777" w:rsidR="002B0162" w:rsidRPr="00976A63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976A63">
        <w:rPr>
          <w:rFonts w:ascii="Arial" w:hAnsi="Arial" w:cs="Arial"/>
          <w:b/>
          <w:sz w:val="24"/>
          <w:szCs w:val="24"/>
        </w:rPr>
        <w:t>WYMAGANE DOKUMENTY</w:t>
      </w:r>
    </w:p>
    <w:p w14:paraId="508FE82D" w14:textId="77777777" w:rsidR="00CE1232" w:rsidRPr="00976A63" w:rsidRDefault="002B0162" w:rsidP="00393E44">
      <w:pPr>
        <w:spacing w:before="120"/>
        <w:jc w:val="both"/>
        <w:rPr>
          <w:rFonts w:ascii="Arial" w:hAnsi="Arial" w:cs="Arial"/>
        </w:rPr>
      </w:pPr>
      <w:r w:rsidRPr="00976A63">
        <w:rPr>
          <w:rFonts w:ascii="Arial" w:hAnsi="Arial" w:cs="Arial"/>
        </w:rPr>
        <w:t xml:space="preserve">Do wniosku należy dołączyć </w:t>
      </w:r>
      <w:r w:rsidR="00CE1232" w:rsidRPr="00976A63">
        <w:rPr>
          <w:rFonts w:ascii="Arial" w:hAnsi="Arial" w:cs="Arial"/>
        </w:rPr>
        <w:t xml:space="preserve">następujące </w:t>
      </w:r>
      <w:r w:rsidRPr="00976A63">
        <w:rPr>
          <w:rFonts w:ascii="Arial" w:hAnsi="Arial" w:cs="Arial"/>
        </w:rPr>
        <w:t>dokumenty</w:t>
      </w:r>
      <w:r w:rsidR="009C7B17" w:rsidRPr="00976A63">
        <w:rPr>
          <w:rFonts w:ascii="Arial" w:hAnsi="Arial" w:cs="Arial"/>
        </w:rPr>
        <w:t>:</w:t>
      </w:r>
    </w:p>
    <w:p w14:paraId="3BCAE3A2" w14:textId="77777777" w:rsidR="00CE1232" w:rsidRPr="00976A63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976A63">
        <w:rPr>
          <w:rFonts w:ascii="Arial" w:hAnsi="Arial" w:cs="Arial"/>
        </w:rPr>
        <w:t>dokumentacja</w:t>
      </w:r>
      <w:r w:rsidR="00CE1232" w:rsidRPr="00976A63">
        <w:rPr>
          <w:rFonts w:ascii="Arial" w:hAnsi="Arial" w:cs="Arial"/>
        </w:rPr>
        <w:t xml:space="preserve"> </w:t>
      </w:r>
      <w:r w:rsidRPr="00976A63">
        <w:rPr>
          <w:rFonts w:ascii="Arial" w:hAnsi="Arial" w:cs="Arial"/>
        </w:rPr>
        <w:t>s</w:t>
      </w:r>
      <w:r w:rsidR="001A07E6" w:rsidRPr="00976A63">
        <w:rPr>
          <w:rFonts w:ascii="Arial" w:hAnsi="Arial" w:cs="Arial"/>
        </w:rPr>
        <w:t xml:space="preserve">ystemu </w:t>
      </w:r>
      <w:r w:rsidRPr="00976A63">
        <w:rPr>
          <w:rFonts w:ascii="Arial" w:hAnsi="Arial" w:cs="Arial"/>
        </w:rPr>
        <w:t>z</w:t>
      </w:r>
      <w:r w:rsidR="001A07E6" w:rsidRPr="00976A63">
        <w:rPr>
          <w:rFonts w:ascii="Arial" w:hAnsi="Arial" w:cs="Arial"/>
        </w:rPr>
        <w:t>arządzania</w:t>
      </w:r>
      <w:r w:rsidR="00CE1232" w:rsidRPr="00976A63">
        <w:rPr>
          <w:rFonts w:ascii="Arial" w:hAnsi="Arial" w:cs="Arial"/>
        </w:rPr>
        <w:t>;</w:t>
      </w:r>
    </w:p>
    <w:p w14:paraId="718B9D28" w14:textId="77777777" w:rsidR="006105EA" w:rsidRPr="00976A63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976A63">
        <w:rPr>
          <w:rFonts w:ascii="Arial" w:hAnsi="Arial" w:cs="Arial"/>
        </w:rPr>
        <w:t>programy certyfikacji;</w:t>
      </w:r>
    </w:p>
    <w:p w14:paraId="14190989" w14:textId="77777777" w:rsidR="00CE1232" w:rsidRPr="00976A63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976A63">
        <w:rPr>
          <w:rFonts w:ascii="Arial" w:hAnsi="Arial" w:cs="Arial"/>
        </w:rPr>
        <w:t>procedury dot</w:t>
      </w:r>
      <w:r w:rsidR="00460903" w:rsidRPr="00976A63">
        <w:rPr>
          <w:rFonts w:ascii="Arial" w:hAnsi="Arial" w:cs="Arial"/>
        </w:rPr>
        <w:t xml:space="preserve">yczące </w:t>
      </w:r>
      <w:r w:rsidR="00B76AC7" w:rsidRPr="00976A63">
        <w:rPr>
          <w:rFonts w:ascii="Arial" w:hAnsi="Arial" w:cs="Arial"/>
        </w:rPr>
        <w:t>o</w:t>
      </w:r>
      <w:r w:rsidRPr="00976A63">
        <w:rPr>
          <w:rFonts w:ascii="Arial" w:hAnsi="Arial" w:cs="Arial"/>
        </w:rPr>
        <w:t>ceny</w:t>
      </w:r>
      <w:r w:rsidR="00B76AC7" w:rsidRPr="00976A63">
        <w:rPr>
          <w:rFonts w:ascii="Arial" w:hAnsi="Arial" w:cs="Arial"/>
        </w:rPr>
        <w:t xml:space="preserve">, </w:t>
      </w:r>
      <w:r w:rsidRPr="00976A63">
        <w:rPr>
          <w:rFonts w:ascii="Arial" w:hAnsi="Arial" w:cs="Arial"/>
        </w:rPr>
        <w:t>certyfikacji</w:t>
      </w:r>
      <w:r w:rsidR="00460903" w:rsidRPr="00976A63">
        <w:rPr>
          <w:rFonts w:ascii="Arial" w:hAnsi="Arial" w:cs="Arial"/>
        </w:rPr>
        <w:t xml:space="preserve"> </w:t>
      </w:r>
      <w:r w:rsidR="00B76AC7" w:rsidRPr="00976A63">
        <w:rPr>
          <w:rFonts w:ascii="Arial" w:hAnsi="Arial" w:cs="Arial"/>
        </w:rPr>
        <w:t>lub opiniowania</w:t>
      </w:r>
      <w:r w:rsidRPr="00976A63">
        <w:rPr>
          <w:rFonts w:ascii="Arial" w:hAnsi="Arial" w:cs="Arial"/>
        </w:rPr>
        <w:t>;</w:t>
      </w:r>
    </w:p>
    <w:p w14:paraId="1F8F85F1" w14:textId="77777777" w:rsidR="00B76AC7" w:rsidRPr="00976A63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976A63">
        <w:rPr>
          <w:rFonts w:ascii="Arial" w:hAnsi="Arial" w:cs="Arial"/>
        </w:rPr>
        <w:t>i</w:t>
      </w:r>
      <w:r w:rsidR="00B76AC7" w:rsidRPr="00976A63">
        <w:rPr>
          <w:rFonts w:ascii="Arial" w:hAnsi="Arial" w:cs="Arial"/>
        </w:rPr>
        <w:t>nformator dla klienta</w:t>
      </w:r>
      <w:r w:rsidR="003E5C1B" w:rsidRPr="00976A63">
        <w:rPr>
          <w:rFonts w:ascii="Arial" w:hAnsi="Arial" w:cs="Arial"/>
        </w:rPr>
        <w:t xml:space="preserve"> (jeśli dotyczy)</w:t>
      </w:r>
      <w:r w:rsidR="00B76AC7" w:rsidRPr="00976A63">
        <w:rPr>
          <w:rFonts w:ascii="Arial" w:hAnsi="Arial" w:cs="Arial"/>
        </w:rPr>
        <w:t>;</w:t>
      </w:r>
    </w:p>
    <w:p w14:paraId="601238BA" w14:textId="77777777" w:rsidR="00FE0E83" w:rsidRPr="00976A63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976A63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14:paraId="36173108" w14:textId="77777777" w:rsidR="00A92D36" w:rsidRPr="00976A63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976A63">
        <w:t xml:space="preserve">wypełniony formularza FAC-16 - </w:t>
      </w:r>
      <w:r w:rsidR="00B066A5" w:rsidRPr="00976A63">
        <w:t xml:space="preserve">Informacja o prowadzonej działalności certyfikacyjnej oraz personelu jednostki certyfikującej wyroby </w:t>
      </w:r>
      <w:r w:rsidR="00A92D36" w:rsidRPr="00976A63">
        <w:t>(jeśli dotyczy);</w:t>
      </w:r>
    </w:p>
    <w:p w14:paraId="32C0C43E" w14:textId="77777777" w:rsidR="003E5C1B" w:rsidRPr="00976A63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976A63">
        <w:rPr>
          <w:rFonts w:cs="Arial"/>
        </w:rPr>
        <w:t xml:space="preserve">wypełniony formularz FA-157 </w:t>
      </w:r>
      <w:r w:rsidR="00A618E6" w:rsidRPr="00976A63">
        <w:rPr>
          <w:rFonts w:cs="Arial"/>
        </w:rPr>
        <w:t>(</w:t>
      </w:r>
      <w:r w:rsidR="003E5C1B" w:rsidRPr="00976A63">
        <w:t>wykaz zasobów dla oceny z podziałem na badania laboratoryjne, inspekcję, auditowanie systemu zarządzania</w:t>
      </w:r>
      <w:r w:rsidR="00A618E6" w:rsidRPr="00976A63">
        <w:t>)</w:t>
      </w:r>
    </w:p>
    <w:p w14:paraId="28354B2D" w14:textId="77777777" w:rsidR="002B0162" w:rsidRPr="00976A63" w:rsidRDefault="00B76AC7" w:rsidP="004308F5">
      <w:pPr>
        <w:spacing w:before="120"/>
        <w:jc w:val="both"/>
        <w:rPr>
          <w:rFonts w:ascii="Arial" w:hAnsi="Arial" w:cs="Arial"/>
        </w:rPr>
      </w:pPr>
      <w:r w:rsidRPr="00976A63">
        <w:rPr>
          <w:rFonts w:ascii="Arial" w:hAnsi="Arial" w:cs="Arial"/>
        </w:rPr>
        <w:t>oraz</w:t>
      </w:r>
      <w:r w:rsidR="00DE7BF2" w:rsidRPr="00976A63">
        <w:rPr>
          <w:rFonts w:ascii="Arial" w:hAnsi="Arial" w:cs="Arial"/>
        </w:rPr>
        <w:t xml:space="preserve">, </w:t>
      </w:r>
      <w:r w:rsidR="006105EA" w:rsidRPr="00976A63">
        <w:rPr>
          <w:rFonts w:ascii="Arial" w:hAnsi="Arial" w:cs="Arial"/>
        </w:rPr>
        <w:t xml:space="preserve">jeśli dotyczy, dokumenty przywołane w </w:t>
      </w:r>
      <w:r w:rsidR="00AA354B" w:rsidRPr="00976A63">
        <w:rPr>
          <w:rFonts w:ascii="Arial" w:hAnsi="Arial" w:cs="Arial"/>
        </w:rPr>
        <w:t xml:space="preserve">mających zastosowanie </w:t>
      </w:r>
      <w:r w:rsidR="006105EA" w:rsidRPr="00976A63">
        <w:rPr>
          <w:rFonts w:ascii="Arial" w:hAnsi="Arial" w:cs="Arial"/>
        </w:rPr>
        <w:t xml:space="preserve">programach </w:t>
      </w:r>
      <w:r w:rsidR="00AA354B" w:rsidRPr="00976A63">
        <w:rPr>
          <w:rFonts w:ascii="Arial" w:hAnsi="Arial" w:cs="Arial"/>
        </w:rPr>
        <w:t>akredytacji.</w:t>
      </w:r>
      <w:r w:rsidR="005B7B42" w:rsidRPr="00976A63">
        <w:rPr>
          <w:rFonts w:ascii="Arial" w:hAnsi="Arial" w:cs="Arial"/>
        </w:rPr>
        <w:t xml:space="preserve"> </w:t>
      </w:r>
    </w:p>
    <w:p w14:paraId="1F91D038" w14:textId="77777777" w:rsidR="00EE0B6A" w:rsidRPr="00976A63" w:rsidRDefault="00EE0B6A" w:rsidP="00393E44">
      <w:pPr>
        <w:spacing w:before="120"/>
        <w:jc w:val="both"/>
        <w:rPr>
          <w:rFonts w:ascii="Arial" w:hAnsi="Arial" w:cs="Arial"/>
        </w:rPr>
      </w:pPr>
      <w:r w:rsidRPr="00976A63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976A63">
        <w:rPr>
          <w:rFonts w:ascii="Arial" w:hAnsi="Arial" w:cs="Arial"/>
        </w:rPr>
        <w:t>0</w:t>
      </w:r>
      <w:r w:rsidR="005E3D23" w:rsidRPr="00976A63">
        <w:rPr>
          <w:rFonts w:ascii="Arial" w:hAnsi="Arial" w:cs="Arial"/>
        </w:rPr>
        <w:t xml:space="preserve"> r.).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F84165" w:rsidRPr="00976A63" w14:paraId="298B0F92" w14:textId="77777777" w:rsidTr="005E3D23">
        <w:trPr>
          <w:trHeight w:val="825"/>
        </w:trPr>
        <w:tc>
          <w:tcPr>
            <w:tcW w:w="4270" w:type="dxa"/>
            <w:vAlign w:val="center"/>
          </w:tcPr>
          <w:p w14:paraId="37EDCA23" w14:textId="77777777" w:rsidR="00AB22F1" w:rsidRPr="00976A63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14:paraId="387079BB" w14:textId="77777777" w:rsidR="00AB22F1" w:rsidRPr="00976A63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76A63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14:paraId="4DFACCAE" w14:textId="77777777" w:rsidR="00AB22F1" w:rsidRPr="00976A63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76A63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976A63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976A63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976A63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14:paraId="56E11E24" w14:textId="77777777" w:rsidR="00FE0E83" w:rsidRPr="00976A63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976A63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38213" w14:textId="77777777" w:rsidR="00B13BD6" w:rsidRDefault="00B13BD6">
      <w:r>
        <w:separator/>
      </w:r>
    </w:p>
  </w:endnote>
  <w:endnote w:type="continuationSeparator" w:id="0">
    <w:p w14:paraId="37E8E8A3" w14:textId="77777777" w:rsidR="00B13BD6" w:rsidRDefault="00B1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0"/>
      <w:gridCol w:w="2409"/>
      <w:gridCol w:w="992"/>
    </w:tblGrid>
    <w:tr w:rsidR="00474B6D" w:rsidRPr="002F5144" w14:paraId="44BFE70D" w14:textId="77777777" w:rsidTr="00664D11">
      <w:trPr>
        <w:cantSplit/>
      </w:trPr>
      <w:tc>
        <w:tcPr>
          <w:tcW w:w="3125" w:type="pct"/>
          <w:tcBorders>
            <w:top w:val="single" w:sz="4" w:space="0" w:color="auto"/>
          </w:tcBorders>
          <w:shd w:val="clear" w:color="auto" w:fill="FFFFFF"/>
        </w:tcPr>
        <w:p w14:paraId="1609CB94" w14:textId="77777777" w:rsidR="00474B6D" w:rsidRPr="000468B8" w:rsidRDefault="00474B6D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1328" w:type="pct"/>
          <w:tcBorders>
            <w:top w:val="single" w:sz="4" w:space="0" w:color="auto"/>
          </w:tcBorders>
          <w:shd w:val="clear" w:color="auto" w:fill="FFFFFF"/>
        </w:tcPr>
        <w:p w14:paraId="10D39DD9" w14:textId="77777777" w:rsidR="00474B6D" w:rsidRPr="00FC12EA" w:rsidRDefault="00474B6D" w:rsidP="00FC12EA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FC12EA">
            <w:rPr>
              <w:rFonts w:ascii="Arial" w:hAnsi="Arial"/>
              <w:sz w:val="16"/>
            </w:rPr>
            <w:t>Wydanie 5</w:t>
          </w:r>
          <w:r w:rsidR="00170B35">
            <w:rPr>
              <w:rFonts w:ascii="Arial" w:hAnsi="Arial"/>
              <w:sz w:val="16"/>
            </w:rPr>
            <w:t>8</w:t>
          </w:r>
          <w:r w:rsidRPr="00FC12EA">
            <w:rPr>
              <w:rFonts w:ascii="Arial" w:hAnsi="Arial"/>
              <w:sz w:val="16"/>
            </w:rPr>
            <w:t xml:space="preserve"> z </w:t>
          </w:r>
          <w:r w:rsidR="00170B35">
            <w:rPr>
              <w:rFonts w:ascii="Arial" w:hAnsi="Arial"/>
              <w:sz w:val="16"/>
            </w:rPr>
            <w:t>14</w:t>
          </w:r>
          <w:r w:rsidRPr="00FC12EA">
            <w:rPr>
              <w:rFonts w:ascii="Arial" w:hAnsi="Arial"/>
              <w:sz w:val="16"/>
            </w:rPr>
            <w:t>.</w:t>
          </w:r>
          <w:r w:rsidR="00170B35">
            <w:rPr>
              <w:rFonts w:ascii="Arial" w:hAnsi="Arial"/>
              <w:sz w:val="16"/>
            </w:rPr>
            <w:t>05</w:t>
          </w:r>
          <w:r w:rsidRPr="00FC12EA">
            <w:rPr>
              <w:rFonts w:ascii="Arial" w:hAnsi="Arial"/>
              <w:sz w:val="16"/>
            </w:rPr>
            <w:t>.202</w:t>
          </w:r>
          <w:r w:rsidR="00170B35">
            <w:rPr>
              <w:rFonts w:ascii="Arial" w:hAnsi="Arial"/>
              <w:sz w:val="16"/>
            </w:rPr>
            <w:t>5</w:t>
          </w:r>
          <w:r w:rsidRPr="00FC12EA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547" w:type="pct"/>
          <w:tcBorders>
            <w:top w:val="single" w:sz="4" w:space="0" w:color="auto"/>
          </w:tcBorders>
          <w:shd w:val="clear" w:color="auto" w:fill="FFFFFF"/>
        </w:tcPr>
        <w:p w14:paraId="215B4056" w14:textId="77777777" w:rsidR="00474B6D" w:rsidRPr="00E82754" w:rsidRDefault="00474B6D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E82754">
            <w:rPr>
              <w:rStyle w:val="Numerstrony"/>
              <w:rFonts w:ascii="Arial" w:hAnsi="Arial"/>
              <w:sz w:val="16"/>
            </w:rPr>
            <w:t xml:space="preserve">str. 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4531F2">
            <w:rPr>
              <w:rStyle w:val="Numerstrony"/>
              <w:rFonts w:ascii="Arial" w:hAnsi="Arial" w:cs="Arial"/>
              <w:noProof/>
              <w:sz w:val="16"/>
            </w:rPr>
            <w:t>18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E82754">
            <w:rPr>
              <w:rStyle w:val="Numerstrony"/>
              <w:rFonts w:ascii="Arial" w:hAnsi="Arial" w:cs="Arial"/>
              <w:sz w:val="16"/>
            </w:rPr>
            <w:t>/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4531F2">
            <w:rPr>
              <w:rStyle w:val="Numerstrony"/>
              <w:rFonts w:ascii="Arial" w:hAnsi="Arial" w:cs="Arial"/>
              <w:noProof/>
              <w:sz w:val="16"/>
            </w:rPr>
            <w:t>18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14:paraId="110FC653" w14:textId="77777777" w:rsidR="00474B6D" w:rsidRDefault="00474B6D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4F55" w14:textId="77777777" w:rsidR="00B13BD6" w:rsidRDefault="00B13BD6">
      <w:r>
        <w:separator/>
      </w:r>
    </w:p>
  </w:footnote>
  <w:footnote w:type="continuationSeparator" w:id="0">
    <w:p w14:paraId="4BEC45C4" w14:textId="77777777" w:rsidR="00B13BD6" w:rsidRDefault="00B13BD6">
      <w:r>
        <w:continuationSeparator/>
      </w:r>
    </w:p>
  </w:footnote>
  <w:footnote w:id="1">
    <w:p w14:paraId="084E095D" w14:textId="77777777" w:rsidR="00474B6D" w:rsidRDefault="00474B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14:paraId="34C9D707" w14:textId="77777777" w:rsidR="00474B6D" w:rsidRDefault="00474B6D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14:paraId="3E4B01C2" w14:textId="77777777" w:rsidR="00474B6D" w:rsidRPr="00566AEF" w:rsidRDefault="00474B6D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14:paraId="5E8F3DA0" w14:textId="77777777" w:rsidR="00474B6D" w:rsidRPr="00566AEF" w:rsidRDefault="00474B6D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14:paraId="383C0E46" w14:textId="77777777" w:rsidR="00474B6D" w:rsidRPr="0002309B" w:rsidRDefault="00474B6D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14:paraId="72FC6386" w14:textId="77777777" w:rsidR="00474B6D" w:rsidRDefault="00474B6D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43"/>
      <w:gridCol w:w="4428"/>
    </w:tblGrid>
    <w:tr w:rsidR="00474B6D" w14:paraId="4B40D779" w14:textId="77777777" w:rsidTr="00664D11">
      <w:trPr>
        <w:cantSplit/>
      </w:trPr>
      <w:tc>
        <w:tcPr>
          <w:tcW w:w="2559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2D6FDAE1" w14:textId="77777777" w:rsidR="00474B6D" w:rsidRDefault="00474B6D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2441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372CC2FB" w14:textId="77777777" w:rsidR="00474B6D" w:rsidRDefault="00474B6D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14:paraId="119710F4" w14:textId="77777777" w:rsidR="00474B6D" w:rsidRDefault="00474B6D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5305F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5832EC"/>
    <w:multiLevelType w:val="hybridMultilevel"/>
    <w:tmpl w:val="C142834E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0122"/>
    <w:multiLevelType w:val="hybridMultilevel"/>
    <w:tmpl w:val="28C8DA8A"/>
    <w:lvl w:ilvl="0" w:tplc="6CB01D9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B434B6"/>
    <w:multiLevelType w:val="hybridMultilevel"/>
    <w:tmpl w:val="D1483744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7D3"/>
    <w:multiLevelType w:val="hybridMultilevel"/>
    <w:tmpl w:val="69684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316412"/>
    <w:multiLevelType w:val="hybridMultilevel"/>
    <w:tmpl w:val="6EF65152"/>
    <w:lvl w:ilvl="0" w:tplc="D1A430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E1E0B"/>
    <w:multiLevelType w:val="hybridMultilevel"/>
    <w:tmpl w:val="77880F7A"/>
    <w:lvl w:ilvl="0" w:tplc="FD02F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82E52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2825272"/>
    <w:multiLevelType w:val="multilevel"/>
    <w:tmpl w:val="4AC6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BCB7F32"/>
    <w:multiLevelType w:val="hybridMultilevel"/>
    <w:tmpl w:val="08308572"/>
    <w:lvl w:ilvl="0" w:tplc="0FDA85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665973">
    <w:abstractNumId w:val="3"/>
  </w:num>
  <w:num w:numId="2" w16cid:durableId="52848371">
    <w:abstractNumId w:val="8"/>
  </w:num>
  <w:num w:numId="3" w16cid:durableId="1801459764">
    <w:abstractNumId w:val="16"/>
  </w:num>
  <w:num w:numId="4" w16cid:durableId="1277062444">
    <w:abstractNumId w:val="0"/>
  </w:num>
  <w:num w:numId="5" w16cid:durableId="388190586">
    <w:abstractNumId w:val="7"/>
  </w:num>
  <w:num w:numId="6" w16cid:durableId="1710062153">
    <w:abstractNumId w:val="9"/>
  </w:num>
  <w:num w:numId="7" w16cid:durableId="1641769741">
    <w:abstractNumId w:val="11"/>
  </w:num>
  <w:num w:numId="8" w16cid:durableId="219706110">
    <w:abstractNumId w:val="15"/>
  </w:num>
  <w:num w:numId="9" w16cid:durableId="1174806008">
    <w:abstractNumId w:val="12"/>
  </w:num>
  <w:num w:numId="10" w16cid:durableId="12417788">
    <w:abstractNumId w:val="4"/>
  </w:num>
  <w:num w:numId="11" w16cid:durableId="364719827">
    <w:abstractNumId w:val="1"/>
  </w:num>
  <w:num w:numId="12" w16cid:durableId="1613441891">
    <w:abstractNumId w:val="10"/>
  </w:num>
  <w:num w:numId="13" w16cid:durableId="200169817">
    <w:abstractNumId w:val="2"/>
  </w:num>
  <w:num w:numId="14" w16cid:durableId="227233899">
    <w:abstractNumId w:val="5"/>
  </w:num>
  <w:num w:numId="15" w16cid:durableId="2132743934">
    <w:abstractNumId w:val="17"/>
  </w:num>
  <w:num w:numId="16" w16cid:durableId="208995961">
    <w:abstractNumId w:val="6"/>
  </w:num>
  <w:num w:numId="17" w16cid:durableId="791437992">
    <w:abstractNumId w:val="13"/>
  </w:num>
  <w:num w:numId="18" w16cid:durableId="931360155">
    <w:abstractNumId w:val="18"/>
  </w:num>
  <w:num w:numId="19" w16cid:durableId="113633889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BA"/>
    <w:rsid w:val="00000C60"/>
    <w:rsid w:val="000015A7"/>
    <w:rsid w:val="00003625"/>
    <w:rsid w:val="00010CBB"/>
    <w:rsid w:val="00010EDD"/>
    <w:rsid w:val="000122E1"/>
    <w:rsid w:val="00015CA2"/>
    <w:rsid w:val="0001745D"/>
    <w:rsid w:val="00017CA7"/>
    <w:rsid w:val="0002047D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3685C"/>
    <w:rsid w:val="00040379"/>
    <w:rsid w:val="000415C5"/>
    <w:rsid w:val="00043604"/>
    <w:rsid w:val="00045D1D"/>
    <w:rsid w:val="000468B8"/>
    <w:rsid w:val="00054701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1940"/>
    <w:rsid w:val="0008300E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C7A12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155"/>
    <w:rsid w:val="000F276D"/>
    <w:rsid w:val="001008D3"/>
    <w:rsid w:val="00101B56"/>
    <w:rsid w:val="00101CBD"/>
    <w:rsid w:val="001043AB"/>
    <w:rsid w:val="00104C21"/>
    <w:rsid w:val="001069EC"/>
    <w:rsid w:val="00107D6C"/>
    <w:rsid w:val="00110CA4"/>
    <w:rsid w:val="001126F8"/>
    <w:rsid w:val="00113F8B"/>
    <w:rsid w:val="00114A3D"/>
    <w:rsid w:val="00120A44"/>
    <w:rsid w:val="00125122"/>
    <w:rsid w:val="00125BBB"/>
    <w:rsid w:val="00126F9F"/>
    <w:rsid w:val="001276BB"/>
    <w:rsid w:val="0013449A"/>
    <w:rsid w:val="00137022"/>
    <w:rsid w:val="0013729C"/>
    <w:rsid w:val="00142429"/>
    <w:rsid w:val="0014351E"/>
    <w:rsid w:val="0014646C"/>
    <w:rsid w:val="00151216"/>
    <w:rsid w:val="00157659"/>
    <w:rsid w:val="001577E9"/>
    <w:rsid w:val="00161E0E"/>
    <w:rsid w:val="0016242B"/>
    <w:rsid w:val="0016253D"/>
    <w:rsid w:val="00163A51"/>
    <w:rsid w:val="00165C94"/>
    <w:rsid w:val="00170B35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0C01"/>
    <w:rsid w:val="001A12CF"/>
    <w:rsid w:val="001A691B"/>
    <w:rsid w:val="001A6E1E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4A9E"/>
    <w:rsid w:val="001E53AF"/>
    <w:rsid w:val="001E5E8E"/>
    <w:rsid w:val="001E64D6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81A89"/>
    <w:rsid w:val="00290922"/>
    <w:rsid w:val="002926E2"/>
    <w:rsid w:val="0029656E"/>
    <w:rsid w:val="002A1087"/>
    <w:rsid w:val="002A32F1"/>
    <w:rsid w:val="002A478B"/>
    <w:rsid w:val="002B0162"/>
    <w:rsid w:val="002B12D0"/>
    <w:rsid w:val="002B214A"/>
    <w:rsid w:val="002B25FD"/>
    <w:rsid w:val="002B3167"/>
    <w:rsid w:val="002B66EE"/>
    <w:rsid w:val="002B7F8E"/>
    <w:rsid w:val="002C2CC9"/>
    <w:rsid w:val="002C311D"/>
    <w:rsid w:val="002C5CD3"/>
    <w:rsid w:val="002C5E66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11EA0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451F6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6A59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1AD4"/>
    <w:rsid w:val="003B1F17"/>
    <w:rsid w:val="003B2025"/>
    <w:rsid w:val="003C065E"/>
    <w:rsid w:val="003C08BA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17FD"/>
    <w:rsid w:val="003F5610"/>
    <w:rsid w:val="00404046"/>
    <w:rsid w:val="004068CA"/>
    <w:rsid w:val="00410ADD"/>
    <w:rsid w:val="00413B7A"/>
    <w:rsid w:val="00414047"/>
    <w:rsid w:val="00414BDF"/>
    <w:rsid w:val="00416E69"/>
    <w:rsid w:val="004170F7"/>
    <w:rsid w:val="004173D3"/>
    <w:rsid w:val="00417CA0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45D6"/>
    <w:rsid w:val="004356A3"/>
    <w:rsid w:val="004451D8"/>
    <w:rsid w:val="0044717B"/>
    <w:rsid w:val="00450367"/>
    <w:rsid w:val="00451725"/>
    <w:rsid w:val="004517B6"/>
    <w:rsid w:val="004531F2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74B6D"/>
    <w:rsid w:val="00480B42"/>
    <w:rsid w:val="004811C5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198D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E6F23"/>
    <w:rsid w:val="004F18D4"/>
    <w:rsid w:val="004F2C42"/>
    <w:rsid w:val="004F33FD"/>
    <w:rsid w:val="004F4997"/>
    <w:rsid w:val="004F4FEA"/>
    <w:rsid w:val="004F63B4"/>
    <w:rsid w:val="004F710E"/>
    <w:rsid w:val="0050012B"/>
    <w:rsid w:val="0050091A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AC3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1955"/>
    <w:rsid w:val="005668A7"/>
    <w:rsid w:val="00566AEF"/>
    <w:rsid w:val="0057004A"/>
    <w:rsid w:val="005708BB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904"/>
    <w:rsid w:val="005B6E5D"/>
    <w:rsid w:val="005B7B42"/>
    <w:rsid w:val="005C09A1"/>
    <w:rsid w:val="005C3748"/>
    <w:rsid w:val="005C4331"/>
    <w:rsid w:val="005C654F"/>
    <w:rsid w:val="005D431B"/>
    <w:rsid w:val="005D662B"/>
    <w:rsid w:val="005D675D"/>
    <w:rsid w:val="005D6FE3"/>
    <w:rsid w:val="005D70B8"/>
    <w:rsid w:val="005E2926"/>
    <w:rsid w:val="005E3D23"/>
    <w:rsid w:val="005E4503"/>
    <w:rsid w:val="005E64B1"/>
    <w:rsid w:val="005E6C1A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439"/>
    <w:rsid w:val="00613FBC"/>
    <w:rsid w:val="006147CA"/>
    <w:rsid w:val="00615BA8"/>
    <w:rsid w:val="00617647"/>
    <w:rsid w:val="00620264"/>
    <w:rsid w:val="0062379F"/>
    <w:rsid w:val="0062454F"/>
    <w:rsid w:val="006248D0"/>
    <w:rsid w:val="00626D58"/>
    <w:rsid w:val="00630088"/>
    <w:rsid w:val="006303DF"/>
    <w:rsid w:val="006319A2"/>
    <w:rsid w:val="006352C1"/>
    <w:rsid w:val="006353F7"/>
    <w:rsid w:val="00641601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1087"/>
    <w:rsid w:val="006520BD"/>
    <w:rsid w:val="006520C1"/>
    <w:rsid w:val="00661A3B"/>
    <w:rsid w:val="00664D1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11D"/>
    <w:rsid w:val="00683D4A"/>
    <w:rsid w:val="00683F97"/>
    <w:rsid w:val="006840E0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C21C9"/>
    <w:rsid w:val="006D3013"/>
    <w:rsid w:val="006D63B6"/>
    <w:rsid w:val="006D664D"/>
    <w:rsid w:val="006E0DC7"/>
    <w:rsid w:val="006E173F"/>
    <w:rsid w:val="006E1AFE"/>
    <w:rsid w:val="006E2441"/>
    <w:rsid w:val="006E32BA"/>
    <w:rsid w:val="006E3D3C"/>
    <w:rsid w:val="006E50A8"/>
    <w:rsid w:val="006E7CDB"/>
    <w:rsid w:val="006F0859"/>
    <w:rsid w:val="006F1222"/>
    <w:rsid w:val="006F1D45"/>
    <w:rsid w:val="006F235E"/>
    <w:rsid w:val="006F3059"/>
    <w:rsid w:val="007021EE"/>
    <w:rsid w:val="00712949"/>
    <w:rsid w:val="00715268"/>
    <w:rsid w:val="0071783C"/>
    <w:rsid w:val="00722963"/>
    <w:rsid w:val="00724313"/>
    <w:rsid w:val="00726E6A"/>
    <w:rsid w:val="00726E87"/>
    <w:rsid w:val="00735423"/>
    <w:rsid w:val="0073608A"/>
    <w:rsid w:val="00736D09"/>
    <w:rsid w:val="00745B31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040B"/>
    <w:rsid w:val="0079470A"/>
    <w:rsid w:val="00795076"/>
    <w:rsid w:val="007A165F"/>
    <w:rsid w:val="007A30C1"/>
    <w:rsid w:val="007A576D"/>
    <w:rsid w:val="007A6177"/>
    <w:rsid w:val="007B0A5A"/>
    <w:rsid w:val="007B2F1B"/>
    <w:rsid w:val="007B315D"/>
    <w:rsid w:val="007B385C"/>
    <w:rsid w:val="007B7363"/>
    <w:rsid w:val="007C094F"/>
    <w:rsid w:val="007C50EB"/>
    <w:rsid w:val="007D08F7"/>
    <w:rsid w:val="007D2B25"/>
    <w:rsid w:val="007D4619"/>
    <w:rsid w:val="007D7E1F"/>
    <w:rsid w:val="007E2B9C"/>
    <w:rsid w:val="007F1406"/>
    <w:rsid w:val="007F1F4B"/>
    <w:rsid w:val="007F3DC3"/>
    <w:rsid w:val="007F5256"/>
    <w:rsid w:val="00800757"/>
    <w:rsid w:val="00802015"/>
    <w:rsid w:val="008030E7"/>
    <w:rsid w:val="00803F16"/>
    <w:rsid w:val="00806E21"/>
    <w:rsid w:val="00811C26"/>
    <w:rsid w:val="00811EF7"/>
    <w:rsid w:val="008151AD"/>
    <w:rsid w:val="00815550"/>
    <w:rsid w:val="00817F15"/>
    <w:rsid w:val="00823826"/>
    <w:rsid w:val="00825E02"/>
    <w:rsid w:val="00826891"/>
    <w:rsid w:val="00826F77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210E"/>
    <w:rsid w:val="008644A6"/>
    <w:rsid w:val="00867324"/>
    <w:rsid w:val="00870EA3"/>
    <w:rsid w:val="00872036"/>
    <w:rsid w:val="008722A2"/>
    <w:rsid w:val="008733A3"/>
    <w:rsid w:val="008745A0"/>
    <w:rsid w:val="008751BE"/>
    <w:rsid w:val="00884F3C"/>
    <w:rsid w:val="00887B7D"/>
    <w:rsid w:val="00890252"/>
    <w:rsid w:val="0089137F"/>
    <w:rsid w:val="00894133"/>
    <w:rsid w:val="0089485A"/>
    <w:rsid w:val="00896E00"/>
    <w:rsid w:val="008A0012"/>
    <w:rsid w:val="008A53E5"/>
    <w:rsid w:val="008A5511"/>
    <w:rsid w:val="008B0F0B"/>
    <w:rsid w:val="008B2A18"/>
    <w:rsid w:val="008B313B"/>
    <w:rsid w:val="008B54FB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E51B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27721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6A63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94949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187F"/>
    <w:rsid w:val="009F6BC6"/>
    <w:rsid w:val="009F7F5C"/>
    <w:rsid w:val="00A1084E"/>
    <w:rsid w:val="00A11D29"/>
    <w:rsid w:val="00A14D98"/>
    <w:rsid w:val="00A2133F"/>
    <w:rsid w:val="00A2714F"/>
    <w:rsid w:val="00A27376"/>
    <w:rsid w:val="00A27CFA"/>
    <w:rsid w:val="00A32C55"/>
    <w:rsid w:val="00A3375B"/>
    <w:rsid w:val="00A37BB0"/>
    <w:rsid w:val="00A40F1B"/>
    <w:rsid w:val="00A41EB0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13BD6"/>
    <w:rsid w:val="00B2008A"/>
    <w:rsid w:val="00B20738"/>
    <w:rsid w:val="00B24A87"/>
    <w:rsid w:val="00B24DA3"/>
    <w:rsid w:val="00B2677F"/>
    <w:rsid w:val="00B26C69"/>
    <w:rsid w:val="00B27722"/>
    <w:rsid w:val="00B30430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2C1D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874CE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39E2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30D"/>
    <w:rsid w:val="00BF1468"/>
    <w:rsid w:val="00BF203A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3B84"/>
    <w:rsid w:val="00C14FC9"/>
    <w:rsid w:val="00C22099"/>
    <w:rsid w:val="00C26933"/>
    <w:rsid w:val="00C27E84"/>
    <w:rsid w:val="00C33EAF"/>
    <w:rsid w:val="00C357E5"/>
    <w:rsid w:val="00C36D44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112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08DE"/>
    <w:rsid w:val="00D04F05"/>
    <w:rsid w:val="00D057C2"/>
    <w:rsid w:val="00D10F40"/>
    <w:rsid w:val="00D21FF3"/>
    <w:rsid w:val="00D231EA"/>
    <w:rsid w:val="00D24492"/>
    <w:rsid w:val="00D24741"/>
    <w:rsid w:val="00D35572"/>
    <w:rsid w:val="00D366FC"/>
    <w:rsid w:val="00D379E3"/>
    <w:rsid w:val="00D4018C"/>
    <w:rsid w:val="00D41A32"/>
    <w:rsid w:val="00D4403E"/>
    <w:rsid w:val="00D44360"/>
    <w:rsid w:val="00D52702"/>
    <w:rsid w:val="00D52A97"/>
    <w:rsid w:val="00D56820"/>
    <w:rsid w:val="00D6069B"/>
    <w:rsid w:val="00D60DC9"/>
    <w:rsid w:val="00D638A2"/>
    <w:rsid w:val="00D64280"/>
    <w:rsid w:val="00D67BB4"/>
    <w:rsid w:val="00D70089"/>
    <w:rsid w:val="00D72907"/>
    <w:rsid w:val="00D72BF5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1E5"/>
    <w:rsid w:val="00DA4621"/>
    <w:rsid w:val="00DB13F0"/>
    <w:rsid w:val="00DB2380"/>
    <w:rsid w:val="00DB289D"/>
    <w:rsid w:val="00DC6D5B"/>
    <w:rsid w:val="00DD1887"/>
    <w:rsid w:val="00DD274F"/>
    <w:rsid w:val="00DD2A83"/>
    <w:rsid w:val="00DD32EE"/>
    <w:rsid w:val="00DD64F2"/>
    <w:rsid w:val="00DD6BF0"/>
    <w:rsid w:val="00DD7488"/>
    <w:rsid w:val="00DE1284"/>
    <w:rsid w:val="00DE15BA"/>
    <w:rsid w:val="00DE17FE"/>
    <w:rsid w:val="00DE26D0"/>
    <w:rsid w:val="00DE5255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00306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2754"/>
    <w:rsid w:val="00E84CF3"/>
    <w:rsid w:val="00E8596E"/>
    <w:rsid w:val="00E8729A"/>
    <w:rsid w:val="00E90A30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2727"/>
    <w:rsid w:val="00F23CFF"/>
    <w:rsid w:val="00F24AE8"/>
    <w:rsid w:val="00F24CDA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61F5"/>
    <w:rsid w:val="00F77064"/>
    <w:rsid w:val="00F77D8D"/>
    <w:rsid w:val="00F8042E"/>
    <w:rsid w:val="00F81934"/>
    <w:rsid w:val="00F81BEE"/>
    <w:rsid w:val="00F8328C"/>
    <w:rsid w:val="00F84165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0790"/>
    <w:rsid w:val="00FC12EA"/>
    <w:rsid w:val="00FC2DDB"/>
    <w:rsid w:val="00FC4482"/>
    <w:rsid w:val="00FD48FD"/>
    <w:rsid w:val="00FD68DB"/>
    <w:rsid w:val="00FE0E83"/>
    <w:rsid w:val="00FE1D1B"/>
    <w:rsid w:val="00FE415B"/>
    <w:rsid w:val="00FF10F0"/>
    <w:rsid w:val="00FF2B48"/>
    <w:rsid w:val="00FF5AA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978B96"/>
  <w14:defaultImageDpi w14:val="0"/>
  <w15:docId w15:val="{D5020F42-BAA7-49CF-975E-11911A0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  <w:style w:type="character" w:customStyle="1" w:styleId="markedcontent">
    <w:name w:val="markedcontent"/>
    <w:basedOn w:val="Domylnaczcionkaakapitu"/>
    <w:rsid w:val="005708BB"/>
  </w:style>
  <w:style w:type="paragraph" w:styleId="Poprawka">
    <w:name w:val="Revision"/>
    <w:hidden/>
    <w:uiPriority w:val="99"/>
    <w:semiHidden/>
    <w:rsid w:val="0017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wnloads\FAC-01_5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2990-F330-4EBF-9101-152EF3BC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FAC-01_58.dotx</Template>
  <TotalTime>1</TotalTime>
  <Pages>4</Pages>
  <Words>4119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2024-07-30T12:54:00Z</cp:lastPrinted>
  <dcterms:created xsi:type="dcterms:W3CDTF">2025-05-14T13:33:00Z</dcterms:created>
  <dcterms:modified xsi:type="dcterms:W3CDTF">2025-05-14T13:34:00Z</dcterms:modified>
</cp:coreProperties>
</file>