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2249"/>
        <w:gridCol w:w="4359"/>
      </w:tblGrid>
      <w:tr w:rsidR="00165198" w:rsidRPr="00165198" w14:paraId="12A366D8" w14:textId="77777777" w:rsidTr="0061560B">
        <w:tc>
          <w:tcPr>
            <w:tcW w:w="2597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A9ED692" w14:textId="77777777" w:rsidR="00A83312" w:rsidRPr="00165198" w:rsidRDefault="00A83312" w:rsidP="004547A0">
            <w:pPr>
              <w:jc w:val="center"/>
              <w:rPr>
                <w:rFonts w:ascii="Arial" w:hAnsi="Arial" w:cs="Arial"/>
                <w:b/>
                <w:bCs/>
              </w:rPr>
            </w:pPr>
            <w:r w:rsidRPr="00165198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2403" w:type="pct"/>
            <w:tcBorders>
              <w:left w:val="single" w:sz="2" w:space="0" w:color="auto"/>
              <w:bottom w:val="dotted" w:sz="4" w:space="0" w:color="auto"/>
            </w:tcBorders>
          </w:tcPr>
          <w:p w14:paraId="7A9A75BA" w14:textId="77777777" w:rsidR="00A83312" w:rsidRPr="00165198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198" w:rsidRPr="00165198" w14:paraId="6D502FE4" w14:textId="77777777" w:rsidTr="0061560B">
        <w:tc>
          <w:tcPr>
            <w:tcW w:w="2597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21AD3321" w14:textId="77777777" w:rsidR="00A83312" w:rsidRPr="00165198" w:rsidRDefault="00A83312" w:rsidP="0045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198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2403" w:type="pct"/>
            <w:tcBorders>
              <w:top w:val="dotted" w:sz="4" w:space="0" w:color="auto"/>
              <w:left w:val="single" w:sz="2" w:space="0" w:color="auto"/>
            </w:tcBorders>
          </w:tcPr>
          <w:p w14:paraId="0C8F377B" w14:textId="77777777" w:rsidR="00A83312" w:rsidRPr="00165198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198">
              <w:rPr>
                <w:rFonts w:ascii="Arial" w:hAnsi="Arial" w:cs="Arial"/>
                <w:i/>
                <w:iCs/>
                <w:sz w:val="16"/>
                <w:szCs w:val="16"/>
              </w:rPr>
              <w:t>miejscowość, data</w:t>
            </w:r>
          </w:p>
        </w:tc>
      </w:tr>
      <w:tr w:rsidR="00165198" w:rsidRPr="00165198" w14:paraId="3CD72818" w14:textId="77777777" w:rsidTr="0061560B">
        <w:tc>
          <w:tcPr>
            <w:tcW w:w="2597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84A1F3C" w14:textId="77777777" w:rsidR="00A83312" w:rsidRPr="00165198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pct"/>
            <w:tcBorders>
              <w:left w:val="single" w:sz="2" w:space="0" w:color="auto"/>
            </w:tcBorders>
          </w:tcPr>
          <w:p w14:paraId="0E9D1FBC" w14:textId="77777777" w:rsidR="00A83312" w:rsidRPr="00165198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198" w:rsidRPr="00165198" w14:paraId="74E7D7DC" w14:textId="77777777" w:rsidTr="0061560B">
        <w:tc>
          <w:tcPr>
            <w:tcW w:w="2597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2529EE6C" w14:textId="77777777" w:rsidR="00A83312" w:rsidRPr="00165198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pct"/>
            <w:tcBorders>
              <w:left w:val="single" w:sz="2" w:space="0" w:color="auto"/>
            </w:tcBorders>
          </w:tcPr>
          <w:p w14:paraId="54AC6692" w14:textId="77777777" w:rsidR="00A83312" w:rsidRPr="00165198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198" w:rsidRPr="00165198" w14:paraId="64BB585D" w14:textId="77777777" w:rsidTr="0061560B">
        <w:tc>
          <w:tcPr>
            <w:tcW w:w="259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1178B" w14:textId="77777777" w:rsidR="00A83312" w:rsidRPr="00165198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pct"/>
            <w:tcBorders>
              <w:left w:val="single" w:sz="2" w:space="0" w:color="auto"/>
            </w:tcBorders>
          </w:tcPr>
          <w:p w14:paraId="2B011CD1" w14:textId="77777777" w:rsidR="00A83312" w:rsidRPr="00165198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480" w:rsidRPr="00165198" w14:paraId="2D1DA3BF" w14:textId="77777777" w:rsidTr="0061560B">
        <w:tc>
          <w:tcPr>
            <w:tcW w:w="1357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9CAD8" w14:textId="77777777" w:rsidR="00A83312" w:rsidRPr="00165198" w:rsidRDefault="00A83312" w:rsidP="0045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198">
              <w:rPr>
                <w:rFonts w:ascii="Arial" w:hAnsi="Arial" w:cs="Arial"/>
                <w:sz w:val="16"/>
                <w:szCs w:val="16"/>
              </w:rPr>
              <w:t>Nr akredytacji:</w:t>
            </w:r>
          </w:p>
        </w:tc>
        <w:tc>
          <w:tcPr>
            <w:tcW w:w="1239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778E3" w14:textId="77777777" w:rsidR="00A83312" w:rsidRPr="00165198" w:rsidRDefault="007258C3" w:rsidP="0045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198">
              <w:rPr>
                <w:rFonts w:ascii="Arial" w:hAnsi="Arial" w:cs="Arial"/>
                <w:b/>
                <w:bCs/>
                <w:sz w:val="16"/>
                <w:szCs w:val="16"/>
              </w:rPr>
              <w:t>RMP</w:t>
            </w:r>
            <w:r w:rsidR="00A83312" w:rsidRPr="001651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XXX</w:t>
            </w:r>
          </w:p>
        </w:tc>
        <w:tc>
          <w:tcPr>
            <w:tcW w:w="2403" w:type="pct"/>
            <w:tcBorders>
              <w:left w:val="single" w:sz="2" w:space="0" w:color="auto"/>
            </w:tcBorders>
          </w:tcPr>
          <w:p w14:paraId="4B55940D" w14:textId="77777777" w:rsidR="00A83312" w:rsidRPr="00165198" w:rsidRDefault="00A83312" w:rsidP="0045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51F94E0" w14:textId="77777777" w:rsidR="00675C14" w:rsidRPr="00165198" w:rsidRDefault="00675C14">
      <w:pPr>
        <w:pStyle w:val="Tekstpodstawowy2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079F41F3" w14:textId="77777777" w:rsidR="00A412F5" w:rsidRPr="00165198" w:rsidRDefault="00A412F5">
      <w:pPr>
        <w:pStyle w:val="Tekstpodstawowy2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165198">
        <w:rPr>
          <w:rFonts w:ascii="Arial" w:hAnsi="Arial" w:cs="Arial"/>
          <w:b/>
          <w:bCs/>
          <w:caps/>
          <w:sz w:val="28"/>
          <w:szCs w:val="28"/>
        </w:rPr>
        <w:t xml:space="preserve">Załącznik do wniosku </w:t>
      </w:r>
      <w:r w:rsidR="005B1A8D" w:rsidRPr="00165198">
        <w:rPr>
          <w:rFonts w:ascii="Arial" w:hAnsi="Arial" w:cs="Arial"/>
          <w:b/>
          <w:bCs/>
          <w:caps/>
          <w:sz w:val="28"/>
          <w:szCs w:val="28"/>
        </w:rPr>
        <w:t>o AKREDYTACJ</w:t>
      </w:r>
      <w:r w:rsidR="00167319" w:rsidRPr="00165198">
        <w:rPr>
          <w:rFonts w:ascii="Arial" w:hAnsi="Arial" w:cs="Arial"/>
          <w:b/>
          <w:bCs/>
          <w:caps/>
          <w:sz w:val="28"/>
          <w:szCs w:val="28"/>
        </w:rPr>
        <w:t>ę</w:t>
      </w:r>
    </w:p>
    <w:p w14:paraId="03B1C253" w14:textId="77777777" w:rsidR="008A3586" w:rsidRPr="00165198" w:rsidRDefault="007258C3" w:rsidP="008A358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65198">
        <w:rPr>
          <w:rFonts w:ascii="Arial" w:hAnsi="Arial" w:cs="Arial"/>
          <w:b/>
          <w:bCs/>
          <w:sz w:val="28"/>
          <w:szCs w:val="28"/>
        </w:rPr>
        <w:t>PRODUCENTA MATERIAŁ</w:t>
      </w:r>
      <w:r w:rsidR="00331933" w:rsidRPr="00165198">
        <w:rPr>
          <w:rFonts w:ascii="Arial" w:hAnsi="Arial" w:cs="Arial"/>
          <w:b/>
          <w:bCs/>
          <w:sz w:val="28"/>
          <w:szCs w:val="28"/>
        </w:rPr>
        <w:t>ÓW</w:t>
      </w:r>
      <w:r w:rsidRPr="00165198">
        <w:rPr>
          <w:rFonts w:ascii="Arial" w:hAnsi="Arial" w:cs="Arial"/>
          <w:b/>
          <w:bCs/>
          <w:sz w:val="28"/>
          <w:szCs w:val="28"/>
        </w:rPr>
        <w:t xml:space="preserve"> ODNIESIENIA</w:t>
      </w:r>
    </w:p>
    <w:p w14:paraId="5578A2B9" w14:textId="77777777" w:rsidR="004E214C" w:rsidRPr="00165198" w:rsidRDefault="004E214C" w:rsidP="008A358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7725F" w14:textId="77777777" w:rsidR="0039177A" w:rsidRPr="00165198" w:rsidRDefault="0039177A" w:rsidP="0039177A">
      <w:pPr>
        <w:numPr>
          <w:ilvl w:val="0"/>
          <w:numId w:val="11"/>
        </w:numPr>
        <w:tabs>
          <w:tab w:val="clear" w:pos="645"/>
          <w:tab w:val="num" w:pos="360"/>
          <w:tab w:val="num" w:pos="426"/>
        </w:tabs>
        <w:spacing w:before="120" w:after="1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165198">
        <w:rPr>
          <w:rFonts w:ascii="Arial" w:hAnsi="Arial" w:cs="Arial"/>
          <w:b/>
          <w:bCs/>
          <w:sz w:val="22"/>
          <w:szCs w:val="22"/>
        </w:rPr>
        <w:t>Identyfikacja zakresu działalności produkcyjnej objętej wnioskiem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76"/>
        <w:gridCol w:w="377"/>
        <w:gridCol w:w="537"/>
        <w:gridCol w:w="3465"/>
        <w:gridCol w:w="667"/>
      </w:tblGrid>
      <w:tr w:rsidR="00165198" w:rsidRPr="00165198" w14:paraId="14A66589" w14:textId="77777777" w:rsidTr="0061560B"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8BB4DDA" w14:textId="77777777" w:rsidR="007258C3" w:rsidRPr="00165198" w:rsidRDefault="00EC2769" w:rsidP="00A437E5">
            <w:pPr>
              <w:spacing w:before="60" w:after="6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1651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Kategorie/podkategorie </w:t>
            </w:r>
            <w:r w:rsidR="00A437E5" w:rsidRPr="00165198">
              <w:rPr>
                <w:rFonts w:ascii="Arial" w:hAnsi="Arial" w:cs="Arial"/>
                <w:b/>
                <w:bCs/>
                <w:sz w:val="18"/>
                <w:szCs w:val="18"/>
              </w:rPr>
              <w:t>materiałów odniesienia</w:t>
            </w:r>
            <w:r w:rsidR="007258C3" w:rsidRPr="001651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8300E" w:rsidRPr="00165198">
              <w:rPr>
                <w:rFonts w:ascii="Arial" w:hAnsi="Arial" w:cs="Arial"/>
                <w:bCs/>
                <w:i/>
                <w:sz w:val="18"/>
                <w:szCs w:val="18"/>
              </w:rPr>
              <w:t>(zaznaczyć odpowiednie</w:t>
            </w:r>
            <w:r w:rsidR="007258C3" w:rsidRPr="00165198"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  <w:r w:rsidR="007258C3" w:rsidRPr="00165198">
              <w:rPr>
                <w:rStyle w:val="Odwoanieprzypisudolnego"/>
                <w:rFonts w:ascii="Arial" w:hAnsi="Arial" w:cs="Arial"/>
                <w:bCs/>
                <w:i/>
                <w:sz w:val="18"/>
                <w:szCs w:val="18"/>
              </w:rPr>
              <w:footnoteReference w:id="1"/>
            </w:r>
          </w:p>
        </w:tc>
      </w:tr>
      <w:tr w:rsidR="00165198" w:rsidRPr="00165198" w14:paraId="00F7694B" w14:textId="77777777" w:rsidTr="0061560B">
        <w:trPr>
          <w:jc w:val="center"/>
        </w:trPr>
        <w:tc>
          <w:tcPr>
            <w:tcW w:w="298" w:type="pct"/>
            <w:shd w:val="clear" w:color="auto" w:fill="auto"/>
            <w:vAlign w:val="center"/>
          </w:tcPr>
          <w:p w14:paraId="4E91FB3B" w14:textId="77777777" w:rsidR="004E214C" w:rsidRPr="00165198" w:rsidRDefault="00FB7590" w:rsidP="004E21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51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</w:t>
            </w:r>
          </w:p>
        </w:tc>
        <w:tc>
          <w:tcPr>
            <w:tcW w:w="1918" w:type="pct"/>
            <w:tcBorders>
              <w:right w:val="nil"/>
            </w:tcBorders>
            <w:shd w:val="clear" w:color="auto" w:fill="auto"/>
            <w:vAlign w:val="center"/>
          </w:tcPr>
          <w:p w14:paraId="515FE4B1" w14:textId="77777777" w:rsidR="004E214C" w:rsidRPr="00165198" w:rsidRDefault="00FB7590" w:rsidP="004E21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5198">
              <w:rPr>
                <w:rFonts w:ascii="Arial" w:hAnsi="Arial" w:cs="Arial"/>
                <w:b/>
                <w:bCs/>
                <w:sz w:val="18"/>
                <w:szCs w:val="18"/>
              </w:rPr>
              <w:t>Skład chemiczny</w:t>
            </w:r>
          </w:p>
        </w:tc>
        <w:tc>
          <w:tcPr>
            <w:tcW w:w="208" w:type="pct"/>
            <w:tcBorders>
              <w:left w:val="nil"/>
            </w:tcBorders>
            <w:shd w:val="clear" w:color="auto" w:fill="auto"/>
            <w:vAlign w:val="center"/>
          </w:tcPr>
          <w:p w14:paraId="66D54778" w14:textId="77777777" w:rsidR="004E214C" w:rsidRPr="00165198" w:rsidRDefault="004E214C" w:rsidP="004E21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3B963" w14:textId="77777777" w:rsidR="004E214C" w:rsidRPr="00165198" w:rsidRDefault="004E214C" w:rsidP="004E214C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B1</w:t>
            </w:r>
            <w:r w:rsidR="00A4213B" w:rsidRPr="0016519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BC8EE" w14:textId="77777777" w:rsidR="004E214C" w:rsidRPr="00165198" w:rsidRDefault="004E214C" w:rsidP="004E214C">
            <w:pPr>
              <w:rPr>
                <w:rFonts w:ascii="Arial" w:hAnsi="Arial" w:cs="Arial"/>
                <w:sz w:val="16"/>
                <w:szCs w:val="16"/>
              </w:rPr>
            </w:pPr>
            <w:r w:rsidRPr="00165198">
              <w:rPr>
                <w:rFonts w:ascii="Arial" w:hAnsi="Arial" w:cs="Arial"/>
                <w:sz w:val="16"/>
                <w:szCs w:val="16"/>
              </w:rPr>
              <w:t>Materiały odniesienia do badań kryminalistycznych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8349D" w14:textId="77777777" w:rsidR="004E214C" w:rsidRPr="00165198" w:rsidRDefault="004E214C" w:rsidP="004E21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65198" w:rsidRPr="00165198" w14:paraId="44073773" w14:textId="77777777" w:rsidTr="0061560B">
        <w:trPr>
          <w:jc w:val="center"/>
        </w:trPr>
        <w:tc>
          <w:tcPr>
            <w:tcW w:w="298" w:type="pct"/>
            <w:shd w:val="clear" w:color="auto" w:fill="auto"/>
            <w:vAlign w:val="center"/>
          </w:tcPr>
          <w:p w14:paraId="2E8F1832" w14:textId="77777777" w:rsidR="004E214C" w:rsidRPr="00165198" w:rsidRDefault="004E214C" w:rsidP="004E21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65198">
              <w:rPr>
                <w:rFonts w:ascii="Arial" w:hAnsi="Arial" w:cs="Arial"/>
                <w:bCs/>
                <w:sz w:val="18"/>
                <w:szCs w:val="18"/>
              </w:rPr>
              <w:t>A1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42A0079D" w14:textId="77777777" w:rsidR="004E214C" w:rsidRPr="00165198" w:rsidRDefault="004E214C" w:rsidP="004E21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65198">
              <w:rPr>
                <w:rFonts w:ascii="Arial" w:hAnsi="Arial" w:cs="Arial"/>
                <w:bCs/>
                <w:sz w:val="18"/>
                <w:szCs w:val="18"/>
              </w:rPr>
              <w:t>Metale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1050E206" w14:textId="77777777" w:rsidR="004E214C" w:rsidRPr="00165198" w:rsidRDefault="004E214C" w:rsidP="004E21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FBC305" w14:textId="77777777" w:rsidR="004E214C" w:rsidRPr="00165198" w:rsidRDefault="004E214C" w:rsidP="004E21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5198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912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A754B32" w14:textId="77777777" w:rsidR="004E214C" w:rsidRPr="00165198" w:rsidRDefault="004E214C" w:rsidP="004E21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5198">
              <w:rPr>
                <w:rFonts w:ascii="Arial" w:hAnsi="Arial" w:cs="Arial"/>
                <w:b/>
                <w:sz w:val="18"/>
                <w:szCs w:val="18"/>
              </w:rPr>
              <w:t>Fizyczne właściwości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0D26F5E" w14:textId="77777777" w:rsidR="004E214C" w:rsidRPr="00165198" w:rsidRDefault="004E214C" w:rsidP="004E214C">
            <w:pPr>
              <w:rPr>
                <w:rFonts w:ascii="Arial" w:hAnsi="Arial" w:cs="Arial"/>
                <w:b/>
              </w:rPr>
            </w:pPr>
          </w:p>
        </w:tc>
      </w:tr>
      <w:tr w:rsidR="00165198" w:rsidRPr="00165198" w14:paraId="768D22E4" w14:textId="77777777" w:rsidTr="0061560B">
        <w:trPr>
          <w:jc w:val="center"/>
        </w:trPr>
        <w:tc>
          <w:tcPr>
            <w:tcW w:w="298" w:type="pct"/>
            <w:shd w:val="clear" w:color="auto" w:fill="auto"/>
            <w:vAlign w:val="center"/>
          </w:tcPr>
          <w:p w14:paraId="63E7097F" w14:textId="77777777" w:rsidR="004E214C" w:rsidRPr="00165198" w:rsidRDefault="004E214C" w:rsidP="004E21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65198">
              <w:rPr>
                <w:rFonts w:ascii="Arial" w:hAnsi="Arial" w:cs="Arial"/>
                <w:bCs/>
                <w:sz w:val="18"/>
                <w:szCs w:val="18"/>
              </w:rPr>
              <w:t>A2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31643B5C" w14:textId="77777777" w:rsidR="004E214C" w:rsidRPr="00165198" w:rsidRDefault="004E214C" w:rsidP="004E21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65198">
              <w:rPr>
                <w:rFonts w:ascii="Arial" w:hAnsi="Arial" w:cs="Arial"/>
                <w:bCs/>
                <w:sz w:val="18"/>
                <w:szCs w:val="18"/>
              </w:rPr>
              <w:t>Nieorganiczne materiały odniesienia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6D45F350" w14:textId="77777777" w:rsidR="004E214C" w:rsidRPr="00165198" w:rsidRDefault="004E214C" w:rsidP="004E21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2F943B6D" w14:textId="77777777" w:rsidR="004E214C" w:rsidRPr="00165198" w:rsidRDefault="004E214C" w:rsidP="004E214C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C1</w:t>
            </w:r>
          </w:p>
        </w:tc>
        <w:tc>
          <w:tcPr>
            <w:tcW w:w="1912" w:type="pct"/>
            <w:shd w:val="clear" w:color="auto" w:fill="auto"/>
            <w:vAlign w:val="center"/>
          </w:tcPr>
          <w:p w14:paraId="64B885B5" w14:textId="77777777" w:rsidR="004E214C" w:rsidRPr="00165198" w:rsidRDefault="004E214C" w:rsidP="004E214C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Właściwości optyczne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5EE6B0A" w14:textId="77777777" w:rsidR="004E214C" w:rsidRPr="00165198" w:rsidRDefault="004E214C" w:rsidP="004E21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65198" w:rsidRPr="00165198" w14:paraId="52E38C2F" w14:textId="77777777" w:rsidTr="0061560B">
        <w:trPr>
          <w:jc w:val="center"/>
        </w:trPr>
        <w:tc>
          <w:tcPr>
            <w:tcW w:w="298" w:type="pct"/>
            <w:shd w:val="clear" w:color="auto" w:fill="auto"/>
            <w:vAlign w:val="center"/>
          </w:tcPr>
          <w:p w14:paraId="1F8070E1" w14:textId="77777777" w:rsidR="004E214C" w:rsidRPr="00165198" w:rsidRDefault="004E214C" w:rsidP="004E21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65198">
              <w:rPr>
                <w:rFonts w:ascii="Arial" w:hAnsi="Arial" w:cs="Arial"/>
                <w:bCs/>
                <w:sz w:val="18"/>
                <w:szCs w:val="18"/>
              </w:rPr>
              <w:t>A3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1D771885" w14:textId="77777777" w:rsidR="004E214C" w:rsidRPr="00165198" w:rsidRDefault="004E214C" w:rsidP="004E21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65198">
              <w:rPr>
                <w:rFonts w:ascii="Arial" w:hAnsi="Arial" w:cs="Arial"/>
                <w:bCs/>
                <w:sz w:val="18"/>
                <w:szCs w:val="18"/>
              </w:rPr>
              <w:t>Organiczne materiały odniesienia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7CF4634E" w14:textId="77777777" w:rsidR="004E214C" w:rsidRPr="00165198" w:rsidRDefault="004E214C" w:rsidP="004E21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4692A1FE" w14:textId="77777777" w:rsidR="004E214C" w:rsidRPr="00165198" w:rsidRDefault="004E214C" w:rsidP="004E214C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C2</w:t>
            </w:r>
          </w:p>
        </w:tc>
        <w:tc>
          <w:tcPr>
            <w:tcW w:w="1912" w:type="pct"/>
            <w:shd w:val="clear" w:color="auto" w:fill="auto"/>
            <w:vAlign w:val="center"/>
          </w:tcPr>
          <w:p w14:paraId="025D7474" w14:textId="77777777" w:rsidR="004E214C" w:rsidRPr="00165198" w:rsidRDefault="004E214C" w:rsidP="004E214C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Właściwości elektryczne i magnetyczne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6493E30" w14:textId="77777777" w:rsidR="004E214C" w:rsidRPr="00165198" w:rsidRDefault="004E214C" w:rsidP="004E21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65198" w:rsidRPr="00165198" w14:paraId="0FF4E916" w14:textId="77777777" w:rsidTr="0061560B">
        <w:trPr>
          <w:jc w:val="center"/>
        </w:trPr>
        <w:tc>
          <w:tcPr>
            <w:tcW w:w="298" w:type="pct"/>
            <w:shd w:val="clear" w:color="auto" w:fill="auto"/>
            <w:vAlign w:val="center"/>
          </w:tcPr>
          <w:p w14:paraId="7E85C242" w14:textId="77777777" w:rsidR="004E214C" w:rsidRPr="00165198" w:rsidRDefault="004E214C" w:rsidP="004E21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65198">
              <w:rPr>
                <w:rFonts w:ascii="Arial" w:hAnsi="Arial" w:cs="Arial"/>
                <w:bCs/>
                <w:sz w:val="18"/>
                <w:szCs w:val="18"/>
              </w:rPr>
              <w:t>A4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6C7A6059" w14:textId="77777777" w:rsidR="004E214C" w:rsidRPr="00165198" w:rsidRDefault="004E214C" w:rsidP="004E21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65198">
              <w:rPr>
                <w:rFonts w:ascii="Arial" w:hAnsi="Arial" w:cs="Arial"/>
                <w:bCs/>
                <w:sz w:val="18"/>
                <w:szCs w:val="18"/>
              </w:rPr>
              <w:t>Środowiskowe materiały odniesienia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2DCF38A2" w14:textId="77777777" w:rsidR="004E214C" w:rsidRPr="00165198" w:rsidRDefault="004E214C" w:rsidP="004E21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01BC73E6" w14:textId="77777777" w:rsidR="004E214C" w:rsidRPr="00165198" w:rsidRDefault="004E214C" w:rsidP="004E214C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C3</w:t>
            </w:r>
          </w:p>
        </w:tc>
        <w:tc>
          <w:tcPr>
            <w:tcW w:w="1912" w:type="pct"/>
            <w:shd w:val="clear" w:color="auto" w:fill="auto"/>
            <w:vAlign w:val="center"/>
          </w:tcPr>
          <w:p w14:paraId="35B6F840" w14:textId="77777777" w:rsidR="004E214C" w:rsidRPr="00165198" w:rsidRDefault="004E214C" w:rsidP="004E214C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Pomiary częstotliwości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75E83D9" w14:textId="77777777" w:rsidR="004E214C" w:rsidRPr="00165198" w:rsidRDefault="004E214C" w:rsidP="004E21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65198" w:rsidRPr="00165198" w14:paraId="608EED6F" w14:textId="77777777" w:rsidTr="0061560B">
        <w:trPr>
          <w:jc w:val="center"/>
        </w:trPr>
        <w:tc>
          <w:tcPr>
            <w:tcW w:w="298" w:type="pct"/>
            <w:shd w:val="clear" w:color="auto" w:fill="auto"/>
            <w:vAlign w:val="center"/>
          </w:tcPr>
          <w:p w14:paraId="419EAEE2" w14:textId="77777777" w:rsidR="004E214C" w:rsidRPr="00165198" w:rsidRDefault="004E214C" w:rsidP="004E21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65198">
              <w:rPr>
                <w:rFonts w:ascii="Arial" w:hAnsi="Arial" w:cs="Arial"/>
                <w:bCs/>
                <w:sz w:val="18"/>
                <w:szCs w:val="18"/>
              </w:rPr>
              <w:t>A5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7FA7EF49" w14:textId="77777777" w:rsidR="004E214C" w:rsidRPr="00165198" w:rsidRDefault="00021DD2" w:rsidP="00021DD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65198">
              <w:rPr>
                <w:rFonts w:ascii="Arial" w:hAnsi="Arial" w:cs="Arial"/>
                <w:bCs/>
                <w:sz w:val="18"/>
                <w:szCs w:val="18"/>
              </w:rPr>
              <w:t>Materiały odniesienia do badań w ochronie zdrowia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6893C5E5" w14:textId="77777777" w:rsidR="004E214C" w:rsidRPr="00165198" w:rsidRDefault="004E214C" w:rsidP="004E21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081BBE22" w14:textId="77777777" w:rsidR="004E214C" w:rsidRPr="00165198" w:rsidRDefault="004E214C" w:rsidP="004E214C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C4</w:t>
            </w:r>
          </w:p>
        </w:tc>
        <w:tc>
          <w:tcPr>
            <w:tcW w:w="1912" w:type="pct"/>
            <w:shd w:val="clear" w:color="auto" w:fill="auto"/>
            <w:vAlign w:val="center"/>
          </w:tcPr>
          <w:p w14:paraId="2B59CCF5" w14:textId="77777777" w:rsidR="004E214C" w:rsidRPr="00165198" w:rsidRDefault="004E214C" w:rsidP="004E214C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Pomiary radioaktywności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F18AC18" w14:textId="77777777" w:rsidR="004E214C" w:rsidRPr="00165198" w:rsidRDefault="004E214C" w:rsidP="004E21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65198" w:rsidRPr="00165198" w14:paraId="2D290E92" w14:textId="77777777" w:rsidTr="0061560B">
        <w:trPr>
          <w:jc w:val="center"/>
        </w:trPr>
        <w:tc>
          <w:tcPr>
            <w:tcW w:w="298" w:type="pct"/>
            <w:shd w:val="clear" w:color="auto" w:fill="auto"/>
            <w:vAlign w:val="center"/>
          </w:tcPr>
          <w:p w14:paraId="6637978F" w14:textId="77777777" w:rsidR="00A4213B" w:rsidRPr="00165198" w:rsidRDefault="00A4213B" w:rsidP="00A421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65198">
              <w:rPr>
                <w:rFonts w:ascii="Arial" w:hAnsi="Arial" w:cs="Arial"/>
                <w:bCs/>
                <w:sz w:val="18"/>
                <w:szCs w:val="18"/>
              </w:rPr>
              <w:t>A6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7DBE39CA" w14:textId="77777777" w:rsidR="00A4213B" w:rsidRPr="00165198" w:rsidRDefault="00021DD2" w:rsidP="00A421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Gazowe materiały odniesienia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05BBE95B" w14:textId="77777777" w:rsidR="00A4213B" w:rsidRPr="00165198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14F3FBFD" w14:textId="77777777" w:rsidR="00A4213B" w:rsidRPr="00165198" w:rsidRDefault="00A4213B" w:rsidP="00A4213B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C5</w:t>
            </w:r>
          </w:p>
        </w:tc>
        <w:tc>
          <w:tcPr>
            <w:tcW w:w="1912" w:type="pct"/>
            <w:shd w:val="clear" w:color="auto" w:fill="auto"/>
            <w:vAlign w:val="center"/>
          </w:tcPr>
          <w:p w14:paraId="6F16C7AA" w14:textId="77777777" w:rsidR="00A4213B" w:rsidRPr="00165198" w:rsidRDefault="00A4213B" w:rsidP="00A4213B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Właściwości termodynamiczne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7F6ABC8" w14:textId="77777777" w:rsidR="00A4213B" w:rsidRPr="00165198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65198" w:rsidRPr="00165198" w14:paraId="238116DB" w14:textId="77777777" w:rsidTr="0061560B">
        <w:trPr>
          <w:jc w:val="center"/>
        </w:trPr>
        <w:tc>
          <w:tcPr>
            <w:tcW w:w="298" w:type="pct"/>
            <w:shd w:val="clear" w:color="auto" w:fill="auto"/>
            <w:vAlign w:val="center"/>
          </w:tcPr>
          <w:p w14:paraId="1B20B4A2" w14:textId="77777777" w:rsidR="00A4213B" w:rsidRPr="00165198" w:rsidRDefault="00A4213B" w:rsidP="00A4213B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A7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50BE6A2A" w14:textId="77777777" w:rsidR="00021DD2" w:rsidRPr="00165198" w:rsidRDefault="00021DD2" w:rsidP="00021DD2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Materiały odniesienia do badań</w:t>
            </w:r>
          </w:p>
          <w:p w14:paraId="33FBB9C1" w14:textId="77777777" w:rsidR="00A4213B" w:rsidRPr="00165198" w:rsidRDefault="00021DD2" w:rsidP="00021DD2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aktywności jonowej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5B11FB8D" w14:textId="77777777" w:rsidR="00A4213B" w:rsidRPr="00165198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5BEC3347" w14:textId="77777777" w:rsidR="00A4213B" w:rsidRPr="00165198" w:rsidRDefault="00A4213B" w:rsidP="00A4213B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C6</w:t>
            </w:r>
          </w:p>
        </w:tc>
        <w:tc>
          <w:tcPr>
            <w:tcW w:w="1912" w:type="pct"/>
            <w:shd w:val="clear" w:color="auto" w:fill="auto"/>
            <w:vAlign w:val="center"/>
          </w:tcPr>
          <w:p w14:paraId="0F780995" w14:textId="77777777" w:rsidR="00A4213B" w:rsidRPr="00165198" w:rsidRDefault="00A4213B" w:rsidP="00A4213B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Właściwości fizykochemiczne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B1443FE" w14:textId="77777777" w:rsidR="00A4213B" w:rsidRPr="00165198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65198" w:rsidRPr="00165198" w14:paraId="7B9F3EE4" w14:textId="77777777" w:rsidTr="0061560B">
        <w:trPr>
          <w:jc w:val="center"/>
        </w:trPr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69026" w14:textId="77777777" w:rsidR="00A4213B" w:rsidRPr="00165198" w:rsidRDefault="00A4213B" w:rsidP="00A4213B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A8</w:t>
            </w:r>
          </w:p>
        </w:tc>
        <w:tc>
          <w:tcPr>
            <w:tcW w:w="19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4CB4F" w14:textId="77777777" w:rsidR="00A4213B" w:rsidRPr="00165198" w:rsidRDefault="00A4213B" w:rsidP="00A4213B">
            <w:pPr>
              <w:rPr>
                <w:rFonts w:ascii="Arial" w:hAnsi="Arial" w:cs="Arial"/>
                <w:sz w:val="16"/>
                <w:szCs w:val="16"/>
              </w:rPr>
            </w:pPr>
            <w:r w:rsidRPr="00165198">
              <w:rPr>
                <w:rFonts w:ascii="Arial" w:hAnsi="Arial" w:cs="Arial"/>
                <w:sz w:val="16"/>
                <w:szCs w:val="16"/>
              </w:rPr>
              <w:t>Materiały odniesienia do badań kryminalistycznych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876CE" w14:textId="77777777" w:rsidR="00A4213B" w:rsidRPr="00165198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6DD2A642" w14:textId="77777777" w:rsidR="00A4213B" w:rsidRPr="00165198" w:rsidRDefault="00A4213B" w:rsidP="00A421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5198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912" w:type="pct"/>
            <w:tcBorders>
              <w:right w:val="nil"/>
            </w:tcBorders>
            <w:shd w:val="clear" w:color="auto" w:fill="auto"/>
            <w:vAlign w:val="center"/>
          </w:tcPr>
          <w:p w14:paraId="4541219F" w14:textId="77777777" w:rsidR="00A4213B" w:rsidRPr="00165198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5198">
              <w:rPr>
                <w:rFonts w:ascii="Arial" w:hAnsi="Arial" w:cs="Arial"/>
                <w:b/>
                <w:sz w:val="18"/>
                <w:szCs w:val="18"/>
              </w:rPr>
              <w:t xml:space="preserve">Mechaniczne/inżynieryjne właściwości </w:t>
            </w:r>
          </w:p>
        </w:tc>
        <w:tc>
          <w:tcPr>
            <w:tcW w:w="367" w:type="pct"/>
            <w:tcBorders>
              <w:left w:val="nil"/>
            </w:tcBorders>
            <w:shd w:val="clear" w:color="auto" w:fill="auto"/>
            <w:vAlign w:val="center"/>
          </w:tcPr>
          <w:p w14:paraId="6EB39D1C" w14:textId="77777777" w:rsidR="00A4213B" w:rsidRPr="00165198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65198" w:rsidRPr="00165198" w14:paraId="37C32EE2" w14:textId="77777777" w:rsidTr="0061560B">
        <w:trPr>
          <w:jc w:val="center"/>
        </w:trPr>
        <w:tc>
          <w:tcPr>
            <w:tcW w:w="298" w:type="pct"/>
            <w:shd w:val="clear" w:color="auto" w:fill="auto"/>
            <w:vAlign w:val="center"/>
          </w:tcPr>
          <w:p w14:paraId="273CBD9F" w14:textId="77777777" w:rsidR="00A4213B" w:rsidRPr="00165198" w:rsidRDefault="00A4213B" w:rsidP="00A421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5198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918" w:type="pct"/>
            <w:tcBorders>
              <w:right w:val="nil"/>
            </w:tcBorders>
            <w:shd w:val="clear" w:color="auto" w:fill="auto"/>
            <w:vAlign w:val="center"/>
          </w:tcPr>
          <w:p w14:paraId="60433BED" w14:textId="77777777" w:rsidR="00A4213B" w:rsidRPr="00165198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5198">
              <w:rPr>
                <w:rFonts w:ascii="Arial" w:hAnsi="Arial" w:cs="Arial"/>
                <w:b/>
                <w:sz w:val="18"/>
                <w:szCs w:val="18"/>
              </w:rPr>
              <w:t>Biologiczne i kliniczne właściwości</w:t>
            </w:r>
          </w:p>
        </w:tc>
        <w:tc>
          <w:tcPr>
            <w:tcW w:w="208" w:type="pct"/>
            <w:tcBorders>
              <w:left w:val="nil"/>
            </w:tcBorders>
            <w:shd w:val="clear" w:color="auto" w:fill="auto"/>
            <w:vAlign w:val="center"/>
          </w:tcPr>
          <w:p w14:paraId="0E5ED1A9" w14:textId="77777777" w:rsidR="00A4213B" w:rsidRPr="00165198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669DFCB6" w14:textId="77777777" w:rsidR="00A4213B" w:rsidRPr="00165198" w:rsidRDefault="00A4213B" w:rsidP="00A4213B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D1</w:t>
            </w:r>
          </w:p>
        </w:tc>
        <w:tc>
          <w:tcPr>
            <w:tcW w:w="1912" w:type="pct"/>
            <w:shd w:val="clear" w:color="auto" w:fill="auto"/>
            <w:vAlign w:val="center"/>
          </w:tcPr>
          <w:p w14:paraId="55F4B46C" w14:textId="77777777" w:rsidR="00A4213B" w:rsidRPr="00165198" w:rsidRDefault="00A4213B" w:rsidP="00A4213B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Parametry powierzchni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7BA7910" w14:textId="77777777" w:rsidR="00A4213B" w:rsidRPr="00165198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65198" w:rsidRPr="00165198" w14:paraId="28FC0507" w14:textId="77777777" w:rsidTr="0061560B">
        <w:trPr>
          <w:jc w:val="center"/>
        </w:trPr>
        <w:tc>
          <w:tcPr>
            <w:tcW w:w="298" w:type="pct"/>
            <w:shd w:val="clear" w:color="auto" w:fill="auto"/>
            <w:vAlign w:val="center"/>
          </w:tcPr>
          <w:p w14:paraId="55EA664C" w14:textId="77777777" w:rsidR="00A4213B" w:rsidRPr="00165198" w:rsidRDefault="00A4213B" w:rsidP="00A4213B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1C63556B" w14:textId="77777777" w:rsidR="00A4213B" w:rsidRPr="00165198" w:rsidRDefault="00A4213B" w:rsidP="00A4213B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Medycyna ogólna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29D09B40" w14:textId="77777777" w:rsidR="00A4213B" w:rsidRPr="00165198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42E0B4A0" w14:textId="77777777" w:rsidR="00A4213B" w:rsidRPr="00165198" w:rsidRDefault="00A4213B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D</w:t>
            </w:r>
            <w:r w:rsidR="00310CBA" w:rsidRPr="001651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12" w:type="pct"/>
            <w:shd w:val="clear" w:color="auto" w:fill="auto"/>
            <w:vAlign w:val="center"/>
          </w:tcPr>
          <w:p w14:paraId="417E37D0" w14:textId="77777777" w:rsidR="00A4213B" w:rsidRPr="00165198" w:rsidRDefault="00A4213B" w:rsidP="00A4213B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Badania nieniszczące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23010AA" w14:textId="77777777" w:rsidR="00A4213B" w:rsidRPr="00165198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65198" w:rsidRPr="00165198" w14:paraId="321FB755" w14:textId="77777777" w:rsidTr="0061560B">
        <w:trPr>
          <w:jc w:val="center"/>
        </w:trPr>
        <w:tc>
          <w:tcPr>
            <w:tcW w:w="298" w:type="pct"/>
            <w:shd w:val="clear" w:color="auto" w:fill="auto"/>
            <w:vAlign w:val="center"/>
          </w:tcPr>
          <w:p w14:paraId="6759AB04" w14:textId="77777777" w:rsidR="00310CBA" w:rsidRPr="00165198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B2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7602B19C" w14:textId="77777777" w:rsidR="00310CBA" w:rsidRPr="00165198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Chemia kliniczna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6064A2DC" w14:textId="77777777" w:rsidR="00310CBA" w:rsidRPr="00165198" w:rsidRDefault="00310CBA" w:rsidP="00310C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0FC8AF10" w14:textId="77777777" w:rsidR="00310CBA" w:rsidRPr="00165198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D3</w:t>
            </w:r>
          </w:p>
        </w:tc>
        <w:tc>
          <w:tcPr>
            <w:tcW w:w="1912" w:type="pct"/>
            <w:shd w:val="clear" w:color="auto" w:fill="auto"/>
            <w:vAlign w:val="center"/>
          </w:tcPr>
          <w:p w14:paraId="20F0A3D3" w14:textId="77777777" w:rsidR="00310CBA" w:rsidRPr="00165198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Twardość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AC9932B" w14:textId="77777777" w:rsidR="00310CBA" w:rsidRPr="00165198" w:rsidRDefault="00310CBA" w:rsidP="00310C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65198" w:rsidRPr="00165198" w14:paraId="6E972316" w14:textId="77777777" w:rsidTr="0061560B">
        <w:trPr>
          <w:jc w:val="center"/>
        </w:trPr>
        <w:tc>
          <w:tcPr>
            <w:tcW w:w="298" w:type="pct"/>
            <w:shd w:val="clear" w:color="auto" w:fill="auto"/>
            <w:vAlign w:val="center"/>
          </w:tcPr>
          <w:p w14:paraId="05C90223" w14:textId="77777777" w:rsidR="00310CBA" w:rsidRPr="00165198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B3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0B63AC6B" w14:textId="77777777" w:rsidR="00310CBA" w:rsidRPr="00165198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Patologia tkanek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09DA4517" w14:textId="77777777" w:rsidR="00310CBA" w:rsidRPr="00165198" w:rsidRDefault="00310CBA" w:rsidP="00310C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15992A05" w14:textId="77777777" w:rsidR="00310CBA" w:rsidRPr="00165198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D4</w:t>
            </w:r>
          </w:p>
        </w:tc>
        <w:tc>
          <w:tcPr>
            <w:tcW w:w="1912" w:type="pct"/>
            <w:shd w:val="clear" w:color="auto" w:fill="auto"/>
            <w:vAlign w:val="center"/>
          </w:tcPr>
          <w:p w14:paraId="2FEDD12B" w14:textId="77777777" w:rsidR="00310CBA" w:rsidRPr="00165198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Wytrzymałość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17E1FCF" w14:textId="77777777" w:rsidR="00310CBA" w:rsidRPr="00165198" w:rsidRDefault="00310CBA" w:rsidP="00310C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65198" w:rsidRPr="00165198" w14:paraId="49B28326" w14:textId="77777777" w:rsidTr="0061560B">
        <w:trPr>
          <w:jc w:val="center"/>
        </w:trPr>
        <w:tc>
          <w:tcPr>
            <w:tcW w:w="298" w:type="pct"/>
            <w:shd w:val="clear" w:color="auto" w:fill="auto"/>
            <w:vAlign w:val="center"/>
          </w:tcPr>
          <w:p w14:paraId="3729E97F" w14:textId="77777777" w:rsidR="00310CBA" w:rsidRPr="00165198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B4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5DEF7331" w14:textId="77777777" w:rsidR="00310CBA" w:rsidRPr="00165198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Hematologia i cytologia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462318A2" w14:textId="77777777" w:rsidR="00310CBA" w:rsidRPr="00165198" w:rsidRDefault="00310CBA" w:rsidP="00310C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4B74E607" w14:textId="77777777" w:rsidR="00310CBA" w:rsidRPr="00165198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D5</w:t>
            </w:r>
          </w:p>
        </w:tc>
        <w:tc>
          <w:tcPr>
            <w:tcW w:w="1912" w:type="pct"/>
            <w:shd w:val="clear" w:color="auto" w:fill="auto"/>
            <w:vAlign w:val="center"/>
          </w:tcPr>
          <w:p w14:paraId="5EA978F3" w14:textId="77777777" w:rsidR="00310CBA" w:rsidRPr="00165198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Rozciąganie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691FD63" w14:textId="77777777" w:rsidR="00310CBA" w:rsidRPr="00165198" w:rsidRDefault="00310CBA" w:rsidP="00310C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65198" w:rsidRPr="00165198" w14:paraId="2B0EF166" w14:textId="77777777" w:rsidTr="0061560B">
        <w:trPr>
          <w:jc w:val="center"/>
        </w:trPr>
        <w:tc>
          <w:tcPr>
            <w:tcW w:w="298" w:type="pct"/>
            <w:shd w:val="clear" w:color="auto" w:fill="auto"/>
            <w:vAlign w:val="center"/>
          </w:tcPr>
          <w:p w14:paraId="605E2DE2" w14:textId="77777777" w:rsidR="00310CBA" w:rsidRPr="00165198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B5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18131238" w14:textId="77777777" w:rsidR="00310CBA" w:rsidRPr="00165198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Immunohematologia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2EAE9D07" w14:textId="77777777" w:rsidR="00310CBA" w:rsidRPr="00165198" w:rsidRDefault="00310CBA" w:rsidP="00310C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7BCACF3C" w14:textId="77777777" w:rsidR="00310CBA" w:rsidRPr="00165198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D6</w:t>
            </w:r>
          </w:p>
        </w:tc>
        <w:tc>
          <w:tcPr>
            <w:tcW w:w="1912" w:type="pct"/>
            <w:shd w:val="clear" w:color="auto" w:fill="auto"/>
            <w:vAlign w:val="center"/>
          </w:tcPr>
          <w:p w14:paraId="2E7D2BC1" w14:textId="77777777" w:rsidR="00310CBA" w:rsidRPr="00165198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Elastyczność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30467CD" w14:textId="77777777" w:rsidR="00310CBA" w:rsidRPr="00165198" w:rsidRDefault="00310CBA" w:rsidP="00310C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65198" w:rsidRPr="00165198" w14:paraId="68DBECEE" w14:textId="77777777" w:rsidTr="0061560B">
        <w:trPr>
          <w:jc w:val="center"/>
        </w:trPr>
        <w:tc>
          <w:tcPr>
            <w:tcW w:w="298" w:type="pct"/>
            <w:shd w:val="clear" w:color="auto" w:fill="auto"/>
            <w:vAlign w:val="center"/>
          </w:tcPr>
          <w:p w14:paraId="774FAC4B" w14:textId="77777777" w:rsidR="00310CBA" w:rsidRPr="00165198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B6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4691BC12" w14:textId="77777777" w:rsidR="00310CBA" w:rsidRPr="00165198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Immunologia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5FE8DE12" w14:textId="77777777" w:rsidR="00310CBA" w:rsidRPr="00165198" w:rsidRDefault="00310CBA" w:rsidP="00310C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039C4916" w14:textId="77777777" w:rsidR="00310CBA" w:rsidRPr="00165198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D7</w:t>
            </w:r>
          </w:p>
        </w:tc>
        <w:tc>
          <w:tcPr>
            <w:tcW w:w="1912" w:type="pct"/>
            <w:shd w:val="clear" w:color="auto" w:fill="auto"/>
            <w:vAlign w:val="center"/>
          </w:tcPr>
          <w:p w14:paraId="1DAC7DBA" w14:textId="77777777" w:rsidR="00310CBA" w:rsidRPr="00165198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Pełzanie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D600CE7" w14:textId="77777777" w:rsidR="00310CBA" w:rsidRPr="00165198" w:rsidRDefault="00310CBA" w:rsidP="00310C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65198" w:rsidRPr="00165198" w14:paraId="43BAC902" w14:textId="77777777" w:rsidTr="0061560B">
        <w:trPr>
          <w:jc w:val="center"/>
        </w:trPr>
        <w:tc>
          <w:tcPr>
            <w:tcW w:w="298" w:type="pct"/>
            <w:shd w:val="clear" w:color="auto" w:fill="auto"/>
            <w:vAlign w:val="center"/>
          </w:tcPr>
          <w:p w14:paraId="581D5FC5" w14:textId="77777777" w:rsidR="00310CBA" w:rsidRPr="00165198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B7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79EFE553" w14:textId="77777777" w:rsidR="00310CBA" w:rsidRPr="00165198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Parazytologia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033D9C6A" w14:textId="77777777" w:rsidR="00310CBA" w:rsidRPr="00165198" w:rsidRDefault="00310CBA" w:rsidP="00310C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6DA63A57" w14:textId="77777777" w:rsidR="00310CBA" w:rsidRPr="00165198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D8</w:t>
            </w:r>
          </w:p>
        </w:tc>
        <w:tc>
          <w:tcPr>
            <w:tcW w:w="1912" w:type="pct"/>
            <w:shd w:val="clear" w:color="auto" w:fill="auto"/>
            <w:vAlign w:val="center"/>
          </w:tcPr>
          <w:p w14:paraId="1D18FF6A" w14:textId="77777777" w:rsidR="00310CBA" w:rsidRPr="00165198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Badania ogniowe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30B4DF6" w14:textId="77777777" w:rsidR="00310CBA" w:rsidRPr="00165198" w:rsidRDefault="00310CBA" w:rsidP="00310C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65198" w:rsidRPr="00165198" w14:paraId="1AF84C8C" w14:textId="77777777" w:rsidTr="0061560B">
        <w:trPr>
          <w:jc w:val="center"/>
        </w:trPr>
        <w:tc>
          <w:tcPr>
            <w:tcW w:w="298" w:type="pct"/>
            <w:shd w:val="clear" w:color="auto" w:fill="auto"/>
            <w:vAlign w:val="center"/>
          </w:tcPr>
          <w:p w14:paraId="6FBE281E" w14:textId="77777777" w:rsidR="00A4213B" w:rsidRPr="00165198" w:rsidRDefault="00A4213B" w:rsidP="00A4213B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B8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6D15F14B" w14:textId="77777777" w:rsidR="00A4213B" w:rsidRPr="00165198" w:rsidRDefault="00A4213B" w:rsidP="00A4213B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Bakteriologia i mikologia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7DD6C7BF" w14:textId="77777777" w:rsidR="00A4213B" w:rsidRPr="00165198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33B9F42E" w14:textId="77777777" w:rsidR="00A4213B" w:rsidRPr="00165198" w:rsidRDefault="00A4213B" w:rsidP="00A421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5198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912" w:type="pct"/>
            <w:shd w:val="clear" w:color="auto" w:fill="auto"/>
            <w:vAlign w:val="center"/>
          </w:tcPr>
          <w:p w14:paraId="7FD9640C" w14:textId="77777777" w:rsidR="00A4213B" w:rsidRPr="00165198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5198">
              <w:rPr>
                <w:rFonts w:ascii="Arial" w:hAnsi="Arial" w:cs="Arial"/>
                <w:b/>
                <w:sz w:val="18"/>
                <w:szCs w:val="18"/>
              </w:rPr>
              <w:t>Inne właściwości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1E00A4F" w14:textId="77777777" w:rsidR="00A4213B" w:rsidRPr="00165198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213B" w:rsidRPr="00165198" w14:paraId="1BE195E2" w14:textId="77777777" w:rsidTr="0061560B">
        <w:trPr>
          <w:jc w:val="center"/>
        </w:trPr>
        <w:tc>
          <w:tcPr>
            <w:tcW w:w="298" w:type="pct"/>
            <w:shd w:val="clear" w:color="auto" w:fill="auto"/>
            <w:vAlign w:val="center"/>
          </w:tcPr>
          <w:p w14:paraId="429D5427" w14:textId="77777777" w:rsidR="00A4213B" w:rsidRPr="00165198" w:rsidRDefault="00A4213B" w:rsidP="00A4213B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>B9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28B225F9" w14:textId="77777777" w:rsidR="00A4213B" w:rsidRPr="00165198" w:rsidRDefault="00A4213B" w:rsidP="00A4213B">
            <w:pPr>
              <w:rPr>
                <w:rFonts w:ascii="Arial" w:hAnsi="Arial" w:cs="Arial"/>
                <w:sz w:val="18"/>
                <w:szCs w:val="18"/>
              </w:rPr>
            </w:pPr>
            <w:r w:rsidRPr="00165198">
              <w:rPr>
                <w:rFonts w:ascii="Arial" w:hAnsi="Arial" w:cs="Arial"/>
                <w:sz w:val="18"/>
                <w:szCs w:val="18"/>
              </w:rPr>
              <w:t xml:space="preserve">Wirusologia 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55679813" w14:textId="77777777" w:rsidR="00A4213B" w:rsidRPr="00165198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0241E9D9" w14:textId="77777777" w:rsidR="00A4213B" w:rsidRPr="00165198" w:rsidRDefault="00A4213B" w:rsidP="00A421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2" w:type="pct"/>
            <w:shd w:val="clear" w:color="auto" w:fill="auto"/>
            <w:vAlign w:val="center"/>
          </w:tcPr>
          <w:p w14:paraId="35B4CE40" w14:textId="77777777" w:rsidR="00A4213B" w:rsidRPr="00165198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74592B5D" w14:textId="77777777" w:rsidR="00A4213B" w:rsidRPr="00165198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83FC5C2" w14:textId="77777777" w:rsidR="007258C3" w:rsidRPr="00165198" w:rsidRDefault="007258C3" w:rsidP="007258C3">
      <w:pPr>
        <w:rPr>
          <w:rFonts w:ascii="Arial" w:hAnsi="Arial" w:cs="Arial"/>
          <w:sz w:val="2"/>
          <w:szCs w:val="2"/>
        </w:rPr>
      </w:pPr>
    </w:p>
    <w:p w14:paraId="01928856" w14:textId="77777777" w:rsidR="007E1DBB" w:rsidRPr="00165198" w:rsidRDefault="00587821" w:rsidP="00BC3799">
      <w:pPr>
        <w:numPr>
          <w:ilvl w:val="0"/>
          <w:numId w:val="11"/>
        </w:numPr>
        <w:tabs>
          <w:tab w:val="clear" w:pos="645"/>
          <w:tab w:val="num" w:pos="426"/>
        </w:tabs>
        <w:spacing w:before="120" w:after="1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165198">
        <w:rPr>
          <w:rFonts w:ascii="Arial" w:hAnsi="Arial" w:cs="Arial"/>
          <w:b/>
          <w:bCs/>
          <w:sz w:val="22"/>
          <w:szCs w:val="22"/>
        </w:rPr>
        <w:t>Wnioskowany zakres akredytacji</w:t>
      </w:r>
      <w:r w:rsidR="0039177A" w:rsidRPr="00165198">
        <w:rPr>
          <w:rFonts w:ascii="Arial" w:hAnsi="Arial" w:cs="Arial"/>
          <w:b/>
          <w:bCs/>
          <w:sz w:val="22"/>
          <w:szCs w:val="22"/>
        </w:rPr>
        <w:t xml:space="preserve"> / zmiany w zakresie akredytacji </w:t>
      </w:r>
      <w:r w:rsidRPr="0016519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D84EB16" w14:textId="77777777" w:rsidR="00E96A33" w:rsidRPr="00165198" w:rsidRDefault="00E96A33" w:rsidP="00E96A33">
      <w:pPr>
        <w:numPr>
          <w:ilvl w:val="1"/>
          <w:numId w:val="11"/>
        </w:numPr>
        <w:spacing w:before="120"/>
        <w:jc w:val="both"/>
        <w:rPr>
          <w:rFonts w:ascii="Arial" w:hAnsi="Arial" w:cs="Arial"/>
          <w:b/>
          <w:bCs/>
          <w:szCs w:val="24"/>
        </w:rPr>
      </w:pPr>
      <w:r w:rsidRPr="00165198">
        <w:rPr>
          <w:rFonts w:ascii="Arial" w:hAnsi="Arial" w:cs="Arial"/>
          <w:b/>
          <w:bCs/>
          <w:sz w:val="22"/>
          <w:szCs w:val="22"/>
        </w:rPr>
        <w:t>Obszar dobrowolny</w:t>
      </w:r>
      <w:r w:rsidRPr="00165198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5198">
        <w:rPr>
          <w:rFonts w:ascii="Arial" w:hAnsi="Arial" w:cs="Arial"/>
          <w:bCs/>
          <w:i/>
          <w:sz w:val="14"/>
        </w:rPr>
        <w:t xml:space="preserve">(tabelę powielić zgodnie z liczbą lokalizacji działalności produkcyjnej objętej wnioskiem)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6"/>
        <w:gridCol w:w="2141"/>
        <w:gridCol w:w="1937"/>
        <w:gridCol w:w="2352"/>
        <w:gridCol w:w="1386"/>
      </w:tblGrid>
      <w:tr w:rsidR="00165198" w:rsidRPr="00165198" w14:paraId="4A860F87" w14:textId="77777777" w:rsidTr="0061560B">
        <w:tc>
          <w:tcPr>
            <w:tcW w:w="5000" w:type="pct"/>
            <w:gridSpan w:val="5"/>
            <w:vAlign w:val="center"/>
          </w:tcPr>
          <w:p w14:paraId="1F3B8C67" w14:textId="77777777" w:rsidR="00E96A33" w:rsidRPr="00165198" w:rsidRDefault="00E96A33" w:rsidP="004207BF">
            <w:pPr>
              <w:keepNext/>
              <w:keepLines/>
              <w:spacing w:before="120" w:after="12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16519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Nazwa i adres lokalizacji w której (z których) jest prowadzona działalność objęta wnioskiem</w:t>
            </w:r>
          </w:p>
        </w:tc>
      </w:tr>
      <w:tr w:rsidR="00165198" w:rsidRPr="00165198" w14:paraId="54907182" w14:textId="77777777" w:rsidTr="0061560B">
        <w:tc>
          <w:tcPr>
            <w:tcW w:w="687" w:type="pct"/>
            <w:vAlign w:val="center"/>
          </w:tcPr>
          <w:p w14:paraId="140E8C28" w14:textId="77777777" w:rsidR="00E96A33" w:rsidRPr="00165198" w:rsidRDefault="00E96A33" w:rsidP="004207BF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198">
              <w:rPr>
                <w:rFonts w:ascii="Arial" w:hAnsi="Arial" w:cs="Arial"/>
                <w:b/>
                <w:sz w:val="18"/>
                <w:szCs w:val="18"/>
              </w:rPr>
              <w:t>Rodzaj materiału odniesienia</w:t>
            </w:r>
          </w:p>
          <w:p w14:paraId="0D239368" w14:textId="77777777" w:rsidR="00E96A33" w:rsidRPr="00165198" w:rsidRDefault="00E96A33" w:rsidP="004207BF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198">
              <w:rPr>
                <w:rFonts w:ascii="Arial" w:hAnsi="Arial" w:cs="Arial"/>
                <w:b/>
                <w:sz w:val="18"/>
                <w:szCs w:val="18"/>
              </w:rPr>
              <w:t>(CRM/RM)</w:t>
            </w:r>
          </w:p>
        </w:tc>
        <w:tc>
          <w:tcPr>
            <w:tcW w:w="1181" w:type="pct"/>
            <w:vAlign w:val="center"/>
          </w:tcPr>
          <w:p w14:paraId="28DAAB17" w14:textId="77777777" w:rsidR="00E96A33" w:rsidRPr="00165198" w:rsidRDefault="00E96A33" w:rsidP="004207BF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198">
              <w:rPr>
                <w:rFonts w:ascii="Arial" w:hAnsi="Arial" w:cs="Arial"/>
                <w:b/>
                <w:sz w:val="18"/>
                <w:szCs w:val="18"/>
              </w:rPr>
              <w:t>Nazwa materiału odniesienia / matryca materiału odniesienia lub artefakt</w:t>
            </w:r>
          </w:p>
        </w:tc>
        <w:tc>
          <w:tcPr>
            <w:tcW w:w="1069" w:type="pct"/>
            <w:vAlign w:val="center"/>
          </w:tcPr>
          <w:p w14:paraId="67E24E92" w14:textId="77777777" w:rsidR="00E96A33" w:rsidRPr="00165198" w:rsidRDefault="00E96A33" w:rsidP="004207B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5198">
              <w:rPr>
                <w:rFonts w:ascii="Arial" w:hAnsi="Arial" w:cs="Arial"/>
                <w:b/>
                <w:bCs/>
                <w:sz w:val="18"/>
                <w:szCs w:val="18"/>
              </w:rPr>
              <w:t>Charakteryzowana właściwość materiału odniesienia</w:t>
            </w:r>
          </w:p>
          <w:p w14:paraId="6FED203C" w14:textId="77777777" w:rsidR="00E96A33" w:rsidRPr="00165198" w:rsidRDefault="00E96A33" w:rsidP="004207B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8" w:type="pct"/>
            <w:vAlign w:val="center"/>
          </w:tcPr>
          <w:p w14:paraId="76FA9EE5" w14:textId="77777777" w:rsidR="00E96A33" w:rsidRPr="00165198" w:rsidRDefault="00E96A33" w:rsidP="004207BF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198">
              <w:rPr>
                <w:rFonts w:ascii="Arial" w:hAnsi="Arial" w:cs="Arial"/>
                <w:b/>
                <w:sz w:val="18"/>
                <w:szCs w:val="18"/>
              </w:rPr>
              <w:t>Podejście stosowane do przypisywania wartości właściwości materiału odniesienia</w:t>
            </w:r>
          </w:p>
        </w:tc>
        <w:tc>
          <w:tcPr>
            <w:tcW w:w="763" w:type="pct"/>
            <w:vAlign w:val="center"/>
          </w:tcPr>
          <w:p w14:paraId="07AEB633" w14:textId="77777777" w:rsidR="00E96A33" w:rsidRPr="00165198" w:rsidRDefault="00E96A33" w:rsidP="004207BF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  <w:bCs/>
                <w:spacing w:val="-14"/>
                <w:sz w:val="18"/>
                <w:szCs w:val="18"/>
              </w:rPr>
            </w:pPr>
            <w:r w:rsidRPr="00165198">
              <w:rPr>
                <w:rFonts w:ascii="Arial" w:hAnsi="Arial" w:cs="Arial"/>
                <w:b/>
                <w:bCs/>
                <w:spacing w:val="-14"/>
                <w:sz w:val="18"/>
                <w:szCs w:val="18"/>
              </w:rPr>
              <w:t>Wnioskowana zmiana</w:t>
            </w:r>
          </w:p>
        </w:tc>
      </w:tr>
      <w:tr w:rsidR="00165198" w:rsidRPr="00165198" w14:paraId="0F775514" w14:textId="77777777" w:rsidTr="0061560B">
        <w:trPr>
          <w:trHeight w:val="228"/>
        </w:trPr>
        <w:tc>
          <w:tcPr>
            <w:tcW w:w="687" w:type="pct"/>
            <w:vAlign w:val="center"/>
          </w:tcPr>
          <w:p w14:paraId="445F5DCB" w14:textId="77777777" w:rsidR="00E96A33" w:rsidRPr="00165198" w:rsidRDefault="00E96A33" w:rsidP="004207B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1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81" w:type="pct"/>
            <w:vAlign w:val="center"/>
          </w:tcPr>
          <w:p w14:paraId="199E1F39" w14:textId="77777777" w:rsidR="00E96A33" w:rsidRPr="00165198" w:rsidRDefault="00E96A33" w:rsidP="004207B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1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69" w:type="pct"/>
            <w:vAlign w:val="center"/>
          </w:tcPr>
          <w:p w14:paraId="62208574" w14:textId="77777777" w:rsidR="00E96A33" w:rsidRPr="00165198" w:rsidRDefault="00E96A33" w:rsidP="004207B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1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98" w:type="pct"/>
            <w:vAlign w:val="center"/>
          </w:tcPr>
          <w:p w14:paraId="14AC9261" w14:textId="77777777" w:rsidR="00E96A33" w:rsidRPr="00165198" w:rsidRDefault="00E96A33" w:rsidP="004207B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1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63" w:type="pct"/>
          </w:tcPr>
          <w:p w14:paraId="3B78418B" w14:textId="77777777" w:rsidR="00E96A33" w:rsidRPr="00165198" w:rsidRDefault="00E96A33" w:rsidP="004207B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1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65198" w:rsidRPr="00165198" w14:paraId="397991D1" w14:textId="77777777" w:rsidTr="0061560B">
        <w:tc>
          <w:tcPr>
            <w:tcW w:w="687" w:type="pct"/>
            <w:vAlign w:val="center"/>
          </w:tcPr>
          <w:p w14:paraId="7007A319" w14:textId="77777777" w:rsidR="00E96A33" w:rsidRPr="00165198" w:rsidRDefault="00E96A33" w:rsidP="004207BF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81" w:type="pct"/>
            <w:vAlign w:val="center"/>
          </w:tcPr>
          <w:p w14:paraId="7008F72E" w14:textId="77777777" w:rsidR="00E96A33" w:rsidRPr="00165198" w:rsidRDefault="00E96A33" w:rsidP="004207BF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69" w:type="pct"/>
            <w:vAlign w:val="center"/>
          </w:tcPr>
          <w:p w14:paraId="22FF9EB7" w14:textId="77777777" w:rsidR="00E96A33" w:rsidRPr="00165198" w:rsidRDefault="00E96A33" w:rsidP="004207BF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98" w:type="pct"/>
            <w:vAlign w:val="center"/>
          </w:tcPr>
          <w:p w14:paraId="4378A7D3" w14:textId="77777777" w:rsidR="00E96A33" w:rsidRPr="00165198" w:rsidRDefault="00E96A33" w:rsidP="004207BF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63" w:type="pct"/>
          </w:tcPr>
          <w:p w14:paraId="06CB1F39" w14:textId="77777777" w:rsidR="00E96A33" w:rsidRPr="00165198" w:rsidRDefault="00E96A33" w:rsidP="004207BF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165198" w:rsidRPr="00165198" w14:paraId="4F1357FF" w14:textId="77777777" w:rsidTr="0061560B">
        <w:tc>
          <w:tcPr>
            <w:tcW w:w="687" w:type="pct"/>
            <w:vAlign w:val="center"/>
          </w:tcPr>
          <w:p w14:paraId="07DBDD0A" w14:textId="77777777" w:rsidR="00E96A33" w:rsidRPr="00165198" w:rsidRDefault="00E96A33" w:rsidP="004207BF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81" w:type="pct"/>
            <w:vAlign w:val="center"/>
          </w:tcPr>
          <w:p w14:paraId="18BB8182" w14:textId="77777777" w:rsidR="00E96A33" w:rsidRPr="00165198" w:rsidRDefault="00E96A33" w:rsidP="004207BF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69" w:type="pct"/>
            <w:vAlign w:val="center"/>
          </w:tcPr>
          <w:p w14:paraId="6C640688" w14:textId="77777777" w:rsidR="00E96A33" w:rsidRPr="00165198" w:rsidRDefault="00E96A33" w:rsidP="004207BF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98" w:type="pct"/>
            <w:vAlign w:val="center"/>
          </w:tcPr>
          <w:p w14:paraId="545B72FC" w14:textId="77777777" w:rsidR="00E96A33" w:rsidRPr="00165198" w:rsidRDefault="00E96A33" w:rsidP="004207BF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63" w:type="pct"/>
          </w:tcPr>
          <w:p w14:paraId="535716D2" w14:textId="77777777" w:rsidR="00E96A33" w:rsidRPr="00165198" w:rsidRDefault="00E96A33" w:rsidP="004207BF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165198" w:rsidRPr="00165198" w14:paraId="7E787BAF" w14:textId="77777777" w:rsidTr="0061560B">
        <w:tc>
          <w:tcPr>
            <w:tcW w:w="687" w:type="pct"/>
            <w:vAlign w:val="center"/>
          </w:tcPr>
          <w:p w14:paraId="3423A615" w14:textId="77777777" w:rsidR="00E96A33" w:rsidRPr="00165198" w:rsidRDefault="00E96A33" w:rsidP="004207BF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81" w:type="pct"/>
            <w:vAlign w:val="center"/>
          </w:tcPr>
          <w:p w14:paraId="56A7424D" w14:textId="77777777" w:rsidR="00E96A33" w:rsidRPr="00165198" w:rsidRDefault="00E96A33" w:rsidP="004207BF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69" w:type="pct"/>
            <w:vAlign w:val="center"/>
          </w:tcPr>
          <w:p w14:paraId="69A77988" w14:textId="77777777" w:rsidR="00E96A33" w:rsidRPr="00165198" w:rsidRDefault="00E96A33" w:rsidP="004207BF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98" w:type="pct"/>
            <w:vAlign w:val="center"/>
          </w:tcPr>
          <w:p w14:paraId="58EE5662" w14:textId="77777777" w:rsidR="00E96A33" w:rsidRPr="00165198" w:rsidRDefault="00E96A33" w:rsidP="004207BF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63" w:type="pct"/>
          </w:tcPr>
          <w:p w14:paraId="4A74D0BB" w14:textId="77777777" w:rsidR="00E96A33" w:rsidRPr="00165198" w:rsidRDefault="00E96A33" w:rsidP="004207BF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165198" w:rsidRPr="00165198" w14:paraId="361552B6" w14:textId="77777777" w:rsidTr="0061560B">
        <w:tc>
          <w:tcPr>
            <w:tcW w:w="687" w:type="pct"/>
            <w:vAlign w:val="center"/>
          </w:tcPr>
          <w:p w14:paraId="6F2DDC09" w14:textId="77777777" w:rsidR="00E96A33" w:rsidRPr="00165198" w:rsidRDefault="00E96A33" w:rsidP="004207BF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81" w:type="pct"/>
            <w:vAlign w:val="center"/>
          </w:tcPr>
          <w:p w14:paraId="4D5F4206" w14:textId="77777777" w:rsidR="00E96A33" w:rsidRPr="00165198" w:rsidRDefault="00E96A33" w:rsidP="004207BF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69" w:type="pct"/>
            <w:vAlign w:val="center"/>
          </w:tcPr>
          <w:p w14:paraId="5A74CAA7" w14:textId="77777777" w:rsidR="00E96A33" w:rsidRPr="00165198" w:rsidRDefault="00E96A33" w:rsidP="004207BF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98" w:type="pct"/>
            <w:vAlign w:val="center"/>
          </w:tcPr>
          <w:p w14:paraId="4D8F46C7" w14:textId="77777777" w:rsidR="00E96A33" w:rsidRPr="00165198" w:rsidRDefault="00E96A33" w:rsidP="004207BF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63" w:type="pct"/>
          </w:tcPr>
          <w:p w14:paraId="0C9B1F88" w14:textId="77777777" w:rsidR="00E96A33" w:rsidRPr="00165198" w:rsidRDefault="00E96A33" w:rsidP="004207BF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6B12F3B2" w14:textId="77777777" w:rsidR="00E96A33" w:rsidRPr="00165198" w:rsidRDefault="00E96A33" w:rsidP="00E96A33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165198">
        <w:rPr>
          <w:rFonts w:ascii="Arial" w:hAnsi="Arial" w:cs="Arial"/>
          <w:i/>
          <w:iCs/>
          <w:sz w:val="16"/>
          <w:szCs w:val="16"/>
        </w:rPr>
        <w:t xml:space="preserve">W kolumnie 4 podaj strategię charakteryzowania materiału odniesienia zgodną z normą PN-EN ISO 17034 (pkt. 7.12.3) oraz informację o zastosowanej metodzie, np. metoda chromatograficzna, GC-FID. </w:t>
      </w:r>
    </w:p>
    <w:p w14:paraId="511BDCDD" w14:textId="77777777" w:rsidR="00E96A33" w:rsidRPr="00165198" w:rsidRDefault="00E96A33" w:rsidP="00E96A33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165198">
        <w:rPr>
          <w:rFonts w:ascii="Arial" w:hAnsi="Arial" w:cs="Arial"/>
          <w:i/>
          <w:iCs/>
          <w:sz w:val="16"/>
          <w:szCs w:val="16"/>
        </w:rPr>
        <w:t>W kolumnie 5 wskaż symbol zmiany zakresu akredytacji: A- akredytacja, R – rozszerzenie, U – uaktualnienie, K - korekta.</w:t>
      </w:r>
    </w:p>
    <w:p w14:paraId="34F4E506" w14:textId="77777777" w:rsidR="00B520D7" w:rsidRPr="00165198" w:rsidRDefault="00B520D7" w:rsidP="00E96A33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202EFBF" w14:textId="77777777" w:rsidR="00E96A33" w:rsidRPr="00165198" w:rsidRDefault="00E96A33" w:rsidP="00E96A33">
      <w:pPr>
        <w:numPr>
          <w:ilvl w:val="1"/>
          <w:numId w:val="11"/>
        </w:numPr>
        <w:spacing w:before="120"/>
        <w:jc w:val="both"/>
        <w:rPr>
          <w:rFonts w:ascii="Arial" w:hAnsi="Arial" w:cs="Arial"/>
          <w:b/>
          <w:szCs w:val="24"/>
        </w:rPr>
      </w:pPr>
      <w:r w:rsidRPr="00165198">
        <w:rPr>
          <w:rFonts w:ascii="Arial" w:hAnsi="Arial" w:cs="Arial"/>
          <w:b/>
          <w:iCs/>
          <w:sz w:val="22"/>
          <w:szCs w:val="22"/>
        </w:rPr>
        <w:lastRenderedPageBreak/>
        <w:t>Elastyczny zakres akredytacji</w:t>
      </w:r>
      <w:r w:rsidRPr="00165198">
        <w:rPr>
          <w:rFonts w:ascii="Arial" w:hAnsi="Arial" w:cs="Arial"/>
          <w:b/>
          <w:i/>
          <w:sz w:val="1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6"/>
        <w:gridCol w:w="2141"/>
        <w:gridCol w:w="1937"/>
        <w:gridCol w:w="2352"/>
        <w:gridCol w:w="1386"/>
      </w:tblGrid>
      <w:tr w:rsidR="00165198" w:rsidRPr="00165198" w14:paraId="5F2272A8" w14:textId="77777777" w:rsidTr="0061560B">
        <w:tc>
          <w:tcPr>
            <w:tcW w:w="5000" w:type="pct"/>
            <w:gridSpan w:val="5"/>
            <w:vAlign w:val="center"/>
          </w:tcPr>
          <w:p w14:paraId="35B440B0" w14:textId="77777777" w:rsidR="00E96A33" w:rsidRPr="00165198" w:rsidRDefault="00E96A33" w:rsidP="004207BF">
            <w:pPr>
              <w:keepNext/>
              <w:keepLines/>
              <w:spacing w:before="120" w:after="12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16519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Nazwa i adres lokalizacji w której (z których) jest prowadzona działalność objęta wnioskiem</w:t>
            </w:r>
          </w:p>
        </w:tc>
      </w:tr>
      <w:tr w:rsidR="00165198" w:rsidRPr="00165198" w14:paraId="2C7565AD" w14:textId="77777777" w:rsidTr="0061560B">
        <w:tc>
          <w:tcPr>
            <w:tcW w:w="687" w:type="pct"/>
            <w:vAlign w:val="center"/>
          </w:tcPr>
          <w:p w14:paraId="47958540" w14:textId="77777777" w:rsidR="00E96A33" w:rsidRPr="00165198" w:rsidRDefault="00E96A33" w:rsidP="004207BF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198">
              <w:rPr>
                <w:rFonts w:ascii="Arial" w:hAnsi="Arial" w:cs="Arial"/>
                <w:b/>
                <w:sz w:val="18"/>
                <w:szCs w:val="18"/>
              </w:rPr>
              <w:t>Rodzaj materiału odniesienia</w:t>
            </w:r>
          </w:p>
          <w:p w14:paraId="4E25C982" w14:textId="77777777" w:rsidR="00E96A33" w:rsidRPr="00165198" w:rsidRDefault="00E96A33" w:rsidP="004207BF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198">
              <w:rPr>
                <w:rFonts w:ascii="Arial" w:hAnsi="Arial" w:cs="Arial"/>
                <w:b/>
                <w:sz w:val="18"/>
                <w:szCs w:val="18"/>
              </w:rPr>
              <w:t>(CRM/RM)</w:t>
            </w:r>
          </w:p>
        </w:tc>
        <w:tc>
          <w:tcPr>
            <w:tcW w:w="1181" w:type="pct"/>
            <w:vAlign w:val="center"/>
          </w:tcPr>
          <w:p w14:paraId="1AB0513A" w14:textId="77777777" w:rsidR="00E96A33" w:rsidRPr="00165198" w:rsidRDefault="00E96A33" w:rsidP="004207BF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198">
              <w:rPr>
                <w:rFonts w:ascii="Arial" w:hAnsi="Arial" w:cs="Arial"/>
                <w:b/>
                <w:sz w:val="18"/>
                <w:szCs w:val="18"/>
              </w:rPr>
              <w:t>Nazwa materiału odniesienia / matryca materiału odniesienia lub artefakt</w:t>
            </w:r>
          </w:p>
        </w:tc>
        <w:tc>
          <w:tcPr>
            <w:tcW w:w="1069" w:type="pct"/>
            <w:vAlign w:val="center"/>
          </w:tcPr>
          <w:p w14:paraId="7928DF1B" w14:textId="77777777" w:rsidR="00E96A33" w:rsidRPr="00165198" w:rsidRDefault="00E96A33" w:rsidP="004207B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5198">
              <w:rPr>
                <w:rFonts w:ascii="Arial" w:hAnsi="Arial" w:cs="Arial"/>
                <w:b/>
                <w:bCs/>
                <w:sz w:val="18"/>
                <w:szCs w:val="18"/>
              </w:rPr>
              <w:t>Charakteryzowana właściwość materiału odniesienia</w:t>
            </w:r>
          </w:p>
          <w:p w14:paraId="30040220" w14:textId="77777777" w:rsidR="00E96A33" w:rsidRPr="00165198" w:rsidRDefault="00E96A33" w:rsidP="004207B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8" w:type="pct"/>
            <w:vAlign w:val="center"/>
          </w:tcPr>
          <w:p w14:paraId="24D24E15" w14:textId="77777777" w:rsidR="00E96A33" w:rsidRPr="00165198" w:rsidRDefault="00E96A33" w:rsidP="004207BF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198">
              <w:rPr>
                <w:rFonts w:ascii="Arial" w:hAnsi="Arial" w:cs="Arial"/>
                <w:b/>
                <w:sz w:val="18"/>
                <w:szCs w:val="18"/>
              </w:rPr>
              <w:t>Podejście stosowane do przypisywania wartości właściwości materiału odniesienia</w:t>
            </w:r>
          </w:p>
        </w:tc>
        <w:tc>
          <w:tcPr>
            <w:tcW w:w="763" w:type="pct"/>
            <w:vAlign w:val="center"/>
          </w:tcPr>
          <w:p w14:paraId="330A47E8" w14:textId="77777777" w:rsidR="00E96A33" w:rsidRPr="00165198" w:rsidRDefault="00E96A33" w:rsidP="004207BF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  <w:bCs/>
                <w:spacing w:val="-14"/>
                <w:sz w:val="18"/>
                <w:szCs w:val="18"/>
              </w:rPr>
            </w:pPr>
            <w:r w:rsidRPr="00165198">
              <w:rPr>
                <w:rFonts w:ascii="Arial" w:hAnsi="Arial" w:cs="Arial"/>
                <w:b/>
                <w:bCs/>
                <w:spacing w:val="-14"/>
                <w:sz w:val="18"/>
                <w:szCs w:val="18"/>
              </w:rPr>
              <w:t xml:space="preserve">Wnioskowane </w:t>
            </w:r>
            <w:r w:rsidR="00EA314A" w:rsidRPr="00165198">
              <w:rPr>
                <w:rFonts w:ascii="Arial" w:hAnsi="Arial" w:cs="Arial"/>
                <w:b/>
                <w:bCs/>
                <w:spacing w:val="-14"/>
                <w:sz w:val="18"/>
                <w:szCs w:val="18"/>
              </w:rPr>
              <w:t>zmiany</w:t>
            </w:r>
          </w:p>
        </w:tc>
      </w:tr>
      <w:tr w:rsidR="00165198" w:rsidRPr="00165198" w14:paraId="1C16D50B" w14:textId="77777777" w:rsidTr="0061560B">
        <w:trPr>
          <w:trHeight w:val="228"/>
        </w:trPr>
        <w:tc>
          <w:tcPr>
            <w:tcW w:w="687" w:type="pct"/>
            <w:vAlign w:val="center"/>
          </w:tcPr>
          <w:p w14:paraId="2ECA61E2" w14:textId="77777777" w:rsidR="00E96A33" w:rsidRPr="00165198" w:rsidRDefault="00E96A33" w:rsidP="004207B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1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81" w:type="pct"/>
            <w:vAlign w:val="center"/>
          </w:tcPr>
          <w:p w14:paraId="2519F23F" w14:textId="77777777" w:rsidR="00E96A33" w:rsidRPr="00165198" w:rsidRDefault="00E96A33" w:rsidP="004207B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1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69" w:type="pct"/>
            <w:vAlign w:val="center"/>
          </w:tcPr>
          <w:p w14:paraId="6F6F17E0" w14:textId="77777777" w:rsidR="00E96A33" w:rsidRPr="00165198" w:rsidRDefault="00E96A33" w:rsidP="004207B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1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98" w:type="pct"/>
            <w:vAlign w:val="center"/>
          </w:tcPr>
          <w:p w14:paraId="13F3E709" w14:textId="77777777" w:rsidR="00E96A33" w:rsidRPr="00165198" w:rsidRDefault="00E96A33" w:rsidP="004207B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1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63" w:type="pct"/>
          </w:tcPr>
          <w:p w14:paraId="0EF30516" w14:textId="77777777" w:rsidR="00E96A33" w:rsidRPr="00165198" w:rsidRDefault="00E96A33" w:rsidP="004207B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1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65198" w:rsidRPr="00165198" w14:paraId="08E08390" w14:textId="77777777" w:rsidTr="0061560B">
        <w:tc>
          <w:tcPr>
            <w:tcW w:w="687" w:type="pct"/>
            <w:vAlign w:val="center"/>
          </w:tcPr>
          <w:p w14:paraId="32F7B561" w14:textId="77777777" w:rsidR="00E96A33" w:rsidRPr="00165198" w:rsidRDefault="00E96A33" w:rsidP="004207BF">
            <w:pPr>
              <w:keepNext/>
              <w:keepLines/>
              <w:spacing w:before="60" w:after="60"/>
              <w:rPr>
                <w:rFonts w:ascii="Arial" w:hAnsi="Arial" w:cs="Arial"/>
                <w:i/>
                <w:iCs/>
                <w:sz w:val="18"/>
                <w:szCs w:val="16"/>
              </w:rPr>
            </w:pPr>
            <w:r w:rsidRPr="00165198">
              <w:rPr>
                <w:rFonts w:ascii="Arial" w:hAnsi="Arial" w:cs="Arial"/>
                <w:i/>
                <w:iCs/>
                <w:sz w:val="18"/>
                <w:szCs w:val="16"/>
              </w:rPr>
              <w:t>CRM</w:t>
            </w:r>
          </w:p>
        </w:tc>
        <w:tc>
          <w:tcPr>
            <w:tcW w:w="1181" w:type="pct"/>
            <w:vAlign w:val="center"/>
          </w:tcPr>
          <w:p w14:paraId="63F60E6C" w14:textId="77777777" w:rsidR="00E96A33" w:rsidRPr="00165198" w:rsidRDefault="00E96A33" w:rsidP="004207BF">
            <w:pPr>
              <w:keepNext/>
              <w:keepLines/>
              <w:spacing w:before="60" w:after="60"/>
              <w:rPr>
                <w:rFonts w:ascii="Arial" w:hAnsi="Arial" w:cs="Arial"/>
                <w:i/>
                <w:iCs/>
                <w:sz w:val="18"/>
                <w:szCs w:val="16"/>
              </w:rPr>
            </w:pPr>
            <w:r w:rsidRPr="00165198">
              <w:rPr>
                <w:rFonts w:ascii="Arial" w:hAnsi="Arial" w:cs="Arial"/>
                <w:i/>
                <w:iCs/>
                <w:sz w:val="18"/>
                <w:szCs w:val="16"/>
              </w:rPr>
              <w:t xml:space="preserve">Węglowy materiał odniesienia </w:t>
            </w:r>
            <w:r w:rsidRPr="00165198">
              <w:rPr>
                <w:rFonts w:ascii="Arial" w:hAnsi="Arial" w:cs="Arial"/>
                <w:i/>
                <w:iCs/>
                <w:sz w:val="18"/>
                <w:szCs w:val="16"/>
                <w:vertAlign w:val="superscript"/>
              </w:rPr>
              <w:t>E</w:t>
            </w:r>
          </w:p>
        </w:tc>
        <w:tc>
          <w:tcPr>
            <w:tcW w:w="1069" w:type="pct"/>
            <w:vAlign w:val="center"/>
          </w:tcPr>
          <w:p w14:paraId="71942A4F" w14:textId="77777777" w:rsidR="00E96A33" w:rsidRPr="00165198" w:rsidRDefault="00E96A33" w:rsidP="004207BF">
            <w:pPr>
              <w:keepNext/>
              <w:keepLines/>
              <w:spacing w:before="60" w:after="60"/>
              <w:rPr>
                <w:rFonts w:ascii="Arial" w:hAnsi="Arial" w:cs="Arial"/>
                <w:i/>
                <w:iCs/>
                <w:sz w:val="18"/>
                <w:szCs w:val="16"/>
              </w:rPr>
            </w:pPr>
            <w:r w:rsidRPr="00165198">
              <w:rPr>
                <w:rFonts w:ascii="Arial" w:hAnsi="Arial" w:cs="Arial"/>
                <w:i/>
                <w:iCs/>
                <w:sz w:val="18"/>
                <w:szCs w:val="16"/>
              </w:rPr>
              <w:t>Zawartość pierwiastków i ich tlenków w próbkach po spopieleniu</w:t>
            </w:r>
          </w:p>
        </w:tc>
        <w:tc>
          <w:tcPr>
            <w:tcW w:w="1298" w:type="pct"/>
            <w:vAlign w:val="center"/>
          </w:tcPr>
          <w:p w14:paraId="5C281A2D" w14:textId="77777777" w:rsidR="00E96A33" w:rsidRPr="00165198" w:rsidRDefault="00E96A33" w:rsidP="004207BF">
            <w:pPr>
              <w:keepNext/>
              <w:keepLines/>
              <w:spacing w:before="60" w:after="60"/>
              <w:rPr>
                <w:rFonts w:ascii="Arial" w:hAnsi="Arial" w:cs="Arial"/>
                <w:i/>
                <w:iCs/>
                <w:sz w:val="18"/>
                <w:szCs w:val="16"/>
              </w:rPr>
            </w:pPr>
            <w:r w:rsidRPr="00165198">
              <w:rPr>
                <w:rFonts w:ascii="Arial" w:hAnsi="Arial" w:cs="Arial"/>
                <w:i/>
                <w:iCs/>
                <w:sz w:val="18"/>
                <w:szCs w:val="16"/>
              </w:rPr>
              <w:t>Przypisywanie wartości właściwości z zastosowaniem kilku metod o wykazanej dokładności, w kilku kompetentnych laboratoriach</w:t>
            </w:r>
          </w:p>
        </w:tc>
        <w:tc>
          <w:tcPr>
            <w:tcW w:w="763" w:type="pct"/>
          </w:tcPr>
          <w:p w14:paraId="09810565" w14:textId="77777777" w:rsidR="00EA314A" w:rsidRPr="00165198" w:rsidRDefault="00EA314A" w:rsidP="00E96A33">
            <w:pPr>
              <w:keepNext/>
              <w:keepLines/>
              <w:spacing w:before="60" w:after="60"/>
              <w:rPr>
                <w:rFonts w:ascii="Arial" w:hAnsi="Arial" w:cs="Arial"/>
                <w:i/>
                <w:iCs/>
                <w:sz w:val="18"/>
                <w:szCs w:val="16"/>
              </w:rPr>
            </w:pPr>
            <w:r w:rsidRPr="00165198">
              <w:rPr>
                <w:rFonts w:ascii="Arial" w:hAnsi="Arial" w:cs="Arial"/>
                <w:i/>
                <w:iCs/>
                <w:sz w:val="18"/>
                <w:szCs w:val="16"/>
              </w:rPr>
              <w:t>R</w:t>
            </w:r>
          </w:p>
          <w:p w14:paraId="35B8AD63" w14:textId="77777777" w:rsidR="00E96A33" w:rsidRPr="00165198" w:rsidRDefault="00863648" w:rsidP="00E96A33">
            <w:pPr>
              <w:keepNext/>
              <w:keepLines/>
              <w:spacing w:before="60" w:after="60"/>
              <w:rPr>
                <w:rFonts w:ascii="Arial" w:hAnsi="Arial" w:cs="Arial"/>
                <w:i/>
                <w:iCs/>
                <w:sz w:val="18"/>
                <w:szCs w:val="16"/>
              </w:rPr>
            </w:pPr>
            <w:r w:rsidRPr="00165198">
              <w:rPr>
                <w:rFonts w:ascii="Arial" w:hAnsi="Arial" w:cs="Arial"/>
                <w:i/>
                <w:iCs/>
                <w:sz w:val="18"/>
                <w:szCs w:val="16"/>
              </w:rPr>
              <w:t>D</w:t>
            </w:r>
            <w:r w:rsidR="00E96A33" w:rsidRPr="00165198">
              <w:rPr>
                <w:rFonts w:ascii="Arial" w:hAnsi="Arial" w:cs="Arial"/>
                <w:i/>
                <w:iCs/>
                <w:sz w:val="18"/>
                <w:szCs w:val="16"/>
              </w:rPr>
              <w:t>odawani</w:t>
            </w:r>
            <w:r w:rsidRPr="00165198">
              <w:rPr>
                <w:rFonts w:ascii="Arial" w:hAnsi="Arial" w:cs="Arial"/>
                <w:i/>
                <w:iCs/>
                <w:sz w:val="18"/>
                <w:szCs w:val="16"/>
              </w:rPr>
              <w:t>e</w:t>
            </w:r>
            <w:r w:rsidR="00E96A33" w:rsidRPr="00165198">
              <w:rPr>
                <w:rFonts w:ascii="Arial" w:hAnsi="Arial" w:cs="Arial"/>
                <w:i/>
                <w:iCs/>
                <w:sz w:val="18"/>
                <w:szCs w:val="16"/>
              </w:rPr>
              <w:t xml:space="preserve"> materiału w ramach grupy materiałów odniesienia </w:t>
            </w:r>
          </w:p>
        </w:tc>
      </w:tr>
    </w:tbl>
    <w:p w14:paraId="2823E190" w14:textId="77777777" w:rsidR="009B5BA1" w:rsidRPr="00165198" w:rsidRDefault="009B5BA1" w:rsidP="009B5BA1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165198">
        <w:rPr>
          <w:rFonts w:ascii="Arial" w:hAnsi="Arial" w:cs="Arial"/>
          <w:i/>
          <w:iCs/>
          <w:sz w:val="16"/>
          <w:szCs w:val="16"/>
        </w:rPr>
        <w:t xml:space="preserve">W kolumnie 4 podaj strategię charakteryzowania materiału odniesienia zgodną z normą PN-EN ISO 17034 (pkt. 7.12.3) oraz informację o zastosowanej metodzie, np. metoda chromatograficzna, GC-FID. </w:t>
      </w:r>
    </w:p>
    <w:p w14:paraId="03911846" w14:textId="77777777" w:rsidR="001C65F5" w:rsidRPr="00165198" w:rsidRDefault="009B5BA1" w:rsidP="009B5BA1">
      <w:pPr>
        <w:jc w:val="both"/>
        <w:rPr>
          <w:rFonts w:ascii="Arial" w:hAnsi="Arial" w:cs="Arial"/>
          <w:sz w:val="16"/>
          <w:szCs w:val="16"/>
        </w:rPr>
      </w:pPr>
      <w:r w:rsidRPr="00165198">
        <w:rPr>
          <w:rFonts w:ascii="Arial" w:hAnsi="Arial" w:cs="Arial"/>
          <w:i/>
          <w:iCs/>
          <w:sz w:val="16"/>
          <w:szCs w:val="16"/>
        </w:rPr>
        <w:t xml:space="preserve">W kolumnie 5 wskaż symbol zmiany zakresu akredytacji: R – rozszerzenie, U – uaktualnienie, K – korekta oraz granicę elastyczności której zmiana dotyczy </w:t>
      </w:r>
    </w:p>
    <w:p w14:paraId="705CE96D" w14:textId="77777777" w:rsidR="00357A4B" w:rsidRPr="00165198" w:rsidRDefault="00527449" w:rsidP="00357A4B">
      <w:pPr>
        <w:numPr>
          <w:ilvl w:val="0"/>
          <w:numId w:val="11"/>
        </w:numPr>
        <w:spacing w:before="120" w:after="1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165198">
        <w:rPr>
          <w:rFonts w:ascii="Arial" w:hAnsi="Arial" w:cs="Arial"/>
          <w:b/>
          <w:bCs/>
          <w:sz w:val="22"/>
          <w:szCs w:val="22"/>
        </w:rPr>
        <w:t>Wymagane d</w:t>
      </w:r>
      <w:r w:rsidR="00357A4B" w:rsidRPr="00165198">
        <w:rPr>
          <w:rFonts w:ascii="Arial" w:hAnsi="Arial" w:cs="Arial"/>
          <w:b/>
          <w:bCs/>
          <w:sz w:val="22"/>
          <w:szCs w:val="22"/>
        </w:rPr>
        <w:t xml:space="preserve">okumenty: </w:t>
      </w:r>
    </w:p>
    <w:p w14:paraId="3773FD0C" w14:textId="77777777" w:rsidR="00C135C1" w:rsidRPr="00165198" w:rsidRDefault="00C135C1" w:rsidP="00C135C1">
      <w:pPr>
        <w:spacing w:before="120"/>
        <w:jc w:val="both"/>
        <w:rPr>
          <w:rFonts w:ascii="Arial" w:hAnsi="Arial" w:cs="Arial"/>
        </w:rPr>
      </w:pPr>
      <w:r w:rsidRPr="00165198">
        <w:rPr>
          <w:rFonts w:ascii="Arial" w:hAnsi="Arial" w:cs="Arial"/>
        </w:rPr>
        <w:t>Do wniosku należy dołączyć następujące dokumenty opisujące wprowadzony system zarządzania, zgodny z</w:t>
      </w:r>
      <w:r w:rsidR="000A1132" w:rsidRPr="00165198">
        <w:rPr>
          <w:rFonts w:ascii="Arial" w:hAnsi="Arial" w:cs="Arial"/>
        </w:rPr>
        <w:t> wymaganiami normy PN-EN ISO</w:t>
      </w:r>
      <w:r w:rsidRPr="00165198">
        <w:rPr>
          <w:rFonts w:ascii="Arial" w:hAnsi="Arial" w:cs="Arial"/>
        </w:rPr>
        <w:t xml:space="preserve"> 17034</w:t>
      </w:r>
      <w:r w:rsidR="00675C14" w:rsidRPr="00165198">
        <w:rPr>
          <w:rFonts w:ascii="Arial" w:hAnsi="Arial" w:cs="Arial"/>
        </w:rPr>
        <w:t>:</w:t>
      </w:r>
    </w:p>
    <w:p w14:paraId="77BF9856" w14:textId="77777777" w:rsidR="00C135C1" w:rsidRPr="00165198" w:rsidRDefault="00C135C1" w:rsidP="00C135C1">
      <w:pPr>
        <w:keepNext/>
        <w:keepLines/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165198">
        <w:rPr>
          <w:rFonts w:ascii="Arial" w:hAnsi="Arial" w:cs="Arial"/>
        </w:rPr>
        <w:t>d</w:t>
      </w:r>
      <w:r w:rsidR="00EF0F63" w:rsidRPr="00165198">
        <w:rPr>
          <w:rFonts w:ascii="Arial" w:hAnsi="Arial" w:cs="Arial"/>
        </w:rPr>
        <w:t>okumentacja systemu zarządzania,</w:t>
      </w:r>
    </w:p>
    <w:p w14:paraId="0C44196D" w14:textId="77777777" w:rsidR="001C65F5" w:rsidRPr="00165198" w:rsidRDefault="00C135C1" w:rsidP="001C65F5">
      <w:pPr>
        <w:keepNext/>
        <w:keepLines/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165198">
        <w:rPr>
          <w:rFonts w:ascii="Arial" w:hAnsi="Arial" w:cs="Arial"/>
        </w:rPr>
        <w:t xml:space="preserve">plan </w:t>
      </w:r>
      <w:r w:rsidR="00EF0F63" w:rsidRPr="00165198">
        <w:rPr>
          <w:rFonts w:ascii="Arial" w:hAnsi="Arial" w:cs="Arial"/>
        </w:rPr>
        <w:t>produkcji</w:t>
      </w:r>
      <w:r w:rsidR="00167319" w:rsidRPr="00165198">
        <w:rPr>
          <w:rFonts w:ascii="Arial" w:hAnsi="Arial" w:cs="Arial"/>
        </w:rPr>
        <w:t xml:space="preserve"> dla każdego zgłoszonego we wniosku </w:t>
      </w:r>
      <w:r w:rsidR="00EF0F63" w:rsidRPr="00165198">
        <w:rPr>
          <w:rFonts w:ascii="Arial" w:hAnsi="Arial" w:cs="Arial"/>
        </w:rPr>
        <w:t>materiału odniesienia,</w:t>
      </w:r>
    </w:p>
    <w:p w14:paraId="2B901994" w14:textId="77777777" w:rsidR="0039177A" w:rsidRPr="00165198" w:rsidRDefault="0039177A" w:rsidP="0039177A">
      <w:pPr>
        <w:numPr>
          <w:ilvl w:val="0"/>
          <w:numId w:val="10"/>
        </w:numPr>
        <w:spacing w:before="120"/>
        <w:ind w:left="357" w:hanging="357"/>
        <w:jc w:val="both"/>
        <w:rPr>
          <w:rFonts w:ascii="Arial" w:hAnsi="Arial" w:cs="Arial"/>
        </w:rPr>
      </w:pPr>
      <w:r w:rsidRPr="00165198">
        <w:rPr>
          <w:rFonts w:ascii="Arial" w:hAnsi="Arial" w:cs="Arial"/>
        </w:rPr>
        <w:t>informację o zasobach (FARM-05)</w:t>
      </w:r>
      <w:r w:rsidR="000A665A" w:rsidRPr="00165198">
        <w:rPr>
          <w:rFonts w:ascii="Arial" w:hAnsi="Arial" w:cs="Arial"/>
        </w:rPr>
        <w:t>,</w:t>
      </w:r>
    </w:p>
    <w:p w14:paraId="52321855" w14:textId="77777777" w:rsidR="00C135C1" w:rsidRPr="00165198" w:rsidRDefault="00C135C1" w:rsidP="00C135C1">
      <w:pPr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165198">
        <w:rPr>
          <w:rFonts w:ascii="Arial" w:hAnsi="Arial" w:cs="Arial"/>
        </w:rPr>
        <w:t>wyniki przeglądu dokumentacji (formularz FARM-02 w wersji drukowanej</w:t>
      </w:r>
      <w:r w:rsidR="00667B70" w:rsidRPr="00165198">
        <w:rPr>
          <w:rFonts w:ascii="Arial" w:hAnsi="Arial" w:cs="Arial"/>
        </w:rPr>
        <w:t xml:space="preserve"> </w:t>
      </w:r>
      <w:r w:rsidRPr="00165198">
        <w:rPr>
          <w:rFonts w:ascii="Arial" w:hAnsi="Arial" w:cs="Arial"/>
        </w:rPr>
        <w:t>i elektronicznej, ty</w:t>
      </w:r>
      <w:r w:rsidR="00EF0F63" w:rsidRPr="00165198">
        <w:rPr>
          <w:rFonts w:ascii="Arial" w:hAnsi="Arial" w:cs="Arial"/>
        </w:rPr>
        <w:t>lko przy wniosku o akredytację),</w:t>
      </w:r>
    </w:p>
    <w:p w14:paraId="66DC5F5A" w14:textId="77777777" w:rsidR="00C135C1" w:rsidRPr="00165198" w:rsidRDefault="00C135C1" w:rsidP="00C135C1">
      <w:pPr>
        <w:spacing w:before="120"/>
        <w:jc w:val="both"/>
        <w:rPr>
          <w:rFonts w:ascii="Arial" w:hAnsi="Arial" w:cs="Arial"/>
        </w:rPr>
      </w:pPr>
      <w:r w:rsidRPr="00165198">
        <w:rPr>
          <w:rFonts w:ascii="Arial" w:hAnsi="Arial" w:cs="Arial"/>
        </w:rPr>
        <w:t>oraz wykaz przekazywanej do PCA dokumentacji wraz z jej identyfikacją.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71"/>
        <w:gridCol w:w="4801"/>
      </w:tblGrid>
      <w:tr w:rsidR="00C135C1" w:rsidRPr="00165198" w14:paraId="70575ED5" w14:textId="77777777" w:rsidTr="003A706D">
        <w:trPr>
          <w:trHeight w:val="1196"/>
        </w:trPr>
        <w:tc>
          <w:tcPr>
            <w:tcW w:w="5030" w:type="dxa"/>
            <w:vAlign w:val="center"/>
          </w:tcPr>
          <w:p w14:paraId="2F42DDCE" w14:textId="77777777" w:rsidR="00C135C1" w:rsidRPr="00165198" w:rsidRDefault="00C135C1" w:rsidP="003A706D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031" w:type="dxa"/>
            <w:vAlign w:val="bottom"/>
          </w:tcPr>
          <w:p w14:paraId="33440712" w14:textId="77777777" w:rsidR="00C135C1" w:rsidRPr="00165198" w:rsidRDefault="00C135C1" w:rsidP="003A706D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65198">
              <w:rPr>
                <w:rFonts w:ascii="Arial" w:hAnsi="Arial" w:cs="Arial"/>
                <w:i/>
                <w:iCs/>
                <w:sz w:val="22"/>
                <w:szCs w:val="22"/>
              </w:rPr>
              <w:t>.......................................................</w:t>
            </w:r>
          </w:p>
          <w:p w14:paraId="53D01235" w14:textId="77777777" w:rsidR="00C135C1" w:rsidRPr="00165198" w:rsidRDefault="00C135C1" w:rsidP="003A706D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65198">
              <w:rPr>
                <w:rFonts w:ascii="Arial" w:hAnsi="Arial" w:cs="Arial"/>
                <w:i/>
                <w:iCs/>
                <w:sz w:val="16"/>
                <w:szCs w:val="16"/>
              </w:rPr>
              <w:t>podpis osoby upoważnionej</w:t>
            </w:r>
          </w:p>
        </w:tc>
      </w:tr>
    </w:tbl>
    <w:p w14:paraId="62DDFA94" w14:textId="77777777" w:rsidR="0087421C" w:rsidRPr="00165198" w:rsidRDefault="0087421C" w:rsidP="00104A2F">
      <w:pPr>
        <w:ind w:firstLine="5387"/>
        <w:rPr>
          <w:rFonts w:ascii="Arial" w:hAnsi="Arial" w:cs="Arial"/>
          <w:sz w:val="24"/>
          <w:szCs w:val="24"/>
        </w:rPr>
      </w:pPr>
    </w:p>
    <w:p w14:paraId="78E2DA80" w14:textId="77777777" w:rsidR="0081668F" w:rsidRPr="00165198" w:rsidRDefault="0081668F" w:rsidP="00104A2F">
      <w:pPr>
        <w:ind w:firstLine="5387"/>
        <w:rPr>
          <w:rFonts w:ascii="Arial" w:hAnsi="Arial" w:cs="Arial"/>
          <w:sz w:val="24"/>
          <w:szCs w:val="24"/>
        </w:rPr>
      </w:pPr>
    </w:p>
    <w:sectPr w:rsidR="0081668F" w:rsidRPr="00165198" w:rsidSect="0039177A">
      <w:headerReference w:type="default" r:id="rId8"/>
      <w:footerReference w:type="default" r:id="rId9"/>
      <w:pgSz w:w="11906" w:h="16838" w:code="9"/>
      <w:pgMar w:top="1417" w:right="1417" w:bottom="1417" w:left="1417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D02B1" w14:textId="77777777" w:rsidR="003905D7" w:rsidRDefault="003905D7">
      <w:r>
        <w:separator/>
      </w:r>
    </w:p>
  </w:endnote>
  <w:endnote w:type="continuationSeparator" w:id="0">
    <w:p w14:paraId="2161A7A9" w14:textId="77777777" w:rsidR="003905D7" w:rsidRDefault="0039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176"/>
      <w:gridCol w:w="2533"/>
      <w:gridCol w:w="1363"/>
    </w:tblGrid>
    <w:tr w:rsidR="00EA6CEC" w14:paraId="4CE8434D" w14:textId="77777777" w:rsidTr="00B520D7">
      <w:trPr>
        <w:cantSplit/>
      </w:trPr>
      <w:tc>
        <w:tcPr>
          <w:tcW w:w="2853" w:type="pct"/>
          <w:tcBorders>
            <w:top w:val="single" w:sz="4" w:space="0" w:color="auto"/>
          </w:tcBorders>
          <w:shd w:val="clear" w:color="auto" w:fill="FFFFFF"/>
        </w:tcPr>
        <w:p w14:paraId="6EC2FA77" w14:textId="77777777" w:rsidR="00EA6CEC" w:rsidRPr="00B92D4D" w:rsidRDefault="00EA6CEC" w:rsidP="00527449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B92D4D">
            <w:rPr>
              <w:rFonts w:ascii="Arial" w:hAnsi="Arial" w:cs="Arial"/>
              <w:sz w:val="16"/>
              <w:szCs w:val="16"/>
            </w:rPr>
            <w:t>Załącznik do FA-01</w:t>
          </w:r>
        </w:p>
      </w:tc>
      <w:tc>
        <w:tcPr>
          <w:tcW w:w="1396" w:type="pct"/>
          <w:tcBorders>
            <w:top w:val="single" w:sz="4" w:space="0" w:color="auto"/>
          </w:tcBorders>
          <w:shd w:val="clear" w:color="auto" w:fill="FFFFFF"/>
        </w:tcPr>
        <w:p w14:paraId="490FA0FD" w14:textId="77777777" w:rsidR="00EA6CEC" w:rsidRPr="00B520D7" w:rsidRDefault="00EA6CEC" w:rsidP="000A665A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B520D7">
            <w:rPr>
              <w:rFonts w:ascii="Arial" w:hAnsi="Arial" w:cs="Arial"/>
              <w:sz w:val="16"/>
              <w:szCs w:val="16"/>
            </w:rPr>
            <w:t>Wydani</w:t>
          </w:r>
          <w:r w:rsidR="00DD54C5" w:rsidRPr="00B520D7">
            <w:rPr>
              <w:rFonts w:ascii="Arial" w:hAnsi="Arial" w:cs="Arial"/>
              <w:sz w:val="16"/>
              <w:szCs w:val="16"/>
            </w:rPr>
            <w:t>e</w:t>
          </w:r>
          <w:r w:rsidRPr="00B520D7">
            <w:rPr>
              <w:rFonts w:ascii="Arial" w:hAnsi="Arial" w:cs="Arial"/>
              <w:sz w:val="16"/>
              <w:szCs w:val="16"/>
            </w:rPr>
            <w:t xml:space="preserve"> </w:t>
          </w:r>
          <w:r w:rsidR="00863648" w:rsidRPr="00B520D7">
            <w:rPr>
              <w:rFonts w:ascii="Arial" w:hAnsi="Arial" w:cs="Arial"/>
              <w:sz w:val="16"/>
              <w:szCs w:val="16"/>
            </w:rPr>
            <w:t>4</w:t>
          </w:r>
          <w:r w:rsidRPr="00B520D7">
            <w:rPr>
              <w:rFonts w:ascii="Arial" w:hAnsi="Arial" w:cs="Arial"/>
              <w:sz w:val="16"/>
              <w:szCs w:val="16"/>
            </w:rPr>
            <w:t xml:space="preserve"> z </w:t>
          </w:r>
          <w:r w:rsidR="00B520D7" w:rsidRPr="00B520D7">
            <w:rPr>
              <w:rFonts w:ascii="Arial" w:hAnsi="Arial" w:cs="Arial"/>
              <w:sz w:val="16"/>
              <w:szCs w:val="16"/>
            </w:rPr>
            <w:t>26</w:t>
          </w:r>
          <w:r w:rsidR="00863648" w:rsidRPr="00B520D7">
            <w:rPr>
              <w:rFonts w:ascii="Arial" w:hAnsi="Arial" w:cs="Arial"/>
              <w:sz w:val="16"/>
              <w:szCs w:val="16"/>
            </w:rPr>
            <w:t>.0</w:t>
          </w:r>
          <w:r w:rsidR="00B520D7" w:rsidRPr="00B520D7">
            <w:rPr>
              <w:rFonts w:ascii="Arial" w:hAnsi="Arial" w:cs="Arial"/>
              <w:sz w:val="16"/>
              <w:szCs w:val="16"/>
            </w:rPr>
            <w:t>5</w:t>
          </w:r>
          <w:r w:rsidR="00863648" w:rsidRPr="00B520D7">
            <w:rPr>
              <w:rFonts w:ascii="Arial" w:hAnsi="Arial" w:cs="Arial"/>
              <w:sz w:val="16"/>
              <w:szCs w:val="16"/>
            </w:rPr>
            <w:t>.2025</w:t>
          </w:r>
          <w:r w:rsidRPr="00B520D7">
            <w:rPr>
              <w:rFonts w:ascii="Arial" w:hAnsi="Arial" w:cs="Arial"/>
              <w:sz w:val="16"/>
              <w:szCs w:val="16"/>
            </w:rPr>
            <w:t xml:space="preserve"> r.</w:t>
          </w:r>
        </w:p>
      </w:tc>
      <w:tc>
        <w:tcPr>
          <w:tcW w:w="751" w:type="pct"/>
          <w:tcBorders>
            <w:top w:val="single" w:sz="4" w:space="0" w:color="auto"/>
          </w:tcBorders>
          <w:shd w:val="clear" w:color="auto" w:fill="FFFFFF"/>
        </w:tcPr>
        <w:p w14:paraId="779FEA31" w14:textId="77777777" w:rsidR="00EA6CEC" w:rsidRDefault="00EA6CEC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Style w:val="Numerstrony"/>
              <w:rFonts w:ascii="Arial" w:hAnsi="Arial" w:cs="Arial"/>
              <w:sz w:val="16"/>
              <w:szCs w:val="16"/>
            </w:rPr>
            <w:t>str.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EB3C08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EB3C08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056AB13A" w14:textId="77777777" w:rsidR="00EA6CEC" w:rsidRDefault="00EA6CEC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C780E" w14:textId="77777777" w:rsidR="003905D7" w:rsidRDefault="003905D7">
      <w:r>
        <w:separator/>
      </w:r>
    </w:p>
  </w:footnote>
  <w:footnote w:type="continuationSeparator" w:id="0">
    <w:p w14:paraId="039BF0FE" w14:textId="77777777" w:rsidR="003905D7" w:rsidRDefault="003905D7">
      <w:r>
        <w:continuationSeparator/>
      </w:r>
    </w:p>
  </w:footnote>
  <w:footnote w:id="1">
    <w:p w14:paraId="667D47B5" w14:textId="77777777" w:rsidR="00EA6CEC" w:rsidRPr="00A52F63" w:rsidRDefault="00EA6CEC" w:rsidP="007258C3">
      <w:pPr>
        <w:pStyle w:val="Tekstprzypisudolnego"/>
        <w:rPr>
          <w:rFonts w:ascii="Arial" w:hAnsi="Arial" w:cs="Arial"/>
          <w:sz w:val="16"/>
          <w:szCs w:val="16"/>
        </w:rPr>
      </w:pPr>
      <w:r w:rsidRPr="00A52F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52F63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22"/>
      <w:gridCol w:w="4150"/>
    </w:tblGrid>
    <w:tr w:rsidR="00EA6CEC" w14:paraId="01E84531" w14:textId="77777777" w:rsidTr="00B520D7">
      <w:trPr>
        <w:cantSplit/>
      </w:trPr>
      <w:tc>
        <w:tcPr>
          <w:tcW w:w="2713" w:type="pct"/>
          <w:tcBorders>
            <w:bottom w:val="single" w:sz="4" w:space="0" w:color="auto"/>
          </w:tcBorders>
          <w:shd w:val="clear" w:color="auto" w:fill="FFFFFF"/>
          <w:vAlign w:val="center"/>
        </w:tcPr>
        <w:p w14:paraId="4E6983F3" w14:textId="77777777" w:rsidR="00EA6CEC" w:rsidRDefault="00EA6CEC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2287" w:type="pct"/>
          <w:tcBorders>
            <w:bottom w:val="single" w:sz="4" w:space="0" w:color="auto"/>
          </w:tcBorders>
          <w:shd w:val="clear" w:color="auto" w:fill="FFFFFF"/>
          <w:vAlign w:val="center"/>
        </w:tcPr>
        <w:p w14:paraId="40F7EA67" w14:textId="77777777" w:rsidR="00EA6CEC" w:rsidRDefault="00EA6CEC" w:rsidP="007258C3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FARM-01</w:t>
          </w:r>
        </w:p>
      </w:tc>
    </w:tr>
  </w:tbl>
  <w:p w14:paraId="46B31F20" w14:textId="77777777" w:rsidR="00EA6CEC" w:rsidRDefault="00EA6CEC">
    <w:pPr>
      <w:jc w:val="right"/>
      <w:rPr>
        <w:rFonts w:ascii="Arial" w:hAnsi="Arial" w:cs="Arial"/>
        <w:b/>
        <w:bCs/>
        <w:cap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PO WYPEŁNIENIU 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34BC"/>
    <w:multiLevelType w:val="hybridMultilevel"/>
    <w:tmpl w:val="D1F8CFB0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390"/>
    <w:multiLevelType w:val="hybridMultilevel"/>
    <w:tmpl w:val="0CA465F2"/>
    <w:lvl w:ilvl="0" w:tplc="8AAC6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8AAC68D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7F2040F"/>
    <w:multiLevelType w:val="hybridMultilevel"/>
    <w:tmpl w:val="1DEA2228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FB6AB3"/>
    <w:multiLevelType w:val="multilevel"/>
    <w:tmpl w:val="3940B1A2"/>
    <w:lvl w:ilvl="0">
      <w:start w:val="2"/>
      <w:numFmt w:val="decimal"/>
      <w:lvlText w:val="%1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</w:rPr>
    </w:lvl>
  </w:abstractNum>
  <w:abstractNum w:abstractNumId="5" w15:restartNumberingAfterBreak="0">
    <w:nsid w:val="11DF3D85"/>
    <w:multiLevelType w:val="hybridMultilevel"/>
    <w:tmpl w:val="AE824472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7F6EF1"/>
    <w:multiLevelType w:val="hybridMultilevel"/>
    <w:tmpl w:val="35624162"/>
    <w:lvl w:ilvl="0" w:tplc="C80C3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B7B75E5"/>
    <w:multiLevelType w:val="hybridMultilevel"/>
    <w:tmpl w:val="1B1A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BEF66E1"/>
    <w:multiLevelType w:val="hybridMultilevel"/>
    <w:tmpl w:val="4A1A59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3714FF5"/>
    <w:multiLevelType w:val="hybridMultilevel"/>
    <w:tmpl w:val="454A9CF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FAB64B0"/>
    <w:multiLevelType w:val="multilevel"/>
    <w:tmpl w:val="0D1E9C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B4E5E9A"/>
    <w:multiLevelType w:val="hybridMultilevel"/>
    <w:tmpl w:val="38B007D6"/>
    <w:lvl w:ilvl="0" w:tplc="F754D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D3310BE"/>
    <w:multiLevelType w:val="hybridMultilevel"/>
    <w:tmpl w:val="885806C4"/>
    <w:lvl w:ilvl="0" w:tplc="0F1853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1320D"/>
    <w:multiLevelType w:val="multilevel"/>
    <w:tmpl w:val="14A07FA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45D24D88"/>
    <w:multiLevelType w:val="hybridMultilevel"/>
    <w:tmpl w:val="1B1A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C5805D7"/>
    <w:multiLevelType w:val="hybridMultilevel"/>
    <w:tmpl w:val="951CF564"/>
    <w:lvl w:ilvl="0" w:tplc="15302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03F2B85"/>
    <w:multiLevelType w:val="hybridMultilevel"/>
    <w:tmpl w:val="85F218E2"/>
    <w:lvl w:ilvl="0" w:tplc="2F240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8AAC6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B415CE"/>
    <w:multiLevelType w:val="hybridMultilevel"/>
    <w:tmpl w:val="25DCF0D2"/>
    <w:lvl w:ilvl="0" w:tplc="409C2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03">
      <w:start w:val="1"/>
      <w:numFmt w:val="bullet"/>
      <w:lvlText w:val="o"/>
      <w:lvlJc w:val="left"/>
      <w:pPr>
        <w:tabs>
          <w:tab w:val="num" w:pos="-64"/>
        </w:tabs>
        <w:ind w:left="-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56"/>
        </w:tabs>
        <w:ind w:left="6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376"/>
        </w:tabs>
        <w:ind w:left="13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096"/>
        </w:tabs>
        <w:ind w:left="20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16"/>
        </w:tabs>
        <w:ind w:left="28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256"/>
        </w:tabs>
        <w:ind w:left="42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</w:abstractNum>
  <w:abstractNum w:abstractNumId="18" w15:restartNumberingAfterBreak="0">
    <w:nsid w:val="61A82816"/>
    <w:multiLevelType w:val="hybridMultilevel"/>
    <w:tmpl w:val="326821C2"/>
    <w:lvl w:ilvl="0" w:tplc="8AAC68D8">
      <w:start w:val="1"/>
      <w:numFmt w:val="bullet"/>
      <w:lvlText w:val="-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90802"/>
    <w:multiLevelType w:val="hybridMultilevel"/>
    <w:tmpl w:val="035AFC96"/>
    <w:lvl w:ilvl="0" w:tplc="085E6A9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CB0639B"/>
    <w:multiLevelType w:val="hybridMultilevel"/>
    <w:tmpl w:val="EDD49ABA"/>
    <w:lvl w:ilvl="0" w:tplc="18C0CF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00642"/>
    <w:multiLevelType w:val="hybridMultilevel"/>
    <w:tmpl w:val="8DD837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BC12A7"/>
    <w:multiLevelType w:val="hybridMultilevel"/>
    <w:tmpl w:val="CE808732"/>
    <w:lvl w:ilvl="0" w:tplc="1F6CB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1745026"/>
    <w:multiLevelType w:val="hybridMultilevel"/>
    <w:tmpl w:val="CC187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40070"/>
    <w:multiLevelType w:val="multilevel"/>
    <w:tmpl w:val="AE82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32027706">
    <w:abstractNumId w:val="18"/>
  </w:num>
  <w:num w:numId="2" w16cid:durableId="526600569">
    <w:abstractNumId w:val="15"/>
  </w:num>
  <w:num w:numId="3" w16cid:durableId="647173586">
    <w:abstractNumId w:val="17"/>
  </w:num>
  <w:num w:numId="4" w16cid:durableId="1690912615">
    <w:abstractNumId w:val="0"/>
  </w:num>
  <w:num w:numId="5" w16cid:durableId="1462069375">
    <w:abstractNumId w:val="5"/>
  </w:num>
  <w:num w:numId="6" w16cid:durableId="470054711">
    <w:abstractNumId w:val="24"/>
  </w:num>
  <w:num w:numId="7" w16cid:durableId="558905035">
    <w:abstractNumId w:val="22"/>
  </w:num>
  <w:num w:numId="8" w16cid:durableId="1021861213">
    <w:abstractNumId w:val="16"/>
  </w:num>
  <w:num w:numId="9" w16cid:durableId="896861504">
    <w:abstractNumId w:val="2"/>
  </w:num>
  <w:num w:numId="10" w16cid:durableId="574365761">
    <w:abstractNumId w:val="1"/>
  </w:num>
  <w:num w:numId="11" w16cid:durableId="2136285644">
    <w:abstractNumId w:val="13"/>
  </w:num>
  <w:num w:numId="12" w16cid:durableId="1047724536">
    <w:abstractNumId w:val="9"/>
  </w:num>
  <w:num w:numId="13" w16cid:durableId="629747798">
    <w:abstractNumId w:val="8"/>
  </w:num>
  <w:num w:numId="14" w16cid:durableId="1401251963">
    <w:abstractNumId w:val="20"/>
  </w:num>
  <w:num w:numId="15" w16cid:durableId="437917106">
    <w:abstractNumId w:val="12"/>
  </w:num>
  <w:num w:numId="16" w16cid:durableId="1728845385">
    <w:abstractNumId w:val="6"/>
  </w:num>
  <w:num w:numId="17" w16cid:durableId="1300963333">
    <w:abstractNumId w:val="14"/>
  </w:num>
  <w:num w:numId="18" w16cid:durableId="452021951">
    <w:abstractNumId w:val="3"/>
  </w:num>
  <w:num w:numId="19" w16cid:durableId="1580477413">
    <w:abstractNumId w:val="19"/>
  </w:num>
  <w:num w:numId="20" w16cid:durableId="857498576">
    <w:abstractNumId w:val="21"/>
  </w:num>
  <w:num w:numId="21" w16cid:durableId="1229850359">
    <w:abstractNumId w:val="23"/>
  </w:num>
  <w:num w:numId="22" w16cid:durableId="1577979231">
    <w:abstractNumId w:val="7"/>
  </w:num>
  <w:num w:numId="23" w16cid:durableId="1578178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008103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87756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D47"/>
    <w:rsid w:val="00007ACE"/>
    <w:rsid w:val="000120D1"/>
    <w:rsid w:val="00021DD2"/>
    <w:rsid w:val="00032D46"/>
    <w:rsid w:val="00036B76"/>
    <w:rsid w:val="00042B98"/>
    <w:rsid w:val="00051E1B"/>
    <w:rsid w:val="000576E1"/>
    <w:rsid w:val="00065F55"/>
    <w:rsid w:val="000663AA"/>
    <w:rsid w:val="00077ED5"/>
    <w:rsid w:val="00082F7F"/>
    <w:rsid w:val="00087B6F"/>
    <w:rsid w:val="000935E1"/>
    <w:rsid w:val="000944EC"/>
    <w:rsid w:val="000A1132"/>
    <w:rsid w:val="000A3D47"/>
    <w:rsid w:val="000A665A"/>
    <w:rsid w:val="000B02DB"/>
    <w:rsid w:val="000B530D"/>
    <w:rsid w:val="000C21DF"/>
    <w:rsid w:val="000C6710"/>
    <w:rsid w:val="000D496A"/>
    <w:rsid w:val="000F72E4"/>
    <w:rsid w:val="0010089E"/>
    <w:rsid w:val="00104A2F"/>
    <w:rsid w:val="00107400"/>
    <w:rsid w:val="001076BD"/>
    <w:rsid w:val="001276DA"/>
    <w:rsid w:val="001340D2"/>
    <w:rsid w:val="0013641B"/>
    <w:rsid w:val="00154648"/>
    <w:rsid w:val="00165198"/>
    <w:rsid w:val="00167319"/>
    <w:rsid w:val="00171BF4"/>
    <w:rsid w:val="001756DA"/>
    <w:rsid w:val="00176BE2"/>
    <w:rsid w:val="00185555"/>
    <w:rsid w:val="001955DA"/>
    <w:rsid w:val="00196EB7"/>
    <w:rsid w:val="00197EED"/>
    <w:rsid w:val="001C65F5"/>
    <w:rsid w:val="001D3252"/>
    <w:rsid w:val="001D7D76"/>
    <w:rsid w:val="001E4057"/>
    <w:rsid w:val="001F47F0"/>
    <w:rsid w:val="002026A9"/>
    <w:rsid w:val="00203B41"/>
    <w:rsid w:val="00216871"/>
    <w:rsid w:val="002176B3"/>
    <w:rsid w:val="00227387"/>
    <w:rsid w:val="002300D8"/>
    <w:rsid w:val="0023100E"/>
    <w:rsid w:val="00247323"/>
    <w:rsid w:val="002611F6"/>
    <w:rsid w:val="0026197D"/>
    <w:rsid w:val="002636F4"/>
    <w:rsid w:val="002718D7"/>
    <w:rsid w:val="002822C0"/>
    <w:rsid w:val="002852E1"/>
    <w:rsid w:val="00290328"/>
    <w:rsid w:val="00294CB3"/>
    <w:rsid w:val="002A76BA"/>
    <w:rsid w:val="002C0A38"/>
    <w:rsid w:val="002C407E"/>
    <w:rsid w:val="002C495B"/>
    <w:rsid w:val="002C51D6"/>
    <w:rsid w:val="002D0261"/>
    <w:rsid w:val="002E5892"/>
    <w:rsid w:val="002E6D92"/>
    <w:rsid w:val="0031082A"/>
    <w:rsid w:val="00310CBA"/>
    <w:rsid w:val="00313E37"/>
    <w:rsid w:val="00322107"/>
    <w:rsid w:val="00326855"/>
    <w:rsid w:val="00330F5D"/>
    <w:rsid w:val="00331933"/>
    <w:rsid w:val="0033395E"/>
    <w:rsid w:val="003518DF"/>
    <w:rsid w:val="003541E2"/>
    <w:rsid w:val="00357A4B"/>
    <w:rsid w:val="0036481C"/>
    <w:rsid w:val="003745B4"/>
    <w:rsid w:val="00375456"/>
    <w:rsid w:val="003905D7"/>
    <w:rsid w:val="0039177A"/>
    <w:rsid w:val="003A2C7F"/>
    <w:rsid w:val="003A684C"/>
    <w:rsid w:val="003A706D"/>
    <w:rsid w:val="003A79F8"/>
    <w:rsid w:val="003C692A"/>
    <w:rsid w:val="003C788D"/>
    <w:rsid w:val="003C7A3B"/>
    <w:rsid w:val="003E0A3A"/>
    <w:rsid w:val="003F7105"/>
    <w:rsid w:val="00401F98"/>
    <w:rsid w:val="00423D22"/>
    <w:rsid w:val="00425204"/>
    <w:rsid w:val="00425245"/>
    <w:rsid w:val="00434C0F"/>
    <w:rsid w:val="004371AB"/>
    <w:rsid w:val="004438AB"/>
    <w:rsid w:val="00452C3D"/>
    <w:rsid w:val="004547A0"/>
    <w:rsid w:val="004649DF"/>
    <w:rsid w:val="00464F97"/>
    <w:rsid w:val="004707A0"/>
    <w:rsid w:val="004808AA"/>
    <w:rsid w:val="004A5045"/>
    <w:rsid w:val="004B5DEF"/>
    <w:rsid w:val="004E214C"/>
    <w:rsid w:val="004F7487"/>
    <w:rsid w:val="0050435F"/>
    <w:rsid w:val="0050549B"/>
    <w:rsid w:val="00515FF4"/>
    <w:rsid w:val="0051674B"/>
    <w:rsid w:val="00516A34"/>
    <w:rsid w:val="00524463"/>
    <w:rsid w:val="00527449"/>
    <w:rsid w:val="005341E2"/>
    <w:rsid w:val="00536A0E"/>
    <w:rsid w:val="005406C1"/>
    <w:rsid w:val="00543A7A"/>
    <w:rsid w:val="00546BA2"/>
    <w:rsid w:val="0055692C"/>
    <w:rsid w:val="00561B9C"/>
    <w:rsid w:val="00564480"/>
    <w:rsid w:val="00564674"/>
    <w:rsid w:val="00564EA6"/>
    <w:rsid w:val="005668E2"/>
    <w:rsid w:val="00577F5C"/>
    <w:rsid w:val="00580082"/>
    <w:rsid w:val="00587821"/>
    <w:rsid w:val="005A3C00"/>
    <w:rsid w:val="005B0D83"/>
    <w:rsid w:val="005B1A8D"/>
    <w:rsid w:val="005D70B8"/>
    <w:rsid w:val="006002F2"/>
    <w:rsid w:val="00603169"/>
    <w:rsid w:val="0060542D"/>
    <w:rsid w:val="0061560B"/>
    <w:rsid w:val="00616482"/>
    <w:rsid w:val="00622933"/>
    <w:rsid w:val="00624F49"/>
    <w:rsid w:val="006272CA"/>
    <w:rsid w:val="00627579"/>
    <w:rsid w:val="006355E3"/>
    <w:rsid w:val="00646070"/>
    <w:rsid w:val="00647166"/>
    <w:rsid w:val="00652CC8"/>
    <w:rsid w:val="0066629F"/>
    <w:rsid w:val="00666E71"/>
    <w:rsid w:val="00667B70"/>
    <w:rsid w:val="006736F8"/>
    <w:rsid w:val="00675C14"/>
    <w:rsid w:val="00680FDA"/>
    <w:rsid w:val="00684108"/>
    <w:rsid w:val="006852BF"/>
    <w:rsid w:val="006860D2"/>
    <w:rsid w:val="00690CFB"/>
    <w:rsid w:val="00690F89"/>
    <w:rsid w:val="006A4D0C"/>
    <w:rsid w:val="006B318D"/>
    <w:rsid w:val="006B3CEF"/>
    <w:rsid w:val="006B421F"/>
    <w:rsid w:val="006B5648"/>
    <w:rsid w:val="006B5E8C"/>
    <w:rsid w:val="006D1C60"/>
    <w:rsid w:val="006D321A"/>
    <w:rsid w:val="006D3374"/>
    <w:rsid w:val="006D4A10"/>
    <w:rsid w:val="006E196A"/>
    <w:rsid w:val="006E462E"/>
    <w:rsid w:val="006F1AD9"/>
    <w:rsid w:val="006F69F8"/>
    <w:rsid w:val="007258C3"/>
    <w:rsid w:val="00726C6F"/>
    <w:rsid w:val="0073455F"/>
    <w:rsid w:val="00736173"/>
    <w:rsid w:val="00745EFB"/>
    <w:rsid w:val="007632E9"/>
    <w:rsid w:val="00763FEC"/>
    <w:rsid w:val="007813B2"/>
    <w:rsid w:val="00781718"/>
    <w:rsid w:val="00791361"/>
    <w:rsid w:val="007A2D03"/>
    <w:rsid w:val="007A6215"/>
    <w:rsid w:val="007A64FA"/>
    <w:rsid w:val="007B13EF"/>
    <w:rsid w:val="007B6C28"/>
    <w:rsid w:val="007C4296"/>
    <w:rsid w:val="007E1DBB"/>
    <w:rsid w:val="007F78D6"/>
    <w:rsid w:val="0080317E"/>
    <w:rsid w:val="00803D32"/>
    <w:rsid w:val="0080777D"/>
    <w:rsid w:val="0081668F"/>
    <w:rsid w:val="008247C6"/>
    <w:rsid w:val="0083196B"/>
    <w:rsid w:val="00832019"/>
    <w:rsid w:val="0085144B"/>
    <w:rsid w:val="008520C1"/>
    <w:rsid w:val="00862E15"/>
    <w:rsid w:val="00863648"/>
    <w:rsid w:val="00870183"/>
    <w:rsid w:val="008723C9"/>
    <w:rsid w:val="0087421C"/>
    <w:rsid w:val="00880388"/>
    <w:rsid w:val="00887490"/>
    <w:rsid w:val="008A3586"/>
    <w:rsid w:val="008A65FE"/>
    <w:rsid w:val="008C0E81"/>
    <w:rsid w:val="008D2B99"/>
    <w:rsid w:val="008E4C23"/>
    <w:rsid w:val="008F1EEF"/>
    <w:rsid w:val="008F22DD"/>
    <w:rsid w:val="008F5830"/>
    <w:rsid w:val="0091423F"/>
    <w:rsid w:val="00920AA3"/>
    <w:rsid w:val="0092494A"/>
    <w:rsid w:val="0092775A"/>
    <w:rsid w:val="00930F74"/>
    <w:rsid w:val="009406EA"/>
    <w:rsid w:val="00960548"/>
    <w:rsid w:val="00961091"/>
    <w:rsid w:val="00961CEA"/>
    <w:rsid w:val="00970CAE"/>
    <w:rsid w:val="00976511"/>
    <w:rsid w:val="00977291"/>
    <w:rsid w:val="009818FA"/>
    <w:rsid w:val="009849E0"/>
    <w:rsid w:val="00985120"/>
    <w:rsid w:val="0099121C"/>
    <w:rsid w:val="0099256E"/>
    <w:rsid w:val="00992F01"/>
    <w:rsid w:val="0099521B"/>
    <w:rsid w:val="009B2B6B"/>
    <w:rsid w:val="009B5BA1"/>
    <w:rsid w:val="009C3D33"/>
    <w:rsid w:val="009C6B6F"/>
    <w:rsid w:val="009D1A74"/>
    <w:rsid w:val="009E769C"/>
    <w:rsid w:val="009F2312"/>
    <w:rsid w:val="009F2AAC"/>
    <w:rsid w:val="009F55FB"/>
    <w:rsid w:val="00A02E81"/>
    <w:rsid w:val="00A236C2"/>
    <w:rsid w:val="00A24550"/>
    <w:rsid w:val="00A31592"/>
    <w:rsid w:val="00A342AE"/>
    <w:rsid w:val="00A40405"/>
    <w:rsid w:val="00A412F5"/>
    <w:rsid w:val="00A4213B"/>
    <w:rsid w:val="00A437E5"/>
    <w:rsid w:val="00A623BA"/>
    <w:rsid w:val="00A63338"/>
    <w:rsid w:val="00A6552C"/>
    <w:rsid w:val="00A73A73"/>
    <w:rsid w:val="00A8268B"/>
    <w:rsid w:val="00A8300E"/>
    <w:rsid w:val="00A83312"/>
    <w:rsid w:val="00A85E2D"/>
    <w:rsid w:val="00A86B27"/>
    <w:rsid w:val="00A9690D"/>
    <w:rsid w:val="00AA03F0"/>
    <w:rsid w:val="00AA2F6E"/>
    <w:rsid w:val="00AB20E6"/>
    <w:rsid w:val="00AC100D"/>
    <w:rsid w:val="00AC4D14"/>
    <w:rsid w:val="00AF0A17"/>
    <w:rsid w:val="00B01AB3"/>
    <w:rsid w:val="00B116B5"/>
    <w:rsid w:val="00B1413D"/>
    <w:rsid w:val="00B37056"/>
    <w:rsid w:val="00B42DA9"/>
    <w:rsid w:val="00B46D96"/>
    <w:rsid w:val="00B520D7"/>
    <w:rsid w:val="00B54B9E"/>
    <w:rsid w:val="00B579FA"/>
    <w:rsid w:val="00B731DC"/>
    <w:rsid w:val="00B733F2"/>
    <w:rsid w:val="00B77D48"/>
    <w:rsid w:val="00B838D8"/>
    <w:rsid w:val="00B843E2"/>
    <w:rsid w:val="00B92D4D"/>
    <w:rsid w:val="00B95629"/>
    <w:rsid w:val="00BA7D7C"/>
    <w:rsid w:val="00BC13DA"/>
    <w:rsid w:val="00BC3799"/>
    <w:rsid w:val="00BE37B8"/>
    <w:rsid w:val="00BF03E8"/>
    <w:rsid w:val="00BF0E9C"/>
    <w:rsid w:val="00C0101A"/>
    <w:rsid w:val="00C05CE3"/>
    <w:rsid w:val="00C06241"/>
    <w:rsid w:val="00C135C1"/>
    <w:rsid w:val="00C1604B"/>
    <w:rsid w:val="00C17D13"/>
    <w:rsid w:val="00C26F9F"/>
    <w:rsid w:val="00C30327"/>
    <w:rsid w:val="00C438F5"/>
    <w:rsid w:val="00C64C0D"/>
    <w:rsid w:val="00C756E1"/>
    <w:rsid w:val="00C761DE"/>
    <w:rsid w:val="00C87B00"/>
    <w:rsid w:val="00C958B2"/>
    <w:rsid w:val="00CA21B0"/>
    <w:rsid w:val="00CA351A"/>
    <w:rsid w:val="00CB2466"/>
    <w:rsid w:val="00CB4E4B"/>
    <w:rsid w:val="00CB7451"/>
    <w:rsid w:val="00CB7B41"/>
    <w:rsid w:val="00CD04E6"/>
    <w:rsid w:val="00CD22AE"/>
    <w:rsid w:val="00D018E0"/>
    <w:rsid w:val="00D0361E"/>
    <w:rsid w:val="00D07674"/>
    <w:rsid w:val="00D1224B"/>
    <w:rsid w:val="00D222C5"/>
    <w:rsid w:val="00D2504B"/>
    <w:rsid w:val="00D267BB"/>
    <w:rsid w:val="00D311CB"/>
    <w:rsid w:val="00D35667"/>
    <w:rsid w:val="00D36B3D"/>
    <w:rsid w:val="00D54F77"/>
    <w:rsid w:val="00D60E6B"/>
    <w:rsid w:val="00D63EA5"/>
    <w:rsid w:val="00D75BD0"/>
    <w:rsid w:val="00D85AB3"/>
    <w:rsid w:val="00D9596D"/>
    <w:rsid w:val="00DC2D31"/>
    <w:rsid w:val="00DC7E8A"/>
    <w:rsid w:val="00DD54C5"/>
    <w:rsid w:val="00DF5D44"/>
    <w:rsid w:val="00E004EE"/>
    <w:rsid w:val="00E04C8D"/>
    <w:rsid w:val="00E15741"/>
    <w:rsid w:val="00E1632D"/>
    <w:rsid w:val="00E230D6"/>
    <w:rsid w:val="00E267F9"/>
    <w:rsid w:val="00E30DD8"/>
    <w:rsid w:val="00E561C8"/>
    <w:rsid w:val="00E65E17"/>
    <w:rsid w:val="00E748A5"/>
    <w:rsid w:val="00E76C9F"/>
    <w:rsid w:val="00E77F79"/>
    <w:rsid w:val="00E8556B"/>
    <w:rsid w:val="00E93DA9"/>
    <w:rsid w:val="00E96A33"/>
    <w:rsid w:val="00EA314A"/>
    <w:rsid w:val="00EA3FAA"/>
    <w:rsid w:val="00EA6CEC"/>
    <w:rsid w:val="00EB2257"/>
    <w:rsid w:val="00EB3C08"/>
    <w:rsid w:val="00EC2769"/>
    <w:rsid w:val="00ED14E4"/>
    <w:rsid w:val="00EE44FE"/>
    <w:rsid w:val="00EF0F63"/>
    <w:rsid w:val="00F041D4"/>
    <w:rsid w:val="00F3296F"/>
    <w:rsid w:val="00F32981"/>
    <w:rsid w:val="00F356BD"/>
    <w:rsid w:val="00F40CA1"/>
    <w:rsid w:val="00F5370B"/>
    <w:rsid w:val="00F6330F"/>
    <w:rsid w:val="00F67E13"/>
    <w:rsid w:val="00F70C1C"/>
    <w:rsid w:val="00F80B12"/>
    <w:rsid w:val="00FA196B"/>
    <w:rsid w:val="00FB0484"/>
    <w:rsid w:val="00FB7590"/>
    <w:rsid w:val="00FC788F"/>
    <w:rsid w:val="00FD23B6"/>
    <w:rsid w:val="00FD6ACC"/>
    <w:rsid w:val="00FE0FD1"/>
    <w:rsid w:val="00FF090C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B832F0"/>
  <w14:defaultImageDpi w14:val="0"/>
  <w15:docId w15:val="{F8B91F5D-775D-47A7-B245-31EE04EB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uiPriority="10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both"/>
      <w:outlineLvl w:val="0"/>
    </w:pPr>
    <w:rPr>
      <w:rFonts w:ascii="Arial PL" w:hAnsi="Arial PL" w:cs="Arial P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632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right"/>
      <w:outlineLvl w:val="2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632E9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hAnsi="Calibri" w:cs="Times New Roman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C438F5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</w:rPr>
  </w:style>
  <w:style w:type="character" w:styleId="Numerstrony">
    <w:name w:val="page number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locked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360" w:lineRule="auto"/>
      <w:ind w:left="284"/>
      <w:jc w:val="both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pPr>
      <w:pBdr>
        <w:bottom w:val="single" w:sz="6" w:space="1" w:color="auto"/>
      </w:pBdr>
      <w:spacing w:line="360" w:lineRule="auto"/>
      <w:ind w:left="284"/>
      <w:jc w:val="both"/>
    </w:pPr>
    <w:rPr>
      <w:rFonts w:ascii="Times New Roman PL" w:hAnsi="Times New Roman PL" w:cs="Times New Roman P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</w:rPr>
  </w:style>
  <w:style w:type="paragraph" w:styleId="Legenda">
    <w:name w:val="caption"/>
    <w:basedOn w:val="Normalny"/>
    <w:next w:val="Normalny"/>
    <w:uiPriority w:val="35"/>
    <w:qFormat/>
    <w:pPr>
      <w:jc w:val="right"/>
    </w:pPr>
    <w:rPr>
      <w:rFonts w:ascii="Arial" w:hAnsi="Arial" w:cs="Arial"/>
      <w:b/>
      <w:bCs/>
      <w:caps/>
      <w:sz w:val="16"/>
      <w:szCs w:val="16"/>
    </w:rPr>
  </w:style>
  <w:style w:type="paragraph" w:customStyle="1" w:styleId="TableText">
    <w:name w:val="Table Text"/>
    <w:rsid w:val="00BF03E8"/>
    <w:pPr>
      <w:ind w:left="56" w:right="56"/>
    </w:pPr>
    <w:rPr>
      <w:color w:val="000000"/>
    </w:rPr>
  </w:style>
  <w:style w:type="paragraph" w:styleId="Mapadokumentu">
    <w:name w:val="Document Map"/>
    <w:basedOn w:val="Normalny"/>
    <w:link w:val="MapadokumentuZnak"/>
    <w:uiPriority w:val="99"/>
    <w:semiHidden/>
    <w:rsid w:val="001076BD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087B6F"/>
    <w:rPr>
      <w:sz w:val="24"/>
      <w:szCs w:val="24"/>
    </w:rPr>
  </w:style>
  <w:style w:type="table" w:styleId="Tabela-Siatka">
    <w:name w:val="Table Grid"/>
    <w:basedOn w:val="Standardowy"/>
    <w:uiPriority w:val="39"/>
    <w:rsid w:val="0035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6">
    <w:name w:val="Char Char6"/>
    <w:basedOn w:val="Normalny"/>
    <w:rsid w:val="008A3586"/>
    <w:rPr>
      <w:rFonts w:ascii="Arial" w:hAnsi="Arial" w:cs="Arial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D018E0"/>
    <w:pPr>
      <w:jc w:val="center"/>
    </w:pPr>
    <w:rPr>
      <w:sz w:val="28"/>
    </w:rPr>
  </w:style>
  <w:style w:type="character" w:customStyle="1" w:styleId="TytuZnak">
    <w:name w:val="Tytuł Znak"/>
    <w:link w:val="Tytu"/>
    <w:uiPriority w:val="10"/>
    <w:locked/>
    <w:rsid w:val="00D018E0"/>
    <w:rPr>
      <w:rFonts w:cs="Times New Roman"/>
      <w:sz w:val="28"/>
    </w:rPr>
  </w:style>
  <w:style w:type="paragraph" w:customStyle="1" w:styleId="ZnakZnakZnakZnak1">
    <w:name w:val="Znak Znak Znak Znak1"/>
    <w:basedOn w:val="Normalny"/>
    <w:rsid w:val="003A2C7F"/>
    <w:rPr>
      <w:sz w:val="24"/>
      <w:szCs w:val="24"/>
    </w:rPr>
  </w:style>
  <w:style w:type="character" w:styleId="Odwoaniedokomentarza">
    <w:name w:val="annotation reference"/>
    <w:uiPriority w:val="99"/>
    <w:rsid w:val="0080777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0777D"/>
  </w:style>
  <w:style w:type="character" w:customStyle="1" w:styleId="TekstkomentarzaZnak">
    <w:name w:val="Tekst komentarza Znak"/>
    <w:link w:val="Tekstkomentarza"/>
    <w:uiPriority w:val="99"/>
    <w:locked/>
    <w:rsid w:val="0080777D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0777D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0777D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8077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80777D"/>
    <w:rPr>
      <w:rFonts w:ascii="Segoe UI" w:hAnsi="Segoe UI" w:cs="Segoe UI"/>
      <w:sz w:val="18"/>
      <w:szCs w:val="18"/>
    </w:rPr>
  </w:style>
  <w:style w:type="paragraph" w:customStyle="1" w:styleId="ZnakZnakZnakZnak2">
    <w:name w:val="Znak Znak Znak Znak2"/>
    <w:basedOn w:val="Normalny"/>
    <w:rsid w:val="00C756E1"/>
    <w:rPr>
      <w:sz w:val="24"/>
      <w:szCs w:val="24"/>
    </w:rPr>
  </w:style>
  <w:style w:type="paragraph" w:styleId="Poprawka">
    <w:name w:val="Revision"/>
    <w:hidden/>
    <w:uiPriority w:val="99"/>
    <w:semiHidden/>
    <w:rsid w:val="00C13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9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\Downloads\darm-01\FARM-01_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472B6-4F7B-4B9D-9ABF-6049A4A1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FARM-01_4</Template>
  <TotalTime>0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Michal</dc:creator>
  <cp:keywords/>
  <dc:description/>
  <cp:lastModifiedBy>Michał Downarowicz</cp:lastModifiedBy>
  <cp:revision>1</cp:revision>
  <cp:lastPrinted>2022-08-22T08:11:00Z</cp:lastPrinted>
  <dcterms:created xsi:type="dcterms:W3CDTF">2025-05-26T16:26:00Z</dcterms:created>
  <dcterms:modified xsi:type="dcterms:W3CDTF">2025-05-26T16:26:00Z</dcterms:modified>
</cp:coreProperties>
</file>