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34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10207"/>
        <w:gridCol w:w="3118"/>
        <w:gridCol w:w="2410"/>
      </w:tblGrid>
      <w:tr w:rsidR="00EA6299" w:rsidRPr="00EA6299" w14:paraId="72A8A6D1" w14:textId="77777777" w:rsidTr="00046AF3">
        <w:tc>
          <w:tcPr>
            <w:tcW w:w="13325" w:type="dxa"/>
            <w:gridSpan w:val="2"/>
            <w:shd w:val="clear" w:color="auto" w:fill="auto"/>
            <w:vAlign w:val="center"/>
          </w:tcPr>
          <w:p w14:paraId="1F94B300" w14:textId="77777777" w:rsidR="0084741A" w:rsidRPr="00EA6299" w:rsidRDefault="0084741A" w:rsidP="00CC6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PCA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A3BD7A" w14:textId="77777777" w:rsidR="0084741A" w:rsidRPr="00EA6299" w:rsidRDefault="0084741A" w:rsidP="00CC639F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FA-130</w:t>
            </w:r>
          </w:p>
        </w:tc>
      </w:tr>
      <w:tr w:rsidR="00EA6299" w:rsidRPr="00EA6299" w14:paraId="513FB48A" w14:textId="77777777" w:rsidTr="00046AF3">
        <w:tc>
          <w:tcPr>
            <w:tcW w:w="10207" w:type="dxa"/>
            <w:shd w:val="clear" w:color="auto" w:fill="auto"/>
            <w:vAlign w:val="center"/>
          </w:tcPr>
          <w:p w14:paraId="4B14944A" w14:textId="56066714" w:rsidR="0084741A" w:rsidRPr="00EA6299" w:rsidRDefault="0084741A" w:rsidP="00C05F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6299">
              <w:rPr>
                <w:rFonts w:ascii="Arial" w:hAnsi="Arial" w:cs="Arial"/>
                <w:b/>
                <w:sz w:val="20"/>
                <w:szCs w:val="20"/>
              </w:rPr>
              <w:t xml:space="preserve">UWAGI DO DOKUMENTU PCA – </w:t>
            </w:r>
            <w:r w:rsidR="00042FCE">
              <w:rPr>
                <w:rFonts w:ascii="Arial" w:hAnsi="Arial" w:cs="Arial"/>
                <w:b/>
                <w:sz w:val="20"/>
                <w:szCs w:val="20"/>
              </w:rPr>
              <w:t>DA-</w:t>
            </w:r>
            <w:r w:rsidR="00C05F5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00E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42F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5F59" w:rsidRPr="00C05F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Akredytacja </w:t>
            </w:r>
            <w:r w:rsidR="00400E3B" w:rsidRPr="00400E3B">
              <w:rPr>
                <w:rFonts w:ascii="Arial" w:hAnsi="Arial" w:cs="Arial"/>
                <w:b/>
                <w:i/>
                <w:sz w:val="20"/>
                <w:szCs w:val="20"/>
              </w:rPr>
              <w:t>jednostek oceniających zgodność do celów notyfikacji</w:t>
            </w:r>
            <w:r w:rsidR="00400E3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(projekt P2 wydania </w:t>
            </w:r>
            <w:r w:rsidR="00400E3B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</w:t>
            </w:r>
            <w:r w:rsidR="00C05F59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400E3B">
              <w:rPr>
                <w:rFonts w:ascii="Arial" w:hAnsi="Arial" w:cs="Arial"/>
                <w:b/>
                <w:i/>
                <w:sz w:val="20"/>
                <w:szCs w:val="20"/>
              </w:rPr>
              <w:t>07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.202</w:t>
            </w:r>
            <w:r w:rsidR="00400E3B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89B82A" w14:textId="77777777" w:rsidR="0084741A" w:rsidRDefault="0084741A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Termin przesyłania uwag:</w:t>
            </w:r>
          </w:p>
          <w:p w14:paraId="116B28EF" w14:textId="5C68D5D9" w:rsidR="00042FCE" w:rsidRPr="00EA6299" w:rsidRDefault="00400E3B" w:rsidP="00C05F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42F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042FCE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543F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0E0E19" w14:textId="6D965E08" w:rsidR="0084741A" w:rsidRPr="00EA6299" w:rsidRDefault="0084741A" w:rsidP="00C05F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 xml:space="preserve">Dokument: </w:t>
            </w:r>
            <w:r w:rsidR="00807046">
              <w:rPr>
                <w:rFonts w:ascii="Arial" w:hAnsi="Arial" w:cs="Arial"/>
                <w:sz w:val="16"/>
                <w:szCs w:val="16"/>
              </w:rPr>
              <w:t>DA</w:t>
            </w:r>
            <w:r w:rsidR="00C05F59">
              <w:rPr>
                <w:rFonts w:ascii="Arial" w:hAnsi="Arial" w:cs="Arial"/>
                <w:sz w:val="16"/>
                <w:szCs w:val="16"/>
              </w:rPr>
              <w:t>-1</w:t>
            </w:r>
            <w:r w:rsidR="00400E3B">
              <w:rPr>
                <w:rFonts w:ascii="Arial" w:hAnsi="Arial" w:cs="Arial"/>
                <w:sz w:val="16"/>
                <w:szCs w:val="16"/>
              </w:rPr>
              <w:t>1</w:t>
            </w:r>
            <w:r w:rsidR="00C05F59">
              <w:rPr>
                <w:rFonts w:ascii="Arial" w:hAnsi="Arial" w:cs="Arial"/>
                <w:sz w:val="16"/>
                <w:szCs w:val="16"/>
              </w:rPr>
              <w:t xml:space="preserve"> P2W</w:t>
            </w:r>
            <w:r w:rsidR="00400E3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14:paraId="13FDFBB6" w14:textId="77777777" w:rsidR="00DB6588" w:rsidRPr="00EA6299" w:rsidRDefault="00DB6588"/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15"/>
        <w:gridCol w:w="1108"/>
        <w:gridCol w:w="5150"/>
        <w:gridCol w:w="3119"/>
        <w:gridCol w:w="2977"/>
      </w:tblGrid>
      <w:tr w:rsidR="00EA6299" w:rsidRPr="00EA6299" w14:paraId="3838A393" w14:textId="77777777" w:rsidTr="000E6B04">
        <w:tc>
          <w:tcPr>
            <w:tcW w:w="1995" w:type="dxa"/>
            <w:shd w:val="clear" w:color="auto" w:fill="auto"/>
          </w:tcPr>
          <w:p w14:paraId="11AE25F9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60F3856A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79522A0B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0" w:type="dxa"/>
            <w:shd w:val="clear" w:color="auto" w:fill="auto"/>
          </w:tcPr>
          <w:p w14:paraId="6023CF78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8DB28F3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ABEE3DE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299" w:rsidRPr="00EA6299" w14:paraId="5659D892" w14:textId="77777777" w:rsidTr="000E6B04">
        <w:tc>
          <w:tcPr>
            <w:tcW w:w="1995" w:type="dxa"/>
            <w:shd w:val="clear" w:color="auto" w:fill="auto"/>
            <w:vAlign w:val="center"/>
          </w:tcPr>
          <w:p w14:paraId="6FE815C4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Opiniujący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97F87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Punkt/ załącznik/ rysunek/tabela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23B53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Typ komentarza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4EECADF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Komentarz (uzasadnienie zmiany)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BB20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Proponowana zmiana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99EB1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Stanowisko opracowującego dokument dla każdego komentarza</w:t>
            </w:r>
            <w:r w:rsidR="00A562E9" w:rsidRPr="00EA6299">
              <w:rPr>
                <w:rFonts w:ascii="Arial" w:hAnsi="Arial" w:cs="Arial"/>
                <w:sz w:val="16"/>
                <w:szCs w:val="16"/>
              </w:rPr>
              <w:t xml:space="preserve"> (wypełnia PCA)</w:t>
            </w:r>
            <w:r w:rsidR="00A562E9"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</w:tr>
      <w:tr w:rsidR="00EA6299" w:rsidRPr="00EA6299" w14:paraId="1A82B572" w14:textId="77777777" w:rsidTr="000E6B04">
        <w:tc>
          <w:tcPr>
            <w:tcW w:w="1995" w:type="dxa"/>
            <w:shd w:val="clear" w:color="auto" w:fill="auto"/>
          </w:tcPr>
          <w:p w14:paraId="4FD644E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A1F743E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3BB4C2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36682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B71F5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3947C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05CD349" w14:textId="77777777" w:rsidTr="000E6B04">
        <w:tc>
          <w:tcPr>
            <w:tcW w:w="1995" w:type="dxa"/>
            <w:shd w:val="clear" w:color="auto" w:fill="auto"/>
          </w:tcPr>
          <w:p w14:paraId="2377937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61B0F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CE16E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851270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C524D1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C63811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5A7CC40" w14:textId="77777777" w:rsidTr="000E6B04">
        <w:tc>
          <w:tcPr>
            <w:tcW w:w="1995" w:type="dxa"/>
            <w:shd w:val="clear" w:color="auto" w:fill="auto"/>
          </w:tcPr>
          <w:p w14:paraId="24224F4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347C2F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0E45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59AC62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DB015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45A3B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692C9CF" w14:textId="77777777" w:rsidTr="000E6B04">
        <w:tc>
          <w:tcPr>
            <w:tcW w:w="1995" w:type="dxa"/>
            <w:shd w:val="clear" w:color="auto" w:fill="auto"/>
          </w:tcPr>
          <w:p w14:paraId="3153826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BBD6F8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6C289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95D283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5DC317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B61EB7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8F85EF" w14:textId="77777777" w:rsidTr="000E6B04">
        <w:tc>
          <w:tcPr>
            <w:tcW w:w="1995" w:type="dxa"/>
            <w:shd w:val="clear" w:color="auto" w:fill="auto"/>
          </w:tcPr>
          <w:p w14:paraId="0854F008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89109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4E4F293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EDA03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0291BE7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203B4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F79D5C" w14:textId="77777777" w:rsidTr="000E6B04">
        <w:tc>
          <w:tcPr>
            <w:tcW w:w="1995" w:type="dxa"/>
            <w:shd w:val="clear" w:color="auto" w:fill="auto"/>
          </w:tcPr>
          <w:p w14:paraId="44120BEC" w14:textId="77777777" w:rsidR="000E6B04" w:rsidRPr="00EA6299" w:rsidRDefault="000E6B04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3603E5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E4569A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7F1F1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7DAB98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D0D801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56E314A" w14:textId="77777777" w:rsidTr="000E6B04">
        <w:tc>
          <w:tcPr>
            <w:tcW w:w="1995" w:type="dxa"/>
            <w:shd w:val="clear" w:color="auto" w:fill="auto"/>
          </w:tcPr>
          <w:p w14:paraId="2B5CDCA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8A448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7459B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75A2BDC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F57AE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1E050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94DC2A0" w14:textId="77777777" w:rsidTr="000E6B04">
        <w:tc>
          <w:tcPr>
            <w:tcW w:w="1995" w:type="dxa"/>
            <w:shd w:val="clear" w:color="auto" w:fill="auto"/>
          </w:tcPr>
          <w:p w14:paraId="1F65CC0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1F513B5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A5DD8F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5A22B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5F2F19F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2C0F2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EEBC078" w14:textId="77777777" w:rsidTr="000E6B04">
        <w:tc>
          <w:tcPr>
            <w:tcW w:w="1995" w:type="dxa"/>
            <w:shd w:val="clear" w:color="auto" w:fill="auto"/>
          </w:tcPr>
          <w:p w14:paraId="47305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DAFB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FDC2A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C53B7D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2C087D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287A6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F75E05C" w14:textId="77777777" w:rsidTr="000E6B04">
        <w:tc>
          <w:tcPr>
            <w:tcW w:w="1995" w:type="dxa"/>
            <w:shd w:val="clear" w:color="auto" w:fill="auto"/>
          </w:tcPr>
          <w:p w14:paraId="25437E4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9505CF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B0B03D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09E101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ADD024E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AE0EA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B5B113" w14:textId="77777777" w:rsidTr="000E6B04">
        <w:tc>
          <w:tcPr>
            <w:tcW w:w="1995" w:type="dxa"/>
            <w:shd w:val="clear" w:color="auto" w:fill="auto"/>
          </w:tcPr>
          <w:p w14:paraId="282CF74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01707B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E8F64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E21837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6BD525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0D5D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BDA10CD" w14:textId="77777777" w:rsidTr="000E6B04">
        <w:tc>
          <w:tcPr>
            <w:tcW w:w="1995" w:type="dxa"/>
            <w:shd w:val="clear" w:color="auto" w:fill="auto"/>
          </w:tcPr>
          <w:p w14:paraId="7C570B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255B9E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DC9E8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5E57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F67AC2A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7448CC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67AE9EF" w14:textId="77777777" w:rsidTr="000E6B04">
        <w:tc>
          <w:tcPr>
            <w:tcW w:w="1995" w:type="dxa"/>
            <w:shd w:val="clear" w:color="auto" w:fill="auto"/>
          </w:tcPr>
          <w:p w14:paraId="57C3662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E320223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F88E6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21F0A18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770A9D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300D4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115A13AF" w14:textId="77777777" w:rsidTr="000E6B04">
        <w:tc>
          <w:tcPr>
            <w:tcW w:w="1995" w:type="dxa"/>
            <w:shd w:val="clear" w:color="auto" w:fill="auto"/>
          </w:tcPr>
          <w:p w14:paraId="446D610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30E06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51E9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0D348F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4A2EC1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482FA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E12B66" w14:textId="77777777" w:rsidTr="000E6B04">
        <w:tc>
          <w:tcPr>
            <w:tcW w:w="1995" w:type="dxa"/>
            <w:shd w:val="clear" w:color="auto" w:fill="auto"/>
          </w:tcPr>
          <w:p w14:paraId="47B1E28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E4B8F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CA78F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98FFEF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436068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A54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7BF1B8" w14:textId="77777777" w:rsidTr="000E6B04">
        <w:tc>
          <w:tcPr>
            <w:tcW w:w="1995" w:type="dxa"/>
            <w:shd w:val="clear" w:color="auto" w:fill="auto"/>
          </w:tcPr>
          <w:p w14:paraId="4E4AD38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7A0C1A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30CEB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477608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2BE11C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0BCBBC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896220F" w14:textId="77777777" w:rsidTr="000E6B04">
        <w:tc>
          <w:tcPr>
            <w:tcW w:w="1995" w:type="dxa"/>
            <w:shd w:val="clear" w:color="auto" w:fill="auto"/>
          </w:tcPr>
          <w:p w14:paraId="54F4FD6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5AB39C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24D478D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62B7E2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93A00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6EB15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D147AE5" w14:textId="77777777" w:rsidTr="000E6B04">
        <w:tc>
          <w:tcPr>
            <w:tcW w:w="1995" w:type="dxa"/>
            <w:shd w:val="clear" w:color="auto" w:fill="auto"/>
          </w:tcPr>
          <w:p w14:paraId="72A56F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FC3556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3AF16F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F1112C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0AC26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0D095E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D90F8F0" w14:textId="77777777" w:rsidTr="000E6B04">
        <w:tc>
          <w:tcPr>
            <w:tcW w:w="1995" w:type="dxa"/>
            <w:shd w:val="clear" w:color="auto" w:fill="auto"/>
          </w:tcPr>
          <w:p w14:paraId="65BB55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EDBF11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36BCB53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08162E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BC739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AC284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659C557" w14:textId="77777777" w:rsidTr="000E6B04">
        <w:tc>
          <w:tcPr>
            <w:tcW w:w="1995" w:type="dxa"/>
            <w:shd w:val="clear" w:color="auto" w:fill="auto"/>
          </w:tcPr>
          <w:p w14:paraId="4DAAF94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2A472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7F870A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1063CB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754ED8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2A6B0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04D0DC4" w14:textId="77777777" w:rsidTr="000E6B04">
        <w:tc>
          <w:tcPr>
            <w:tcW w:w="1995" w:type="dxa"/>
            <w:shd w:val="clear" w:color="auto" w:fill="auto"/>
          </w:tcPr>
          <w:p w14:paraId="3CF4587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4F3DB5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A31DB2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5B1B63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A7712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BABFE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7F28021" w14:textId="77777777" w:rsidTr="000E6B04">
        <w:tc>
          <w:tcPr>
            <w:tcW w:w="1995" w:type="dxa"/>
            <w:shd w:val="clear" w:color="auto" w:fill="auto"/>
          </w:tcPr>
          <w:p w14:paraId="6715F4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04F5D8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FC3F30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B4E944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09C427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AF7A4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A74BD" w14:textId="77777777" w:rsidR="0084741A" w:rsidRPr="00EA6299" w:rsidRDefault="000C3C21">
      <w:pPr>
        <w:rPr>
          <w:rFonts w:ascii="Arial" w:hAnsi="Arial" w:cs="Arial"/>
          <w:b/>
          <w:sz w:val="20"/>
          <w:szCs w:val="20"/>
        </w:rPr>
      </w:pPr>
      <w:r w:rsidRPr="00EA6299">
        <w:rPr>
          <w:rFonts w:ascii="Arial" w:hAnsi="Arial" w:cs="Arial"/>
          <w:b/>
          <w:sz w:val="20"/>
          <w:szCs w:val="20"/>
        </w:rPr>
        <w:t>Legenda:</w:t>
      </w:r>
    </w:p>
    <w:sectPr w:rsidR="0084741A" w:rsidRPr="00EA6299" w:rsidSect="00D87985">
      <w:footerReference w:type="default" r:id="rId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313C" w14:textId="77777777" w:rsidR="00807046" w:rsidRDefault="00807046" w:rsidP="00F31B12">
      <w:pPr>
        <w:spacing w:after="0" w:line="240" w:lineRule="auto"/>
      </w:pPr>
      <w:r>
        <w:separator/>
      </w:r>
    </w:p>
  </w:endnote>
  <w:endnote w:type="continuationSeparator" w:id="0">
    <w:p w14:paraId="32B2CA71" w14:textId="77777777" w:rsidR="00807046" w:rsidRDefault="00807046" w:rsidP="00F3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69" w:type="dxa"/>
      <w:tblInd w:w="-34" w:type="dxa"/>
      <w:tblBorders>
        <w:top w:val="single" w:sz="4" w:space="0" w:color="767171"/>
      </w:tblBorders>
      <w:tblLook w:val="04A0" w:firstRow="1" w:lastRow="0" w:firstColumn="1" w:lastColumn="0" w:noHBand="0" w:noVBand="1"/>
    </w:tblPr>
    <w:tblGrid>
      <w:gridCol w:w="9673"/>
      <w:gridCol w:w="2547"/>
      <w:gridCol w:w="3549"/>
    </w:tblGrid>
    <w:tr w:rsidR="00CC639F" w:rsidRPr="00CC639F" w14:paraId="60EA16CD" w14:textId="77777777" w:rsidTr="00E43244">
      <w:tc>
        <w:tcPr>
          <w:tcW w:w="9673" w:type="dxa"/>
          <w:shd w:val="clear" w:color="auto" w:fill="auto"/>
        </w:tcPr>
        <w:p w14:paraId="6445EDA8" w14:textId="77777777" w:rsidR="000C3C21" w:rsidRPr="00CC639F" w:rsidRDefault="001452BF" w:rsidP="00E43244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Załącznik do procedury PA-08</w:t>
          </w:r>
        </w:p>
      </w:tc>
      <w:tc>
        <w:tcPr>
          <w:tcW w:w="2547" w:type="dxa"/>
          <w:shd w:val="clear" w:color="auto" w:fill="auto"/>
        </w:tcPr>
        <w:p w14:paraId="69BB3E2D" w14:textId="77777777" w:rsidR="000C3C21" w:rsidRPr="00CC639F" w:rsidRDefault="001452BF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Wydanie 2 z 17-10-2016 r.</w:t>
          </w:r>
        </w:p>
      </w:tc>
      <w:tc>
        <w:tcPr>
          <w:tcW w:w="3549" w:type="dxa"/>
          <w:shd w:val="clear" w:color="auto" w:fill="auto"/>
        </w:tcPr>
        <w:p w14:paraId="4F4D3B55" w14:textId="10BFA683" w:rsidR="000C3C21" w:rsidRPr="00CC639F" w:rsidRDefault="001452BF" w:rsidP="00CC639F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 xml:space="preserve">str. 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begin"/>
          </w:r>
          <w:r w:rsidR="001C327C" w:rsidRPr="002B2C1A">
            <w:rPr>
              <w:rStyle w:val="Numerstrony"/>
              <w:rFonts w:ascii="Arial" w:hAnsi="Arial"/>
              <w:sz w:val="16"/>
            </w:rPr>
            <w:instrText>PAGE   \* MERGEFORMAT</w:instrTex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separate"/>
          </w:r>
          <w:r w:rsidR="003C627A">
            <w:rPr>
              <w:rStyle w:val="Numerstrony"/>
              <w:rFonts w:ascii="Arial" w:hAnsi="Arial"/>
              <w:noProof/>
              <w:sz w:val="16"/>
            </w:rPr>
            <w:t>1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end"/>
          </w:r>
          <w:r w:rsidR="001C327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="001C327C" w:rsidRPr="00FF3B09">
            <w:rPr>
              <w:rFonts w:ascii="Arial" w:hAnsi="Arial"/>
              <w:sz w:val="16"/>
            </w:rPr>
            <w:fldChar w:fldCharType="begin"/>
          </w:r>
          <w:r w:rsidR="001C327C" w:rsidRPr="00FF3B09">
            <w:rPr>
              <w:rFonts w:ascii="Arial" w:hAnsi="Arial"/>
              <w:sz w:val="16"/>
            </w:rPr>
            <w:instrText xml:space="preserve"> NUMPAGES </w:instrText>
          </w:r>
          <w:r w:rsidR="001C327C" w:rsidRPr="00FF3B09">
            <w:rPr>
              <w:rFonts w:ascii="Arial" w:hAnsi="Arial"/>
              <w:sz w:val="16"/>
            </w:rPr>
            <w:fldChar w:fldCharType="separate"/>
          </w:r>
          <w:r w:rsidR="003C627A">
            <w:rPr>
              <w:rFonts w:ascii="Arial" w:hAnsi="Arial"/>
              <w:noProof/>
              <w:sz w:val="16"/>
            </w:rPr>
            <w:t>1</w:t>
          </w:r>
          <w:r w:rsidR="001C327C" w:rsidRPr="00FF3B09">
            <w:rPr>
              <w:rFonts w:ascii="Arial" w:hAnsi="Arial"/>
              <w:sz w:val="16"/>
            </w:rPr>
            <w:fldChar w:fldCharType="end"/>
          </w:r>
        </w:p>
      </w:tc>
    </w:tr>
  </w:tbl>
  <w:p w14:paraId="0F799808" w14:textId="77777777" w:rsidR="000C3C21" w:rsidRDefault="000C3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527F" w14:textId="77777777" w:rsidR="00807046" w:rsidRDefault="00807046" w:rsidP="00F31B12">
      <w:pPr>
        <w:spacing w:after="0" w:line="240" w:lineRule="auto"/>
      </w:pPr>
      <w:r>
        <w:separator/>
      </w:r>
    </w:p>
  </w:footnote>
  <w:footnote w:type="continuationSeparator" w:id="0">
    <w:p w14:paraId="6F362A86" w14:textId="77777777" w:rsidR="00807046" w:rsidRDefault="00807046" w:rsidP="00F31B12">
      <w:pPr>
        <w:spacing w:after="0" w:line="240" w:lineRule="auto"/>
      </w:pPr>
      <w:r>
        <w:continuationSeparator/>
      </w:r>
    </w:p>
  </w:footnote>
  <w:footnote w:id="1">
    <w:p w14:paraId="21EFD20D" w14:textId="77777777" w:rsidR="00F31B12" w:rsidRPr="00CC639F" w:rsidRDefault="00F31B12">
      <w:pPr>
        <w:pStyle w:val="Tekstprzypisudolnego"/>
        <w:rPr>
          <w:rFonts w:ascii="Arial" w:hAnsi="Arial" w:cs="Arial"/>
          <w:color w:val="767171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>Pod tabelą podać legendę dla stosownych skrótów (np. skrót od nazwy gremium i organizacji, którą reprezentuje osoba opiniująca np. RADA-POLLAB, KTS – SLE, skrót KTA, skrót opiniującego organu/organizacji np. MR; w przypadku klientów PCA – prosimy o wskazanie numeru akredytacji)</w:t>
      </w:r>
    </w:p>
  </w:footnote>
  <w:footnote w:id="2">
    <w:p w14:paraId="0859F705" w14:textId="77777777" w:rsidR="00F31B12" w:rsidRPr="000C3C21" w:rsidRDefault="00F31B12">
      <w:pPr>
        <w:pStyle w:val="Tekstprzypisudolnego"/>
        <w:rPr>
          <w:rFonts w:ascii="Arial" w:hAnsi="Arial" w:cs="Arial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Typ komentarza:  </w:t>
      </w:r>
      <w:proofErr w:type="spellStart"/>
      <w:r w:rsidR="000C3C21" w:rsidRPr="00CC639F">
        <w:rPr>
          <w:rFonts w:ascii="Arial" w:hAnsi="Arial" w:cs="Arial"/>
          <w:color w:val="767171"/>
          <w:sz w:val="16"/>
          <w:szCs w:val="16"/>
        </w:rPr>
        <w:t>og</w:t>
      </w:r>
      <w:proofErr w:type="spellEnd"/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 = ogólny    te = techniczny    </w:t>
      </w:r>
      <w:proofErr w:type="spellStart"/>
      <w:r w:rsidR="000C3C21" w:rsidRPr="00CC639F">
        <w:rPr>
          <w:rFonts w:ascii="Arial" w:hAnsi="Arial" w:cs="Arial"/>
          <w:color w:val="767171"/>
          <w:sz w:val="16"/>
          <w:szCs w:val="16"/>
        </w:rPr>
        <w:t>ed</w:t>
      </w:r>
      <w:proofErr w:type="spellEnd"/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 = błąd edycyjny/formalny</w:t>
      </w:r>
    </w:p>
  </w:footnote>
  <w:footnote w:id="3">
    <w:p w14:paraId="7E663A6D" w14:textId="77777777" w:rsidR="00A562E9" w:rsidRDefault="00A562E9">
      <w:pPr>
        <w:pStyle w:val="Tekstprzypisudolnego"/>
      </w:pP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t xml:space="preserve"> </w:t>
      </w:r>
      <w:r w:rsidRPr="00EA6299">
        <w:rPr>
          <w:rFonts w:ascii="Arial" w:hAnsi="Arial" w:cs="Arial"/>
          <w:color w:val="767171"/>
          <w:sz w:val="16"/>
          <w:szCs w:val="16"/>
        </w:rPr>
        <w:t xml:space="preserve">Korekta 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>02.09</w:t>
      </w:r>
      <w:r w:rsidRPr="00EA6299">
        <w:rPr>
          <w:rFonts w:ascii="Arial" w:hAnsi="Arial" w:cs="Arial"/>
          <w:color w:val="767171"/>
          <w:sz w:val="16"/>
          <w:szCs w:val="16"/>
        </w:rPr>
        <w:t>.2021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 xml:space="preserve">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46"/>
    <w:rsid w:val="00042FCE"/>
    <w:rsid w:val="00046AF3"/>
    <w:rsid w:val="000C3C21"/>
    <w:rsid w:val="000C7D7C"/>
    <w:rsid w:val="000E6B04"/>
    <w:rsid w:val="001452BF"/>
    <w:rsid w:val="00163B82"/>
    <w:rsid w:val="001C327C"/>
    <w:rsid w:val="00202E3F"/>
    <w:rsid w:val="002306C9"/>
    <w:rsid w:val="003C627A"/>
    <w:rsid w:val="00400E3B"/>
    <w:rsid w:val="00407197"/>
    <w:rsid w:val="00563E6A"/>
    <w:rsid w:val="00775C27"/>
    <w:rsid w:val="00807046"/>
    <w:rsid w:val="0084741A"/>
    <w:rsid w:val="008E670D"/>
    <w:rsid w:val="00905C95"/>
    <w:rsid w:val="009C724E"/>
    <w:rsid w:val="009E2975"/>
    <w:rsid w:val="00A562E9"/>
    <w:rsid w:val="00B70BD4"/>
    <w:rsid w:val="00BA0D9E"/>
    <w:rsid w:val="00C05F59"/>
    <w:rsid w:val="00C63DEE"/>
    <w:rsid w:val="00C85BC5"/>
    <w:rsid w:val="00CC639F"/>
    <w:rsid w:val="00D87985"/>
    <w:rsid w:val="00D87F20"/>
    <w:rsid w:val="00DB6588"/>
    <w:rsid w:val="00E43244"/>
    <w:rsid w:val="00E543FD"/>
    <w:rsid w:val="00E6495F"/>
    <w:rsid w:val="00EA6299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727BE9"/>
  <w15:chartTrackingRefBased/>
  <w15:docId w15:val="{9D927ADA-A19E-4C02-B0CE-50BE2EAE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1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1B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C21"/>
  </w:style>
  <w:style w:type="paragraph" w:styleId="Stopka">
    <w:name w:val="footer"/>
    <w:basedOn w:val="Normalny"/>
    <w:link w:val="Stopka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C21"/>
  </w:style>
  <w:style w:type="paragraph" w:styleId="Tekstdymka">
    <w:name w:val="Balloon Text"/>
    <w:basedOn w:val="Normalny"/>
    <w:link w:val="TekstdymkaZnak"/>
    <w:uiPriority w:val="99"/>
    <w:semiHidden/>
    <w:unhideWhenUsed/>
    <w:rsid w:val="0040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7197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1C32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ze%20FA\FA-13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5A6B-F9D9-4219-B988-A142D5EE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FA-130.dotx</Template>
  <TotalTime>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Pokorska</dc:creator>
  <cp:keywords/>
  <dc:description/>
  <cp:lastModifiedBy>Sylwia Pokorska</cp:lastModifiedBy>
  <cp:revision>2</cp:revision>
  <cp:lastPrinted>2019-06-25T07:19:00Z</cp:lastPrinted>
  <dcterms:created xsi:type="dcterms:W3CDTF">2025-07-03T10:59:00Z</dcterms:created>
  <dcterms:modified xsi:type="dcterms:W3CDTF">2025-07-03T10:59:00Z</dcterms:modified>
</cp:coreProperties>
</file>